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339A8" w14:textId="7DDCE382" w:rsidR="004966E4" w:rsidRPr="000B3425" w:rsidRDefault="004966E4" w:rsidP="004966E4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0B3425">
        <w:rPr>
          <w:rFonts w:ascii="Arial" w:hAnsi="Arial" w:cs="Arial"/>
          <w:b/>
          <w:bCs/>
          <w:sz w:val="26"/>
          <w:szCs w:val="26"/>
        </w:rPr>
        <w:t>Raindrops (Dee Clark)</w:t>
      </w:r>
    </w:p>
    <w:p w14:paraId="0D88C816" w14:textId="39D2E935" w:rsidR="004966E4" w:rsidRPr="000B3425" w:rsidRDefault="004966E4" w:rsidP="000B3425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0B3425">
        <w:rPr>
          <w:rFonts w:ascii="Arial" w:hAnsi="Arial" w:cs="Arial"/>
          <w:b/>
          <w:bCs/>
          <w:sz w:val="26"/>
          <w:szCs w:val="26"/>
        </w:rPr>
        <w:t>Intro: C</w:t>
      </w:r>
    </w:p>
    <w:p w14:paraId="28DBA1A7" w14:textId="34759C58" w:rsidR="004966E4" w:rsidRPr="000B3425" w:rsidRDefault="00557DA4" w:rsidP="004966E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B342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529728" behindDoc="0" locked="0" layoutInCell="1" allowOverlap="1" wp14:anchorId="064AAAA6" wp14:editId="22ACDBC1">
                <wp:simplePos x="0" y="0"/>
                <wp:positionH relativeFrom="column">
                  <wp:posOffset>3609975</wp:posOffset>
                </wp:positionH>
                <wp:positionV relativeFrom="paragraph">
                  <wp:posOffset>21590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2C571E" w14:textId="77777777" w:rsidR="00557DA4" w:rsidRDefault="00557DA4" w:rsidP="00557DA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4AAAA6" id="Group 2" o:spid="_x0000_s1026" style="position:absolute;margin-left:284.25pt;margin-top:1.7pt;width:57.85pt;height:94.45pt;z-index:25152972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742C571E" w14:textId="77777777" w:rsidR="00557DA4" w:rsidRDefault="00557DA4" w:rsidP="00557DA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B342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559424" behindDoc="0" locked="0" layoutInCell="1" allowOverlap="1" wp14:anchorId="3CE3C9EC" wp14:editId="5C7743DE">
                <wp:simplePos x="0" y="0"/>
                <wp:positionH relativeFrom="column">
                  <wp:posOffset>4370705</wp:posOffset>
                </wp:positionH>
                <wp:positionV relativeFrom="paragraph">
                  <wp:posOffset>8890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E5C0A2" w14:textId="77777777" w:rsidR="00557DA4" w:rsidRDefault="00557DA4" w:rsidP="00557DA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E3C9EC" id="Group 17" o:spid="_x0000_s1029" style="position:absolute;margin-left:344.15pt;margin-top:.7pt;width:57.85pt;height:96.05pt;z-index:251559424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">
                <v:shape id="Picture 17" o:spid="_x0000_s1030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">
                  <v:imagedata r:id="rId7" o:title=""/>
                </v:shape>
                <v:shape id="TextBox 19" o:spid="_x0000_s1031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69E5C0A2" w14:textId="77777777" w:rsidR="00557DA4" w:rsidRDefault="00557DA4" w:rsidP="00557DA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B342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530752" behindDoc="0" locked="0" layoutInCell="1" allowOverlap="1" wp14:anchorId="743D0EE0" wp14:editId="667383CC">
                <wp:simplePos x="0" y="0"/>
                <wp:positionH relativeFrom="column">
                  <wp:posOffset>5106670</wp:posOffset>
                </wp:positionH>
                <wp:positionV relativeFrom="paragraph">
                  <wp:posOffset>8890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F80D20" w14:textId="77777777" w:rsidR="00557DA4" w:rsidRDefault="00557DA4" w:rsidP="00557DA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3D0EE0" id="Group 5" o:spid="_x0000_s1032" style="position:absolute;margin-left:402.1pt;margin-top:.7pt;width:57.85pt;height:95.4pt;z-index:251530752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">
                <v:shape id="Picture 5" o:spid="_x0000_s1033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9" o:title=""/>
                </v:shape>
                <v:shape id="TextBox 7" o:spid="_x0000_s1034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64F80D20" w14:textId="77777777" w:rsidR="00557DA4" w:rsidRDefault="00557DA4" w:rsidP="00557DA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B342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560448" behindDoc="0" locked="0" layoutInCell="1" allowOverlap="1" wp14:anchorId="0BF2DE24" wp14:editId="78941561">
                <wp:simplePos x="0" y="0"/>
                <wp:positionH relativeFrom="column">
                  <wp:posOffset>5886450</wp:posOffset>
                </wp:positionH>
                <wp:positionV relativeFrom="paragraph">
                  <wp:posOffset>27940</wp:posOffset>
                </wp:positionV>
                <wp:extent cx="734695" cy="1202055"/>
                <wp:effectExtent l="0" t="0" r="8255" b="0"/>
                <wp:wrapNone/>
                <wp:docPr id="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ED91C6" w14:textId="77777777" w:rsidR="00557DA4" w:rsidRDefault="00557DA4" w:rsidP="00557DA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F2DE24" id="Group 150" o:spid="_x0000_s1035" style="position:absolute;margin-left:463.5pt;margin-top:2.2pt;width:57.85pt;height:94.65pt;z-index:25156044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">
                <v:shape id="Picture 20" o:spid="_x0000_s1036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">
                  <v:imagedata r:id="rId11" o:title=""/>
                </v:shape>
                <v:shape id="TextBox 137" o:spid="_x0000_s1037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23ED91C6" w14:textId="77777777" w:rsidR="00557DA4" w:rsidRDefault="00557DA4" w:rsidP="00557DA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966E4" w:rsidRPr="000B3425">
        <w:rPr>
          <w:rFonts w:ascii="Arial" w:hAnsi="Arial" w:cs="Arial"/>
          <w:b/>
          <w:bCs/>
          <w:sz w:val="26"/>
          <w:szCs w:val="26"/>
        </w:rPr>
        <w:t xml:space="preserve">     C     Am   Dm G7          C   Am     Dm</w:t>
      </w:r>
    </w:p>
    <w:p w14:paraId="1D149A8F" w14:textId="7BF8E812" w:rsidR="004966E4" w:rsidRPr="000B3425" w:rsidRDefault="004966E4" w:rsidP="004966E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B3425">
        <w:rPr>
          <w:rFonts w:ascii="Arial" w:hAnsi="Arial" w:cs="Arial"/>
          <w:sz w:val="26"/>
          <w:szCs w:val="26"/>
        </w:rPr>
        <w:t>Ah rain-</w:t>
      </w:r>
      <w:proofErr w:type="gramStart"/>
      <w:r w:rsidRPr="000B3425">
        <w:rPr>
          <w:rFonts w:ascii="Arial" w:hAnsi="Arial" w:cs="Arial"/>
          <w:sz w:val="26"/>
          <w:szCs w:val="26"/>
        </w:rPr>
        <w:t xml:space="preserve">drops,   </w:t>
      </w:r>
      <w:proofErr w:type="gramEnd"/>
      <w:r w:rsidRPr="000B3425">
        <w:rPr>
          <w:rFonts w:ascii="Arial" w:hAnsi="Arial" w:cs="Arial"/>
          <w:sz w:val="26"/>
          <w:szCs w:val="26"/>
        </w:rPr>
        <w:t xml:space="preserve">   so many raindrops</w:t>
      </w:r>
    </w:p>
    <w:p w14:paraId="6FD01D23" w14:textId="70E87FD4" w:rsidR="004966E4" w:rsidRPr="000B3425" w:rsidRDefault="004966E4" w:rsidP="004966E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B3425">
        <w:rPr>
          <w:rFonts w:ascii="Arial" w:hAnsi="Arial" w:cs="Arial"/>
          <w:b/>
          <w:bCs/>
          <w:sz w:val="26"/>
          <w:szCs w:val="26"/>
        </w:rPr>
        <w:t xml:space="preserve">   G7          C      Am     Dm</w:t>
      </w:r>
    </w:p>
    <w:p w14:paraId="3A7A208A" w14:textId="5B0AE46D" w:rsidR="004966E4" w:rsidRPr="000B3425" w:rsidRDefault="004966E4" w:rsidP="004966E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B3425">
        <w:rPr>
          <w:rFonts w:ascii="Arial" w:hAnsi="Arial" w:cs="Arial"/>
          <w:sz w:val="26"/>
          <w:szCs w:val="26"/>
        </w:rPr>
        <w:t>It feels like ra-in drops</w:t>
      </w:r>
    </w:p>
    <w:p w14:paraId="1DFAC812" w14:textId="0518F8AD" w:rsidR="004966E4" w:rsidRPr="000B3425" w:rsidRDefault="004966E4" w:rsidP="004966E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B3425">
        <w:rPr>
          <w:rFonts w:ascii="Arial" w:hAnsi="Arial" w:cs="Arial"/>
          <w:b/>
          <w:bCs/>
          <w:sz w:val="26"/>
          <w:szCs w:val="26"/>
        </w:rPr>
        <w:t xml:space="preserve">G7                     C     </w:t>
      </w:r>
      <w:proofErr w:type="gramStart"/>
      <w:r w:rsidRPr="000B3425">
        <w:rPr>
          <w:rFonts w:ascii="Arial" w:hAnsi="Arial" w:cs="Arial"/>
          <w:b/>
          <w:bCs/>
          <w:sz w:val="26"/>
          <w:szCs w:val="26"/>
        </w:rPr>
        <w:t>Am  Dm</w:t>
      </w:r>
      <w:proofErr w:type="gramEnd"/>
      <w:r w:rsidR="00557DA4" w:rsidRPr="000B3425">
        <w:rPr>
          <w:noProof/>
          <w:sz w:val="26"/>
          <w:szCs w:val="26"/>
        </w:rPr>
        <w:t xml:space="preserve"> </w:t>
      </w:r>
    </w:p>
    <w:p w14:paraId="7A3F17A2" w14:textId="77A22DAB" w:rsidR="004966E4" w:rsidRPr="000B3425" w:rsidRDefault="004966E4" w:rsidP="004966E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B3425">
        <w:rPr>
          <w:rFonts w:ascii="Arial" w:hAnsi="Arial" w:cs="Arial"/>
          <w:sz w:val="26"/>
          <w:szCs w:val="26"/>
        </w:rPr>
        <w:t>Falling from my eye, eyes</w:t>
      </w:r>
    </w:p>
    <w:p w14:paraId="72B2F92B" w14:textId="5FBE36F3" w:rsidR="004966E4" w:rsidRPr="000B3425" w:rsidRDefault="004966E4" w:rsidP="004966E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B3425">
        <w:rPr>
          <w:rFonts w:ascii="Arial" w:hAnsi="Arial" w:cs="Arial"/>
          <w:b/>
          <w:bCs/>
          <w:sz w:val="26"/>
          <w:szCs w:val="26"/>
        </w:rPr>
        <w:t>G7                     C       G7</w:t>
      </w:r>
    </w:p>
    <w:p w14:paraId="617AA952" w14:textId="3E71947F" w:rsidR="004966E4" w:rsidRPr="000B3425" w:rsidRDefault="004966E4" w:rsidP="004966E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B3425">
        <w:rPr>
          <w:rFonts w:ascii="Arial" w:hAnsi="Arial" w:cs="Arial"/>
          <w:sz w:val="26"/>
          <w:szCs w:val="26"/>
        </w:rPr>
        <w:t>Falling from my eyes</w:t>
      </w:r>
    </w:p>
    <w:p w14:paraId="4965F4F5" w14:textId="397B8D1D" w:rsidR="004966E4" w:rsidRPr="000B3425" w:rsidRDefault="000B3425" w:rsidP="004966E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B342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569664" behindDoc="0" locked="0" layoutInCell="1" allowOverlap="1" wp14:anchorId="6F0A9F92" wp14:editId="020204C7">
                <wp:simplePos x="0" y="0"/>
                <wp:positionH relativeFrom="column">
                  <wp:posOffset>5834380</wp:posOffset>
                </wp:positionH>
                <wp:positionV relativeFrom="paragraph">
                  <wp:posOffset>16510</wp:posOffset>
                </wp:positionV>
                <wp:extent cx="734695" cy="1211580"/>
                <wp:effectExtent l="0" t="0" r="8255" b="7620"/>
                <wp:wrapNone/>
                <wp:docPr id="22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E589A5" w14:textId="77777777" w:rsidR="00557DA4" w:rsidRDefault="00557DA4" w:rsidP="00557DA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0A9F92" id="Group 95" o:spid="_x0000_s1038" style="position:absolute;margin-left:459.4pt;margin-top:1.3pt;width:57.85pt;height:95.4pt;z-index:2515696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">
                <v:shape id="Picture 23" o:spid="_x0000_s1039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">
                  <v:imagedata r:id="rId13" o:title=""/>
                </v:shape>
                <v:shape id="TextBox 94" o:spid="_x0000_s1040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1DE589A5" w14:textId="77777777" w:rsidR="00557DA4" w:rsidRDefault="00557DA4" w:rsidP="00557DA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B342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558400" behindDoc="0" locked="0" layoutInCell="1" allowOverlap="1" wp14:anchorId="3FEAE714" wp14:editId="147FB2FB">
                <wp:simplePos x="0" y="0"/>
                <wp:positionH relativeFrom="column">
                  <wp:posOffset>5062855</wp:posOffset>
                </wp:positionH>
                <wp:positionV relativeFrom="paragraph">
                  <wp:posOffset>11430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FD66EC" w14:textId="77777777" w:rsidR="00557DA4" w:rsidRDefault="00557DA4" w:rsidP="00557DA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EAE714" id="Group 14" o:spid="_x0000_s1041" style="position:absolute;margin-left:398.65pt;margin-top:.9pt;width:57.85pt;height:95.3pt;z-index:25155840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">
                <v:shape id="Picture 14" o:spid="_x0000_s1042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">
                  <v:imagedata r:id="rId15" o:title=""/>
                </v:shape>
                <v:shape id="TextBox 16" o:spid="_x0000_s1043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50FD66EC" w14:textId="77777777" w:rsidR="00557DA4" w:rsidRDefault="00557DA4" w:rsidP="00557DA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B342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539968" behindDoc="0" locked="0" layoutInCell="1" allowOverlap="1" wp14:anchorId="2A2AD4EF" wp14:editId="1519A947">
                <wp:simplePos x="0" y="0"/>
                <wp:positionH relativeFrom="column">
                  <wp:posOffset>4348480</wp:posOffset>
                </wp:positionH>
                <wp:positionV relativeFrom="paragraph">
                  <wp:posOffset>12700</wp:posOffset>
                </wp:positionV>
                <wp:extent cx="734695" cy="1211580"/>
                <wp:effectExtent l="0" t="0" r="8255" b="762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8" name="TextBox 9"/>
                        <wps:cNvSpPr txBox="1"/>
                        <wps:spPr>
                          <a:xfrm>
                            <a:off x="18287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3557D3" w14:textId="77777777" w:rsidR="00557DA4" w:rsidRDefault="00557DA4" w:rsidP="00557DA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2AD4EF" id="Group 8" o:spid="_x0000_s1044" style="position:absolute;margin-left:342.4pt;margin-top:1pt;width:57.85pt;height:95.4pt;z-index:251539968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">
                <v:shape id="TextBox 9" o:spid="_x0000_s1045" type="#_x0000_t202" style="position:absolute;left:1828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2C3557D3" w14:textId="77777777" w:rsidR="00557DA4" w:rsidRDefault="00557DA4" w:rsidP="00557DA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0" o:spid="_x0000_s1046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">
                  <v:imagedata r:id="rId17" o:title=""/>
                </v:shape>
              </v:group>
            </w:pict>
          </mc:Fallback>
        </mc:AlternateContent>
      </w:r>
      <w:r w:rsidRPr="000B342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549184" behindDoc="0" locked="0" layoutInCell="1" allowOverlap="1" wp14:anchorId="17C7C8E0" wp14:editId="5C463CA6">
                <wp:simplePos x="0" y="0"/>
                <wp:positionH relativeFrom="column">
                  <wp:posOffset>3577142</wp:posOffset>
                </wp:positionH>
                <wp:positionV relativeFrom="paragraph">
                  <wp:posOffset>12878</wp:posOffset>
                </wp:positionV>
                <wp:extent cx="735013" cy="1210733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90800" y="0"/>
                          <a:chExt cx="735013" cy="1210733"/>
                        </a:xfrm>
                      </wpg:grpSpPr>
                      <wps:wsp>
                        <wps:cNvPr id="11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341CFA" w14:textId="77777777" w:rsidR="00557DA4" w:rsidRDefault="00557DA4" w:rsidP="00557DA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C7C8E0" id="Group 11" o:spid="_x0000_s1047" style="position:absolute;margin-left:281.65pt;margin-top:1pt;width:57.9pt;height:95.35pt;z-index:25154918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">
                <v:shape id="TextBox 12" o:spid="_x0000_s1048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11341CFA" w14:textId="77777777" w:rsidR="00557DA4" w:rsidRDefault="00557DA4" w:rsidP="00557DA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3" o:spid="_x0000_s1049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">
                  <v:imagedata r:id="rId19" o:title=""/>
                </v:shape>
              </v:group>
            </w:pict>
          </mc:Fallback>
        </mc:AlternateContent>
      </w:r>
    </w:p>
    <w:p w14:paraId="735C5E8C" w14:textId="16579772" w:rsidR="004966E4" w:rsidRPr="000B3425" w:rsidRDefault="004966E4" w:rsidP="004966E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B3425">
        <w:rPr>
          <w:rFonts w:ascii="Arial" w:hAnsi="Arial" w:cs="Arial"/>
          <w:b/>
          <w:bCs/>
          <w:sz w:val="26"/>
          <w:szCs w:val="26"/>
        </w:rPr>
        <w:t xml:space="preserve">                              C         Am Dm </w:t>
      </w:r>
    </w:p>
    <w:p w14:paraId="53715279" w14:textId="69084A09" w:rsidR="004966E4" w:rsidRPr="000B3425" w:rsidRDefault="004966E4" w:rsidP="004966E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B3425">
        <w:rPr>
          <w:rFonts w:ascii="Arial" w:hAnsi="Arial" w:cs="Arial"/>
          <w:sz w:val="26"/>
          <w:szCs w:val="26"/>
        </w:rPr>
        <w:t xml:space="preserve">Since my love has left me – </w:t>
      </w:r>
    </w:p>
    <w:p w14:paraId="225681CB" w14:textId="5479D143" w:rsidR="004966E4" w:rsidRPr="000B3425" w:rsidRDefault="004966E4" w:rsidP="004966E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B3425">
        <w:rPr>
          <w:rFonts w:ascii="Arial" w:hAnsi="Arial" w:cs="Arial"/>
          <w:b/>
          <w:bCs/>
          <w:sz w:val="26"/>
          <w:szCs w:val="26"/>
        </w:rPr>
        <w:t>G7            C     Am Dm</w:t>
      </w:r>
    </w:p>
    <w:p w14:paraId="5FE23F42" w14:textId="228A0F04" w:rsidR="004966E4" w:rsidRPr="000B3425" w:rsidRDefault="004966E4" w:rsidP="004966E4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0B3425">
        <w:rPr>
          <w:rFonts w:ascii="Arial" w:hAnsi="Arial" w:cs="Arial"/>
          <w:sz w:val="26"/>
          <w:szCs w:val="26"/>
        </w:rPr>
        <w:t>I'm</w:t>
      </w:r>
      <w:proofErr w:type="gramEnd"/>
      <w:r w:rsidRPr="000B3425">
        <w:rPr>
          <w:rFonts w:ascii="Arial" w:hAnsi="Arial" w:cs="Arial"/>
          <w:sz w:val="26"/>
          <w:szCs w:val="26"/>
        </w:rPr>
        <w:t xml:space="preserve"> so all alone</w:t>
      </w:r>
    </w:p>
    <w:p w14:paraId="67983FF0" w14:textId="337D8A95" w:rsidR="004966E4" w:rsidRPr="000B3425" w:rsidRDefault="004966E4" w:rsidP="004966E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B3425">
        <w:rPr>
          <w:rFonts w:ascii="Arial" w:hAnsi="Arial" w:cs="Arial"/>
          <w:b/>
          <w:bCs/>
          <w:sz w:val="26"/>
          <w:szCs w:val="26"/>
        </w:rPr>
        <w:t xml:space="preserve">G7                       C          </w:t>
      </w:r>
      <w:proofErr w:type="gramStart"/>
      <w:r w:rsidRPr="000B3425">
        <w:rPr>
          <w:rFonts w:ascii="Arial" w:hAnsi="Arial" w:cs="Arial"/>
          <w:b/>
          <w:bCs/>
          <w:sz w:val="26"/>
          <w:szCs w:val="26"/>
        </w:rPr>
        <w:t>Am  Dm</w:t>
      </w:r>
      <w:proofErr w:type="gramEnd"/>
    </w:p>
    <w:p w14:paraId="05A1B98C" w14:textId="144061D0" w:rsidR="004966E4" w:rsidRPr="000B3425" w:rsidRDefault="004966E4" w:rsidP="004966E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B3425">
        <w:rPr>
          <w:rFonts w:ascii="Arial" w:hAnsi="Arial" w:cs="Arial"/>
          <w:sz w:val="26"/>
          <w:szCs w:val="26"/>
        </w:rPr>
        <w:t>I would bring her back to me</w:t>
      </w:r>
      <w:r w:rsidR="00557DA4" w:rsidRPr="000B3425">
        <w:rPr>
          <w:noProof/>
          <w:sz w:val="26"/>
          <w:szCs w:val="26"/>
        </w:rPr>
        <w:t xml:space="preserve"> </w:t>
      </w:r>
    </w:p>
    <w:p w14:paraId="56D9CBED" w14:textId="2D22E78F" w:rsidR="004966E4" w:rsidRPr="000B3425" w:rsidRDefault="00F45AF8" w:rsidP="004966E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B3425">
        <w:rPr>
          <w:rFonts w:ascii="Arial" w:hAnsi="Arial" w:cs="Arial"/>
          <w:b/>
          <w:bCs/>
          <w:sz w:val="26"/>
          <w:szCs w:val="26"/>
        </w:rPr>
        <w:t xml:space="preserve">                 </w:t>
      </w:r>
      <w:r w:rsidR="004966E4" w:rsidRPr="000B3425">
        <w:rPr>
          <w:rFonts w:ascii="Arial" w:hAnsi="Arial" w:cs="Arial"/>
          <w:b/>
          <w:bCs/>
          <w:sz w:val="26"/>
          <w:szCs w:val="26"/>
        </w:rPr>
        <w:t xml:space="preserve">G7  </w:t>
      </w:r>
      <w:r w:rsidRPr="000B3425">
        <w:rPr>
          <w:rFonts w:ascii="Arial" w:hAnsi="Arial" w:cs="Arial"/>
          <w:b/>
          <w:bCs/>
          <w:sz w:val="26"/>
          <w:szCs w:val="26"/>
        </w:rPr>
        <w:t xml:space="preserve">                       </w:t>
      </w:r>
      <w:r w:rsidR="004966E4" w:rsidRPr="000B3425">
        <w:rPr>
          <w:rFonts w:ascii="Arial" w:hAnsi="Arial" w:cs="Arial"/>
          <w:b/>
          <w:bCs/>
          <w:sz w:val="26"/>
          <w:szCs w:val="26"/>
        </w:rPr>
        <w:t xml:space="preserve">C  </w:t>
      </w:r>
      <w:r w:rsidRPr="000B3425">
        <w:rPr>
          <w:rFonts w:ascii="Arial" w:hAnsi="Arial" w:cs="Arial"/>
          <w:b/>
          <w:bCs/>
          <w:sz w:val="26"/>
          <w:szCs w:val="26"/>
        </w:rPr>
        <w:t xml:space="preserve">   </w:t>
      </w:r>
      <w:r w:rsidR="004966E4" w:rsidRPr="000B3425">
        <w:rPr>
          <w:rFonts w:ascii="Arial" w:hAnsi="Arial" w:cs="Arial"/>
          <w:b/>
          <w:bCs/>
          <w:sz w:val="26"/>
          <w:szCs w:val="26"/>
        </w:rPr>
        <w:t>Am Dm</w:t>
      </w:r>
    </w:p>
    <w:p w14:paraId="2857D8EC" w14:textId="543D8C7A" w:rsidR="004966E4" w:rsidRPr="000B3425" w:rsidRDefault="004966E4" w:rsidP="004966E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B3425">
        <w:rPr>
          <w:rFonts w:ascii="Arial" w:hAnsi="Arial" w:cs="Arial"/>
          <w:sz w:val="26"/>
          <w:szCs w:val="26"/>
        </w:rPr>
        <w:t xml:space="preserve">But I </w:t>
      </w:r>
      <w:proofErr w:type="gramStart"/>
      <w:r w:rsidRPr="000B3425">
        <w:rPr>
          <w:rFonts w:ascii="Arial" w:hAnsi="Arial" w:cs="Arial"/>
          <w:sz w:val="26"/>
          <w:szCs w:val="26"/>
        </w:rPr>
        <w:t>don't</w:t>
      </w:r>
      <w:proofErr w:type="gramEnd"/>
      <w:r w:rsidRPr="000B3425">
        <w:rPr>
          <w:rFonts w:ascii="Arial" w:hAnsi="Arial" w:cs="Arial"/>
          <w:sz w:val="26"/>
          <w:szCs w:val="26"/>
        </w:rPr>
        <w:t xml:space="preserve"> know where she's gone</w:t>
      </w:r>
    </w:p>
    <w:p w14:paraId="78E6F330" w14:textId="102FF2F0" w:rsidR="004966E4" w:rsidRPr="000B3425" w:rsidRDefault="00F45AF8" w:rsidP="004966E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B3425">
        <w:rPr>
          <w:rFonts w:ascii="Arial" w:hAnsi="Arial" w:cs="Arial"/>
          <w:b/>
          <w:bCs/>
          <w:sz w:val="26"/>
          <w:szCs w:val="26"/>
        </w:rPr>
        <w:t xml:space="preserve">           </w:t>
      </w:r>
      <w:r w:rsidR="004966E4" w:rsidRPr="000B3425">
        <w:rPr>
          <w:rFonts w:ascii="Arial" w:hAnsi="Arial" w:cs="Arial"/>
          <w:b/>
          <w:bCs/>
          <w:sz w:val="26"/>
          <w:szCs w:val="26"/>
        </w:rPr>
        <w:t xml:space="preserve">G7  </w:t>
      </w:r>
      <w:r w:rsidRPr="000B3425">
        <w:rPr>
          <w:rFonts w:ascii="Arial" w:hAnsi="Arial" w:cs="Arial"/>
          <w:b/>
          <w:bCs/>
          <w:sz w:val="26"/>
          <w:szCs w:val="26"/>
        </w:rPr>
        <w:t xml:space="preserve">                      </w:t>
      </w:r>
      <w:r w:rsidR="004966E4" w:rsidRPr="000B3425">
        <w:rPr>
          <w:rFonts w:ascii="Arial" w:hAnsi="Arial" w:cs="Arial"/>
          <w:b/>
          <w:bCs/>
          <w:sz w:val="26"/>
          <w:szCs w:val="26"/>
        </w:rPr>
        <w:t xml:space="preserve">C </w:t>
      </w:r>
      <w:r w:rsidRPr="000B3425">
        <w:rPr>
          <w:rFonts w:ascii="Arial" w:hAnsi="Arial" w:cs="Arial"/>
          <w:b/>
          <w:bCs/>
          <w:sz w:val="26"/>
          <w:szCs w:val="26"/>
        </w:rPr>
        <w:t xml:space="preserve">    </w:t>
      </w:r>
      <w:r w:rsidR="004966E4" w:rsidRPr="000B3425">
        <w:rPr>
          <w:rFonts w:ascii="Arial" w:hAnsi="Arial" w:cs="Arial"/>
          <w:b/>
          <w:bCs/>
          <w:sz w:val="26"/>
          <w:szCs w:val="26"/>
        </w:rPr>
        <w:t xml:space="preserve"> C7</w:t>
      </w:r>
    </w:p>
    <w:p w14:paraId="4D299DE4" w14:textId="67B2F482" w:rsidR="004966E4" w:rsidRPr="000B3425" w:rsidRDefault="004966E4" w:rsidP="004966E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B3425">
        <w:rPr>
          <w:rFonts w:ascii="Arial" w:hAnsi="Arial" w:cs="Arial"/>
          <w:sz w:val="26"/>
          <w:szCs w:val="26"/>
        </w:rPr>
        <w:t xml:space="preserve">I </w:t>
      </w:r>
      <w:proofErr w:type="gramStart"/>
      <w:r w:rsidRPr="000B3425">
        <w:rPr>
          <w:rFonts w:ascii="Arial" w:hAnsi="Arial" w:cs="Arial"/>
          <w:sz w:val="26"/>
          <w:szCs w:val="26"/>
        </w:rPr>
        <w:t>don't</w:t>
      </w:r>
      <w:proofErr w:type="gramEnd"/>
      <w:r w:rsidRPr="000B3425">
        <w:rPr>
          <w:rFonts w:ascii="Arial" w:hAnsi="Arial" w:cs="Arial"/>
          <w:sz w:val="26"/>
          <w:szCs w:val="26"/>
        </w:rPr>
        <w:t xml:space="preserve"> know where she's gone</w:t>
      </w:r>
    </w:p>
    <w:p w14:paraId="6429A7D2" w14:textId="0E4EB86C" w:rsidR="004966E4" w:rsidRPr="000B3425" w:rsidRDefault="004966E4" w:rsidP="004966E4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A8E8375" w14:textId="5E52FA70" w:rsidR="004966E4" w:rsidRPr="000B3425" w:rsidRDefault="004966E4" w:rsidP="004966E4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0B3425">
        <w:rPr>
          <w:rFonts w:ascii="Arial" w:hAnsi="Arial" w:cs="Arial"/>
          <w:b/>
          <w:bCs/>
          <w:sz w:val="26"/>
          <w:szCs w:val="26"/>
          <w:highlight w:val="yellow"/>
        </w:rPr>
        <w:t>Reprise:</w:t>
      </w:r>
    </w:p>
    <w:p w14:paraId="0D64E082" w14:textId="23068ACC" w:rsidR="004966E4" w:rsidRPr="000B3425" w:rsidRDefault="00F45AF8" w:rsidP="004966E4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0B3425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</w:t>
      </w:r>
      <w:r w:rsidR="004966E4" w:rsidRPr="000B3425">
        <w:rPr>
          <w:rFonts w:ascii="Arial" w:hAnsi="Arial" w:cs="Arial"/>
          <w:b/>
          <w:bCs/>
          <w:sz w:val="26"/>
          <w:szCs w:val="26"/>
          <w:highlight w:val="yellow"/>
        </w:rPr>
        <w:t xml:space="preserve">F  </w:t>
      </w:r>
      <w:r w:rsidRPr="000B3425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</w:t>
      </w:r>
      <w:proofErr w:type="spellStart"/>
      <w:r w:rsidR="004966E4" w:rsidRPr="000B3425">
        <w:rPr>
          <w:rFonts w:ascii="Arial" w:hAnsi="Arial" w:cs="Arial"/>
          <w:b/>
          <w:bCs/>
          <w:sz w:val="26"/>
          <w:szCs w:val="26"/>
          <w:highlight w:val="yellow"/>
        </w:rPr>
        <w:t>Em</w:t>
      </w:r>
      <w:proofErr w:type="spellEnd"/>
      <w:r w:rsidRPr="000B3425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Am</w:t>
      </w:r>
    </w:p>
    <w:p w14:paraId="509B0A98" w14:textId="678BFAA2" w:rsidR="004966E4" w:rsidRPr="000B3425" w:rsidRDefault="004966E4" w:rsidP="004966E4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0B3425">
        <w:rPr>
          <w:rFonts w:ascii="Arial" w:hAnsi="Arial" w:cs="Arial"/>
          <w:sz w:val="26"/>
          <w:szCs w:val="26"/>
          <w:highlight w:val="yellow"/>
        </w:rPr>
        <w:t>There must be a cloud in my head</w:t>
      </w:r>
    </w:p>
    <w:p w14:paraId="1F5B09FA" w14:textId="6A52AA07" w:rsidR="004966E4" w:rsidRPr="000B3425" w:rsidRDefault="004966E4" w:rsidP="004966E4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0B3425">
        <w:rPr>
          <w:rFonts w:ascii="Arial" w:hAnsi="Arial" w:cs="Arial"/>
          <w:b/>
          <w:bCs/>
          <w:sz w:val="26"/>
          <w:szCs w:val="26"/>
          <w:highlight w:val="yellow"/>
        </w:rPr>
        <w:t xml:space="preserve">Dm  </w:t>
      </w:r>
      <w:r w:rsidR="00F45AF8" w:rsidRPr="000B3425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                  </w:t>
      </w:r>
      <w:r w:rsidRPr="000B3425">
        <w:rPr>
          <w:rFonts w:ascii="Arial" w:hAnsi="Arial" w:cs="Arial"/>
          <w:b/>
          <w:bCs/>
          <w:sz w:val="26"/>
          <w:szCs w:val="26"/>
          <w:highlight w:val="yellow"/>
        </w:rPr>
        <w:t xml:space="preserve">C  </w:t>
      </w:r>
      <w:r w:rsidR="00F45AF8" w:rsidRPr="000B3425">
        <w:rPr>
          <w:rFonts w:ascii="Arial" w:hAnsi="Arial" w:cs="Arial"/>
          <w:b/>
          <w:bCs/>
          <w:sz w:val="26"/>
          <w:szCs w:val="26"/>
          <w:highlight w:val="yellow"/>
        </w:rPr>
        <w:t xml:space="preserve">  A</w:t>
      </w:r>
      <w:r w:rsidRPr="000B3425">
        <w:rPr>
          <w:rFonts w:ascii="Arial" w:hAnsi="Arial" w:cs="Arial"/>
          <w:b/>
          <w:bCs/>
          <w:sz w:val="26"/>
          <w:szCs w:val="26"/>
          <w:highlight w:val="yellow"/>
        </w:rPr>
        <w:t>m</w:t>
      </w:r>
    </w:p>
    <w:p w14:paraId="66F25018" w14:textId="17E2E561" w:rsidR="004966E4" w:rsidRPr="000B3425" w:rsidRDefault="004966E4" w:rsidP="004966E4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0B3425">
        <w:rPr>
          <w:rFonts w:ascii="Arial" w:hAnsi="Arial" w:cs="Arial"/>
          <w:sz w:val="26"/>
          <w:szCs w:val="26"/>
          <w:highlight w:val="yellow"/>
        </w:rPr>
        <w:t>Rain keeps falling from my eye, eyes</w:t>
      </w:r>
    </w:p>
    <w:p w14:paraId="349C545B" w14:textId="7A0A1F74" w:rsidR="004966E4" w:rsidRPr="000B3425" w:rsidRDefault="004966E4" w:rsidP="004966E4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proofErr w:type="spellStart"/>
      <w:r w:rsidRPr="000B3425">
        <w:rPr>
          <w:rFonts w:ascii="Arial" w:hAnsi="Arial" w:cs="Arial"/>
          <w:b/>
          <w:bCs/>
          <w:sz w:val="26"/>
          <w:szCs w:val="26"/>
          <w:highlight w:val="yellow"/>
        </w:rPr>
        <w:t>Em</w:t>
      </w:r>
      <w:proofErr w:type="spellEnd"/>
      <w:r w:rsidRPr="000B3425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="00F45AF8" w:rsidRPr="000B3425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  </w:t>
      </w:r>
      <w:r w:rsidRPr="000B3425">
        <w:rPr>
          <w:rFonts w:ascii="Arial" w:hAnsi="Arial" w:cs="Arial"/>
          <w:b/>
          <w:bCs/>
          <w:sz w:val="26"/>
          <w:szCs w:val="26"/>
          <w:highlight w:val="yellow"/>
        </w:rPr>
        <w:t>Am</w:t>
      </w:r>
      <w:r w:rsidR="00557DA4" w:rsidRPr="000B3425">
        <w:rPr>
          <w:noProof/>
          <w:sz w:val="26"/>
          <w:szCs w:val="26"/>
        </w:rPr>
        <w:t xml:space="preserve"> </w:t>
      </w:r>
    </w:p>
    <w:p w14:paraId="78F7919D" w14:textId="08971BC3" w:rsidR="004966E4" w:rsidRPr="000B3425" w:rsidRDefault="004966E4" w:rsidP="004966E4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0B3425">
        <w:rPr>
          <w:rFonts w:ascii="Arial" w:hAnsi="Arial" w:cs="Arial"/>
          <w:sz w:val="26"/>
          <w:szCs w:val="26"/>
          <w:highlight w:val="yellow"/>
        </w:rPr>
        <w:t xml:space="preserve">Oh no, it </w:t>
      </w:r>
      <w:proofErr w:type="gramStart"/>
      <w:r w:rsidRPr="000B3425">
        <w:rPr>
          <w:rFonts w:ascii="Arial" w:hAnsi="Arial" w:cs="Arial"/>
          <w:sz w:val="26"/>
          <w:szCs w:val="26"/>
          <w:highlight w:val="yellow"/>
        </w:rPr>
        <w:t>can't</w:t>
      </w:r>
      <w:proofErr w:type="gramEnd"/>
      <w:r w:rsidRPr="000B3425">
        <w:rPr>
          <w:rFonts w:ascii="Arial" w:hAnsi="Arial" w:cs="Arial"/>
          <w:sz w:val="26"/>
          <w:szCs w:val="26"/>
          <w:highlight w:val="yellow"/>
        </w:rPr>
        <w:t xml:space="preserve"> be teardrops</w:t>
      </w:r>
    </w:p>
    <w:p w14:paraId="565275E7" w14:textId="1F1B0FF8" w:rsidR="004966E4" w:rsidRPr="000B3425" w:rsidRDefault="00F45AF8" w:rsidP="004966E4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0B3425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</w:t>
      </w:r>
      <w:r w:rsidR="004966E4" w:rsidRPr="000B3425">
        <w:rPr>
          <w:rFonts w:ascii="Arial" w:hAnsi="Arial" w:cs="Arial"/>
          <w:b/>
          <w:bCs/>
          <w:sz w:val="26"/>
          <w:szCs w:val="26"/>
          <w:highlight w:val="yellow"/>
        </w:rPr>
        <w:t xml:space="preserve">F  </w:t>
      </w:r>
      <w:r w:rsidRPr="000B3425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              </w:t>
      </w:r>
      <w:r w:rsidR="004966E4" w:rsidRPr="000B3425">
        <w:rPr>
          <w:rFonts w:ascii="Arial" w:hAnsi="Arial" w:cs="Arial"/>
          <w:b/>
          <w:bCs/>
          <w:sz w:val="26"/>
          <w:szCs w:val="26"/>
          <w:highlight w:val="yellow"/>
        </w:rPr>
        <w:t xml:space="preserve">G </w:t>
      </w:r>
      <w:r w:rsidRPr="000B3425"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 w:rsidR="004966E4" w:rsidRPr="000B3425">
        <w:rPr>
          <w:rFonts w:ascii="Arial" w:hAnsi="Arial" w:cs="Arial"/>
          <w:b/>
          <w:bCs/>
          <w:sz w:val="26"/>
          <w:szCs w:val="26"/>
          <w:highlight w:val="yellow"/>
        </w:rPr>
        <w:t>G7</w:t>
      </w:r>
    </w:p>
    <w:p w14:paraId="4C9A3FA0" w14:textId="7E1A288B" w:rsidR="004966E4" w:rsidRPr="000B3425" w:rsidRDefault="004966E4" w:rsidP="004966E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B3425">
        <w:rPr>
          <w:rFonts w:ascii="Arial" w:hAnsi="Arial" w:cs="Arial"/>
          <w:sz w:val="26"/>
          <w:szCs w:val="26"/>
          <w:highlight w:val="yellow"/>
        </w:rPr>
        <w:t xml:space="preserve">For a man </w:t>
      </w:r>
      <w:proofErr w:type="spellStart"/>
      <w:r w:rsidRPr="000B3425">
        <w:rPr>
          <w:rFonts w:ascii="Arial" w:hAnsi="Arial" w:cs="Arial"/>
          <w:sz w:val="26"/>
          <w:szCs w:val="26"/>
          <w:highlight w:val="yellow"/>
        </w:rPr>
        <w:t>ain't</w:t>
      </w:r>
      <w:proofErr w:type="spellEnd"/>
      <w:r w:rsidRPr="000B3425">
        <w:rPr>
          <w:rFonts w:ascii="Arial" w:hAnsi="Arial" w:cs="Arial"/>
          <w:sz w:val="26"/>
          <w:szCs w:val="26"/>
          <w:highlight w:val="yellow"/>
        </w:rPr>
        <w:t xml:space="preserve"> supposed to cry</w:t>
      </w:r>
    </w:p>
    <w:p w14:paraId="79CC3529" w14:textId="387B7CE9" w:rsidR="004966E4" w:rsidRPr="000B3425" w:rsidRDefault="004966E4" w:rsidP="004966E4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6123F71" w14:textId="1B2A6EE6" w:rsidR="004966E4" w:rsidRPr="000B3425" w:rsidRDefault="00F45AF8" w:rsidP="004966E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B3425">
        <w:rPr>
          <w:rFonts w:ascii="Arial" w:hAnsi="Arial" w:cs="Arial"/>
          <w:b/>
          <w:bCs/>
          <w:sz w:val="26"/>
          <w:szCs w:val="26"/>
        </w:rPr>
        <w:t xml:space="preserve">                      </w:t>
      </w:r>
      <w:r w:rsidR="004966E4" w:rsidRPr="000B3425">
        <w:rPr>
          <w:rFonts w:ascii="Arial" w:hAnsi="Arial" w:cs="Arial"/>
          <w:b/>
          <w:bCs/>
          <w:sz w:val="26"/>
          <w:szCs w:val="26"/>
        </w:rPr>
        <w:t xml:space="preserve">C  </w:t>
      </w:r>
      <w:r w:rsidRPr="000B3425">
        <w:rPr>
          <w:rFonts w:ascii="Arial" w:hAnsi="Arial" w:cs="Arial"/>
          <w:b/>
          <w:bCs/>
          <w:sz w:val="26"/>
          <w:szCs w:val="26"/>
        </w:rPr>
        <w:t xml:space="preserve">   </w:t>
      </w:r>
      <w:r w:rsidR="004966E4" w:rsidRPr="000B3425">
        <w:rPr>
          <w:rFonts w:ascii="Arial" w:hAnsi="Arial" w:cs="Arial"/>
          <w:b/>
          <w:bCs/>
          <w:sz w:val="26"/>
          <w:szCs w:val="26"/>
        </w:rPr>
        <w:t xml:space="preserve">Am </w:t>
      </w:r>
      <w:r w:rsidRPr="000B3425">
        <w:rPr>
          <w:rFonts w:ascii="Arial" w:hAnsi="Arial" w:cs="Arial"/>
          <w:b/>
          <w:bCs/>
          <w:sz w:val="26"/>
          <w:szCs w:val="26"/>
        </w:rPr>
        <w:t xml:space="preserve">   </w:t>
      </w:r>
      <w:r w:rsidR="004966E4" w:rsidRPr="000B3425">
        <w:rPr>
          <w:rFonts w:ascii="Arial" w:hAnsi="Arial" w:cs="Arial"/>
          <w:b/>
          <w:bCs/>
          <w:sz w:val="26"/>
          <w:szCs w:val="26"/>
        </w:rPr>
        <w:t xml:space="preserve">Dm G7  </w:t>
      </w:r>
      <w:r w:rsidRPr="000B3425"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4966E4" w:rsidRPr="000B3425">
        <w:rPr>
          <w:rFonts w:ascii="Arial" w:hAnsi="Arial" w:cs="Arial"/>
          <w:b/>
          <w:bCs/>
          <w:sz w:val="26"/>
          <w:szCs w:val="26"/>
        </w:rPr>
        <w:t xml:space="preserve">C  </w:t>
      </w:r>
      <w:r w:rsidRPr="000B3425">
        <w:rPr>
          <w:rFonts w:ascii="Arial" w:hAnsi="Arial" w:cs="Arial"/>
          <w:b/>
          <w:bCs/>
          <w:sz w:val="26"/>
          <w:szCs w:val="26"/>
        </w:rPr>
        <w:t xml:space="preserve">   </w:t>
      </w:r>
      <w:r w:rsidR="004966E4" w:rsidRPr="000B3425">
        <w:rPr>
          <w:rFonts w:ascii="Arial" w:hAnsi="Arial" w:cs="Arial"/>
          <w:b/>
          <w:bCs/>
          <w:sz w:val="26"/>
          <w:szCs w:val="26"/>
        </w:rPr>
        <w:t xml:space="preserve">Am </w:t>
      </w:r>
      <w:r w:rsidRPr="000B3425">
        <w:rPr>
          <w:rFonts w:ascii="Arial" w:hAnsi="Arial" w:cs="Arial"/>
          <w:b/>
          <w:bCs/>
          <w:sz w:val="26"/>
          <w:szCs w:val="26"/>
        </w:rPr>
        <w:t xml:space="preserve">   </w:t>
      </w:r>
      <w:r w:rsidR="004966E4" w:rsidRPr="000B3425">
        <w:rPr>
          <w:rFonts w:ascii="Arial" w:hAnsi="Arial" w:cs="Arial"/>
          <w:b/>
          <w:bCs/>
          <w:sz w:val="26"/>
          <w:szCs w:val="26"/>
        </w:rPr>
        <w:t>Dm</w:t>
      </w:r>
    </w:p>
    <w:p w14:paraId="77CD5904" w14:textId="5DFEA36F" w:rsidR="004966E4" w:rsidRPr="000B3425" w:rsidRDefault="004966E4" w:rsidP="004966E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B3425">
        <w:rPr>
          <w:rFonts w:ascii="Arial" w:hAnsi="Arial" w:cs="Arial"/>
          <w:sz w:val="26"/>
          <w:szCs w:val="26"/>
        </w:rPr>
        <w:t>So it must be rain</w:t>
      </w:r>
      <w:r w:rsidR="00F45AF8" w:rsidRPr="000B3425">
        <w:rPr>
          <w:rFonts w:ascii="Arial" w:hAnsi="Arial" w:cs="Arial"/>
          <w:sz w:val="26"/>
          <w:szCs w:val="26"/>
        </w:rPr>
        <w:t>-</w:t>
      </w:r>
      <w:proofErr w:type="gramStart"/>
      <w:r w:rsidRPr="000B3425">
        <w:rPr>
          <w:rFonts w:ascii="Arial" w:hAnsi="Arial" w:cs="Arial"/>
          <w:sz w:val="26"/>
          <w:szCs w:val="26"/>
        </w:rPr>
        <w:t xml:space="preserve">drops, </w:t>
      </w:r>
      <w:r w:rsidR="00F45AF8" w:rsidRPr="000B3425">
        <w:rPr>
          <w:rFonts w:ascii="Arial" w:hAnsi="Arial" w:cs="Arial"/>
          <w:sz w:val="26"/>
          <w:szCs w:val="26"/>
        </w:rPr>
        <w:t xml:space="preserve">  </w:t>
      </w:r>
      <w:proofErr w:type="gramEnd"/>
      <w:r w:rsidR="00F45AF8" w:rsidRPr="000B3425">
        <w:rPr>
          <w:rFonts w:ascii="Arial" w:hAnsi="Arial" w:cs="Arial"/>
          <w:sz w:val="26"/>
          <w:szCs w:val="26"/>
        </w:rPr>
        <w:t xml:space="preserve">    </w:t>
      </w:r>
      <w:r w:rsidRPr="000B3425">
        <w:rPr>
          <w:rFonts w:ascii="Arial" w:hAnsi="Arial" w:cs="Arial"/>
          <w:sz w:val="26"/>
          <w:szCs w:val="26"/>
        </w:rPr>
        <w:t>so many rain</w:t>
      </w:r>
      <w:r w:rsidR="00F45AF8" w:rsidRPr="000B3425">
        <w:rPr>
          <w:rFonts w:ascii="Arial" w:hAnsi="Arial" w:cs="Arial"/>
          <w:sz w:val="26"/>
          <w:szCs w:val="26"/>
        </w:rPr>
        <w:t>-</w:t>
      </w:r>
      <w:r w:rsidRPr="000B3425">
        <w:rPr>
          <w:rFonts w:ascii="Arial" w:hAnsi="Arial" w:cs="Arial"/>
          <w:sz w:val="26"/>
          <w:szCs w:val="26"/>
        </w:rPr>
        <w:t>drops</w:t>
      </w:r>
    </w:p>
    <w:p w14:paraId="26FF6E2C" w14:textId="3A76D8F4" w:rsidR="00F45AF8" w:rsidRPr="000B3425" w:rsidRDefault="000B3425" w:rsidP="00F45AF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B342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17472" behindDoc="0" locked="0" layoutInCell="1" allowOverlap="1" wp14:anchorId="6AFE2B81" wp14:editId="7D3CD2ED">
                <wp:simplePos x="0" y="0"/>
                <wp:positionH relativeFrom="column">
                  <wp:posOffset>6076950</wp:posOffset>
                </wp:positionH>
                <wp:positionV relativeFrom="paragraph">
                  <wp:posOffset>1415415</wp:posOffset>
                </wp:positionV>
                <wp:extent cx="734695" cy="1202055"/>
                <wp:effectExtent l="0" t="0" r="8255" b="0"/>
                <wp:wrapNone/>
                <wp:docPr id="46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401826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7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826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8" name="TextBox 152"/>
                        <wps:cNvSpPr txBox="1"/>
                        <wps:spPr>
                          <a:xfrm>
                            <a:off x="503383" y="718501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E42267" w14:textId="77777777" w:rsidR="00557DA4" w:rsidRDefault="00557DA4" w:rsidP="00557DA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FE2B81" id="Group 157" o:spid="_x0000_s1050" style="position:absolute;margin-left:478.5pt;margin-top:111.45pt;width:57.85pt;height:94.65pt;z-index:251817472" coordorigin="4018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">
                <v:shape id="Picture 47" o:spid="_x0000_s1051" type="#_x0000_t75" style="position:absolute;left:4018;top:743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">
                  <v:imagedata r:id="rId21" o:title=""/>
                </v:shape>
                <v:shape id="TextBox 152" o:spid="_x0000_s1052" type="#_x0000_t202" style="position:absolute;left:5033;top:7185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Qj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CdGRCO+AAAA2wAAAA8AAAAAAAAA&#10;AAAAAAAABwIAAGRycy9kb3ducmV2LnhtbFBLBQYAAAAAAwADALcAAADyAgAAAAA=&#10;" filled="f" stroked="f">
                  <v:textbox style="mso-fit-shape-to-text:t">
                    <w:txbxContent>
                      <w:p w14:paraId="18E42267" w14:textId="77777777" w:rsidR="00557DA4" w:rsidRDefault="00557DA4" w:rsidP="00557DA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B342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91872" behindDoc="0" locked="0" layoutInCell="1" allowOverlap="1" wp14:anchorId="55335C1C" wp14:editId="10468A85">
                <wp:simplePos x="0" y="0"/>
                <wp:positionH relativeFrom="column">
                  <wp:posOffset>6094730</wp:posOffset>
                </wp:positionH>
                <wp:positionV relativeFrom="paragraph">
                  <wp:posOffset>184150</wp:posOffset>
                </wp:positionV>
                <wp:extent cx="734695" cy="1211580"/>
                <wp:effectExtent l="0" t="0" r="8255" b="7620"/>
                <wp:wrapNone/>
                <wp:docPr id="43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D014EB" w14:textId="77777777" w:rsidR="00557DA4" w:rsidRDefault="00557DA4" w:rsidP="00557DA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335C1C" id="_x0000_s1053" style="position:absolute;margin-left:479.9pt;margin-top:14.5pt;width:57.85pt;height:95.4pt;z-index:25179187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">
                <v:shape id="Picture 44" o:spid="_x0000_s1054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">
                  <v:imagedata r:id="rId13" o:title=""/>
                </v:shape>
                <v:shape id="TextBox 94" o:spid="_x0000_s1055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v:textbox style="mso-fit-shape-to-text:t">
                    <w:txbxContent>
                      <w:p w14:paraId="6CD014EB" w14:textId="77777777" w:rsidR="00557DA4" w:rsidRDefault="00557DA4" w:rsidP="00557DA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B342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 wp14:anchorId="1872BA54" wp14:editId="71922FF4">
                <wp:simplePos x="0" y="0"/>
                <wp:positionH relativeFrom="column">
                  <wp:posOffset>5313045</wp:posOffset>
                </wp:positionH>
                <wp:positionV relativeFrom="paragraph">
                  <wp:posOffset>183515</wp:posOffset>
                </wp:positionV>
                <wp:extent cx="734695" cy="1210310"/>
                <wp:effectExtent l="0" t="0" r="8255" b="8890"/>
                <wp:wrapNone/>
                <wp:docPr id="28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50865" y="952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63"/>
                        <wps:cNvSpPr txBox="1"/>
                        <wps:spPr>
                          <a:xfrm>
                            <a:off x="952422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A8C28C" w14:textId="77777777" w:rsidR="00557DA4" w:rsidRDefault="00557DA4" w:rsidP="00557DA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72BA54" id="Group 161" o:spid="_x0000_s1056" style="position:absolute;margin-left:418.35pt;margin-top:14.45pt;width:57.85pt;height:95.3pt;z-index:251633152" coordorigin="8508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">
                <v:shape id="Picture 29" o:spid="_x0000_s1057" type="#_x0000_t75" style="position:absolute;left:850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">
                  <v:imagedata r:id="rId23" o:title=""/>
                </v:shape>
                <v:shape id="TextBox 163" o:spid="_x0000_s1058" type="#_x0000_t202" style="position:absolute;left:9524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01A8C28C" w14:textId="77777777" w:rsidR="00557DA4" w:rsidRDefault="00557DA4" w:rsidP="00557DA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B342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60128" behindDoc="0" locked="0" layoutInCell="1" allowOverlap="1" wp14:anchorId="454378C9" wp14:editId="5ECCCAF0">
                <wp:simplePos x="0" y="0"/>
                <wp:positionH relativeFrom="column">
                  <wp:posOffset>4583430</wp:posOffset>
                </wp:positionH>
                <wp:positionV relativeFrom="paragraph">
                  <wp:posOffset>182880</wp:posOffset>
                </wp:positionV>
                <wp:extent cx="734695" cy="1211580"/>
                <wp:effectExtent l="0" t="0" r="8255" b="7620"/>
                <wp:wrapNone/>
                <wp:docPr id="40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5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TextBox 175"/>
                        <wps:cNvSpPr txBox="1"/>
                        <wps:spPr>
                          <a:xfrm>
                            <a:off x="4389885" y="85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2BD286" w14:textId="77777777" w:rsidR="00557DA4" w:rsidRDefault="00557DA4" w:rsidP="00557DA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4378C9" id="Group 173" o:spid="_x0000_s1059" style="position:absolute;margin-left:360.9pt;margin-top:14.4pt;width:57.85pt;height:95.4pt;z-index:251760128" coordorigin="42798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">
                <v:shape id="Picture 41" o:spid="_x0000_s1060" type="#_x0000_t75" style="position:absolute;left:4279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">
                  <v:imagedata r:id="rId9" o:title=""/>
                </v:shape>
                <v:shape id="TextBox 175" o:spid="_x0000_s1061" type="#_x0000_t202" style="position:absolute;left:43898;top:85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v:textbox style="mso-fit-shape-to-text:t">
                    <w:txbxContent>
                      <w:p w14:paraId="7A2BD286" w14:textId="77777777" w:rsidR="00557DA4" w:rsidRDefault="00557DA4" w:rsidP="00557DA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B342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01408" behindDoc="0" locked="0" layoutInCell="1" allowOverlap="1" wp14:anchorId="721DBF4B" wp14:editId="62F15167">
                <wp:simplePos x="0" y="0"/>
                <wp:positionH relativeFrom="column">
                  <wp:posOffset>3844925</wp:posOffset>
                </wp:positionH>
                <wp:positionV relativeFrom="paragraph">
                  <wp:posOffset>183515</wp:posOffset>
                </wp:positionV>
                <wp:extent cx="734695" cy="1210310"/>
                <wp:effectExtent l="0" t="0" r="8255" b="8890"/>
                <wp:wrapNone/>
                <wp:docPr id="25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524"/>
                          <a:chExt cx="735013" cy="1210733"/>
                        </a:xfrm>
                      </wpg:grpSpPr>
                      <wps:wsp>
                        <wps:cNvPr id="26" name="TextBox 159"/>
                        <wps:cNvSpPr txBox="1"/>
                        <wps:spPr>
                          <a:xfrm>
                            <a:off x="110020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EC0F10" w14:textId="77777777" w:rsidR="00557DA4" w:rsidRDefault="00557DA4" w:rsidP="00557DA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1DBF4B" id="Group 158" o:spid="_x0000_s1062" style="position:absolute;margin-left:302.75pt;margin-top:14.45pt;width:57.85pt;height:95.3pt;z-index:251601408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">
                <v:shape id="TextBox 159" o:spid="_x0000_s1063" type="#_x0000_t202" style="position:absolute;left:1100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20EC0F10" w14:textId="77777777" w:rsidR="00557DA4" w:rsidRDefault="00557DA4" w:rsidP="00557DA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7" o:spid="_x0000_s1064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">
                  <v:imagedata r:id="rId19" o:title=""/>
                </v:shape>
              </v:group>
            </w:pict>
          </mc:Fallback>
        </mc:AlternateContent>
      </w:r>
      <w:r w:rsidRPr="000B342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28384" behindDoc="0" locked="0" layoutInCell="1" allowOverlap="1" wp14:anchorId="0167B26F" wp14:editId="30811437">
                <wp:simplePos x="0" y="0"/>
                <wp:positionH relativeFrom="column">
                  <wp:posOffset>5316220</wp:posOffset>
                </wp:positionH>
                <wp:positionV relativeFrom="paragraph">
                  <wp:posOffset>1413510</wp:posOffset>
                </wp:positionV>
                <wp:extent cx="734695" cy="1199515"/>
                <wp:effectExtent l="0" t="0" r="8255" b="635"/>
                <wp:wrapNone/>
                <wp:docPr id="37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" name="TextBox 172"/>
                        <wps:cNvSpPr txBox="1"/>
                        <wps:spPr>
                          <a:xfrm>
                            <a:off x="3656678" y="2024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CF1B46" w14:textId="77777777" w:rsidR="00557DA4" w:rsidRDefault="00557DA4" w:rsidP="00557DA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67B26F" id="Group 170" o:spid="_x0000_s1065" style="position:absolute;margin-left:418.6pt;margin-top:111.3pt;width:57.85pt;height:94.45pt;z-index:251728384" coordorigin="34416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">
                <v:shape id="Picture 38" o:spid="_x0000_s1066" type="#_x0000_t75" style="position:absolute;left:34416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">
                  <v:imagedata r:id="rId5" o:title=""/>
                </v:shape>
                <v:shape id="TextBox 172" o:spid="_x0000_s1067" type="#_x0000_t202" style="position:absolute;left:36566;top:202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14:paraId="67CF1B46" w14:textId="77777777" w:rsidR="00557DA4" w:rsidRDefault="00557DA4" w:rsidP="00557DA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B342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61255F5B" wp14:editId="2E1681DF">
                <wp:simplePos x="0" y="0"/>
                <wp:positionH relativeFrom="column">
                  <wp:posOffset>4581525</wp:posOffset>
                </wp:positionH>
                <wp:positionV relativeFrom="paragraph">
                  <wp:posOffset>1412875</wp:posOffset>
                </wp:positionV>
                <wp:extent cx="734695" cy="1219835"/>
                <wp:effectExtent l="0" t="0" r="8255" b="0"/>
                <wp:wrapNone/>
                <wp:docPr id="31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16052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605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" name="TextBox 166"/>
                        <wps:cNvSpPr txBox="1"/>
                        <wps:spPr>
                          <a:xfrm>
                            <a:off x="1809146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602E61" w14:textId="77777777" w:rsidR="00557DA4" w:rsidRDefault="00557DA4" w:rsidP="00557DA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255F5B" id="Group 164" o:spid="_x0000_s1068" style="position:absolute;margin-left:360.75pt;margin-top:111.25pt;width:57.85pt;height:96.05pt;z-index:251664896" coordorigin="1716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">
                <v:shape id="Picture 32" o:spid="_x0000_s1069" type="#_x0000_t75" style="position:absolute;left:1716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">
                  <v:imagedata r:id="rId7" o:title=""/>
                </v:shape>
                <v:shape id="TextBox 166" o:spid="_x0000_s1070" type="#_x0000_t202" style="position:absolute;left:18091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<v:textbox style="mso-fit-shape-to-text:t">
                    <w:txbxContent>
                      <w:p w14:paraId="17602E61" w14:textId="77777777" w:rsidR="00557DA4" w:rsidRDefault="00557DA4" w:rsidP="00557DA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0B342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7A54349D" wp14:editId="4E5F0382">
                <wp:simplePos x="0" y="0"/>
                <wp:positionH relativeFrom="column">
                  <wp:posOffset>3794760</wp:posOffset>
                </wp:positionH>
                <wp:positionV relativeFrom="paragraph">
                  <wp:posOffset>11430</wp:posOffset>
                </wp:positionV>
                <wp:extent cx="3093720" cy="2742565"/>
                <wp:effectExtent l="0" t="0" r="11430" b="19685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274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D3205" w14:textId="77777777" w:rsidR="00557DA4" w:rsidRDefault="00557DA4" w:rsidP="00557DA4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4349D" id="Text Box 2" o:spid="_x0000_s1071" type="#_x0000_t202" style="position:absolute;margin-left:298.8pt;margin-top:.9pt;width:243.6pt;height:215.95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">
                <v:textbox>
                  <w:txbxContent>
                    <w:p w14:paraId="7A2D3205" w14:textId="77777777" w:rsidR="00557DA4" w:rsidRDefault="00557DA4" w:rsidP="00557DA4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0B342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22DE9324" wp14:editId="0D6DF50F">
                <wp:simplePos x="0" y="0"/>
                <wp:positionH relativeFrom="column">
                  <wp:posOffset>3808730</wp:posOffset>
                </wp:positionH>
                <wp:positionV relativeFrom="paragraph">
                  <wp:posOffset>1413510</wp:posOffset>
                </wp:positionV>
                <wp:extent cx="838200" cy="1219200"/>
                <wp:effectExtent l="0" t="0" r="0" b="0"/>
                <wp:wrapNone/>
                <wp:docPr id="34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" name="TextBox 169"/>
                        <wps:cNvSpPr txBox="1"/>
                        <wps:spPr>
                          <a:xfrm>
                            <a:off x="2527265" y="1057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38B61F" w14:textId="77777777" w:rsidR="00557DA4" w:rsidRDefault="00557DA4" w:rsidP="00557DA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DE9324" id="Group 167" o:spid="_x0000_s1072" style="position:absolute;margin-left:299.9pt;margin-top:111.3pt;width:66pt;height:96pt;z-index:251696640" coordorigin="25272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">
                <v:shape id="Picture 35" o:spid="_x0000_s1073" type="#_x0000_t75" style="position:absolute;left:2578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">
                  <v:imagedata r:id="rId25" o:title=""/>
                </v:shape>
                <v:shape id="TextBox 169" o:spid="_x0000_s1074" type="#_x0000_t202" style="position:absolute;left:25272;top:10;width:838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14:paraId="2C38B61F" w14:textId="77777777" w:rsidR="00557DA4" w:rsidRDefault="00557DA4" w:rsidP="00557DA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5AF8" w:rsidRPr="000B3425">
        <w:rPr>
          <w:rFonts w:ascii="Arial" w:hAnsi="Arial" w:cs="Arial"/>
          <w:b/>
          <w:bCs/>
          <w:sz w:val="26"/>
          <w:szCs w:val="26"/>
        </w:rPr>
        <w:t xml:space="preserve">   G7          C      Am     Dm</w:t>
      </w:r>
    </w:p>
    <w:p w14:paraId="303267F9" w14:textId="36FEF9D5" w:rsidR="00F45AF8" w:rsidRPr="000B3425" w:rsidRDefault="00F45AF8" w:rsidP="00F45AF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B3425">
        <w:rPr>
          <w:rFonts w:ascii="Arial" w:hAnsi="Arial" w:cs="Arial"/>
          <w:sz w:val="26"/>
          <w:szCs w:val="26"/>
        </w:rPr>
        <w:t>It feels like ra-in drops</w:t>
      </w:r>
    </w:p>
    <w:p w14:paraId="18CB9B11" w14:textId="16D876F9" w:rsidR="00F45AF8" w:rsidRPr="000B3425" w:rsidRDefault="00F45AF8" w:rsidP="00F45AF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B3425">
        <w:rPr>
          <w:rFonts w:ascii="Arial" w:hAnsi="Arial" w:cs="Arial"/>
          <w:b/>
          <w:bCs/>
          <w:sz w:val="26"/>
          <w:szCs w:val="26"/>
        </w:rPr>
        <w:t xml:space="preserve">G7                     C     </w:t>
      </w:r>
      <w:proofErr w:type="gramStart"/>
      <w:r w:rsidRPr="000B3425">
        <w:rPr>
          <w:rFonts w:ascii="Arial" w:hAnsi="Arial" w:cs="Arial"/>
          <w:b/>
          <w:bCs/>
          <w:sz w:val="26"/>
          <w:szCs w:val="26"/>
        </w:rPr>
        <w:t>Am  Dm</w:t>
      </w:r>
      <w:proofErr w:type="gramEnd"/>
    </w:p>
    <w:p w14:paraId="5608AC52" w14:textId="0A41BA39" w:rsidR="00F45AF8" w:rsidRPr="000B3425" w:rsidRDefault="00F45AF8" w:rsidP="00F45AF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B3425">
        <w:rPr>
          <w:rFonts w:ascii="Arial" w:hAnsi="Arial" w:cs="Arial"/>
          <w:sz w:val="26"/>
          <w:szCs w:val="26"/>
        </w:rPr>
        <w:t>Falling from my eye, eyes</w:t>
      </w:r>
    </w:p>
    <w:p w14:paraId="25C7BB21" w14:textId="64C15BDF" w:rsidR="00F45AF8" w:rsidRPr="000B3425" w:rsidRDefault="00F45AF8" w:rsidP="00F45AF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B3425">
        <w:rPr>
          <w:rFonts w:ascii="Arial" w:hAnsi="Arial" w:cs="Arial"/>
          <w:b/>
          <w:bCs/>
          <w:sz w:val="26"/>
          <w:szCs w:val="26"/>
        </w:rPr>
        <w:t xml:space="preserve">G7                     C       </w:t>
      </w:r>
    </w:p>
    <w:p w14:paraId="7A62A5B2" w14:textId="474B4673" w:rsidR="00F45AF8" w:rsidRPr="000B3425" w:rsidRDefault="00F45AF8" w:rsidP="00F45AF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B3425">
        <w:rPr>
          <w:rFonts w:ascii="Arial" w:hAnsi="Arial" w:cs="Arial"/>
          <w:sz w:val="26"/>
          <w:szCs w:val="26"/>
        </w:rPr>
        <w:t>Falling from my eyes</w:t>
      </w:r>
    </w:p>
    <w:p w14:paraId="6FC2490C" w14:textId="77777777" w:rsidR="004966E4" w:rsidRPr="000B3425" w:rsidRDefault="004966E4" w:rsidP="004966E4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8AAD834" w14:textId="6F7E50AC" w:rsidR="004966E4" w:rsidRPr="000B3425" w:rsidRDefault="004966E4" w:rsidP="004966E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B3425">
        <w:rPr>
          <w:rFonts w:ascii="Arial" w:hAnsi="Arial" w:cs="Arial"/>
          <w:b/>
          <w:bCs/>
          <w:sz w:val="26"/>
          <w:szCs w:val="26"/>
        </w:rPr>
        <w:t xml:space="preserve">(Repeat from </w:t>
      </w:r>
      <w:r w:rsidRPr="000B3425">
        <w:rPr>
          <w:rFonts w:ascii="Arial" w:hAnsi="Arial" w:cs="Arial"/>
          <w:b/>
          <w:bCs/>
          <w:sz w:val="26"/>
          <w:szCs w:val="26"/>
          <w:highlight w:val="yellow"/>
        </w:rPr>
        <w:t>Reprise</w:t>
      </w:r>
      <w:r w:rsidRPr="000B3425">
        <w:rPr>
          <w:rFonts w:ascii="Arial" w:hAnsi="Arial" w:cs="Arial"/>
          <w:b/>
          <w:bCs/>
          <w:sz w:val="26"/>
          <w:szCs w:val="26"/>
        </w:rPr>
        <w:t>)</w:t>
      </w:r>
    </w:p>
    <w:p w14:paraId="483DB2DB" w14:textId="321575D4" w:rsidR="004966E4" w:rsidRPr="000B3425" w:rsidRDefault="004966E4" w:rsidP="004966E4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13DBA15" w14:textId="54574A38" w:rsidR="004966E4" w:rsidRPr="000B3425" w:rsidRDefault="004966E4" w:rsidP="004966E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B3425">
        <w:rPr>
          <w:rFonts w:ascii="Arial" w:hAnsi="Arial" w:cs="Arial"/>
          <w:b/>
          <w:bCs/>
          <w:sz w:val="26"/>
          <w:szCs w:val="26"/>
        </w:rPr>
        <w:t>Outro:</w:t>
      </w:r>
    </w:p>
    <w:p w14:paraId="4C3674AE" w14:textId="56A70FB4" w:rsidR="004966E4" w:rsidRPr="000B3425" w:rsidRDefault="00F45AF8" w:rsidP="004966E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B3425">
        <w:rPr>
          <w:rFonts w:ascii="Arial" w:hAnsi="Arial" w:cs="Arial"/>
          <w:b/>
          <w:bCs/>
          <w:sz w:val="26"/>
          <w:szCs w:val="26"/>
        </w:rPr>
        <w:t xml:space="preserve">                  </w:t>
      </w:r>
      <w:r w:rsidR="004966E4" w:rsidRPr="000B3425">
        <w:rPr>
          <w:rFonts w:ascii="Arial" w:hAnsi="Arial" w:cs="Arial"/>
          <w:b/>
          <w:bCs/>
          <w:sz w:val="26"/>
          <w:szCs w:val="26"/>
        </w:rPr>
        <w:t xml:space="preserve">Am </w:t>
      </w:r>
      <w:r w:rsidRPr="000B3425">
        <w:rPr>
          <w:rFonts w:ascii="Arial" w:hAnsi="Arial" w:cs="Arial"/>
          <w:b/>
          <w:bCs/>
          <w:sz w:val="26"/>
          <w:szCs w:val="26"/>
        </w:rPr>
        <w:t xml:space="preserve"> </w:t>
      </w:r>
      <w:r w:rsidR="00557DA4" w:rsidRPr="000B3425">
        <w:rPr>
          <w:rFonts w:ascii="Arial" w:hAnsi="Arial" w:cs="Arial"/>
          <w:b/>
          <w:bCs/>
          <w:sz w:val="26"/>
          <w:szCs w:val="26"/>
        </w:rPr>
        <w:t xml:space="preserve">    </w:t>
      </w:r>
      <w:r w:rsidR="004966E4" w:rsidRPr="000B3425">
        <w:rPr>
          <w:rFonts w:ascii="Arial" w:hAnsi="Arial" w:cs="Arial"/>
          <w:b/>
          <w:bCs/>
          <w:sz w:val="26"/>
          <w:szCs w:val="26"/>
        </w:rPr>
        <w:t xml:space="preserve">Dm  </w:t>
      </w:r>
      <w:r w:rsidRPr="000B3425">
        <w:rPr>
          <w:rFonts w:ascii="Arial" w:hAnsi="Arial" w:cs="Arial"/>
          <w:b/>
          <w:bCs/>
          <w:sz w:val="26"/>
          <w:szCs w:val="26"/>
        </w:rPr>
        <w:t xml:space="preserve"> </w:t>
      </w:r>
      <w:r w:rsidR="004966E4" w:rsidRPr="000B3425">
        <w:rPr>
          <w:rFonts w:ascii="Arial" w:hAnsi="Arial" w:cs="Arial"/>
          <w:b/>
          <w:bCs/>
          <w:sz w:val="26"/>
          <w:szCs w:val="26"/>
        </w:rPr>
        <w:t xml:space="preserve"> G7  </w:t>
      </w:r>
      <w:r w:rsidRPr="000B3425">
        <w:rPr>
          <w:rFonts w:ascii="Arial" w:hAnsi="Arial" w:cs="Arial"/>
          <w:b/>
          <w:bCs/>
          <w:sz w:val="26"/>
          <w:szCs w:val="26"/>
        </w:rPr>
        <w:t xml:space="preserve">                 </w:t>
      </w:r>
      <w:r w:rsidR="004966E4" w:rsidRPr="000B3425">
        <w:rPr>
          <w:rFonts w:ascii="Arial" w:hAnsi="Arial" w:cs="Arial"/>
          <w:b/>
          <w:bCs/>
          <w:sz w:val="26"/>
          <w:szCs w:val="26"/>
        </w:rPr>
        <w:t>C</w:t>
      </w:r>
    </w:p>
    <w:p w14:paraId="049F5718" w14:textId="76CBAE58" w:rsidR="004966E4" w:rsidRPr="000B3425" w:rsidRDefault="004966E4" w:rsidP="004966E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B3425">
        <w:rPr>
          <w:rFonts w:ascii="Arial" w:hAnsi="Arial" w:cs="Arial"/>
          <w:sz w:val="26"/>
          <w:szCs w:val="26"/>
        </w:rPr>
        <w:t xml:space="preserve">It keeps on falling - </w:t>
      </w:r>
      <w:r w:rsidR="00F45AF8" w:rsidRPr="000B3425">
        <w:rPr>
          <w:rFonts w:ascii="Arial" w:hAnsi="Arial" w:cs="Arial"/>
          <w:sz w:val="26"/>
          <w:szCs w:val="26"/>
        </w:rPr>
        <w:t xml:space="preserve">        </w:t>
      </w:r>
      <w:r w:rsidRPr="000B3425">
        <w:rPr>
          <w:rFonts w:ascii="Arial" w:hAnsi="Arial" w:cs="Arial"/>
          <w:sz w:val="26"/>
          <w:szCs w:val="26"/>
        </w:rPr>
        <w:t>Falling from my eyes</w:t>
      </w:r>
    </w:p>
    <w:p w14:paraId="6CCB140A" w14:textId="35303CAC" w:rsidR="00F45AF8" w:rsidRPr="000B3425" w:rsidRDefault="00F45AF8" w:rsidP="00F45AF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B3425">
        <w:rPr>
          <w:rFonts w:ascii="Arial" w:hAnsi="Arial" w:cs="Arial"/>
          <w:b/>
          <w:bCs/>
          <w:sz w:val="26"/>
          <w:szCs w:val="26"/>
        </w:rPr>
        <w:t>Am             Dm       G7                   C</w:t>
      </w:r>
      <w:r w:rsidR="00557DA4" w:rsidRPr="000B3425">
        <w:rPr>
          <w:rFonts w:ascii="Arial" w:hAnsi="Arial" w:cs="Arial"/>
          <w:b/>
          <w:bCs/>
          <w:sz w:val="26"/>
          <w:szCs w:val="26"/>
        </w:rPr>
        <w:t xml:space="preserve">     </w:t>
      </w:r>
      <w:proofErr w:type="gramStart"/>
      <w:r w:rsidR="00557DA4" w:rsidRPr="000B3425">
        <w:rPr>
          <w:rFonts w:ascii="Arial" w:hAnsi="Arial" w:cs="Arial"/>
          <w:b/>
          <w:bCs/>
          <w:sz w:val="26"/>
          <w:szCs w:val="26"/>
        </w:rPr>
        <w:t xml:space="preserve">   (</w:t>
      </w:r>
      <w:proofErr w:type="gramEnd"/>
      <w:r w:rsidR="00557DA4" w:rsidRPr="000B3425">
        <w:rPr>
          <w:rFonts w:ascii="Arial" w:hAnsi="Arial" w:cs="Arial"/>
          <w:b/>
          <w:bCs/>
          <w:sz w:val="26"/>
          <w:szCs w:val="26"/>
        </w:rPr>
        <w:t>3x)</w:t>
      </w:r>
    </w:p>
    <w:p w14:paraId="70223EAB" w14:textId="7E5DB6BB" w:rsidR="00F45AF8" w:rsidRPr="000B3425" w:rsidRDefault="00F45AF8" w:rsidP="004966E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B3425">
        <w:rPr>
          <w:rFonts w:ascii="Arial" w:hAnsi="Arial" w:cs="Arial"/>
          <w:sz w:val="26"/>
          <w:szCs w:val="26"/>
        </w:rPr>
        <w:t xml:space="preserve">                             - Falling from my eyes</w:t>
      </w:r>
    </w:p>
    <w:sectPr w:rsidR="00F45AF8" w:rsidRPr="000B3425" w:rsidSect="00BC4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66E4"/>
    <w:rsid w:val="000B3425"/>
    <w:rsid w:val="00115E63"/>
    <w:rsid w:val="00183110"/>
    <w:rsid w:val="004966E4"/>
    <w:rsid w:val="00557DA4"/>
    <w:rsid w:val="008E5737"/>
    <w:rsid w:val="009E1E43"/>
    <w:rsid w:val="00A72B0E"/>
    <w:rsid w:val="00B87675"/>
    <w:rsid w:val="00BA0CDA"/>
    <w:rsid w:val="00BC435A"/>
    <w:rsid w:val="00C864D2"/>
    <w:rsid w:val="00D30FE4"/>
    <w:rsid w:val="00DA6D47"/>
    <w:rsid w:val="00E30859"/>
    <w:rsid w:val="00E858D6"/>
    <w:rsid w:val="00F4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79612"/>
  <w15:chartTrackingRefBased/>
  <w15:docId w15:val="{ED6200BD-A025-4B53-8F58-7A10B6C7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3</cp:revision>
  <dcterms:created xsi:type="dcterms:W3CDTF">2020-08-13T03:04:00Z</dcterms:created>
  <dcterms:modified xsi:type="dcterms:W3CDTF">2020-08-18T04:53:00Z</dcterms:modified>
</cp:coreProperties>
</file>