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67BD" w14:textId="2A38BA18" w:rsidR="00E447BB" w:rsidRPr="00E447BB" w:rsidRDefault="00E447BB" w:rsidP="00E447B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Secret Agent Man (Steve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 Sloan)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10756">
        <w:rPr>
          <w:rFonts w:ascii="Arial" w:hAnsi="Arial" w:cs="Arial"/>
          <w:b/>
          <w:bCs/>
          <w:sz w:val="28"/>
          <w:szCs w:val="28"/>
        </w:rPr>
        <w:t>Key Am</w:t>
      </w:r>
    </w:p>
    <w:p w14:paraId="0DA17FAD" w14:textId="66299B09" w:rsidR="00E447BB" w:rsidRPr="00E447BB" w:rsidRDefault="00FC1088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02912" behindDoc="0" locked="0" layoutInCell="1" allowOverlap="1" wp14:anchorId="62DD81E1" wp14:editId="1C1B0AE7">
                <wp:simplePos x="0" y="0"/>
                <wp:positionH relativeFrom="column">
                  <wp:posOffset>6018530</wp:posOffset>
                </wp:positionH>
                <wp:positionV relativeFrom="paragraph">
                  <wp:posOffset>3175</wp:posOffset>
                </wp:positionV>
                <wp:extent cx="734695" cy="1211580"/>
                <wp:effectExtent l="0" t="0" r="8255" b="7620"/>
                <wp:wrapNone/>
                <wp:docPr id="174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C65C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D81E1" id="Group 173" o:spid="_x0000_s1026" style="position:absolute;margin-left:473.9pt;margin-top:.25pt;width:57.85pt;height:95.4pt;z-index:2513029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5" o:spid="_x0000_s102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AEC65C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1584" behindDoc="0" locked="0" layoutInCell="1" allowOverlap="1" wp14:anchorId="34C1552B" wp14:editId="068ACFD4">
                <wp:simplePos x="0" y="0"/>
                <wp:positionH relativeFrom="column">
                  <wp:posOffset>5210175</wp:posOffset>
                </wp:positionH>
                <wp:positionV relativeFrom="paragraph">
                  <wp:posOffset>19050</wp:posOffset>
                </wp:positionV>
                <wp:extent cx="735013" cy="1220257"/>
                <wp:effectExtent l="0" t="0" r="8255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0E5669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1552B" id="Group 182" o:spid="_x0000_s1029" style="position:absolute;margin-left:410.25pt;margin-top:1.5pt;width:57.9pt;height:96.1pt;z-index:251331584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">
                <v:shape id="Picture 11" o:spid="_x0000_s1030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7" o:title=""/>
                </v:shape>
                <v:shape id="TextBox 184" o:spid="_x0000_s1031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E0E5669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6704" behindDoc="0" locked="0" layoutInCell="1" allowOverlap="1" wp14:anchorId="5FEF46A0" wp14:editId="2025791E">
                <wp:simplePos x="0" y="0"/>
                <wp:positionH relativeFrom="column">
                  <wp:posOffset>4429125</wp:posOffset>
                </wp:positionH>
                <wp:positionV relativeFrom="paragraph">
                  <wp:posOffset>20320</wp:posOffset>
                </wp:positionV>
                <wp:extent cx="735013" cy="1219089"/>
                <wp:effectExtent l="0" t="0" r="8255" b="635"/>
                <wp:wrapNone/>
                <wp:docPr id="18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25146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87"/>
                        <wps:cNvSpPr txBox="1"/>
                        <wps:spPr>
                          <a:xfrm>
                            <a:off x="262461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E86DF1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F46A0" id="Group 185" o:spid="_x0000_s1032" style="position:absolute;margin-left:348.75pt;margin-top:1.6pt;width:57.9pt;height:96pt;z-index:251336704" coordorigin="25146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">
                <v:shape id="Picture 14" o:spid="_x0000_s1033" type="#_x0000_t75" style="position:absolute;left:25146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">
                  <v:imagedata r:id="rId9" o:title=""/>
                </v:shape>
                <v:shape id="TextBox 187" o:spid="_x0000_s1034" type="#_x0000_t202" style="position:absolute;left:26246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9E86DF1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proofErr w:type="gramEnd"/>
      <w:r w:rsidR="00E447BB" w:rsidRPr="00E447BB">
        <w:rPr>
          <w:rFonts w:ascii="Arial" w:hAnsi="Arial" w:cs="Arial"/>
          <w:b/>
          <w:bCs/>
          <w:sz w:val="28"/>
          <w:szCs w:val="28"/>
        </w:rPr>
        <w:t>\</w:t>
      </w:r>
      <w:r w:rsidR="00310756">
        <w:rPr>
          <w:rFonts w:ascii="Arial" w:hAnsi="Arial" w:cs="Arial"/>
          <w:b/>
          <w:bCs/>
          <w:sz w:val="28"/>
          <w:szCs w:val="28"/>
        </w:rPr>
        <w:t>F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4x</w:t>
      </w:r>
    </w:p>
    <w:p w14:paraId="07ABC44D" w14:textId="5CD82043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r w:rsidR="00FC1088" w:rsidRPr="00FC1088">
        <w:rPr>
          <w:noProof/>
        </w:rPr>
        <w:t xml:space="preserve"> </w:t>
      </w:r>
    </w:p>
    <w:p w14:paraId="63967724" w14:textId="05B844B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There's a man who leads a life of </w:t>
      </w:r>
      <w:proofErr w:type="gramStart"/>
      <w:r w:rsidRPr="00E447BB">
        <w:rPr>
          <w:rFonts w:ascii="Arial" w:hAnsi="Arial" w:cs="Arial"/>
          <w:sz w:val="28"/>
          <w:szCs w:val="28"/>
        </w:rPr>
        <w:t>danger</w:t>
      </w:r>
      <w:proofErr w:type="gramEnd"/>
    </w:p>
    <w:p w14:paraId="1E65909F" w14:textId="7386BE55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3969F6DC" w14:textId="7DBFCD38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31301A42" w14:textId="55C1CAC0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7488" behindDoc="0" locked="0" layoutInCell="1" allowOverlap="1" wp14:anchorId="211F5C04" wp14:editId="564A4D84">
                <wp:simplePos x="0" y="0"/>
                <wp:positionH relativeFrom="column">
                  <wp:posOffset>6010275</wp:posOffset>
                </wp:positionH>
                <wp:positionV relativeFrom="paragraph">
                  <wp:posOffset>105410</wp:posOffset>
                </wp:positionV>
                <wp:extent cx="734695" cy="1210310"/>
                <wp:effectExtent l="0" t="0" r="8255" b="8890"/>
                <wp:wrapNone/>
                <wp:docPr id="180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0"/>
                          <a:chExt cx="735013" cy="1210733"/>
                        </a:xfrm>
                      </wpg:grpSpPr>
                      <wps:wsp>
                        <wps:cNvPr id="8" name="TextBox 180"/>
                        <wps:cNvSpPr txBox="1"/>
                        <wps:spPr>
                          <a:xfrm>
                            <a:off x="1786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04801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1F5C04" id="Group 179" o:spid="_x0000_s1035" style="position:absolute;margin-left:473.25pt;margin-top:8.3pt;width:57.85pt;height:95.3pt;z-index:251327488" coordorigin="16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">
                <v:shape id="TextBox 180" o:spid="_x0000_s1036" type="#_x0000_t202" style="position:absolute;left:178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704801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7" type="#_x0000_t75" style="position:absolute;left:16764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4176" behindDoc="0" locked="0" layoutInCell="1" allowOverlap="1" wp14:anchorId="4D08666F" wp14:editId="3E856A59">
                <wp:simplePos x="0" y="0"/>
                <wp:positionH relativeFrom="column">
                  <wp:posOffset>5219700</wp:posOffset>
                </wp:positionH>
                <wp:positionV relativeFrom="paragraph">
                  <wp:posOffset>124460</wp:posOffset>
                </wp:positionV>
                <wp:extent cx="735013" cy="1211679"/>
                <wp:effectExtent l="0" t="0" r="8255" b="7620"/>
                <wp:wrapNone/>
                <wp:docPr id="177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838200" y="0"/>
                          <a:chExt cx="735013" cy="1211679"/>
                        </a:xfrm>
                      </wpg:grpSpPr>
                      <wps:wsp>
                        <wps:cNvPr id="5" name="TextBox 177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1C6E83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08666F" id="Group 176" o:spid="_x0000_s1038" style="position:absolute;margin-left:411pt;margin-top:9.8pt;width:57.9pt;height:95.4pt;z-index:251314176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">
                <v:shape id="TextBox 177" o:spid="_x0000_s1039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F1C6E83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40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0800" behindDoc="0" locked="0" layoutInCell="1" allowOverlap="1" wp14:anchorId="7D032119" wp14:editId="29FDF95A">
                <wp:simplePos x="0" y="0"/>
                <wp:positionH relativeFrom="column">
                  <wp:posOffset>4429125</wp:posOffset>
                </wp:positionH>
                <wp:positionV relativeFrom="paragraph">
                  <wp:posOffset>107315</wp:posOffset>
                </wp:positionV>
                <wp:extent cx="735013" cy="1211679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4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64E53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032119" id="Group 148" o:spid="_x0000_s1041" style="position:absolute;margin-left:348.75pt;margin-top:8.45pt;width:57.9pt;height:95.4pt;z-index:2513408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">
                <v:shape id="TextBox 121" o:spid="_x0000_s1042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6464E53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</w:t>
      </w:r>
      <w:proofErr w:type="gramStart"/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proofErr w:type="gramEnd"/>
    </w:p>
    <w:p w14:paraId="1D6C22A1" w14:textId="07C2C30F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With every move he makes, another chance he </w:t>
      </w:r>
      <w:proofErr w:type="gramStart"/>
      <w:r w:rsidRPr="00E447BB">
        <w:rPr>
          <w:rFonts w:ascii="Arial" w:hAnsi="Arial" w:cs="Arial"/>
          <w:sz w:val="28"/>
          <w:szCs w:val="28"/>
        </w:rPr>
        <w:t>takes</w:t>
      </w:r>
      <w:proofErr w:type="gramEnd"/>
    </w:p>
    <w:p w14:paraId="58794D5C" w14:textId="027E083C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40999837" w14:textId="5989C0B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5F714EFE" w14:textId="05A6078A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18F05E63" w14:textId="6F3DC535" w:rsidR="00E447BB" w:rsidRPr="00E447BB" w:rsidRDefault="00E447BB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FC1088" w:rsidRPr="00FC1088">
        <w:rPr>
          <w:noProof/>
        </w:rPr>
        <w:t xml:space="preserve"> </w:t>
      </w:r>
    </w:p>
    <w:p w14:paraId="5861B5F5" w14:textId="13F8718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proofErr w:type="spellStart"/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</w:t>
      </w:r>
      <w:proofErr w:type="spellStart"/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378E6879" w14:textId="7DBD220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6D4AB615" w14:textId="08E8E47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E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m\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="00310756">
        <w:rPr>
          <w:rFonts w:ascii="Arial" w:hAnsi="Arial" w:cs="Arial"/>
          <w:b/>
          <w:bCs/>
          <w:sz w:val="28"/>
          <w:szCs w:val="28"/>
          <w:highlight w:val="yellow"/>
        </w:rPr>
        <w:t>A</w:t>
      </w:r>
    </w:p>
    <w:p w14:paraId="66383272" w14:textId="23A47E6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 xml:space="preserve">They've given you a number and taken away your </w:t>
      </w:r>
      <w:proofErr w:type="gramStart"/>
      <w:r w:rsidRPr="00E447BB">
        <w:rPr>
          <w:rFonts w:ascii="Arial" w:hAnsi="Arial" w:cs="Arial"/>
          <w:sz w:val="28"/>
          <w:szCs w:val="28"/>
          <w:highlight w:val="yellow"/>
        </w:rPr>
        <w:t>name</w:t>
      </w:r>
      <w:proofErr w:type="gramEnd"/>
    </w:p>
    <w:p w14:paraId="14F43222" w14:textId="2021D78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733F959" w14:textId="1B13C97D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65376" behindDoc="0" locked="0" layoutInCell="1" allowOverlap="1" wp14:anchorId="3234B3EF" wp14:editId="011C8FED">
                <wp:simplePos x="0" y="0"/>
                <wp:positionH relativeFrom="column">
                  <wp:posOffset>6153150</wp:posOffset>
                </wp:positionH>
                <wp:positionV relativeFrom="paragraph">
                  <wp:posOffset>137160</wp:posOffset>
                </wp:positionV>
                <wp:extent cx="734695" cy="1210310"/>
                <wp:effectExtent l="0" t="0" r="8255" b="8890"/>
                <wp:wrapNone/>
                <wp:docPr id="1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73"/>
                        <wps:cNvSpPr txBox="1"/>
                        <wps:spPr>
                          <a:xfrm>
                            <a:off x="1015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A31CD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4B3EF" id="Group 71" o:spid="_x0000_s1044" style="position:absolute;margin-left:484.5pt;margin-top:10.8pt;width:57.85pt;height:95.3pt;z-index:25136537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">
                <v:shape id="Picture 16" o:spid="_x0000_s104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">
                  <v:imagedata r:id="rId17" o:title=""/>
                </v:shape>
                <v:shape id="TextBox 73" o:spid="_x0000_s1046" type="#_x0000_t202" style="position:absolute;left:1015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1A31CD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4048" behindDoc="0" locked="0" layoutInCell="1" allowOverlap="1" wp14:anchorId="1E1B4E27" wp14:editId="59613434">
                <wp:simplePos x="0" y="0"/>
                <wp:positionH relativeFrom="column">
                  <wp:posOffset>5391150</wp:posOffset>
                </wp:positionH>
                <wp:positionV relativeFrom="paragraph">
                  <wp:posOffset>144780</wp:posOffset>
                </wp:positionV>
                <wp:extent cx="734695" cy="1211580"/>
                <wp:effectExtent l="0" t="0" r="8255" b="7620"/>
                <wp:wrapNone/>
                <wp:docPr id="2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1770DF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1B4E27" id="Group 83" o:spid="_x0000_s1047" style="position:absolute;margin-left:424.5pt;margin-top:11.4pt;width:57.85pt;height:95.4pt;z-index:251394048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M6dqLzhAAAACgEAAA8AAABkcnMvZG93bnJldi54&#10;bWxMj8FOwzAMhu9IvENkJG4sbTfKVppO0wScJiQ2JMTNa7y2WpNUTdZ2b485wdH2r9/fl68n04qB&#10;et84qyCeRSDIlk43tlLweXh9WILwAa3G1llScCUP6+L2JsdMu9F+0LAPleAS6zNUUIfQZVL6siaD&#10;fuY6snw7ud5g4LGvpO5x5HLTyiSKUmmwsfyhxo62NZXn/cUoeBtx3Mzjl2F3Pm2v34fH969dTErd&#10;302bZxCBpvAXhl98RoeCmY7uYrUXrYLlYsUuQUGSsAIHVuniCcSRF/E8BVnk8r9C8Q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">
                <v:shape id="Picture 25" o:spid="_x0000_s1048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8REwwAAANsAAAAPAAAAZHJzL2Rvd25yZXYueG1sRI/disIw&#10;FITvhX2HcBa8s+kWF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9NvERMMAAADbAAAADwAA&#10;AAAAAAAAAAAAAAAHAgAAZHJzL2Rvd25yZXYueG1sUEsFBgAAAAADAAMAtwAAAPcCAAAAAA==&#10;">
                  <v:imagedata r:id="rId5" o:title=""/>
                </v:shape>
                <v:shape id="TextBox 85" o:spid="_x0000_s1049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211770DF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0432" behindDoc="0" locked="0" layoutInCell="1" allowOverlap="1" wp14:anchorId="3144F4B3" wp14:editId="340FB360">
                <wp:simplePos x="0" y="0"/>
                <wp:positionH relativeFrom="column">
                  <wp:posOffset>4591050</wp:posOffset>
                </wp:positionH>
                <wp:positionV relativeFrom="paragraph">
                  <wp:posOffset>129540</wp:posOffset>
                </wp:positionV>
                <wp:extent cx="734695" cy="1211580"/>
                <wp:effectExtent l="0" t="0" r="8255" b="7620"/>
                <wp:wrapNone/>
                <wp:docPr id="27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590800" y="121109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147345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7"/>
                        <wps:cNvSpPr txBox="1"/>
                        <wps:spPr>
                          <a:xfrm>
                            <a:off x="2709284" y="1211096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7402B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4F4B3" id="Group 105" o:spid="_x0000_s1050" style="position:absolute;margin-left:361.5pt;margin-top:10.2pt;width:57.85pt;height:95.4pt;z-index:251410432" coordorigin="25908,1211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">
                <v:shape id="Picture 28" o:spid="_x0000_s1051" type="#_x0000_t75" style="position:absolute;left:25908;top:1473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UMi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tj0Jf0AubkDAAD//wMAUEsBAi0AFAAGAAgAAAAhANvh9svuAAAAhQEAABMAAAAAAAAAAAAAAAAA&#10;AAAAAFtDb250ZW50X1R5cGVzXS54bWxQSwECLQAUAAYACAAAACEAWvQsW78AAAAVAQAACwAAAAAA&#10;AAAAAAAAAAAfAQAAX3JlbHMvLnJlbHNQSwECLQAUAAYACAAAACEAFb1DIsAAAADbAAAADwAAAAAA&#10;AAAAAAAAAAAHAgAAZHJzL2Rvd25yZXYueG1sUEsFBgAAAAADAAMAtwAAAPQCAAAAAA==&#10;">
                  <v:imagedata r:id="rId19" o:title=""/>
                </v:shape>
                <v:shape id="TextBox 107" o:spid="_x0000_s1052" type="#_x0000_t202" style="position:absolute;left:27092;top:12110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C7402B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226D83FB" wp14:editId="1F6054CD">
                <wp:simplePos x="0" y="0"/>
                <wp:positionH relativeFrom="column">
                  <wp:posOffset>4657725</wp:posOffset>
                </wp:positionH>
                <wp:positionV relativeFrom="paragraph">
                  <wp:posOffset>8890</wp:posOffset>
                </wp:positionV>
                <wp:extent cx="2190750" cy="2000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19759" w14:textId="77777777" w:rsidR="00FC1088" w:rsidRDefault="00FC1088" w:rsidP="00FC108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3FB" id="Text Box 10" o:spid="_x0000_s1053" type="#_x0000_t202" style="position:absolute;margin-left:366.75pt;margin-top:.7pt;width:172.5pt;height:15.75pt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">
                <v:textbox>
                  <w:txbxContent>
                    <w:p w14:paraId="1EC19759" w14:textId="77777777" w:rsidR="00FC1088" w:rsidRDefault="00FC1088" w:rsidP="00FC108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FF1B19D" w14:textId="064A818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Beware of pretty faces that you </w:t>
      </w:r>
      <w:proofErr w:type="gramStart"/>
      <w:r w:rsidRPr="00E447BB">
        <w:rPr>
          <w:rFonts w:ascii="Arial" w:hAnsi="Arial" w:cs="Arial"/>
          <w:sz w:val="28"/>
          <w:szCs w:val="28"/>
        </w:rPr>
        <w:t>find</w:t>
      </w:r>
      <w:proofErr w:type="gramEnd"/>
      <w:r w:rsidR="00FC1088" w:rsidRPr="00FC1088">
        <w:rPr>
          <w:noProof/>
        </w:rPr>
        <w:t xml:space="preserve"> </w:t>
      </w:r>
    </w:p>
    <w:p w14:paraId="16378544" w14:textId="6772E6B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6B004224" w14:textId="7CDF23CB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</w:t>
      </w:r>
      <w:proofErr w:type="gramStart"/>
      <w:r w:rsidRPr="00E447BB">
        <w:rPr>
          <w:rFonts w:ascii="Arial" w:hAnsi="Arial" w:cs="Arial"/>
          <w:sz w:val="28"/>
          <w:szCs w:val="28"/>
        </w:rPr>
        <w:t>mind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 </w:t>
      </w:r>
    </w:p>
    <w:p w14:paraId="03F64103" w14:textId="0A037868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</w:t>
      </w:r>
      <w:proofErr w:type="gramStart"/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  <w:proofErr w:type="gramEnd"/>
    </w:p>
    <w:p w14:paraId="1928D327" w14:textId="14766DA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4E394873" w14:textId="735853CF" w:rsidR="00E447BB" w:rsidRPr="00E447BB" w:rsidRDefault="00FC1088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5EE3A1CC" wp14:editId="7DFD7CDE">
                <wp:simplePos x="0" y="0"/>
                <wp:positionH relativeFrom="column">
                  <wp:posOffset>6105525</wp:posOffset>
                </wp:positionH>
                <wp:positionV relativeFrom="paragraph">
                  <wp:posOffset>140335</wp:posOffset>
                </wp:positionV>
                <wp:extent cx="838200" cy="1219200"/>
                <wp:effectExtent l="0" t="0" r="0" b="0"/>
                <wp:wrapNone/>
                <wp:docPr id="2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6764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72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79"/>
                        <wps:cNvSpPr txBox="1"/>
                        <wps:spPr>
                          <a:xfrm>
                            <a:off x="16764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93A07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3A1CC" id="Group 77" o:spid="_x0000_s1054" style="position:absolute;margin-left:480.75pt;margin-top:11.05pt;width:66pt;height:96pt;z-index:251376640" coordorigin="16764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">
                <v:shape id="Picture 22" o:spid="_x0000_s1055" type="#_x0000_t75" style="position:absolute;left:172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tewgAAANs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">
                  <v:imagedata r:id="rId21" o:title=""/>
                </v:shape>
                <v:shape id="TextBox 79" o:spid="_x0000_s1056" type="#_x0000_t202" style="position:absolute;left:16764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4093A07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0496" behindDoc="0" locked="0" layoutInCell="1" allowOverlap="1" wp14:anchorId="110B6CCF" wp14:editId="43D9286E">
                <wp:simplePos x="0" y="0"/>
                <wp:positionH relativeFrom="column">
                  <wp:posOffset>5393172</wp:posOffset>
                </wp:positionH>
                <wp:positionV relativeFrom="paragraph">
                  <wp:posOffset>149225</wp:posOffset>
                </wp:positionV>
                <wp:extent cx="735013" cy="1220257"/>
                <wp:effectExtent l="0" t="0" r="8255" b="0"/>
                <wp:wrapNone/>
                <wp:docPr id="18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76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DF6C1B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0B6CCF" id="Group 74" o:spid="_x0000_s1057" style="position:absolute;margin-left:424.65pt;margin-top:11.75pt;width:57.9pt;height:96.1pt;z-index:251370496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">
                <v:shape id="Picture 19" o:spid="_x0000_s1058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">
                  <v:imagedata r:id="rId7" o:title=""/>
                </v:shape>
                <v:shape id="TextBox 76" o:spid="_x0000_s1059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7FDF6C1B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7D59569C" wp14:editId="4D09F2A3">
                <wp:simplePos x="0" y="0"/>
                <wp:positionH relativeFrom="column">
                  <wp:posOffset>4600575</wp:posOffset>
                </wp:positionH>
                <wp:positionV relativeFrom="paragraph">
                  <wp:posOffset>204470</wp:posOffset>
                </wp:positionV>
                <wp:extent cx="742950" cy="1210730"/>
                <wp:effectExtent l="0" t="0" r="0" b="8890"/>
                <wp:wrapNone/>
                <wp:docPr id="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B09451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9569C" id="Group 169" o:spid="_x0000_s1060" style="position:absolute;margin-left:362.25pt;margin-top:16.1pt;width:58.5pt;height:95.35pt;z-index:251412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JIoNZHhAAAACgEAAA8AAABkcnMvZG93&#10;bnJldi54bWxMj8FOwkAQhu8mvsNmTLzJtgso1k4JIeqJkAgmhNvSDm1Dd7bpLm15e9eTHmfmyz/f&#10;ny5H04ieOldbRognEQji3BY1lwjf+4+nBQjnNRe6sUwIN3KwzO7vUp0UduAv6ne+FCGEXaIRKu/b&#10;REqXV2S0m9iWONzOtjPah7ErZdHpIYSbRqooepZG1xw+VLqldUX5ZXc1CJ+DHlbT+L3fXM7r23E/&#10;3x42MSE+PoyrNxCeRv8Hw69+UIcsOJ3slQsnGoQXNZsHFGGqFIgALGZxWJwQlFKvILNU/q+Q/Q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">
                <v:shape id="Picture 31" o:spid="_x0000_s106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yRAxQAAANsAAAAPAAAAZHJzL2Rvd25yZXYueG1sRI9Ba8JA&#10;FITvhf6H5RV6KbpJB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DcIyRAxQAAANsAAAAP&#10;AAAAAAAAAAAAAAAAAAcCAABkcnMvZG93bnJldi54bWxQSwUGAAAAAAMAAwC3AAAA+QIAAAAA&#10;">
                  <v:imagedata r:id="rId23" o:title=""/>
                </v:shape>
                <v:shape id="TextBox 153" o:spid="_x0000_s1062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37B09451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  <w:r w:rsidRPr="00FC1088">
        <w:rPr>
          <w:noProof/>
        </w:rPr>
        <w:t xml:space="preserve"> </w:t>
      </w:r>
    </w:p>
    <w:p w14:paraId="069D2FFC" w14:textId="0D1611D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57467F9B" w14:textId="1A1E696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69A4BD4" w14:textId="5728AEA0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  <w:r w:rsidR="00FC1088" w:rsidRPr="00FC1088">
        <w:rPr>
          <w:noProof/>
        </w:rPr>
        <w:t xml:space="preserve"> </w:t>
      </w:r>
    </w:p>
    <w:p w14:paraId="285BDAC9" w14:textId="5F06B16C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6E51188" w14:textId="5445AA91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CDE774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7D93D090" w14:textId="54EF8CDE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E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2AB50D70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7ED15587" w14:textId="5EAAF92E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="00310756"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</w:t>
      </w:r>
      <w:proofErr w:type="gramStart"/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  <w:proofErr w:type="gramEnd"/>
    </w:p>
    <w:p w14:paraId="3FCB2610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6F7FFDC4" w14:textId="05372A48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m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C372CC2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you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0BBCDF5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7D04C9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3D181E98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615A74D9" w14:textId="697637E6" w:rsidR="00E447BB" w:rsidRPr="00E447BB" w:rsidRDefault="00310756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>m\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3x</w:t>
      </w:r>
    </w:p>
    <w:p w14:paraId="66419B8C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DF92737" w14:textId="2115B9C9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  <w:r w:rsidR="00310756"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</w:p>
    <w:p w14:paraId="5A62759F" w14:textId="598512A9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  <w:r w:rsidR="00310756">
        <w:rPr>
          <w:rFonts w:ascii="Arial" w:hAnsi="Arial" w:cs="Arial"/>
          <w:sz w:val="28"/>
          <w:szCs w:val="28"/>
        </w:rPr>
        <w:t xml:space="preserve">                  </w:t>
      </w:r>
    </w:p>
    <w:p w14:paraId="7DAFACF0" w14:textId="1426EFDC" w:rsidR="00310756" w:rsidRPr="00E447BB" w:rsidRDefault="00310756" w:rsidP="0031075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lastRenderedPageBreak/>
        <w:t xml:space="preserve">Secret Agent Man (Steve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 Sloan)</w:t>
      </w:r>
      <w:r>
        <w:rPr>
          <w:rFonts w:ascii="Arial" w:hAnsi="Arial" w:cs="Arial"/>
          <w:b/>
          <w:bCs/>
          <w:sz w:val="28"/>
          <w:szCs w:val="28"/>
        </w:rPr>
        <w:t xml:space="preserve"> Key </w:t>
      </w:r>
      <w:r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>m</w:t>
      </w:r>
    </w:p>
    <w:p w14:paraId="578A6FF1" w14:textId="2AA3BE09" w:rsidR="00310756" w:rsidRPr="00E447BB" w:rsidRDefault="00FC1088" w:rsidP="00310756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44A038A" wp14:editId="0F24DC3D">
                <wp:simplePos x="0" y="0"/>
                <wp:positionH relativeFrom="column">
                  <wp:posOffset>6092190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195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2568711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96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7" name="TextBox 73"/>
                        <wps:cNvSpPr txBox="1"/>
                        <wps:spPr>
                          <a:xfrm>
                            <a:off x="939757" y="25687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AA18D2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A038A" id="_x0000_s1063" style="position:absolute;margin-left:479.7pt;margin-top:.35pt;width:57.85pt;height:95.3pt;z-index:251654144" coordorigin="8382,25687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">
                <v:shape id="Picture 196" o:spid="_x0000_s1064" type="#_x0000_t75" style="position:absolute;left:8382;top:283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">
                  <v:imagedata r:id="rId17" o:title=""/>
                </v:shape>
                <v:shape id="TextBox 73" o:spid="_x0000_s1065" type="#_x0000_t202" style="position:absolute;left:9397;top:256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8K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8HfM+kCvfoFAAD//wMAUEsBAi0AFAAGAAgAAAAhANvh9svuAAAAhQEAABMAAAAAAAAAAAAAAAAA&#10;AAAAAFtDb250ZW50X1R5cGVzXS54bWxQSwECLQAUAAYACAAAACEAWvQsW78AAAAVAQAACwAAAAAA&#10;AAAAAAAAAAAfAQAAX3JlbHMvLnJlbHNQSwECLQAUAAYACAAAACEA+Te/CsAAAADcAAAADwAAAAAA&#10;AAAAAAAAAAAHAgAAZHJzL2Rvd25yZXYueG1sUEsFBgAAAAADAAMAtwAAAPQCAAAAAA==&#10;" filled="f" stroked="f">
                  <v:textbox style="mso-fit-shape-to-text:t">
                    <w:txbxContent>
                      <w:p w14:paraId="54AA18D2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35008" behindDoc="0" locked="0" layoutInCell="1" allowOverlap="1" wp14:anchorId="5621FDB7" wp14:editId="68DC9B1C">
                <wp:simplePos x="0" y="0"/>
                <wp:positionH relativeFrom="column">
                  <wp:posOffset>5310505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161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75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471124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1FDB7" id="_x0000_s1066" style="position:absolute;margin-left:418.15pt;margin-top:.85pt;width:57.85pt;height:95.4pt;z-index:251435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">
                <v:shape id="Picture 162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">
                  <v:imagedata r:id="rId5" o:title=""/>
                </v:shape>
                <v:shape id="TextBox 175" o:spid="_x0000_s106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5A471124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43D8B453" wp14:editId="34B4BD1E">
                <wp:simplePos x="0" y="0"/>
                <wp:positionH relativeFrom="column">
                  <wp:posOffset>4562475</wp:posOffset>
                </wp:positionH>
                <wp:positionV relativeFrom="paragraph">
                  <wp:posOffset>7620</wp:posOffset>
                </wp:positionV>
                <wp:extent cx="735013" cy="1211679"/>
                <wp:effectExtent l="0" t="0" r="8255" b="7620"/>
                <wp:wrapNone/>
                <wp:docPr id="19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4" name="TextBox 26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160426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8B453" id="Group 24" o:spid="_x0000_s1069" style="position:absolute;margin-left:359.25pt;margin-top:.6pt;width:57.9pt;height:95.4pt;z-index:2516449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">
                <v:shape id="Picture 193" o:spid="_x0000_s107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">
                  <v:imagedata r:id="rId19" o:title=""/>
                </v:shape>
                <v:shape id="TextBox 26" o:spid="_x0000_s1071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F9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CeUhfcAAAADcAAAADwAAAAAA&#10;AAAAAAAAAAAHAgAAZHJzL2Rvd25yZXYueG1sUEsFBgAAAAADAAMAtwAAAPQCAAAAAA==&#10;" filled="f" stroked="f">
                  <v:textbox style="mso-fit-shape-to-text:t">
                    <w:txbxContent>
                      <w:p w14:paraId="51160426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m\</w:t>
      </w:r>
      <w:r w:rsidR="00310756">
        <w:rPr>
          <w:rFonts w:ascii="Arial" w:hAnsi="Arial" w:cs="Arial"/>
          <w:b/>
          <w:bCs/>
          <w:sz w:val="28"/>
          <w:szCs w:val="28"/>
        </w:rPr>
        <w:t>F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 4x</w:t>
      </w:r>
    </w:p>
    <w:p w14:paraId="74F55B05" w14:textId="5C396CD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3B1D34B" w14:textId="5849DCF1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There's a man who leads a life of </w:t>
      </w:r>
      <w:proofErr w:type="gramStart"/>
      <w:r w:rsidRPr="00E447BB">
        <w:rPr>
          <w:rFonts w:ascii="Arial" w:hAnsi="Arial" w:cs="Arial"/>
          <w:sz w:val="28"/>
          <w:szCs w:val="28"/>
        </w:rPr>
        <w:t>danger</w:t>
      </w:r>
      <w:proofErr w:type="gramEnd"/>
    </w:p>
    <w:p w14:paraId="58039D1E" w14:textId="1F9892AE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1DAF5C92" w14:textId="5318DD0D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6B7F0A41" w14:textId="78B3872C" w:rsidR="00310756" w:rsidRPr="00E447BB" w:rsidRDefault="00F3042C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F3F26D" wp14:editId="586E4136">
                <wp:simplePos x="0" y="0"/>
                <wp:positionH relativeFrom="column">
                  <wp:posOffset>6114415</wp:posOffset>
                </wp:positionH>
                <wp:positionV relativeFrom="paragraph">
                  <wp:posOffset>84455</wp:posOffset>
                </wp:positionV>
                <wp:extent cx="742950" cy="1210730"/>
                <wp:effectExtent l="0" t="0" r="0" b="8890"/>
                <wp:wrapNone/>
                <wp:docPr id="20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D225C2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3F26D" id="_x0000_s1072" style="position:absolute;margin-left:481.45pt;margin-top:6.65pt;width:58.5pt;height:95.35pt;z-index:25166233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">
                <v:shape id="Picture 202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">
                  <v:imagedata r:id="rId23" o:title=""/>
                </v:shape>
                <v:shape id="TextBox 153" o:spid="_x0000_s1074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3FD225C2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22A621" wp14:editId="0DA8C64F">
                <wp:simplePos x="0" y="0"/>
                <wp:positionH relativeFrom="column">
                  <wp:posOffset>5267325</wp:posOffset>
                </wp:positionH>
                <wp:positionV relativeFrom="paragraph">
                  <wp:posOffset>52070</wp:posOffset>
                </wp:positionV>
                <wp:extent cx="838200" cy="1219200"/>
                <wp:effectExtent l="0" t="0" r="0" b="0"/>
                <wp:wrapNone/>
                <wp:docPr id="19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25602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8301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0" name="TextBox 79"/>
                        <wps:cNvSpPr txBox="1"/>
                        <wps:spPr>
                          <a:xfrm>
                            <a:off x="2514600" y="25602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9111B1" w14:textId="26FF3052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2A621" id="_x0000_s1075" style="position:absolute;margin-left:414.75pt;margin-top:4.1pt;width:66pt;height:96pt;z-index:251660288" coordorigin="25146,2560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">
                <v:shape id="Picture 199" o:spid="_x0000_s1076" type="#_x0000_t75" style="position:absolute;left:25654;top:283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">
                  <v:imagedata r:id="rId21" o:title=""/>
                </v:shape>
                <v:shape id="TextBox 79" o:spid="_x0000_s1077" type="#_x0000_t202" style="position:absolute;left:25146;top:2560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" filled="f" stroked="f">
                  <v:textbox style="mso-fit-shape-to-text:t">
                    <w:txbxContent>
                      <w:p w14:paraId="029111B1" w14:textId="26FF3052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55488" behindDoc="0" locked="0" layoutInCell="1" allowOverlap="1" wp14:anchorId="7276E1D7" wp14:editId="677AD652">
                <wp:simplePos x="0" y="0"/>
                <wp:positionH relativeFrom="column">
                  <wp:posOffset>4562475</wp:posOffset>
                </wp:positionH>
                <wp:positionV relativeFrom="paragraph">
                  <wp:posOffset>54610</wp:posOffset>
                </wp:positionV>
                <wp:extent cx="734695" cy="1219835"/>
                <wp:effectExtent l="0" t="0" r="8255" b="0"/>
                <wp:wrapNone/>
                <wp:docPr id="16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4C264A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6E1D7" id="_x0000_s1078" style="position:absolute;margin-left:359.25pt;margin-top:4.3pt;width:57.85pt;height:96.05pt;z-index:251455488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OTjl7LgAAAACQEAAA8AAABkcnMv&#10;ZG93bnJldi54bWxMj0FrwkAUhO+F/oflCb3VTbRqiHkRkbYnKVQLpbdn9pkEs7shuybx33d7qsdh&#10;hplvss2oG9Fz52prEOJpBIJNYVVtSoSv49tzAsJ5Mooaaxjhxg42+eNDRqmyg/nk/uBLEUqMSwmh&#10;8r5NpXRFxZrc1LZsgne2nSYfZFdK1dEQynUjZ1G0lJpqExYqanlXcXE5XDXC+0DDdh6/9vvLeXf7&#10;OS4+vvcxIz5Nxu0ahOfR/4fhDz+gQx6YTvZqlBMNwipOFiGKkCxBBD+Zv8xAnBDC7Apknsn7B/kv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">
                <v:shape id="Picture 165" o:spid="_x0000_s1079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">
                  <v:imagedata r:id="rId7" o:title=""/>
                </v:shape>
                <v:shape id="TextBox 184" o:spid="_x0000_s1080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314C264A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G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3B948D1" w14:textId="56C8DA54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With every move he makes, another chance he </w:t>
      </w:r>
      <w:proofErr w:type="gramStart"/>
      <w:r w:rsidRPr="00E447BB">
        <w:rPr>
          <w:rFonts w:ascii="Arial" w:hAnsi="Arial" w:cs="Arial"/>
          <w:sz w:val="28"/>
          <w:szCs w:val="28"/>
        </w:rPr>
        <w:t>takes</w:t>
      </w:r>
      <w:proofErr w:type="gramEnd"/>
    </w:p>
    <w:p w14:paraId="762B2E4C" w14:textId="55ECCE4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19C1889" w14:textId="547D7B08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0C663496" w14:textId="2E1C86B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7FC18DC" w14:textId="7A65C71C" w:rsidR="00310756" w:rsidRPr="00E447BB" w:rsidRDefault="00310756" w:rsidP="00310756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</w:p>
    <w:p w14:paraId="2D529CDE" w14:textId="71CEF1A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</w:t>
      </w:r>
    </w:p>
    <w:p w14:paraId="5558CE88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4AF82819" w14:textId="4A3581EB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A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7                                      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m    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m\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F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highlight w:val="yellow"/>
        </w:rPr>
        <w:t>D</w:t>
      </w:r>
    </w:p>
    <w:p w14:paraId="2D27281E" w14:textId="531CC68B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 xml:space="preserve">They've given you a number and taken away your </w:t>
      </w:r>
      <w:proofErr w:type="gramStart"/>
      <w:r w:rsidRPr="00E447BB">
        <w:rPr>
          <w:rFonts w:ascii="Arial" w:hAnsi="Arial" w:cs="Arial"/>
          <w:sz w:val="28"/>
          <w:szCs w:val="28"/>
          <w:highlight w:val="yellow"/>
        </w:rPr>
        <w:t>name</w:t>
      </w:r>
      <w:proofErr w:type="gramEnd"/>
    </w:p>
    <w:p w14:paraId="523AC2FD" w14:textId="05676730" w:rsidR="00310756" w:rsidRPr="00E447BB" w:rsidRDefault="00FC1088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8AE8F5D" wp14:editId="4F65A04C">
                <wp:simplePos x="0" y="0"/>
                <wp:positionH relativeFrom="column">
                  <wp:posOffset>6101715</wp:posOffset>
                </wp:positionH>
                <wp:positionV relativeFrom="paragraph">
                  <wp:posOffset>189865</wp:posOffset>
                </wp:positionV>
                <wp:extent cx="734695" cy="1194435"/>
                <wp:effectExtent l="0" t="0" r="8255" b="5715"/>
                <wp:wrapNone/>
                <wp:docPr id="184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1260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791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42"/>
                        <wps:cNvSpPr txBox="1"/>
                        <wps:spPr>
                          <a:xfrm>
                            <a:off x="76167" y="1260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8AD7C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E8F5D" id="Group 140" o:spid="_x0000_s1081" style="position:absolute;margin-left:480.45pt;margin-top:14.95pt;width:57.85pt;height:94.05pt;z-index:251636736" coordorigin=",12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">
                <v:shape id="Picture 185" o:spid="_x0000_s1082" type="#_x0000_t75" style="position:absolute;top:2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">
                  <v:imagedata r:id="rId25" o:title=""/>
                </v:shape>
                <v:shape id="TextBox 142" o:spid="_x0000_s1083" type="#_x0000_t202" style="position:absolute;left:761;top:12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268AD7C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0" locked="0" layoutInCell="1" allowOverlap="1" wp14:anchorId="18AB66F3" wp14:editId="6AEE44F9">
                <wp:simplePos x="0" y="0"/>
                <wp:positionH relativeFrom="column">
                  <wp:posOffset>4561840</wp:posOffset>
                </wp:positionH>
                <wp:positionV relativeFrom="paragraph">
                  <wp:posOffset>191135</wp:posOffset>
                </wp:positionV>
                <wp:extent cx="734695" cy="1210310"/>
                <wp:effectExtent l="0" t="0" r="8255" b="8890"/>
                <wp:wrapNone/>
                <wp:docPr id="17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46399" y="117863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6399" y="1440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72"/>
                        <wps:cNvSpPr txBox="1"/>
                        <wps:spPr>
                          <a:xfrm>
                            <a:off x="2647956" y="117863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2482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B66F3" id="Group 170" o:spid="_x0000_s1084" style="position:absolute;margin-left:359.2pt;margin-top:15.05pt;width:57.85pt;height:95.3pt;z-index:251573248" coordorigin="25463,1178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CDh/6bhAAAACgEAAA8AAABkcnMvZG93&#10;bnJldi54bWxMj8FOwzAMhu9IvENkJG4sSTtYVZpO0wScJiQ2JMQta7y2WpNUTdZ2b485wc2WP/3+&#10;/mI9246NOITWOwVyIYChq7xpXa3g8/D6kAELUTujO+9QwRUDrMvbm0Lnxk/uA8d9rBmFuJBrBU2M&#10;fc55qBq0Oix8j45uJz9YHWkdam4GPVG47XgixBO3unX0odE9bhuszvuLVfA26WmTypdxdz5tr9+H&#10;x/evnUSl7u/mzTOwiHP8g+FXn9ShJKejvzgTWKdgJbMloQpSIYERkKVLGo4KkkSsgJcF/1+h/A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">
                <v:shape id="Picture 176" o:spid="_x0000_s1085" type="#_x0000_t75" style="position:absolute;left:25463;top:14400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">
                  <v:imagedata r:id="rId27" o:title=""/>
                </v:shape>
                <v:shape id="TextBox 172" o:spid="_x0000_s1086" type="#_x0000_t202" style="position:absolute;left:26479;top:1178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3DB2482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38432" behindDoc="0" locked="0" layoutInCell="1" allowOverlap="1" wp14:anchorId="2E49E0BC" wp14:editId="1B3433C8">
                <wp:simplePos x="0" y="0"/>
                <wp:positionH relativeFrom="column">
                  <wp:posOffset>5317403</wp:posOffset>
                </wp:positionH>
                <wp:positionV relativeFrom="paragraph">
                  <wp:posOffset>180340</wp:posOffset>
                </wp:positionV>
                <wp:extent cx="734695" cy="1210310"/>
                <wp:effectExtent l="0" t="0" r="8255" b="8890"/>
                <wp:wrapNone/>
                <wp:docPr id="168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73"/>
                        <wps:cNvSpPr txBox="1"/>
                        <wps:spPr>
                          <a:xfrm>
                            <a:off x="1015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DF85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9E0BC" id="_x0000_s1087" style="position:absolute;margin-left:418.7pt;margin-top:14.2pt;width:57.85pt;height:95.3pt;z-index:25153843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">
                <v:shape id="Picture 169" o:spid="_x0000_s1088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">
                  <v:imagedata r:id="rId17" o:title=""/>
                </v:shape>
                <v:shape id="TextBox 73" o:spid="_x0000_s1089" type="#_x0000_t202" style="position:absolute;left:1015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797DF85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C1088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32E22E1A" wp14:editId="69E884BC">
                <wp:simplePos x="0" y="0"/>
                <wp:positionH relativeFrom="column">
                  <wp:posOffset>4581525</wp:posOffset>
                </wp:positionH>
                <wp:positionV relativeFrom="paragraph">
                  <wp:posOffset>10795</wp:posOffset>
                </wp:positionV>
                <wp:extent cx="2190750" cy="200025"/>
                <wp:effectExtent l="0" t="0" r="19050" b="28575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93FC" w14:textId="77777777" w:rsidR="00FC1088" w:rsidRDefault="00FC1088" w:rsidP="00FC1088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2E1A" id="Text Box 167" o:spid="_x0000_s1090" type="#_x0000_t202" style="position:absolute;margin-left:360.75pt;margin-top:.85pt;width:172.5pt;height:15.7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">
                <v:textbox>
                  <w:txbxContent>
                    <w:p w14:paraId="470D93FC" w14:textId="77777777" w:rsidR="00FC1088" w:rsidRDefault="00FC1088" w:rsidP="00FC1088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10756" w:rsidRPr="00E447BB">
        <w:rPr>
          <w:rFonts w:ascii="Arial" w:hAnsi="Arial" w:cs="Arial"/>
          <w:sz w:val="28"/>
          <w:szCs w:val="28"/>
        </w:rPr>
        <w:t xml:space="preserve"> </w:t>
      </w:r>
    </w:p>
    <w:p w14:paraId="335757AD" w14:textId="4B3CC35B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38CB53AD" w14:textId="030D3103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Beware of pretty faces that you </w:t>
      </w:r>
      <w:proofErr w:type="gramStart"/>
      <w:r w:rsidRPr="00E447BB">
        <w:rPr>
          <w:rFonts w:ascii="Arial" w:hAnsi="Arial" w:cs="Arial"/>
          <w:sz w:val="28"/>
          <w:szCs w:val="28"/>
        </w:rPr>
        <w:t>find</w:t>
      </w:r>
      <w:proofErr w:type="gramEnd"/>
    </w:p>
    <w:p w14:paraId="6B55E6CA" w14:textId="1E87C389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5983D682" w14:textId="7F601A3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</w:t>
      </w:r>
      <w:proofErr w:type="gramStart"/>
      <w:r w:rsidRPr="00E447BB">
        <w:rPr>
          <w:rFonts w:ascii="Arial" w:hAnsi="Arial" w:cs="Arial"/>
          <w:sz w:val="28"/>
          <w:szCs w:val="28"/>
        </w:rPr>
        <w:t>mind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 </w:t>
      </w:r>
    </w:p>
    <w:p w14:paraId="31C90E45" w14:textId="49A1456F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09354D21" w14:textId="54B175A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5CDC9938" w14:textId="05450CF3" w:rsidR="00310756" w:rsidRPr="00E447BB" w:rsidRDefault="00FC1088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C1088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58912" behindDoc="0" locked="0" layoutInCell="1" allowOverlap="1" wp14:anchorId="11F081E2" wp14:editId="5C61F724">
                <wp:simplePos x="0" y="0"/>
                <wp:positionH relativeFrom="column">
                  <wp:posOffset>4508500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17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C51C98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081E2" id="_x0000_s1091" style="position:absolute;margin-left:355pt;margin-top:1.2pt;width:57.85pt;height:95.4pt;z-index:251558912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">
                <v:shape id="Picture 172" o:spid="_x0000_s1092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">
                  <v:imagedata r:id="rId5" o:title=""/>
                </v:shape>
                <v:shape id="TextBox 85" o:spid="_x0000_s1093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1C51C98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94720" behindDoc="0" locked="0" layoutInCell="1" allowOverlap="1" wp14:anchorId="3712B509" wp14:editId="7919D886">
            <wp:simplePos x="0" y="0"/>
            <wp:positionH relativeFrom="column">
              <wp:posOffset>6109335</wp:posOffset>
            </wp:positionH>
            <wp:positionV relativeFrom="paragraph">
              <wp:posOffset>12065</wp:posOffset>
            </wp:positionV>
            <wp:extent cx="751840" cy="1261745"/>
            <wp:effectExtent l="0" t="0" r="0" b="0"/>
            <wp:wrapNone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4C6677CC" wp14:editId="615E842D">
                <wp:simplePos x="0" y="0"/>
                <wp:positionH relativeFrom="column">
                  <wp:posOffset>5323840</wp:posOffset>
                </wp:positionH>
                <wp:positionV relativeFrom="paragraph">
                  <wp:posOffset>10795</wp:posOffset>
                </wp:positionV>
                <wp:extent cx="735013" cy="1207477"/>
                <wp:effectExtent l="0" t="0" r="8255" b="0"/>
                <wp:wrapNone/>
                <wp:docPr id="17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7477"/>
                          <a:chOff x="1666347" y="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347" y="2581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48"/>
                        <wps:cNvSpPr txBox="1"/>
                        <wps:spPr>
                          <a:xfrm>
                            <a:off x="1755784" y="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BA26B" w14:textId="77777777" w:rsidR="00FC1088" w:rsidRDefault="00FC1088" w:rsidP="00FC10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677CC" id="Group 146" o:spid="_x0000_s1094" style="position:absolute;margin-left:419.2pt;margin-top:.85pt;width:57.9pt;height:95.1pt;z-index:251588608" coordorigin="16663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">
                <v:shape id="Picture 181" o:spid="_x0000_s1095" type="#_x0000_t75" style="position:absolute;left:16663;top:25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">
                  <v:imagedata r:id="rId30" o:title=""/>
                </v:shape>
                <v:shape id="TextBox 148" o:spid="_x0000_s1096" type="#_x0000_t202" style="position:absolute;left:17557;width:57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062BA26B" w14:textId="77777777" w:rsidR="00FC1088" w:rsidRDefault="00FC1088" w:rsidP="00FC10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           </w:t>
      </w:r>
      <w:r w:rsidR="00310756">
        <w:rPr>
          <w:rFonts w:ascii="Arial" w:hAnsi="Arial" w:cs="Arial"/>
          <w:b/>
          <w:bCs/>
          <w:sz w:val="28"/>
          <w:szCs w:val="28"/>
        </w:rPr>
        <w:t>G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 xml:space="preserve">m              </w:t>
      </w:r>
      <w:r w:rsidR="00310756">
        <w:rPr>
          <w:rFonts w:ascii="Arial" w:hAnsi="Arial" w:cs="Arial"/>
          <w:b/>
          <w:bCs/>
          <w:sz w:val="28"/>
          <w:szCs w:val="28"/>
        </w:rPr>
        <w:t>D</w:t>
      </w:r>
      <w:r w:rsidR="00310756"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15EED5F5" w14:textId="587DAB7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0692DEF7" w14:textId="7FA1A69A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B805DBB" w14:textId="5EB5EA5C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698AB06" w14:textId="30F81125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9E5C1B8" w14:textId="5AA34826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7E45A70D" w14:textId="54C131DB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51269DA0" w14:textId="7F96BD48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E447BB">
        <w:rPr>
          <w:rFonts w:ascii="Arial" w:hAnsi="Arial" w:cs="Arial"/>
          <w:b/>
          <w:bCs/>
          <w:sz w:val="28"/>
          <w:szCs w:val="28"/>
        </w:rPr>
        <w:t>7</w:t>
      </w:r>
    </w:p>
    <w:p w14:paraId="5179DF5C" w14:textId="5379DDF6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4B7ABD43" w14:textId="5AC6BE04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3EBBA24F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3F4E8AEA" w14:textId="7CC65D11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   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m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</w:t>
      </w:r>
    </w:p>
    <w:p w14:paraId="43340128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you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3D1D46AE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272D5150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10952436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49ADD4B" w14:textId="7AD09045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>m\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3x</w:t>
      </w:r>
    </w:p>
    <w:p w14:paraId="04287080" w14:textId="77777777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1E708158" w14:textId="1B0D833D" w:rsidR="00310756" w:rsidRPr="00E447BB" w:rsidRDefault="00310756" w:rsidP="00310756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</w:t>
      </w:r>
    </w:p>
    <w:p w14:paraId="5D1ED233" w14:textId="7070809E" w:rsidR="00310756" w:rsidRPr="00E447BB" w:rsidRDefault="00310756" w:rsidP="0031075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  <w:r>
        <w:rPr>
          <w:rFonts w:ascii="Arial" w:hAnsi="Arial" w:cs="Arial"/>
          <w:sz w:val="28"/>
          <w:szCs w:val="28"/>
        </w:rPr>
        <w:t xml:space="preserve">                  </w:t>
      </w:r>
    </w:p>
    <w:p w14:paraId="52580253" w14:textId="333F0F61" w:rsidR="00E447BB" w:rsidRPr="00E447BB" w:rsidRDefault="00E447BB" w:rsidP="00E447B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lastRenderedPageBreak/>
        <w:t>Secret Agent Man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(</w:t>
      </w:r>
      <w:r w:rsidRPr="00E447BB">
        <w:rPr>
          <w:rFonts w:ascii="Arial" w:hAnsi="Arial" w:cs="Arial"/>
          <w:b/>
          <w:bCs/>
          <w:sz w:val="28"/>
          <w:szCs w:val="28"/>
        </w:rPr>
        <w:t>Steve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Barri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/ P F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</w:rPr>
        <w:t>Sloan</w:t>
      </w:r>
      <w:r w:rsidRPr="00E447BB">
        <w:rPr>
          <w:rFonts w:ascii="Arial" w:hAnsi="Arial" w:cs="Arial"/>
          <w:b/>
          <w:bCs/>
          <w:sz w:val="28"/>
          <w:szCs w:val="28"/>
        </w:rPr>
        <w:t>)</w:t>
      </w:r>
      <w:r w:rsidR="00310756">
        <w:rPr>
          <w:rFonts w:ascii="Arial" w:hAnsi="Arial" w:cs="Arial"/>
          <w:b/>
          <w:bCs/>
          <w:sz w:val="28"/>
          <w:szCs w:val="28"/>
        </w:rPr>
        <w:t xml:space="preserve"> Key </w:t>
      </w:r>
      <w:proofErr w:type="spellStart"/>
      <w:r w:rsidR="00310756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512B4CE8" w14:textId="7A33F4ED" w:rsidR="00E447BB" w:rsidRPr="00E447BB" w:rsidRDefault="00F3042C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F3042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3F9E8B5" wp14:editId="27AB9CD8">
                <wp:simplePos x="0" y="0"/>
                <wp:positionH relativeFrom="column">
                  <wp:posOffset>4533900</wp:posOffset>
                </wp:positionH>
                <wp:positionV relativeFrom="paragraph">
                  <wp:posOffset>12065</wp:posOffset>
                </wp:positionV>
                <wp:extent cx="734695" cy="1211580"/>
                <wp:effectExtent l="0" t="0" r="8255" b="7620"/>
                <wp:wrapNone/>
                <wp:docPr id="204" name="Group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838200" y="0"/>
                          <a:chExt cx="735013" cy="1211679"/>
                        </a:xfrm>
                      </wpg:grpSpPr>
                      <wps:wsp>
                        <wps:cNvPr id="205" name="TextBox 177"/>
                        <wps:cNvSpPr txBox="1"/>
                        <wps:spPr>
                          <a:xfrm>
                            <a:off x="9143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FD826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6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9E8B5" id="_x0000_s1097" style="position:absolute;margin-left:357pt;margin-top:.95pt;width:57.85pt;height:95.4pt;z-index:251711488" coordorigin="83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">
                <v:shape id="TextBox 177" o:spid="_x0000_s1098" type="#_x0000_t202" style="position:absolute;left:914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79AFD826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206" o:spid="_x0000_s1099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">
                  <v:imagedata r:id="rId13" o:title=""/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1B07847" wp14:editId="356DDC15">
                <wp:simplePos x="0" y="0"/>
                <wp:positionH relativeFrom="column">
                  <wp:posOffset>5352415</wp:posOffset>
                </wp:positionH>
                <wp:positionV relativeFrom="paragraph">
                  <wp:posOffset>10795</wp:posOffset>
                </wp:positionV>
                <wp:extent cx="734695" cy="1219835"/>
                <wp:effectExtent l="0" t="0" r="8255" b="0"/>
                <wp:wrapNone/>
                <wp:docPr id="207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3528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28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84"/>
                        <wps:cNvSpPr txBox="1"/>
                        <wps:spPr>
                          <a:xfrm>
                            <a:off x="34458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A784AF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B07847" id="_x0000_s1100" style="position:absolute;margin-left:421.45pt;margin-top:.85pt;width:57.85pt;height:96.05pt;z-index:251759616" coordorigin="3352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">
                <v:shape id="Picture 208" o:spid="_x0000_s1101" type="#_x0000_t75" style="position:absolute;left:3352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">
                  <v:imagedata r:id="rId7" o:title=""/>
                </v:shape>
                <v:shape id="TextBox 184" o:spid="_x0000_s1102" type="#_x0000_t202" style="position:absolute;left:3445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39A784AF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FDE0202" wp14:editId="251A1D14">
                <wp:simplePos x="0" y="0"/>
                <wp:positionH relativeFrom="column">
                  <wp:posOffset>4600575</wp:posOffset>
                </wp:positionH>
                <wp:positionV relativeFrom="paragraph">
                  <wp:posOffset>3475990</wp:posOffset>
                </wp:positionV>
                <wp:extent cx="2190750" cy="200025"/>
                <wp:effectExtent l="0" t="0" r="19050" b="28575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84EC2" w14:textId="77777777" w:rsidR="00F3042C" w:rsidRDefault="00F3042C" w:rsidP="00F3042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E0202" id="Text Box 210" o:spid="_x0000_s1103" type="#_x0000_t202" style="position:absolute;margin-left:362.25pt;margin-top:273.7pt;width:172.5pt;height:15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">
                <v:textbox>
                  <w:txbxContent>
                    <w:p w14:paraId="33884EC2" w14:textId="77777777" w:rsidR="00F3042C" w:rsidRDefault="00F3042C" w:rsidP="00F3042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>\C 4x</w:t>
      </w:r>
    </w:p>
    <w:p w14:paraId="71CA35FE" w14:textId="4898895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Am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75864B41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There's a man who leads a life of </w:t>
      </w:r>
      <w:proofErr w:type="gramStart"/>
      <w:r w:rsidRPr="00E447BB">
        <w:rPr>
          <w:rFonts w:ascii="Arial" w:hAnsi="Arial" w:cs="Arial"/>
          <w:sz w:val="28"/>
          <w:szCs w:val="28"/>
        </w:rPr>
        <w:t>danger</w:t>
      </w:r>
      <w:proofErr w:type="gramEnd"/>
    </w:p>
    <w:p w14:paraId="3C01F1BA" w14:textId="06F6BFF0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B7</w:t>
      </w:r>
    </w:p>
    <w:p w14:paraId="31A342D0" w14:textId="022857F4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To everyone he meets he stays a stranger</w:t>
      </w:r>
    </w:p>
    <w:p w14:paraId="5F470206" w14:textId="2C8AE6C5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3088" behindDoc="0" locked="0" layoutInCell="1" allowOverlap="1" wp14:anchorId="25F3F47C" wp14:editId="631923E7">
                <wp:simplePos x="0" y="0"/>
                <wp:positionH relativeFrom="column">
                  <wp:posOffset>6160770</wp:posOffset>
                </wp:positionH>
                <wp:positionV relativeFrom="paragraph">
                  <wp:posOffset>189230</wp:posOffset>
                </wp:positionV>
                <wp:extent cx="734695" cy="1199515"/>
                <wp:effectExtent l="0" t="0" r="8255" b="635"/>
                <wp:wrapNone/>
                <wp:docPr id="22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8913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21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3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104"/>
                        <wps:cNvSpPr txBox="1"/>
                        <wps:spPr>
                          <a:xfrm>
                            <a:off x="1106378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C1695B" w14:textId="77777777" w:rsidR="00F3042C" w:rsidRDefault="00F3042C" w:rsidP="00F304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F47C" id="Group 102" o:spid="_x0000_s1104" style="position:absolute;margin-left:485.1pt;margin-top:14.9pt;width:57.85pt;height:94.45pt;z-index:251993088" coordorigin="891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BtgDrM4QAAAAsBAAAPAAAAZHJzL2Rv&#10;d25yZXYueG1sTI/BasMwDIbvg72DUWG31U5G1ySNU0rZdiqDtYOxmxqrSWhsh9hN0refe1qPkj5+&#10;fX++nnTLBupdY42EaC6AkSmtakwl4fvw/pwAcx6NwtYaknAlB+vi8SHHTNnRfNGw9xULIcZlKKH2&#10;vss4d2VNGt3cdmTC7WR7jT6MfcVVj2MI1y2PhXjlGhsTPtTY0bam8ry/aAkfI46bl+ht2J1P2+vv&#10;YfH5s4tIyqfZtFkB8zT5fxhu+kEdiuB0tBejHGslpEsRB1RCnIYKN0AkixTYMWyiZAm8yPl9h+IP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">
                <v:shape id="Picture 221" o:spid="_x0000_s1105" type="#_x0000_t75" style="position:absolute;left:8913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">
                  <v:imagedata r:id="rId32" o:title=""/>
                </v:shape>
                <v:shape id="TextBox 104" o:spid="_x0000_s1106" type="#_x0000_t202" style="position:absolute;left:11063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QJwgAAANw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" filled="f" stroked="f">
                  <v:textbox style="mso-fit-shape-to-text:t">
                    <w:txbxContent>
                      <w:p w14:paraId="43C1695B" w14:textId="77777777" w:rsidR="00F3042C" w:rsidRDefault="00F3042C" w:rsidP="00F304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EC279C3" wp14:editId="6592CC77">
                <wp:simplePos x="0" y="0"/>
                <wp:positionH relativeFrom="column">
                  <wp:posOffset>5370830</wp:posOffset>
                </wp:positionH>
                <wp:positionV relativeFrom="paragraph">
                  <wp:posOffset>179705</wp:posOffset>
                </wp:positionV>
                <wp:extent cx="734695" cy="1202055"/>
                <wp:effectExtent l="0" t="0" r="8255" b="0"/>
                <wp:wrapNone/>
                <wp:docPr id="217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98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25A8B8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279C3" id="Group 96" o:spid="_x0000_s1107" style="position:absolute;margin-left:422.9pt;margin-top:14.15pt;width:57.85pt;height:94.65pt;z-index:2519521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">
                <v:shape id="Picture 218" o:spid="_x0000_s110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">
                  <v:imagedata r:id="rId34" o:title=""/>
                </v:shape>
                <v:shape id="TextBox 98" o:spid="_x0000_s1109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uzF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" filled="f" stroked="f">
                  <v:textbox style="mso-fit-shape-to-text:t">
                    <w:txbxContent>
                      <w:p w14:paraId="5D25A8B8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1280" behindDoc="0" locked="0" layoutInCell="1" allowOverlap="1" wp14:anchorId="4360030D" wp14:editId="4D297DD9">
            <wp:simplePos x="0" y="0"/>
            <wp:positionH relativeFrom="column">
              <wp:posOffset>4505325</wp:posOffset>
            </wp:positionH>
            <wp:positionV relativeFrom="paragraph">
              <wp:posOffset>130810</wp:posOffset>
            </wp:positionV>
            <wp:extent cx="723900" cy="1230630"/>
            <wp:effectExtent l="0" t="0" r="0" b="762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Am</w:t>
      </w:r>
    </w:p>
    <w:p w14:paraId="42257F90" w14:textId="1047C630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With every move he makes, another chance he </w:t>
      </w:r>
      <w:proofErr w:type="gramStart"/>
      <w:r w:rsidRPr="00E447BB">
        <w:rPr>
          <w:rFonts w:ascii="Arial" w:hAnsi="Arial" w:cs="Arial"/>
          <w:sz w:val="28"/>
          <w:szCs w:val="28"/>
        </w:rPr>
        <w:t>takes</w:t>
      </w:r>
      <w:proofErr w:type="gramEnd"/>
    </w:p>
    <w:p w14:paraId="339B99EB" w14:textId="429AE310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Am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736CA7B5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2A6AB4B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44A1F2FD" w14:textId="522AFC6F" w:rsidR="00E447BB" w:rsidRPr="00E447BB" w:rsidRDefault="00E447BB" w:rsidP="00E447BB">
      <w:pPr>
        <w:spacing w:after="0"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="00F3042C" w:rsidRPr="00F3042C">
        <w:rPr>
          <w:noProof/>
        </w:rPr>
        <w:t xml:space="preserve"> </w:t>
      </w:r>
    </w:p>
    <w:p w14:paraId="5AA3313C" w14:textId="13F3AB2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Bm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Bm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</w:p>
    <w:p w14:paraId="41A4AE74" w14:textId="00F9E1F5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>Secret agent man, secret agent man</w:t>
      </w:r>
    </w:p>
    <w:p w14:paraId="65C561F1" w14:textId="30F6AEB7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C     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B7     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\C E</w:t>
      </w:r>
    </w:p>
    <w:p w14:paraId="604B5788" w14:textId="4EE77036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  <w:highlight w:val="yellow"/>
        </w:rPr>
        <w:t xml:space="preserve">They've given you a number and taken away your </w:t>
      </w:r>
      <w:proofErr w:type="gramStart"/>
      <w:r w:rsidRPr="00E447BB">
        <w:rPr>
          <w:rFonts w:ascii="Arial" w:hAnsi="Arial" w:cs="Arial"/>
          <w:sz w:val="28"/>
          <w:szCs w:val="28"/>
          <w:highlight w:val="yellow"/>
        </w:rPr>
        <w:t>name</w:t>
      </w:r>
      <w:proofErr w:type="gramEnd"/>
    </w:p>
    <w:p w14:paraId="4569D559" w14:textId="7B1395B5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082A821D" w14:textId="5F4091D9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3042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0BB25485" wp14:editId="3312D3FB">
                <wp:simplePos x="0" y="0"/>
                <wp:positionH relativeFrom="column">
                  <wp:posOffset>6156960</wp:posOffset>
                </wp:positionH>
                <wp:positionV relativeFrom="paragraph">
                  <wp:posOffset>184150</wp:posOffset>
                </wp:positionV>
                <wp:extent cx="734695" cy="1211580"/>
                <wp:effectExtent l="0" t="0" r="8255" b="7620"/>
                <wp:wrapNone/>
                <wp:docPr id="21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85"/>
                        <wps:cNvSpPr txBox="1"/>
                        <wps:spPr>
                          <a:xfrm>
                            <a:off x="35390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DDB69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B25485" id="_x0000_s1110" style="position:absolute;margin-left:484.8pt;margin-top:14.5pt;width:57.85pt;height:95.4pt;z-index:251910144" coordorigin="34290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C/HdLe4QAAAAsBAAAPAAAAZHJzL2Rvd25yZXYu&#10;eG1sTI/BboJAEIbvTXyHzZj0Vhc0EqAsxpi2J9Ok2qTpbYURiOwsYVfAt+94qseZ+fLP92ebybRi&#10;wN41lhSEiwAEUmHLhioF38f3lxiE85pK3VpCBTd0sMlnT5lOSzvSFw4HXwkOIZdqBbX3XSqlK2o0&#10;2i1sh8S3s+2N9jz2lSx7PXK4aeUyCCJpdEP8odYd7mosLoerUfAx6nG7Ct+G/eW8u/0e158/+xCV&#10;ep5P21cQHif/D8Ndn9UhZ6eTvVLpRKsgiZKIUQXLhDvdgSBer0CceBMmMcg8k48d8j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">
                <v:shape id="Picture 215" o:spid="_x0000_s1111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">
                  <v:imagedata r:id="rId5" o:title=""/>
                </v:shape>
                <v:shape id="TextBox 85" o:spid="_x0000_s1112" type="#_x0000_t202" style="position:absolute;left:35390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14:paraId="0A2DDB69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042C">
        <w:rPr>
          <w:rFonts w:ascii="Arial" w:hAnsi="Arial" w:cs="Arial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8CDA099" wp14:editId="5818A407">
                <wp:simplePos x="0" y="0"/>
                <wp:positionH relativeFrom="column">
                  <wp:posOffset>5368290</wp:posOffset>
                </wp:positionH>
                <wp:positionV relativeFrom="paragraph">
                  <wp:posOffset>177165</wp:posOffset>
                </wp:positionV>
                <wp:extent cx="734695" cy="1219835"/>
                <wp:effectExtent l="0" t="0" r="8255" b="0"/>
                <wp:wrapNone/>
                <wp:docPr id="211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76"/>
                        <wps:cNvSpPr txBox="1"/>
                        <wps:spPr>
                          <a:xfrm>
                            <a:off x="9582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3FA6B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DA099" id="_x0000_s1113" style="position:absolute;margin-left:422.7pt;margin-top:13.95pt;width:57.85pt;height:96.05pt;z-index:251855872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B3o7B3hAAAACgEAAA8AAABkcnMvZG93&#10;bnJldi54bWxMj8FOwzAMhu9IvENkJG4szdjGVppO0wScJiQ2JMTNa7y2WpNUTdZ2b485wdH2p///&#10;nK1H24ieulB7p0FNEhDkCm9qV2r4PLw+LEGEiM5g4x1puFKAdX57k2Fq/OA+qN/HUnCICylqqGJs&#10;UylDUZHFMPEtOb6dfGcx8tiV0nQ4cLht5DRJFtJi7bihwpa2FRXn/cVqeBtw2Dyql353Pm2v34f5&#10;+9dOkdb3d+PmGUSkMf7B8KvP6pCz09FfnAmi0bCczWeMapg+rUAwsFooBeLICy4GmWfy/wv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">
                <v:shape id="Picture 212" o:spid="_x0000_s1114" type="#_x0000_t75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">
                  <v:imagedata r:id="rId7" o:title=""/>
                </v:shape>
                <v:shape id="TextBox 76" o:spid="_x0000_s1115" type="#_x0000_t202" style="position:absolute;left:958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tsvwgAAANwAAAAPAAAAZHJzL2Rvd25yZXYueG1sRI9Ba8JA&#10;FITvhf6H5Qm91U0s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Aw+tsvwgAAANwAAAAPAAAA&#10;AAAAAAAAAAAAAAcCAABkcnMvZG93bnJldi54bWxQSwUGAAAAAAMAAwC3AAAA9gIAAAAA&#10;" filled="f" stroked="f">
                  <v:textbox style="mso-fit-shape-to-text:t">
                    <w:txbxContent>
                      <w:p w14:paraId="7833FA6B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2000" behindDoc="0" locked="0" layoutInCell="1" allowOverlap="1" wp14:anchorId="4A60818E" wp14:editId="7C202FF3">
                <wp:simplePos x="0" y="0"/>
                <wp:positionH relativeFrom="column">
                  <wp:posOffset>4572000</wp:posOffset>
                </wp:positionH>
                <wp:positionV relativeFrom="paragraph">
                  <wp:posOffset>175895</wp:posOffset>
                </wp:positionV>
                <wp:extent cx="735013" cy="1219089"/>
                <wp:effectExtent l="0" t="0" r="8255" b="635"/>
                <wp:wrapNone/>
                <wp:docPr id="10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17"/>
                        <wps:cNvSpPr txBox="1"/>
                        <wps:spPr>
                          <a:xfrm>
                            <a:off x="11001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CC8247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0818E" id="Group 115" o:spid="_x0000_s1116" style="position:absolute;margin-left:5in;margin-top:13.85pt;width:57.9pt;height:96pt;z-index:25203200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">
                <v:shape id="Picture 102" o:spid="_x0000_s1117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">
                  <v:imagedata r:id="rId9" o:title=""/>
                </v:shape>
                <v:shape id="TextBox 117" o:spid="_x0000_s111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62CC8247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Am   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1CE50A6" w14:textId="77FFA0B4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Beware of pretty faces that you </w:t>
      </w:r>
      <w:proofErr w:type="gramStart"/>
      <w:r w:rsidRPr="00E447BB">
        <w:rPr>
          <w:rFonts w:ascii="Arial" w:hAnsi="Arial" w:cs="Arial"/>
          <w:sz w:val="28"/>
          <w:szCs w:val="28"/>
        </w:rPr>
        <w:t>find</w:t>
      </w:r>
      <w:proofErr w:type="gramEnd"/>
    </w:p>
    <w:p w14:paraId="42F8E066" w14:textId="307AF171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  B7</w:t>
      </w:r>
    </w:p>
    <w:p w14:paraId="60C578B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 pretty face can hide an evil </w:t>
      </w:r>
      <w:proofErr w:type="gramStart"/>
      <w:r w:rsidRPr="00E447BB">
        <w:rPr>
          <w:rFonts w:ascii="Arial" w:hAnsi="Arial" w:cs="Arial"/>
          <w:sz w:val="28"/>
          <w:szCs w:val="28"/>
        </w:rPr>
        <w:t>mind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 </w:t>
      </w:r>
    </w:p>
    <w:p w14:paraId="12B46E74" w14:textId="12525BFF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Am</w:t>
      </w:r>
    </w:p>
    <w:p w14:paraId="2EFE228C" w14:textId="6A3ABE39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Ah, be careful what you say, </w:t>
      </w:r>
      <w:proofErr w:type="gramStart"/>
      <w:r w:rsidRPr="00E447BB">
        <w:rPr>
          <w:rFonts w:ascii="Arial" w:hAnsi="Arial" w:cs="Arial"/>
          <w:sz w:val="28"/>
          <w:szCs w:val="28"/>
        </w:rPr>
        <w:t>Or</w:t>
      </w:r>
      <w:proofErr w:type="gramEnd"/>
      <w:r w:rsidRPr="00E447BB">
        <w:rPr>
          <w:rFonts w:ascii="Arial" w:hAnsi="Arial" w:cs="Arial"/>
          <w:sz w:val="28"/>
          <w:szCs w:val="28"/>
        </w:rPr>
        <w:t xml:space="preserve"> you'll give yourself away   </w:t>
      </w:r>
    </w:p>
    <w:p w14:paraId="7FEBF136" w14:textId="3E208AD7" w:rsidR="00E447BB" w:rsidRPr="00E447BB" w:rsidRDefault="00F3042C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4048" behindDoc="0" locked="0" layoutInCell="1" allowOverlap="1" wp14:anchorId="419F0E2B" wp14:editId="542F62E4">
                <wp:simplePos x="0" y="0"/>
                <wp:positionH relativeFrom="column">
                  <wp:posOffset>4552950</wp:posOffset>
                </wp:positionH>
                <wp:positionV relativeFrom="paragraph">
                  <wp:posOffset>122555</wp:posOffset>
                </wp:positionV>
                <wp:extent cx="735013" cy="1211679"/>
                <wp:effectExtent l="0" t="0" r="8255" b="7620"/>
                <wp:wrapNone/>
                <wp:docPr id="10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105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D2D89F" w14:textId="6C70D482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9F0E2B" id="_x0000_s1119" style="position:absolute;margin-left:358.5pt;margin-top:9.65pt;width:57.9pt;height:95.4pt;z-index:2520340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">
                <v:shape id="TextBox 121" o:spid="_x0000_s1120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2CD2D89F" w14:textId="6C70D482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  <v:shape id="Picture 106" o:spid="_x0000_s1121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9472" behindDoc="0" locked="0" layoutInCell="1" allowOverlap="1" wp14:anchorId="3D7F5622" wp14:editId="05564C5E">
                <wp:simplePos x="0" y="0"/>
                <wp:positionH relativeFrom="column">
                  <wp:posOffset>5353050</wp:posOffset>
                </wp:positionH>
                <wp:positionV relativeFrom="paragraph">
                  <wp:posOffset>153670</wp:posOffset>
                </wp:positionV>
                <wp:extent cx="735013" cy="1211679"/>
                <wp:effectExtent l="0" t="0" r="8255" b="7620"/>
                <wp:wrapNone/>
                <wp:docPr id="223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2547872"/>
                          <a:chExt cx="735013" cy="1211679"/>
                        </a:xfrm>
                      </wpg:grpSpPr>
                      <wps:wsp>
                        <wps:cNvPr id="96" name="TextBox 165"/>
                        <wps:cNvSpPr txBox="1"/>
                        <wps:spPr>
                          <a:xfrm>
                            <a:off x="1828767" y="25478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4F6EF5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81022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F5622" id="Group 164" o:spid="_x0000_s1122" style="position:absolute;margin-left:421.5pt;margin-top:12.1pt;width:57.9pt;height:95.4pt;z-index:252009472" coordorigin="17526,2547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">
                <v:shape id="TextBox 165" o:spid="_x0000_s1123" type="#_x0000_t202" style="position:absolute;left:18287;top:254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0D4F6EF5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97" o:spid="_x0000_s1124" type="#_x0000_t75" style="position:absolute;left:17526;top:281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">
                  <v:imagedata r:id="rId1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0E543B01" wp14:editId="3182542A">
                <wp:simplePos x="0" y="0"/>
                <wp:positionH relativeFrom="column">
                  <wp:posOffset>6106795</wp:posOffset>
                </wp:positionH>
                <wp:positionV relativeFrom="paragraph">
                  <wp:posOffset>144145</wp:posOffset>
                </wp:positionV>
                <wp:extent cx="735013" cy="1210733"/>
                <wp:effectExtent l="0" t="0" r="8255" b="8890"/>
                <wp:wrapNone/>
                <wp:docPr id="9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2547872"/>
                          <a:chExt cx="735013" cy="1210733"/>
                        </a:xfrm>
                      </wpg:grpSpPr>
                      <wps:wsp>
                        <wps:cNvPr id="99" name="TextBox 168"/>
                        <wps:cNvSpPr txBox="1"/>
                        <wps:spPr>
                          <a:xfrm>
                            <a:off x="2700820" y="254787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D4C429" w14:textId="77777777" w:rsidR="00F3042C" w:rsidRDefault="00F3042C" w:rsidP="00F304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80928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543B01" id="Group 167" o:spid="_x0000_s1125" style="position:absolute;margin-left:480.85pt;margin-top:11.35pt;width:57.9pt;height:95.35pt;z-index:252017664" coordorigin="25908,25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">
                <v:shape id="TextBox 168" o:spid="_x0000_s1126" type="#_x0000_t202" style="position:absolute;left:27008;top:2547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7DD4C429" w14:textId="77777777" w:rsidR="00F3042C" w:rsidRDefault="00F3042C" w:rsidP="00F304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0" o:spid="_x0000_s1127" type="#_x0000_t75" style="position:absolute;left:25908;top:2809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E447BB" w:rsidRPr="00E447BB">
        <w:rPr>
          <w:rFonts w:ascii="Arial" w:hAnsi="Arial" w:cs="Arial"/>
          <w:b/>
          <w:bCs/>
          <w:sz w:val="28"/>
          <w:szCs w:val="28"/>
        </w:rPr>
        <w:t xml:space="preserve">                         Am              </w:t>
      </w:r>
      <w:proofErr w:type="spellStart"/>
      <w:r w:rsidR="00E447BB"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19918F9E" w14:textId="531B655D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he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26A8C3BC" w14:textId="56358301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01995E9" w14:textId="678C4823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2098F0CD" w14:textId="3231DE0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36F27862" w14:textId="03261EC5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Am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0F01147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E447BB">
        <w:rPr>
          <w:rFonts w:ascii="Arial" w:hAnsi="Arial" w:cs="Arial"/>
          <w:sz w:val="28"/>
          <w:szCs w:val="28"/>
        </w:rPr>
        <w:t>Swingin</w:t>
      </w:r>
      <w:proofErr w:type="spellEnd"/>
      <w:r w:rsidRPr="00E447BB">
        <w:rPr>
          <w:rFonts w:ascii="Arial" w:hAnsi="Arial" w:cs="Arial"/>
          <w:sz w:val="28"/>
          <w:szCs w:val="28"/>
        </w:rPr>
        <w:t>' on the Riviera one day</w:t>
      </w:r>
    </w:p>
    <w:p w14:paraId="377B7419" w14:textId="4A5D2C13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     B7</w:t>
      </w:r>
    </w:p>
    <w:p w14:paraId="1621AC8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And then </w:t>
      </w:r>
      <w:proofErr w:type="spellStart"/>
      <w:r w:rsidRPr="00E447BB">
        <w:rPr>
          <w:rFonts w:ascii="Arial" w:hAnsi="Arial" w:cs="Arial"/>
          <w:sz w:val="28"/>
          <w:szCs w:val="28"/>
        </w:rPr>
        <w:t>layin</w:t>
      </w:r>
      <w:proofErr w:type="spellEnd"/>
      <w:r w:rsidRPr="00E447BB">
        <w:rPr>
          <w:rFonts w:ascii="Arial" w:hAnsi="Arial" w:cs="Arial"/>
          <w:sz w:val="28"/>
          <w:szCs w:val="28"/>
        </w:rPr>
        <w:t>' in the Bombay alley next day</w:t>
      </w:r>
    </w:p>
    <w:p w14:paraId="24E3F7BB" w14:textId="1142D446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    Am</w:t>
      </w:r>
    </w:p>
    <w:p w14:paraId="58A3881D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Oh no, you let the wrong word slip, while kissing persuasive lips</w:t>
      </w:r>
    </w:p>
    <w:p w14:paraId="0682C527" w14:textId="10B51A82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   Am         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</w:t>
      </w:r>
      <w:r w:rsidRPr="00E447BB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1D20BD2" w14:textId="5E54011E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Odds are </w:t>
      </w:r>
      <w:r w:rsidRPr="00E447BB">
        <w:rPr>
          <w:rFonts w:ascii="Arial" w:hAnsi="Arial" w:cs="Arial"/>
          <w:sz w:val="28"/>
          <w:szCs w:val="28"/>
        </w:rPr>
        <w:t>you</w:t>
      </w:r>
      <w:r w:rsidRPr="00E447BB">
        <w:rPr>
          <w:rFonts w:ascii="Arial" w:hAnsi="Arial" w:cs="Arial"/>
          <w:sz w:val="28"/>
          <w:szCs w:val="28"/>
        </w:rPr>
        <w:t xml:space="preserve"> won't live to see </w:t>
      </w:r>
      <w:proofErr w:type="gramStart"/>
      <w:r w:rsidRPr="00E447BB">
        <w:rPr>
          <w:rFonts w:ascii="Arial" w:hAnsi="Arial" w:cs="Arial"/>
          <w:sz w:val="28"/>
          <w:szCs w:val="28"/>
        </w:rPr>
        <w:t>tomorrow</w:t>
      </w:r>
      <w:proofErr w:type="gramEnd"/>
    </w:p>
    <w:p w14:paraId="0641EEF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76662D05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  <w:highlight w:val="yellow"/>
        </w:rPr>
        <w:t>(Chorus)</w:t>
      </w:r>
    </w:p>
    <w:p w14:paraId="4E00A74A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0A1E94FB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447BB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E447BB">
        <w:rPr>
          <w:rFonts w:ascii="Arial" w:hAnsi="Arial" w:cs="Arial"/>
          <w:b/>
          <w:bCs/>
          <w:sz w:val="28"/>
          <w:szCs w:val="28"/>
        </w:rPr>
        <w:t>\C E 3x</w:t>
      </w:r>
    </w:p>
    <w:p w14:paraId="52462584" w14:textId="77777777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 xml:space="preserve"> </w:t>
      </w:r>
    </w:p>
    <w:p w14:paraId="50329CA3" w14:textId="1FB134AB" w:rsidR="00E447BB" w:rsidRPr="00E447BB" w:rsidRDefault="00E447BB" w:rsidP="00E447B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E447BB">
        <w:rPr>
          <w:rFonts w:ascii="Arial" w:hAnsi="Arial" w:cs="Arial"/>
          <w:b/>
          <w:bCs/>
          <w:sz w:val="28"/>
          <w:szCs w:val="28"/>
        </w:rPr>
        <w:t>TACET</w:t>
      </w:r>
    </w:p>
    <w:p w14:paraId="60357FBE" w14:textId="7B2B88F8" w:rsidR="00E447BB" w:rsidRPr="00E447BB" w:rsidRDefault="00E447BB" w:rsidP="00E447B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447BB">
        <w:rPr>
          <w:rFonts w:ascii="Arial" w:hAnsi="Arial" w:cs="Arial"/>
          <w:sz w:val="28"/>
          <w:szCs w:val="28"/>
        </w:rPr>
        <w:t>Secret agent man</w:t>
      </w:r>
    </w:p>
    <w:sectPr w:rsidR="00E447BB" w:rsidRPr="00E447BB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47BB"/>
    <w:rsid w:val="00115E63"/>
    <w:rsid w:val="00183110"/>
    <w:rsid w:val="00310756"/>
    <w:rsid w:val="008E5737"/>
    <w:rsid w:val="009E1E43"/>
    <w:rsid w:val="00B2777F"/>
    <w:rsid w:val="00B87675"/>
    <w:rsid w:val="00BA0CDA"/>
    <w:rsid w:val="00BC435A"/>
    <w:rsid w:val="00C864D2"/>
    <w:rsid w:val="00D30FE4"/>
    <w:rsid w:val="00DA6D47"/>
    <w:rsid w:val="00E30859"/>
    <w:rsid w:val="00E447BB"/>
    <w:rsid w:val="00E858D6"/>
    <w:rsid w:val="00F3042C"/>
    <w:rsid w:val="00FC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69331"/>
  <w15:chartTrackingRefBased/>
  <w15:docId w15:val="{51505824-FAE4-4BA8-928F-934C9DD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2021-01-10T03:56:00Z</dcterms:created>
  <dcterms:modified xsi:type="dcterms:W3CDTF">2021-01-10T03:56:00Z</dcterms:modified>
</cp:coreProperties>
</file>