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D0" w:rsidRPr="006B1C6A" w:rsidRDefault="004746FA" w:rsidP="004746F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B1C6A">
        <w:rPr>
          <w:rFonts w:ascii="Arial" w:hAnsi="Arial" w:cs="Arial"/>
          <w:b/>
          <w:sz w:val="28"/>
        </w:rPr>
        <w:t>She’s Not There (Rod Argent)</w:t>
      </w:r>
    </w:p>
    <w:p w:rsidR="004746FA" w:rsidRPr="006B1C6A" w:rsidRDefault="004746FA" w:rsidP="004746FA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746FA" w:rsidRPr="006B1C6A" w:rsidRDefault="00BE7930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>
        <w:rPr>
          <w:noProof/>
        </w:rPr>
        <w:pict>
          <v:group id="Group 168" o:spid="_x0000_s1038" style="position:absolute;margin-left:409.2pt;margin-top:8.15pt;width:57.9pt;height:96.1pt;z-index:251665408" coordorigin="973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9" type="#_x0000_t75" alt="http://www.alligatorboogaloo.com/uke/chords/chord_2000.gif" style="position:absolute;left:973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6" o:title="chord_20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4" o:spid="_x0000_s1040" type="#_x0000_t202" style="position:absolute;left:106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Group 115" o:spid="_x0000_s1035" style="position:absolute;margin-left:474.3pt;margin-top:8.85pt;width:57.9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oYn7mt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flKVmALnL9n774AQ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">
            <v:shape id="Picture 2" o:spid="_x0000_s1036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<v:imagedata r:id="rId7" o:title="chord_2220"/>
            </v:shape>
            <v:shape id="TextBox 107" o:spid="_x0000_s1037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4746FA"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Intro:</w:t>
      </w:r>
      <w:r w:rsidR="00BD2136" w:rsidRPr="00BD2136">
        <w:rPr>
          <w:noProof/>
        </w:rPr>
        <w:t xml:space="preserve"> </w:t>
      </w:r>
      <w:r w:rsidR="004746FA"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/ </w:t>
      </w:r>
      <w:bookmarkStart w:id="0" w:name="OLE_LINK1"/>
      <w:bookmarkStart w:id="1" w:name="OLE_LINK2"/>
      <w:r w:rsidR="004746FA"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 - D - / x4</w:t>
      </w:r>
    </w:p>
    <w:bookmarkEnd w:id="0"/>
    <w:bookmarkEnd w:id="1"/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</w:t>
      </w:r>
      <w:proofErr w:type="gramStart"/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Am 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proofErr w:type="gramEnd"/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F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color w:val="000000"/>
          <w:sz w:val="28"/>
          <w:szCs w:val="24"/>
        </w:rPr>
        <w:t>Well no one told me about her,      the way she lied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</w:t>
      </w:r>
      <w:proofErr w:type="gramStart"/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proofErr w:type="gramEnd"/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F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A 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color w:val="000000"/>
          <w:sz w:val="28"/>
          <w:szCs w:val="24"/>
        </w:rPr>
        <w:t>Well no one told me about her,      how many people cried</w:t>
      </w:r>
    </w:p>
    <w:p w:rsidR="004746FA" w:rsidRPr="006B1C6A" w:rsidRDefault="00BE7930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>
        <w:rPr>
          <w:noProof/>
          <w:sz w:val="24"/>
        </w:rPr>
        <w:pict>
          <v:group id="Group 116" o:spid="_x0000_s1032" style="position:absolute;margin-left:474.3pt;margin-top:7.65pt;width:57.9pt;height:95.4pt;z-index:251660288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">
            <v:shape id="Picture 5" o:spid="_x0000_s1033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8" o:title="chord_2210"/>
            </v:shape>
            <v:shape id="TextBox 108" o:spid="_x0000_s1034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Group 151" o:spid="_x0000_s1026" style="position:absolute;margin-left:342.75pt;margin-top:7pt;width:57.9pt;height:95.35pt;z-index:251662336" coordorigin="762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">
            <v:shape id="TextBox 123" o:spid="_x0000_s1027" type="#_x0000_t202" style="position:absolute;left:1862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2" o:spid="_x0000_s1028" type="#_x0000_t75" alt="http://www.alligatorboogaloo.com/uke/chords/chord_2010.gif" style="position:absolute;left:762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DI3BAAAA2wAAAA8AAABkcnMvZG93bnJldi54bWxET0trwkAQvgv+h2WE3nRTC1WiqxTF4qn4&#10;ovU4ZKdJaHY2ZKcx7a93BcHbfHzPmS87V6mWmlB6NvA8SkARZ96WnBs4HTfDKaggyBYrz2TgjwIs&#10;F/3eHFPrL7yn9iC5iiEcUjRQiNSp1iEryGEY+Zo4ct++cSgRNrm2DV5iuKv0OEletcOSY0OBNa0K&#10;yn4Ov87ANptsqn/hc7Cfrd2tX/j9Q76MeRp0bzNQQp08xHf31sb5Y7j9Eg/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lDI3BAAAA2wAAAA8AAAAAAAAAAAAAAAAAnwIA&#10;AGRycy9kb3ducmV2LnhtbFBLBQYAAAAABAAEAPcAAACNAwAAAAA=&#10;">
              <v:imagedata r:id="rId9" o:title="chord_2010"/>
            </v:shape>
          </v:group>
        </w:pict>
      </w:r>
      <w:r>
        <w:rPr>
          <w:noProof/>
        </w:rPr>
        <w:pict>
          <v:group id="Group 167" o:spid="_x0000_s1041" style="position:absolute;margin-left:409.2pt;margin-top:7pt;width:57.9pt;height:96pt;z-index:251664384" coordorigin=",16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">
            <v:shape id="Picture 2" o:spid="_x0000_s1042" type="#_x0000_t75" alt="http://www.alligatorboogaloo.com/uke/chords/chord_2100.gif" style="position:absolute;top:285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XrDAAAA2gAAAA8AAABkcnMvZG93bnJldi54bWxEj0FrwkAUhO8F/8PyhN7qRi1FomsIgaIH&#10;L009eHxmn8li9m3Mbk3qr+8WCj0OM/MNs8lG24o79d44VjCfJSCIK6cN1wqOn+8vKxA+IGtsHZOC&#10;b/KQbSdPG0y1G/iD7mWoRYSwT1FBE0KXSumrhiz6meuIo3dxvcUQZV9L3eMQ4baViyR5kxYNx4UG&#10;Oyoaqq7ll1Wwy81D29tyXxyKcxhKc9LF/FWp5+mYr0EEGsN/+K+91woW8Hsl3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0hlesMAAADaAAAADwAAAAAAAAAAAAAAAACf&#10;AgAAZHJzL2Rvd25yZXYueG1sUEsFBgAAAAAEAAQA9wAAAI8DAAAAAA==&#10;">
              <v:imagedata r:id="rId10" o:title="chord_2100"/>
            </v:shape>
            <v:shape id="TextBox 152" o:spid="_x0000_s1043" type="#_x0000_t202" style="position:absolute;left:1100;top:16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4746FA" w:rsidRPr="00BE7930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Chorus: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D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Dm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 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Am 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But it's too late to say you're sorry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</w:t>
      </w:r>
      <w:proofErr w:type="spellStart"/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Em</w:t>
      </w:r>
      <w:proofErr w:type="spellEnd"/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 Am 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How would I know, why should I care</w:t>
      </w:r>
    </w:p>
    <w:p w:rsidR="004746FA" w:rsidRPr="00BE7930" w:rsidRDefault="006B1C6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noProof/>
          <w:highlight w:val="yellow"/>
        </w:rPr>
        <w:drawing>
          <wp:anchor distT="0" distB="0" distL="114300" distR="114300" simplePos="0" relativeHeight="251659776" behindDoc="0" locked="0" layoutInCell="1" allowOverlap="1" wp14:anchorId="223E0049" wp14:editId="3F9DC50A">
            <wp:simplePos x="0" y="0"/>
            <wp:positionH relativeFrom="column">
              <wp:posOffset>5183579</wp:posOffset>
            </wp:positionH>
            <wp:positionV relativeFrom="paragraph">
              <wp:posOffset>100314</wp:posOffset>
            </wp:positionV>
            <wp:extent cx="783722" cy="1318161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779" cy="132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930" w:rsidRPr="00BE7930">
        <w:rPr>
          <w:noProof/>
          <w:sz w:val="24"/>
          <w:highlight w:val="yellow"/>
        </w:rPr>
        <w:pict>
          <v:group id="Group 148" o:spid="_x0000_s1029" style="position:absolute;left:0;text-align:left;margin-left:474.3pt;margin-top:12.25pt;width:57.9pt;height:95.4pt;z-index:251661312;mso-position-horizontal-relative:text;mso-position-vertical-relative:text" coordorigin="3733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">
            <v:shape id="TextBox 121" o:spid="_x0000_s1030" type="#_x0000_t202" style="position:absolute;left:3843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6B1C6A" w:rsidRDefault="006B1C6A" w:rsidP="006B1C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B1C6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9" o:spid="_x0000_s1031" type="#_x0000_t75" alt="http://www.alligatorboogaloo.com/uke/chords/chord_1202.gif" style="position:absolute;left:3733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QWPEAAAA2gAAAA8AAABkcnMvZG93bnJldi54bWxEj0FrAjEUhO+C/yE8oZdSs1YoujW7iGCp&#10;XupqL709kudmcfOybFLd/vumUPA4zMw3zKocXCuu1IfGs4LZNANBrL1puFbwedo+LUCEiGyw9UwK&#10;fihAWYxHK8yNv3FF12OsRYJwyFGBjbHLpQzaksMw9R1x8s6+dxiT7GtperwluGvlc5a9SIcNpwWL&#10;HW0s6cvx2yl4q6vN8nH+pbvdeh/1QQ/7j8oq9TAZ1q8gIg3xHv5vvxsFS/i7km6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rQWPEAAAA2gAAAA8AAAAAAAAAAAAAAAAA&#10;nwIAAGRycy9kb3ducmV2LnhtbFBLBQYAAAAABAAEAPcAAACQAwAAAAA=&#10;">
              <v:imagedata r:id="rId12" o:title="chord_1202"/>
            </v:shape>
          </v:group>
        </w:pic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D</w:t>
      </w:r>
      <w:r w:rsidR="004746FA"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 </w:t>
      </w:r>
      <w:proofErr w:type="spellStart"/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Dm</w:t>
      </w:r>
      <w:proofErr w:type="spellEnd"/>
      <w:r w:rsidR="004746FA"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</w: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C 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Please don't bother </w:t>
      </w:r>
      <w:proofErr w:type="spellStart"/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tryin</w:t>
      </w:r>
      <w:proofErr w:type="spellEnd"/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' to find her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E7 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She's not there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                        Am             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D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Well let me tell you 'bout the way she looked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  Am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       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F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        </w:t>
      </w:r>
      <w:proofErr w:type="gramStart"/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Am</w:t>
      </w: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D</w:t>
      </w:r>
      <w:proofErr w:type="gramEnd"/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The way she'd acted and the color of her hair</w:t>
      </w:r>
    </w:p>
    <w:p w:rsidR="004746FA" w:rsidRPr="00BE7930" w:rsidRDefault="00BE7930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noProof/>
          <w:highlight w:val="yellow"/>
        </w:rPr>
        <w:pict>
          <v:shape id="TextBox 1" o:spid="_x0000_s1045" type="#_x0000_t202" style="position:absolute;left:0;text-align:left;margin-left:356.2pt;margin-top:12.85pt;width:180pt;height:314.2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" filled="f" strokecolor="#4f81bd [3204]">
            <v:textbox>
              <w:txbxContent>
                <w:p w:rsidR="00BD2136" w:rsidRDefault="00BD2136" w:rsidP="00BD2136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D213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36"/>
                    </w:rPr>
                    <w:t>BARITONE</w:t>
                  </w:r>
                </w:p>
              </w:txbxContent>
            </v:textbox>
          </v:shape>
        </w:pic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  Am</w:t>
      </w:r>
      <w:r w:rsidR="004746FA"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</w: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F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Her voice was soft and cool</w:t>
      </w:r>
    </w:p>
    <w:p w:rsidR="004746FA" w:rsidRPr="00BE7930" w:rsidRDefault="00BE7930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noProof/>
          <w:highlight w:val="yellow"/>
        </w:rPr>
        <w:pict>
          <v:group id="_x0000_s1061" style="position:absolute;left:0;text-align:left;margin-left:416.85pt;margin-top:.35pt;width:57.9pt;height:95.35pt;z-index:2516725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">
            <v:shape id="Picture 2" o:spid="_x0000_s106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<v:imagedata r:id="rId13" o:title="chord_0232"/>
            </v:shape>
            <v:shape id="TextBox 135" o:spid="_x0000_s106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BE7930">
        <w:rPr>
          <w:noProof/>
          <w:highlight w:val="yellow"/>
        </w:rPr>
        <w:pict>
          <v:group id="_x0000_s1046" style="position:absolute;left:0;text-align:left;margin-left:359.85pt;margin-top:.1pt;width:57.9pt;height:95.4pt;z-index:251670528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">
            <v:shape id="Picture 5" o:spid="_x0000_s1047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8" o:title="chord_2210"/>
            </v:shape>
            <v:shape id="TextBox 108" o:spid="_x0000_s1048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BE7930">
        <w:rPr>
          <w:noProof/>
          <w:highlight w:val="yellow"/>
        </w:rPr>
        <w:pict>
          <v:group id="Group 182" o:spid="_x0000_s1052" style="position:absolute;left:0;text-align:left;margin-left:470.2pt;margin-top:.35pt;width:66pt;height:96pt;z-index:251675648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">
            <v:shape id="Picture 11" o:spid="_x0000_s1053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z5TBAAAA2wAAAA8AAABkcnMvZG93bnJldi54bWxET81qwkAQvhd8h2WEXsRsIq1ImlW0EPBQ&#10;Ao0+wJAdk9DsbNjdmvTt3UKht/n4fqc4zGYQd3K+t6wgS1IQxI3VPbcKrpdyvQPhA7LGwTIp+CEP&#10;h/3iqcBc24k/6V6HVsQQ9jkq6EIYcyl905FBn9iROHI36wyGCF0rtcMphptBbtJ0Kw32HBs6HOm9&#10;o+ar/jYK9OzSU/3xcvGv5Wo1Db7KNk2l1PNyPr6BCDSHf/Gf+6zj/Ax+f4kH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gz5TBAAAA2wAAAA8AAAAAAAAAAAAAAAAAnwIA&#10;AGRycy9kb3ducmV2LnhtbFBLBQYAAAAABAAEAPcAAACNAwAAAAA=&#10;">
              <v:imagedata r:id="rId14" o:title="chord_3211"/>
            </v:shape>
            <v:shape id="TextBox 177" o:spid="_x0000_s1054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        Am</w:t>
      </w:r>
      <w:r w:rsidR="004746FA"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 xml:space="preserve">                  </w:t>
      </w:r>
      <w:r w:rsidR="004746FA"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D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Her eyes were clear and bright</w:t>
      </w:r>
    </w:p>
    <w:p w:rsidR="004746FA" w:rsidRPr="00BE7930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</w:pP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 xml:space="preserve">                A </w:t>
      </w:r>
    </w:p>
    <w:p w:rsidR="004746FA" w:rsidRPr="006B1C6A" w:rsidRDefault="004746FA" w:rsidP="004746F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4"/>
        </w:rPr>
      </w:pPr>
      <w:r w:rsidRPr="00BE7930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But she's not there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 - D - / x4</w:t>
      </w:r>
    </w:p>
    <w:p w:rsidR="004746FA" w:rsidRPr="006B1C6A" w:rsidRDefault="00BE7930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>
        <w:rPr>
          <w:noProof/>
        </w:rPr>
        <w:pict>
          <v:group id="_x0000_s1049" style="position:absolute;margin-left:359.95pt;margin-top:.45pt;width:57.9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">
            <v:shape id="Picture 2" o:spid="_x0000_s1050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<v:imagedata r:id="rId7" o:title="chord_2220"/>
            </v:shape>
            <v:shape id="TextBox 107" o:spid="_x0000_s1051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49" o:spid="_x0000_s1058" style="position:absolute;margin-left:417.85pt;margin-top:.3pt;width:57.9pt;height:95.35pt;z-index:251673600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">
            <v:shape id="Picture 5" o:spid="_x0000_s1059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NVTEAAAA2gAAAA8AAABkcnMvZG93bnJldi54bWxEj0FrwkAUhO8F/8PyhN6ajYWWGl1FlIDQ&#10;CE0sBW+P7GsSmn0bstsk/fddQfA4zMw3zHo7mVYM1LvGsoJFFIMgLq1uuFLweU6f3kA4j6yxtUwK&#10;/sjBdjN7WGOi7cg5DYWvRICwS1BB7X2XSOnKmgy6yHbEwfu2vUEfZF9J3eMY4KaVz3H8Kg02HBZq&#10;7GhfU/lT/BoFp/g91Yevj+GY7U5Znl6aZS73Sj3Op90KhKfJ38O39lEreIHrlXAD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NVTEAAAA2gAAAA8AAAAAAAAAAAAAAAAA&#10;nwIAAGRycy9kb3ducmV2LnhtbFBLBQYAAAAABAAEAPcAAACQAwAAAAA=&#10;">
              <v:imagedata r:id="rId15" o:title="chord_0231"/>
            </v:shape>
            <v:shape id="TextBox 138" o:spid="_x0000_s1060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4" style="position:absolute;margin-left:473.45pt;margin-top:-.25pt;width:57.9pt;height:96.1pt;z-index:25167769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">
            <v:shape id="Picture 2" o:spid="_x0000_s1065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<v:imagedata r:id="rId6" o:title="chord_2000"/>
            </v:shape>
            <v:shape id="TextBox 154" o:spid="_x0000_s1066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</w:t>
      </w:r>
      <w:proofErr w:type="gramStart"/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proofErr w:type="gramEnd"/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F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Well no one told me about her,       what </w:t>
      </w:r>
      <w:proofErr w:type="gramStart"/>
      <w:r w:rsidRPr="006B1C6A">
        <w:rPr>
          <w:rFonts w:ascii="Arial" w:eastAsia="Times New Roman" w:hAnsi="Arial" w:cs="Arial"/>
          <w:color w:val="000000"/>
          <w:sz w:val="28"/>
          <w:szCs w:val="24"/>
        </w:rPr>
        <w:t>could I</w:t>
      </w:r>
      <w:proofErr w:type="gramEnd"/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do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</w:t>
      </w:r>
      <w:proofErr w:type="gramStart"/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D</w:t>
      </w:r>
      <w:proofErr w:type="gramEnd"/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Am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>F</w:t>
      </w:r>
      <w:r w:rsidRPr="006B1C6A">
        <w:rPr>
          <w:rFonts w:ascii="Arial" w:eastAsia="Times New Roman" w:hAnsi="Arial" w:cs="Arial"/>
          <w:color w:val="000000"/>
          <w:sz w:val="28"/>
          <w:szCs w:val="24"/>
        </w:rPr>
        <w:t xml:space="preserve">             </w:t>
      </w:r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A </w:t>
      </w:r>
    </w:p>
    <w:p w:rsidR="004746FA" w:rsidRPr="006B1C6A" w:rsidRDefault="004746FA" w:rsidP="00474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6B1C6A">
        <w:rPr>
          <w:rFonts w:ascii="Arial" w:eastAsia="Times New Roman" w:hAnsi="Arial" w:cs="Arial"/>
          <w:color w:val="000000"/>
          <w:sz w:val="28"/>
          <w:szCs w:val="24"/>
        </w:rPr>
        <w:t>Well no one told me about her,       though they all knew</w:t>
      </w:r>
    </w:p>
    <w:p w:rsidR="004746FA" w:rsidRPr="006B1C6A" w:rsidRDefault="00BE7930" w:rsidP="004746F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>
        <w:rPr>
          <w:noProof/>
        </w:rPr>
        <w:pict>
          <v:group id="Group 169" o:spid="_x0000_s1055" style="position:absolute;margin-left:471.9pt;margin-top:13.2pt;width:58.5pt;height:95.35pt;z-index:251674624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">
            <v:shape id="Picture 8" o:spid="_x0000_s1056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WHi+AAAA2gAAAA8AAABkcnMvZG93bnJldi54bWxET8uqwjAQ3Qv+QxjBjWiqC7lUo4ggiAri&#10;A8Td0IxtsZnUJGr9e7MQ7vJw3tN5YyrxIudLywqGgwQEcWZ1ybmC82nV/wPhA7LGyjIp+JCH+azd&#10;mmKq7ZsP9DqGXMQQ9ikqKEKoUyl9VpBBP7A1ceRu1hkMEbpcaofvGG4qOUqSsTRYcmwosKZlQdn9&#10;+DQKktXV7PeOr6NHvauG29Njc+mNlep2msUERKAm/It/7rVWELfGK/EGyN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KzWHi+AAAA2gAAAA8AAAAAAAAAAAAAAAAAnwIAAGRy&#10;cy9kb3ducmV2LnhtbFBLBQYAAAAABAAEAPcAAACKAwAAAAA=&#10;">
              <v:imagedata r:id="rId16" o:title="chord_0100"/>
            </v:shape>
            <v:shape id="TextBox 153" o:spid="_x0000_s1057" type="#_x0000_t202" style="position:absolute;left:2159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BD2136" w:rsidRDefault="00BD2136" w:rsidP="00BD21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D2136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</w:p>
    <w:p w:rsidR="004746FA" w:rsidRPr="006B1C6A" w:rsidRDefault="004746FA" w:rsidP="004746F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proofErr w:type="gramStart"/>
      <w:r w:rsidRPr="006B1C6A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Repeat  </w:t>
      </w:r>
      <w:r w:rsidRPr="00BE7930">
        <w:rPr>
          <w:rFonts w:ascii="Arial" w:eastAsia="Times New Roman" w:hAnsi="Arial" w:cs="Arial"/>
          <w:b/>
          <w:bCs/>
          <w:color w:val="000000"/>
          <w:sz w:val="28"/>
          <w:szCs w:val="24"/>
          <w:highlight w:val="yellow"/>
        </w:rPr>
        <w:t>Chorus</w:t>
      </w:r>
      <w:proofErr w:type="gramEnd"/>
    </w:p>
    <w:p w:rsidR="00AE63D0" w:rsidRPr="00AE63D0" w:rsidRDefault="00AE63D0">
      <w:pPr>
        <w:spacing w:after="0" w:line="240" w:lineRule="auto"/>
        <w:rPr>
          <w:rFonts w:ascii="Arial" w:hAnsi="Arial" w:cs="Arial"/>
          <w:sz w:val="24"/>
        </w:rPr>
      </w:pPr>
      <w:bookmarkStart w:id="2" w:name="_GoBack"/>
      <w:bookmarkEnd w:id="2"/>
    </w:p>
    <w:sectPr w:rsidR="00AE63D0" w:rsidRPr="00AE63D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746FA"/>
    <w:rsid w:val="001317A2"/>
    <w:rsid w:val="001868E6"/>
    <w:rsid w:val="00280C21"/>
    <w:rsid w:val="00283F7F"/>
    <w:rsid w:val="002C49DE"/>
    <w:rsid w:val="00335455"/>
    <w:rsid w:val="003636C6"/>
    <w:rsid w:val="00443155"/>
    <w:rsid w:val="004746FA"/>
    <w:rsid w:val="004B0B5A"/>
    <w:rsid w:val="004E1B3C"/>
    <w:rsid w:val="00513FAA"/>
    <w:rsid w:val="005A04B0"/>
    <w:rsid w:val="005A1A66"/>
    <w:rsid w:val="00605537"/>
    <w:rsid w:val="006A6588"/>
    <w:rsid w:val="006B1C6A"/>
    <w:rsid w:val="006B5FB6"/>
    <w:rsid w:val="006C3E37"/>
    <w:rsid w:val="006F558C"/>
    <w:rsid w:val="007C7327"/>
    <w:rsid w:val="007E027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D2136"/>
    <w:rsid w:val="00BE7930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C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0307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731">
          <w:marLeft w:val="0"/>
          <w:marRight w:val="0"/>
          <w:marTop w:val="0"/>
          <w:marBottom w:val="0"/>
          <w:divBdr>
            <w:top w:val="single" w:sz="12" w:space="6" w:color="FFFFFF"/>
            <w:left w:val="single" w:sz="12" w:space="6" w:color="FFFFFF"/>
            <w:bottom w:val="single" w:sz="12" w:space="6" w:color="FFFFFF"/>
            <w:right w:val="single" w:sz="12" w:space="6" w:color="FFFFFF"/>
          </w:divBdr>
          <w:divsChild>
            <w:div w:id="1219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9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3271-1962-46C6-8D50-1691AC00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5</cp:revision>
  <cp:lastPrinted>2015-03-16T21:07:00Z</cp:lastPrinted>
  <dcterms:created xsi:type="dcterms:W3CDTF">2015-03-16T16:18:00Z</dcterms:created>
  <dcterms:modified xsi:type="dcterms:W3CDTF">2019-10-19T23:18:00Z</dcterms:modified>
</cp:coreProperties>
</file>