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95BD4" w14:textId="77777777" w:rsidR="00AE63D0" w:rsidRPr="00700FF6" w:rsidRDefault="00C77365" w:rsidP="007E00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2D297F" w:rsidRPr="00700FF6">
        <w:rPr>
          <w:rFonts w:ascii="Arial" w:hAnsi="Arial" w:cs="Arial"/>
          <w:b/>
          <w:sz w:val="28"/>
          <w:szCs w:val="28"/>
        </w:rPr>
        <w:t>Smoke Gets in Your Eyes</w:t>
      </w:r>
    </w:p>
    <w:p w14:paraId="7EC49BDE" w14:textId="77777777" w:rsidR="002D297F" w:rsidRPr="00700FF6" w:rsidRDefault="002D297F" w:rsidP="00AE63D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79C9B44" w14:textId="77777777" w:rsidR="002D297F" w:rsidRPr="002D297F" w:rsidRDefault="00386F04" w:rsidP="002D297F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C      Am                     Dm     G                          C    Am F</w:t>
      </w:r>
      <w:r w:rsidRPr="00386F04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</w:t>
      </w:r>
    </w:p>
    <w:p w14:paraId="2DFD7737" w14:textId="77777777" w:rsidR="002D297F" w:rsidRPr="002D297F" w:rsidRDefault="002D297F" w:rsidP="002D297F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They asked me how I knew, my true love was true, oh, oh,</w:t>
      </w:r>
    </w:p>
    <w:p w14:paraId="6FD347F4" w14:textId="77777777" w:rsidR="002D297F" w:rsidRPr="00700FF6" w:rsidRDefault="00386F04" w:rsidP="002D297F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Dm                </w:t>
      </w:r>
      <w:proofErr w:type="spellStart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Em</w:t>
      </w:r>
      <w:proofErr w:type="spellEnd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</w:t>
      </w:r>
      <w:r w:rsidR="00700FF6"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</w:t>
      </w: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A7                     Dm </w:t>
      </w:r>
      <w:r w:rsidR="00700FF6"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</w:t>
      </w: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G         </w:t>
      </w:r>
      <w:r w:rsid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      C      </w:t>
      </w:r>
      <w:proofErr w:type="gramStart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Am</w:t>
      </w:r>
      <w:r w:rsid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Dm</w:t>
      </w:r>
      <w:proofErr w:type="gramEnd"/>
      <w:r w:rsid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</w:t>
      </w: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G</w:t>
      </w:r>
    </w:p>
    <w:p w14:paraId="177C46B7" w14:textId="77777777" w:rsidR="002D297F" w:rsidRPr="002D297F" w:rsidRDefault="002D297F" w:rsidP="002D297F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I of course replied, something here inside cannot be denied.</w:t>
      </w:r>
    </w:p>
    <w:p w14:paraId="15B1A3B0" w14:textId="77777777" w:rsidR="002D297F" w:rsidRPr="00700FF6" w:rsidRDefault="00386F04" w:rsidP="002D297F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 w:rsidRPr="00386F04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</w:t>
      </w: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C     Am                         </w:t>
      </w:r>
      <w:r w:rsidR="00700FF6"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</w:t>
      </w: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</w:t>
      </w:r>
      <w:proofErr w:type="gramStart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Dm  G</w:t>
      </w:r>
      <w:proofErr w:type="gramEnd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                     C       Am F</w:t>
      </w:r>
    </w:p>
    <w:p w14:paraId="5AE15C2C" w14:textId="77777777" w:rsidR="002D297F" w:rsidRPr="002D297F" w:rsidRDefault="002D297F" w:rsidP="002D297F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They said, someday you'll find all who love are blind, </w:t>
      </w:r>
      <w:proofErr w:type="gramStart"/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oh, </w:t>
      </w:r>
      <w:r w:rsidR="00D04718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</w:t>
      </w: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oh</w:t>
      </w:r>
      <w:proofErr w:type="gramEnd"/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, </w:t>
      </w:r>
    </w:p>
    <w:p w14:paraId="1299D788" w14:textId="77777777" w:rsidR="002D297F" w:rsidRPr="00700FF6" w:rsidRDefault="00386F04" w:rsidP="002D297F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 Dm                          </w:t>
      </w:r>
      <w:proofErr w:type="spellStart"/>
      <w:proofErr w:type="gramStart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Em</w:t>
      </w:r>
      <w:proofErr w:type="spellEnd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</w:t>
      </w:r>
      <w:r w:rsid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</w:t>
      </w: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A</w:t>
      </w:r>
      <w:proofErr w:type="gramEnd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7                Dm  G                          C</w:t>
      </w:r>
    </w:p>
    <w:p w14:paraId="32EE4430" w14:textId="77777777" w:rsidR="002D297F" w:rsidRPr="002D297F" w:rsidRDefault="00700FF6" w:rsidP="002D297F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When</w:t>
      </w:r>
      <w:r w:rsidR="002D297F"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your heart's on </w:t>
      </w:r>
      <w:proofErr w:type="gramStart"/>
      <w:r w:rsidR="002D297F"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fire, </w:t>
      </w:r>
      <w:r w:rsidR="002D297F" w:rsidRPr="00386F04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</w:t>
      </w:r>
      <w:r w:rsidR="002D297F"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you</w:t>
      </w:r>
      <w:proofErr w:type="gramEnd"/>
      <w:r w:rsidR="002D297F"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must realize smoke gets in your eyes.</w:t>
      </w:r>
    </w:p>
    <w:p w14:paraId="79BABFB9" w14:textId="77777777" w:rsidR="002D297F" w:rsidRPr="00386F04" w:rsidRDefault="00B075CB" w:rsidP="002D297F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  <w:lang w:val="en-GB"/>
        </w:rPr>
      </w:pPr>
      <w:r>
        <w:rPr>
          <w:noProof/>
        </w:rPr>
        <w:pict w14:anchorId="5CC58B5C">
          <v:group id="Group 2" o:spid="_x0000_s1036" style="position:absolute;margin-left:303.75pt;margin-top:2.35pt;width:57.9pt;height:94.5pt;z-index:251665408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37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<v:imagedata r:id="rId5" o:title="chord_0003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8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<v:textbox style="mso-fit-shape-to-text:t">
                <w:txbxContent>
                  <w:p w14:paraId="373FB0EE" w14:textId="77777777" w:rsidR="00D04718" w:rsidRDefault="00D04718" w:rsidP="00D04718">
                    <w:pPr>
                      <w:pStyle w:val="NormalWeb"/>
                      <w:spacing w:before="0" w:beforeAutospacing="0" w:after="0" w:afterAutospacing="0"/>
                    </w:pPr>
                    <w:r w:rsidRPr="00D04718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218024D0">
          <v:group id="Group 168" o:spid="_x0000_s1039" style="position:absolute;margin-left:361.65pt;margin-top:.75pt;width:57.9pt;height:96.1pt;z-index:25167155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">
            <v:shape id="Picture 21" o:spid="_x0000_s1040" type="#_x0000_t75" alt="http://www.alligatorboogaloo.com/uke/chords/chord_200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lqOzCAAAA2wAAAA8AAABkcnMvZG93bnJldi54bWxEj0+LwjAUxO+C3yE8wduaqrAs1Sj+QRBh&#10;D7qL52fzbKvNS0miVj+9EQSPw8z8hhlPG1OJKzlfWlbQ7yUgiDOrS84V/P+tvn5A+ICssbJMCu7k&#10;YTppt8aYanvjLV13IRcRwj5FBUUIdSqlzwoy6Hu2Jo7e0TqDIUqXS+3wFuGmkoMk+ZYGS44LBda0&#10;KCg77y5GQXiY+yI/uNXmt7ngfJ+dhrJeKtXtNLMRiEBN+ITf7bVWMOjD60v8AXLy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5ajswgAAANsAAAAPAAAAAAAAAAAAAAAAAJ8C&#10;AABkcnMvZG93bnJldi54bWxQSwUGAAAAAAQABAD3AAAAjgMAAAAA&#10;">
              <v:imagedata r:id="rId6" o:title="chord_2000"/>
            </v:shape>
            <v:shape id="TextBox 154" o:spid="_x0000_s1041" type="#_x0000_t202" style="position:absolute;left:93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<v:textbox style="mso-fit-shape-to-text:t">
                <w:txbxContent/>
              </v:textbox>
            </v:shape>
          </v:group>
        </w:pict>
      </w:r>
      <w:r>
        <w:rPr>
          <w:noProof/>
        </w:rPr>
        <w:pict w14:anchorId="4C10F19D">
          <v:group id="Group 14" o:spid="_x0000_s1027" style="position:absolute;margin-left:481.3pt;margin-top:.75pt;width:57.9pt;height:95.35pt;z-index:251668480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">
            <v:shape id="Picture 18" o:spid="_x0000_s1028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sdjnEAAAA2wAAAA8AAABkcnMvZG93bnJldi54bWxEj09rAjEQxe9Cv0MYoRep2VooZWsUKVQK&#10;XvxXvA6bMbu4mSxJXNdv7xwKvc3w3rz3m/ly8K3qKaYmsIHXaQGKuAq2YWfgePh++QCVMrLFNjAZ&#10;uFOC5eJpNMfShhvvqN9npySEU4kG6py7UutU1eQxTUNHLNo5RI9Z1ui0jXiTcN/qWVG8a48NS0ON&#10;HX3VVF32V2+gP+VJ8XteHZ23uyquZ+60edsa8zweVp+gMg353/x3/WMFX2DlFxlALx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usdjnEAAAA2wAAAA8AAAAAAAAAAAAAAAAA&#10;nwIAAGRycy9kb3ducmV2LnhtbFBLBQYAAAAABAAEAPcAAACQAwAAAAA=&#10;">
              <v:imagedata r:id="rId7" o:title="chord_0232"/>
            </v:shape>
            <v:shape id="TextBox 16" o:spid="_x0000_s1029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<v:textbox style="mso-fit-shape-to-text:t">
                <w:txbxContent>
                  <w:p w14:paraId="754B87C5" w14:textId="77777777" w:rsidR="00D04718" w:rsidRDefault="00D04718" w:rsidP="00D0471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D04718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4111FAC3">
          <v:group id="Group 5" o:spid="_x0000_s1033" style="position:absolute;margin-left:420.4pt;margin-top:1.45pt;width:57.9pt;height:95.4pt;z-index:251666432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">
            <v:shape id="Picture 12" o:spid="_x0000_s1034" type="#_x0000_t75" alt="http://www.alligatorboogaloo.com/uke/chords/chord_2210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elo3BAAAA2wAAAA8AAABkcnMvZG93bnJldi54bWxET0uLwjAQvi/4H8II3mxqDyLVVFQQFhTB&#10;57K32Wa2LTaT0mS1/nsjCHubj+85s3lnanGj1lWWFYyiGARxbnXFhYLTcT2cgHAeWWNtmRQ8yME8&#10;633MMNX2znu6HXwhQgi7FBWU3jeplC4vyaCLbEMcuF/bGvQBtoXULd5DuKllEsdjabDi0FBiQ6uS&#10;8uvhzyjY7DZn+/2D5nJc5l3ztb2YvU2UGvS7xRSEp87/i9/uTx3mJ/D6JRwgs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Velo3BAAAA2wAAAA8AAAAAAAAAAAAAAAAAnwIA&#10;AGRycy9kb3ducmV2LnhtbFBLBQYAAAAABAAEAPcAAACNAwAAAAA=&#10;">
              <v:imagedata r:id="rId8" o:title="chord_2210"/>
            </v:shape>
            <v:shape id="TextBox 7" o:spid="_x0000_s1035" type="#_x0000_t202" style="position:absolute;left:102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<v:textbox style="mso-fit-shape-to-text:t">
                <w:txbxContent>
                  <w:p w14:paraId="5933B6B3" w14:textId="77777777" w:rsidR="00D04718" w:rsidRDefault="00D04718" w:rsidP="00D0471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D04718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Dm</w:t>
                    </w:r>
                  </w:p>
                </w:txbxContent>
              </v:textbox>
            </v:shape>
          </v:group>
        </w:pict>
      </w:r>
    </w:p>
    <w:p w14:paraId="0C5A17B1" w14:textId="77777777" w:rsidR="002D297F" w:rsidRPr="00700FF6" w:rsidRDefault="00386F04" w:rsidP="002D297F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</w:t>
      </w:r>
      <w:proofErr w:type="gramStart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Eb </w:t>
      </w:r>
      <w:r w:rsidR="00D04718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</w:t>
      </w: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C</w:t>
      </w:r>
      <w:proofErr w:type="gramEnd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Eb</w:t>
      </w:r>
    </w:p>
    <w:p w14:paraId="774BA1F6" w14:textId="77777777" w:rsidR="002D297F" w:rsidRPr="00700FF6" w:rsidRDefault="002D297F" w:rsidP="002D297F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8"/>
          <w:lang w:val="en-GB"/>
        </w:rPr>
      </w:pPr>
    </w:p>
    <w:p w14:paraId="2B915134" w14:textId="77777777" w:rsidR="002D297F" w:rsidRPr="00700FF6" w:rsidRDefault="00386F04" w:rsidP="002D297F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Ab</w:t>
      </w:r>
    </w:p>
    <w:p w14:paraId="00E51508" w14:textId="77777777" w:rsidR="002D297F" w:rsidRPr="002D297F" w:rsidRDefault="002D297F" w:rsidP="002D297F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So I chaffed them and I gaily laughed,</w:t>
      </w:r>
    </w:p>
    <w:p w14:paraId="6F647EEA" w14:textId="77777777" w:rsidR="002D297F" w:rsidRPr="00700FF6" w:rsidRDefault="00B075CB" w:rsidP="002D297F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>
        <w:rPr>
          <w:noProof/>
        </w:rPr>
        <w:pict w14:anchorId="69CDE5CD">
          <v:group id="Group 8" o:spid="_x0000_s1030" style="position:absolute;margin-left:421.75pt;margin-top:11.85pt;width:57.9pt;height:95.4pt;z-index:251667456" coordorigin="1752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">
            <v:shape id="TextBox 9" o:spid="_x0000_s1031" type="#_x0000_t202" style="position:absolute;left:1828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<v:textbox style="mso-fit-shape-to-text:t">
                <w:txbxContent>
                  <w:p w14:paraId="5F78DCE7" w14:textId="77777777" w:rsidR="00D04718" w:rsidRDefault="00D04718" w:rsidP="00D0471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 w:rsidRPr="00D04718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Em</w:t>
                    </w:r>
                    <w:proofErr w:type="spellEnd"/>
                  </w:p>
                </w:txbxContent>
              </v:textbox>
            </v:shape>
            <v:shape id="Picture 16" o:spid="_x0000_s1032" type="#_x0000_t75" alt="http://www.alligatorboogaloo.com/uke/chords/chord_4432.gif" style="position:absolute;left:17526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nfl/BAAAA2wAAAA8AAABkcnMvZG93bnJldi54bWxET02LwjAQvQv+hzALe9N0PYhUo1RRFPai&#10;VmG9Dc1sWmwmpclq998bQfA2j/c5s0Vna3Gj1leOFXwNExDEhdMVGwWnfDOYgPABWWPtmBT8k4fF&#10;vN+bYardnQ90OwYjYgj7FBWUITSplL4oyaIfuoY4cr+utRgibI3ULd5juK3lKEnG0mLFsaHEhlYl&#10;Fdfjn1Xwc9pv18Wyrr53l2ybTc7mssyNUp8fXTYFEagLb/HLvdNx/hiev8QD5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cnfl/BAAAA2wAAAA8AAAAAAAAAAAAAAAAAnwIA&#10;AGRycy9kb3ducmV2LnhtbFBLBQYAAAAABAAEAPcAAACNAwAAAAA=&#10;">
              <v:imagedata r:id="rId9" o:title="chord_4432"/>
            </v:shape>
          </v:group>
        </w:pict>
      </w:r>
      <w:r>
        <w:rPr>
          <w:noProof/>
        </w:rPr>
        <w:pict w14:anchorId="1AF5D6F2">
          <v:group id="Group 151" o:spid="_x0000_s1046" style="position:absolute;margin-left:362.25pt;margin-top:11.85pt;width:57.9pt;height:95.35pt;z-index:25167360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">
            <v:shape id="TextBox 123" o:spid="_x0000_s1047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<v:textbox style="mso-fit-shape-to-text:t">
                <w:txbxContent>
                  <w:p w14:paraId="5C9F0CEC" w14:textId="77777777" w:rsidR="00D04718" w:rsidRDefault="00D04718" w:rsidP="00D0471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D04718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  <v:shape id="Picture 3" o:spid="_x0000_s1048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oU4PDAAAA2gAAAA8AAABkcnMvZG93bnJldi54bWxEj19rwkAQxN+FfodjC77pxQptiZ4iLYpP&#10;xT9FfVxyaxLM7YXcNqb99J5Q8HGYmd8w03nnKtVSE0rPBkbDBBRx5m3JuYHv/XLwDioIssXKMxn4&#10;pQDz2VNviqn1V95Su5NcRQiHFA0UInWqdcgKchiGviaO3tk3DiXKJte2wWuEu0q/JMmrdlhyXCiw&#10;po+CssvuxxlYZ2/L6k/4FOyhtZvPMa++5GhM/7lbTEAJdfII/7fX1sAY7lfiDd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hTg8MAAADaAAAADwAAAAAAAAAAAAAAAACf&#10;AgAAZHJzL2Rvd25yZXYueG1sUEsFBgAAAAAEAAQA9wAAAI8DAAAAAA==&#10;">
              <v:imagedata r:id="rId10" o:title="chord_2010"/>
            </v:shape>
          </v:group>
        </w:pict>
      </w:r>
      <w:r>
        <w:rPr>
          <w:noProof/>
        </w:rPr>
        <w:pict w14:anchorId="6443C3D9">
          <v:group id="Group 169" o:spid="_x0000_s1042" style="position:absolute;margin-left:481.3pt;margin-top:12.65pt;width:58.5pt;height:95.35pt;z-index:251670528" coordorigin="10668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">
            <v:shape id="Picture 2" o:spid="_x0000_s1043" type="#_x0000_t75" alt="http://www.alligatorboogaloo.com/uke/chords/chord_0100.gif" style="position:absolute;left:10668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bb5LFAAAA2gAAAA8AAABkcnMvZG93bnJldi54bWxEj81qwzAQhO+FvIPYQi+lkeNDKI6VEAqB&#10;0AZCfiD4tlhb28RaOZJqO29fFQI9DjPzDZOvRtOKnpxvLCuYTRMQxKXVDVcKzqfN2zsIH5A1tpZJ&#10;wZ08rJaTpxwzbQc+UH8MlYgQ9hkqqEPoMil9WZNBP7UdcfS+rTMYonSV1A6HCDetTJNkLg02HBdq&#10;7OijpvJ6/DEKkk1h9nvHRXrrdu3s63T7vLzOlXp5HtcLEIHG8B9+tLdaQQp/V+INk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W2+SxQAAANoAAAAPAAAAAAAAAAAAAAAA&#10;AJ8CAABkcnMvZG93bnJldi54bWxQSwUGAAAAAAQABAD3AAAAkQMAAAAA&#10;">
              <v:imagedata r:id="rId11" o:title="chord_0100"/>
            </v:shape>
            <v:shape id="TextBox 153" o:spid="_x0000_s1044" type="#_x0000_t202" style="position:absolute;left:1168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3D8A34B2" w14:textId="77777777" w:rsidR="00D04718" w:rsidRDefault="00D04718" w:rsidP="00D0471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D04718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A7</w:t>
                    </w:r>
                  </w:p>
                </w:txbxContent>
              </v:textbox>
            </v:shape>
          </v:group>
        </w:pict>
      </w:r>
      <w:r w:rsidR="00386F04"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                             Eb      D   Eb</w:t>
      </w:r>
    </w:p>
    <w:p w14:paraId="7D65BAE3" w14:textId="77777777" w:rsidR="002D297F" w:rsidRPr="002D297F" w:rsidRDefault="00700FF6" w:rsidP="002D297F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To</w:t>
      </w:r>
      <w:r w:rsidR="002D297F"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think they could doubt my love.</w:t>
      </w:r>
      <w:r w:rsidR="00386F04" w:rsidRPr="00386F04">
        <w:rPr>
          <w:noProof/>
        </w:rPr>
        <w:t xml:space="preserve"> </w:t>
      </w:r>
    </w:p>
    <w:p w14:paraId="42BF80CA" w14:textId="77777777" w:rsidR="002D297F" w:rsidRPr="00700FF6" w:rsidRDefault="00386F04" w:rsidP="002D297F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Ab                  </w:t>
      </w:r>
      <w:r w:rsidR="00700FF6"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</w:t>
      </w: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           </w:t>
      </w:r>
      <w:proofErr w:type="spellStart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Fm</w:t>
      </w:r>
      <w:proofErr w:type="spellEnd"/>
    </w:p>
    <w:p w14:paraId="47BC95A2" w14:textId="77777777" w:rsidR="002D297F" w:rsidRPr="002D297F" w:rsidRDefault="002D297F" w:rsidP="002D297F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Yet today my love has flown away,</w:t>
      </w:r>
      <w:r w:rsidR="00D04718" w:rsidRPr="00D04718">
        <w:rPr>
          <w:noProof/>
        </w:rPr>
        <w:t xml:space="preserve"> </w:t>
      </w: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</w:t>
      </w:r>
    </w:p>
    <w:p w14:paraId="28C52FEF" w14:textId="77777777" w:rsidR="002D297F" w:rsidRPr="00700FF6" w:rsidRDefault="00700FF6" w:rsidP="002D297F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             C   Am Dm  </w:t>
      </w:r>
      <w:r w:rsidR="00386F04"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G</w:t>
      </w:r>
      <w:r w:rsidR="001F7176" w:rsidRPr="00700FF6">
        <w:rPr>
          <w:b/>
          <w:noProof/>
        </w:rPr>
        <w:t xml:space="preserve"> </w:t>
      </w:r>
    </w:p>
    <w:p w14:paraId="2FCCB3A0" w14:textId="77777777" w:rsidR="002D297F" w:rsidRPr="002D297F" w:rsidRDefault="002D297F" w:rsidP="002D297F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I am without </w:t>
      </w:r>
      <w:proofErr w:type="gramStart"/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my </w:t>
      </w:r>
      <w:r w:rsidRPr="00386F04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</w:t>
      </w: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love</w:t>
      </w:r>
      <w:proofErr w:type="gramEnd"/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.</w:t>
      </w:r>
      <w:r w:rsidR="001F7176" w:rsidRPr="001F7176">
        <w:rPr>
          <w:noProof/>
        </w:rPr>
        <w:t xml:space="preserve"> </w:t>
      </w:r>
    </w:p>
    <w:p w14:paraId="5B13C5C2" w14:textId="77777777" w:rsidR="002D297F" w:rsidRPr="00386F04" w:rsidRDefault="001355CC" w:rsidP="002D297F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  <w:lang w:val="en-GB"/>
        </w:rPr>
      </w:pPr>
      <w:r w:rsidRPr="00700FF6">
        <w:rPr>
          <w:rFonts w:ascii="Arial" w:eastAsia="Times New Roman" w:hAnsi="Arial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6BD560B" wp14:editId="789AA149">
            <wp:simplePos x="0" y="0"/>
            <wp:positionH relativeFrom="column">
              <wp:posOffset>4572000</wp:posOffset>
            </wp:positionH>
            <wp:positionV relativeFrom="paragraph">
              <wp:posOffset>81915</wp:posOffset>
            </wp:positionV>
            <wp:extent cx="758825" cy="1208405"/>
            <wp:effectExtent l="0" t="0" r="0" b="0"/>
            <wp:wrapNone/>
            <wp:docPr id="6" name="Object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62000" cy="1211679"/>
                      <a:chOff x="76200" y="4267200"/>
                      <a:chExt cx="762000" cy="1211679"/>
                    </a:xfrm>
                  </a:grpSpPr>
                  <a:grpSp>
                    <a:nvGrpSpPr>
                      <a:cNvPr id="129" name="Group 128"/>
                      <a:cNvGrpSpPr/>
                    </a:nvGrpSpPr>
                    <a:grpSpPr>
                      <a:xfrm>
                        <a:off x="76200" y="4267200"/>
                        <a:ext cx="762000" cy="1211679"/>
                        <a:chOff x="2116666" y="5681246"/>
                        <a:chExt cx="762000" cy="1211679"/>
                      </a:xfrm>
                    </a:grpSpPr>
                    <a:pic>
                      <a:nvPicPr>
                        <a:cNvPr id="35" name="Picture 35" descr="http://www.alligatorboogaloo.com/uke/chords/chord_0331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2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133600" y="59436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28" name="TextBox 127"/>
                        <a:cNvSpPr txBox="1"/>
                      </a:nvSpPr>
                      <a:spPr>
                        <a:xfrm>
                          <a:off x="2116666" y="5681246"/>
                          <a:ext cx="7620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err="1" smtClean="0"/>
                              <a:t>Eb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700FF6">
        <w:rPr>
          <w:rFonts w:ascii="Arial" w:eastAsia="Times New Roman" w:hAnsi="Arial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F2A5DB0" wp14:editId="7758FFA0">
            <wp:simplePos x="0" y="0"/>
            <wp:positionH relativeFrom="column">
              <wp:posOffset>5320030</wp:posOffset>
            </wp:positionH>
            <wp:positionV relativeFrom="paragraph">
              <wp:posOffset>80010</wp:posOffset>
            </wp:positionV>
            <wp:extent cx="827405" cy="1200150"/>
            <wp:effectExtent l="0" t="0" r="0" b="0"/>
            <wp:wrapNone/>
            <wp:docPr id="5" name="Objec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8200" cy="1202152"/>
                      <a:chOff x="152400" y="3048000"/>
                      <a:chExt cx="838200" cy="1202152"/>
                    </a:xfrm>
                  </a:grpSpPr>
                  <a:grpSp>
                    <a:nvGrpSpPr>
                      <a:cNvPr id="163" name="Group 162"/>
                      <a:cNvGrpSpPr/>
                    </a:nvGrpSpPr>
                    <a:grpSpPr>
                      <a:xfrm>
                        <a:off x="152400" y="3048000"/>
                        <a:ext cx="838200" cy="1202152"/>
                        <a:chOff x="2006601" y="4284248"/>
                        <a:chExt cx="838200" cy="1202152"/>
                      </a:xfrm>
                    </a:grpSpPr>
                    <a:pic>
                      <a:nvPicPr>
                        <a:cNvPr id="14426" name="Picture 90" descr="http://www.alligatorboogaloo.com/uke/chords/chord_534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3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057400" y="45370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59" name="TextBox 158"/>
                        <a:cNvSpPr txBox="1"/>
                      </a:nvSpPr>
                      <a:spPr>
                        <a:xfrm>
                          <a:off x="2006601" y="4284248"/>
                          <a:ext cx="8382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err="1" smtClean="0"/>
                              <a:t>Ab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700FF6">
        <w:rPr>
          <w:rFonts w:ascii="Arial" w:eastAsia="Times New Roman" w:hAnsi="Arial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C53A366" wp14:editId="1FB046B7">
            <wp:simplePos x="0" y="0"/>
            <wp:positionH relativeFrom="column">
              <wp:posOffset>6108700</wp:posOffset>
            </wp:positionH>
            <wp:positionV relativeFrom="paragraph">
              <wp:posOffset>81915</wp:posOffset>
            </wp:positionV>
            <wp:extent cx="739775" cy="1200150"/>
            <wp:effectExtent l="0" t="0" r="0" b="0"/>
            <wp:wrapNone/>
            <wp:docPr id="7" name="Objec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2266"/>
                      <a:chOff x="1143000" y="7162800"/>
                      <a:chExt cx="735013" cy="1202266"/>
                    </a:xfrm>
                  </a:grpSpPr>
                  <a:grpSp>
                    <a:nvGrpSpPr>
                      <a:cNvPr id="157" name="Group 156"/>
                      <a:cNvGrpSpPr/>
                    </a:nvGrpSpPr>
                    <a:grpSpPr>
                      <a:xfrm>
                        <a:off x="1143000" y="7162800"/>
                        <a:ext cx="735013" cy="1202266"/>
                        <a:chOff x="2743200" y="7941734"/>
                        <a:chExt cx="735013" cy="1202266"/>
                      </a:xfrm>
                    </a:grpSpPr>
                    <a:pic>
                      <a:nvPicPr>
                        <a:cNvPr id="143" name="Picture 59" descr="http://www.alligatorboogaloo.com/uke/chords/chord_101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4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743200" y="81946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56" name="TextBox 155"/>
                        <a:cNvSpPr txBox="1"/>
                      </a:nvSpPr>
                      <a:spPr>
                        <a:xfrm>
                          <a:off x="2853268" y="7941734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/>
                              <a:t>Fm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14:paraId="20968C01" w14:textId="77777777" w:rsidR="002D297F" w:rsidRPr="00700FF6" w:rsidRDefault="00386F04" w:rsidP="002D297F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C      Am                        </w:t>
      </w:r>
      <w:proofErr w:type="gramStart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Dm  G</w:t>
      </w:r>
      <w:proofErr w:type="gramEnd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                 C   </w:t>
      </w:r>
      <w:r w:rsidR="00D04718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</w:t>
      </w: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Am F</w:t>
      </w:r>
    </w:p>
    <w:p w14:paraId="4A85C4C0" w14:textId="77777777" w:rsidR="002D297F" w:rsidRPr="002D297F" w:rsidRDefault="002D297F" w:rsidP="002D297F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Now laughing friends deride tears I cannot hide, oh,</w:t>
      </w:r>
      <w:r w:rsidR="00D04718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</w:t>
      </w: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oh</w:t>
      </w:r>
    </w:p>
    <w:p w14:paraId="08D9D10C" w14:textId="77777777" w:rsidR="002D297F" w:rsidRPr="00700FF6" w:rsidRDefault="00386F04" w:rsidP="002D297F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Dm                  </w:t>
      </w:r>
      <w:proofErr w:type="spellStart"/>
      <w:proofErr w:type="gramStart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Em</w:t>
      </w:r>
      <w:proofErr w:type="spellEnd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A</w:t>
      </w:r>
      <w:proofErr w:type="gramEnd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7               </w:t>
      </w:r>
      <w:r w:rsidR="00700FF6"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</w:t>
      </w: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          Dm</w:t>
      </w:r>
    </w:p>
    <w:p w14:paraId="27355DED" w14:textId="77777777" w:rsidR="002D297F" w:rsidRPr="002D297F" w:rsidRDefault="00700FF6" w:rsidP="002D297F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So</w:t>
      </w:r>
      <w:r w:rsidR="002D297F"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I smile and say, when a lovely flame dies, </w:t>
      </w:r>
    </w:p>
    <w:p w14:paraId="45611926" w14:textId="77777777" w:rsidR="002D297F" w:rsidRPr="00700FF6" w:rsidRDefault="00386F04" w:rsidP="002D297F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G                          C               Dm</w:t>
      </w:r>
    </w:p>
    <w:p w14:paraId="390EAEA8" w14:textId="77777777" w:rsidR="002D297F" w:rsidRPr="002D297F" w:rsidRDefault="00700FF6" w:rsidP="002D297F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Smoke</w:t>
      </w:r>
      <w:r w:rsidR="002D297F"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gets in your eyes, your eyes,</w:t>
      </w:r>
    </w:p>
    <w:p w14:paraId="034F336F" w14:textId="77777777" w:rsidR="002D297F" w:rsidRPr="00700FF6" w:rsidRDefault="00D04718" w:rsidP="002D297F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</w:t>
      </w:r>
      <w:r w:rsidR="00386F04"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Dm             </w:t>
      </w:r>
      <w:r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   </w:t>
      </w:r>
      <w:r w:rsidR="00386F04"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F  </w:t>
      </w:r>
      <w:r w:rsidR="00700FF6"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 </w:t>
      </w:r>
      <w:r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 </w:t>
      </w:r>
      <w:r w:rsidR="00386F04"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   </w:t>
      </w:r>
      <w:r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 </w:t>
      </w:r>
      <w:r w:rsidR="00386F04"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C</w:t>
      </w:r>
    </w:p>
    <w:p w14:paraId="1074D8FB" w14:textId="77777777" w:rsidR="002D297F" w:rsidRPr="002D297F" w:rsidRDefault="00700FF6" w:rsidP="002D297F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Smoke</w:t>
      </w:r>
      <w:r w:rsidR="002D297F"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</w:t>
      </w:r>
      <w:r w:rsidR="00D04718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 </w:t>
      </w:r>
      <w:r w:rsidR="002D297F"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gets </w:t>
      </w:r>
      <w:r w:rsidR="00D04718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  </w:t>
      </w:r>
      <w:r w:rsidR="002D297F"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in  </w:t>
      </w:r>
      <w:r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  </w:t>
      </w:r>
      <w:r w:rsidR="002D297F"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your </w:t>
      </w:r>
      <w:r w:rsidR="00D04718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 </w:t>
      </w:r>
      <w:r w:rsidR="002D297F"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eyes.</w:t>
      </w:r>
    </w:p>
    <w:p w14:paraId="6DB4DCBD" w14:textId="77777777" w:rsidR="007E0086" w:rsidRPr="00386F04" w:rsidRDefault="00B075CB">
      <w:pPr>
        <w:rPr>
          <w:rFonts w:ascii="Arial" w:hAnsi="Arial" w:cs="Arial"/>
          <w:sz w:val="28"/>
          <w:szCs w:val="28"/>
        </w:rPr>
      </w:pPr>
      <w:r>
        <w:rPr>
          <w:noProof/>
        </w:rPr>
        <w:pict w14:anchorId="489598F8">
          <v:shape id="Text Box 2" o:spid="_x0000_s1049" type="#_x0000_t202" style="position:absolute;margin-left:93.75pt;margin-top:10.55pt;width:348.75pt;height:222.75pt;z-index:25167564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">
            <v:textbox>
              <w:txbxContent>
                <w:p w14:paraId="799A8750" w14:textId="77777777" w:rsidR="001355CC" w:rsidRPr="001355CC" w:rsidRDefault="001355CC" w:rsidP="001355CC">
                  <w:pPr>
                    <w:pStyle w:val="NormalWeb"/>
                    <w:kinsoku w:val="0"/>
                    <w:overflowPunct w:val="0"/>
                    <w:spacing w:before="0" w:beforeAutospacing="0" w:after="160" w:afterAutospacing="0"/>
                    <w:jc w:val="center"/>
                    <w:textAlignment w:val="baseline"/>
                    <w:rPr>
                      <w:sz w:val="18"/>
                    </w:rPr>
                  </w:pPr>
                  <w:r w:rsidRPr="001355CC"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  <w:sz w:val="20"/>
                      <w:szCs w:val="28"/>
                    </w:rPr>
                    <w:t>BARITONE</w:t>
                  </w:r>
                </w:p>
              </w:txbxContent>
            </v:textbox>
          </v:shape>
        </w:pict>
      </w:r>
      <w:r>
        <w:rPr>
          <w:noProof/>
        </w:rPr>
        <w:pict w14:anchorId="2E1A4EAB">
          <v:group id="Group 183" o:spid="_x0000_s1062" style="position:absolute;margin-left:358.65pt;margin-top:120.4pt;width:1in;height:95.35pt;z-index:251687936" coordorigin="11430,44111" coordsize="9144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">
            <v:shape id="Picture 11" o:spid="_x0000_s1063" type="#_x0000_t75" alt="http://www.alligatorboogaloo.com/uke/chords/chord_3111.gif" style="position:absolute;left:12361;top:4672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mo8LBAAAA2wAAAA8AAABkcnMvZG93bnJldi54bWxET0trAjEQvgv9D2EKvWlWD1W2RhFBtL34&#10;Kj0Pm+lmdTNZkqjr/npTKHibj+8503lra3ElHyrHCoaDDARx4XTFpYLv46o/AREissbaMSm4U4D5&#10;7KU3xVy7G+/peoilSCEcclRgYmxyKUNhyGIYuIY4cb/OW4wJ+lJqj7cUbms5yrJ3abHi1GCwoaWh&#10;4ny4WAXdejw+7j+/jJ10P6Om9Ket33VKvb22iw8Qkdr4FP+7NzrNH8LfL+kAOX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bmo8LBAAAA2wAAAA8AAAAAAAAAAAAAAAAAnwIA&#10;AGRycy9kb3ducmV2LnhtbFBLBQYAAAAABAAEAPcAAACNAwAAAAA=&#10;">
              <v:imagedata r:id="rId15" o:title="chord_3111"/>
            </v:shape>
            <v:shape id="TextBox 178" o:spid="_x0000_s1064" type="#_x0000_t202" style="position:absolute;left:11430;top:44111;width:914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<v:textbox style="mso-next-textbox:#TextBox 178;mso-fit-shape-to-text:t">
                <w:txbxContent>
                  <w:p w14:paraId="6F2887EF" w14:textId="77777777" w:rsidR="001355CC" w:rsidRDefault="001355CC" w:rsidP="001355C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 w:rsidRPr="001355CC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Fm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noProof/>
        </w:rPr>
        <w:pict w14:anchorId="4248B12A">
          <v:group id="Group 101" o:spid="_x0000_s1056" style="position:absolute;margin-left:300.75pt;margin-top:120.45pt;width:66pt;height:95.4pt;z-index:251680768" coordorigin=",14097" coordsize="8382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">
            <v:shape id="Picture 25" o:spid="_x0000_s1057" type="#_x0000_t75" alt="http://www.alligatorboogaloo.com/uke/chords/chord_1114.gif" style="position:absolute;left:507;top:16721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2KijEAAAA2wAAAA8AAABkcnMvZG93bnJldi54bWxEj91qwkAUhO8LvsNyBG+KbiqtSHQVKQgS&#10;6F+i98fsMQlmz4bsGrdv3y0UejnMzDfMehtMKwbqXWNZwdMsAUFcWt1wpeBY7KdLEM4ja2wtk4Jv&#10;crDdjB7WmGp75y8acl+JCGGXooLa+y6V0pU1GXQz2xFH72J7gz7KvpK6x3uEm1bOk2QhDTYcF2rs&#10;6LWm8prfjILsk7w9Z/kxfIRseH47vReL4lGpyTjsViA8Bf8f/msftIL5C/x+iT9Ab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x2KijEAAAA2wAAAA8AAAAAAAAAAAAAAAAA&#10;nwIAAGRycy9kb3ducmV2LnhtbFBLBQYAAAAABAAEAPcAAACQAwAAAAA=&#10;">
              <v:imagedata r:id="rId16" o:title="chord_1114"/>
            </v:shape>
            <v:shape id="TextBox 100" o:spid="_x0000_s1058" type="#_x0000_t202" style="position:absolute;top:14097;width:8382;height:3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<v:textbox style="mso-next-textbox:#TextBox 100;mso-fit-shape-to-text:t">
                <w:txbxContent>
                  <w:p w14:paraId="245B80BD" w14:textId="77777777" w:rsidR="001355CC" w:rsidRDefault="001355CC" w:rsidP="001355C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Ab</w:t>
                    </w:r>
                  </w:p>
                </w:txbxContent>
              </v:textbox>
            </v:shape>
          </v:group>
        </w:pict>
      </w:r>
      <w:r w:rsidR="001355CC">
        <w:rPr>
          <w:noProof/>
        </w:rPr>
        <w:drawing>
          <wp:anchor distT="0" distB="0" distL="114300" distR="114300" simplePos="0" relativeHeight="251682816" behindDoc="0" locked="0" layoutInCell="1" allowOverlap="1" wp14:anchorId="79C17730" wp14:editId="0E0671F7">
            <wp:simplePos x="0" y="0"/>
            <wp:positionH relativeFrom="column">
              <wp:posOffset>2197735</wp:posOffset>
            </wp:positionH>
            <wp:positionV relativeFrom="paragraph">
              <wp:posOffset>1528445</wp:posOffset>
            </wp:positionV>
            <wp:extent cx="751840" cy="1261745"/>
            <wp:effectExtent l="0" t="0" r="0" b="0"/>
            <wp:wrapNone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284EB838">
          <v:group id="Group 162" o:spid="_x0000_s1065" style="position:absolute;margin-left:237.6pt;margin-top:121.9pt;width:66pt;height:94.65pt;z-index:251686912;mso-position-horizontal-relative:text;mso-position-vertical-relative:text" coordorigin=",15155" coordsize="8382,1202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">
            <v:shape id="Picture 67" o:spid="_x0000_s1066" type="#_x0000_t75" alt="http://www.alligatorboogaloo.com/uke/chords/chord_5343.gif" style="position:absolute;left:507;top:17683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uAsvFAAAA2wAAAA8AAABkcnMvZG93bnJldi54bWxEj0FrAjEUhO9C/0N4BS9FsxVqy2qUdkuh&#10;4KFoi+DtkTx3l928LElct//eCILHYeabYZbrwbaiJx9qxwqepxkIYu1MzaWCv9+vyRuIEJENto5J&#10;wT8FWK8eRkvMjTvzlvpdLEUq4ZCjgirGLpcy6IoshqnriJN3dN5iTNKX0ng8p3LbylmWzaXFmtNC&#10;hR0VFelmd7IK5vtNrYvmeGoKf3jq958vPx/6oNT4cXhfgIg0xHv4Rn+bxL3C9Uv6AXJ1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5rgLLxQAAANsAAAAPAAAAAAAAAAAAAAAA&#10;AJ8CAABkcnMvZG93bnJldi54bWxQSwUGAAAAAAQABAD3AAAAkQMAAAAA&#10;">
              <v:imagedata r:id="rId18" o:title="chord_5343"/>
            </v:shape>
            <v:shape id="TextBox 158" o:spid="_x0000_s1067" type="#_x0000_t202" style="position:absolute;top:15155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MYQ74A&#10;AADbAAAADwAAAGRycy9kb3ducmV2LnhtbERPS4vCMBC+L/gfwgje1lRBWapRxAd42Mu69T40Y1Ns&#10;JqUZbf335rCwx4/vvd4OvlFP6mId2MBsmoEiLoOtuTJQ/J4+v0BFQbbYBCYDL4qw3Yw+1pjb0PMP&#10;PS9SqRTCMUcDTqTNtY6lI49xGlrixN1C51ES7CptO+xTuG/0PMuW2mPNqcFhS3tH5f3y8AZE7G72&#10;Ko4+nq/D96F3WbnAwpjJeNitQAkN8i/+c5+tgWUam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zGEO+AAAA2wAAAA8AAAAAAAAAAAAAAAAAmAIAAGRycy9kb3ducmV2&#10;LnhtbFBLBQYAAAAABAAEAPUAAACDAwAAAAA=&#10;" filled="f" stroked="f">
              <v:textbox style="mso-next-textbox:#TextBox 158;mso-fit-shape-to-text:t">
                <w:txbxContent>
                  <w:p w14:paraId="2E95ABF1" w14:textId="77777777" w:rsidR="001355CC" w:rsidRDefault="001355CC" w:rsidP="001355C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1355CC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Eb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EFE0B9E">
          <v:group id="_x0000_s1068" style="position:absolute;margin-left:109.35pt;margin-top:120.45pt;width:57.9pt;height:96.1pt;z-index:251685888;mso-position-horizontal-relative:text;mso-position-vertical-relative:text" coordorigin="9906,30395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">
            <v:shape id="Picture 64" o:spid="_x0000_s1069" type="#_x0000_t75" alt="http://www.alligatorboogaloo.com/uke/chords/chord_2000.gif" style="position:absolute;left:9906;top:3310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4srTDAAAA2wAAAA8AAABkcnMvZG93bnJldi54bWxEj0+LwjAUxO+C3yE8wZum6iJSjeIfBFnY&#10;w6p4fjbPttq8lCRq3U+/WVjwOMzMb5jZojGVeJDzpWUFg34CgjizuuRcwfGw7U1A+ICssbJMCl7k&#10;YTFvt2aYavvkb3rsQy4ihH2KCooQ6lRKnxVk0PdtTRy9i3UGQ5Qul9rhM8JNJYdJMpYGS44LBda0&#10;Lii77e9GQfgxr3V+dtvPr+aOq1N2Hcl6o1S30yynIAI14R3+b++0gvEH/H2JP0DO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viytMMAAADbAAAADwAAAAAAAAAAAAAAAACf&#10;AgAAZHJzL2Rvd25yZXYueG1sUEsFBgAAAAAEAAQA9wAAAI8DAAAAAA==&#10;">
              <v:imagedata r:id="rId6" o:title="chord_2000"/>
            </v:shape>
            <v:shape id="TextBox 154" o:spid="_x0000_s1070" type="#_x0000_t202" style="position:absolute;left:10837;top:3039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K33cEA&#10;AADbAAAADwAAAGRycy9kb3ducmV2LnhtbESPQWvCQBSE70L/w/IK3nRjQSnRVaRW8OBFG++P7DMb&#10;mn0bsk8T/71bKHgcZuYbZrUZfKPu1MU6sIHZNANFXAZbc2Wg+NlPPkFFQbbYBCYDD4qwWb+NVpjb&#10;0POJ7mepVIJwzNGAE2lzrWPpyGOchpY4edfQeZQku0rbDvsE943+yLKF9lhzWnDY0pej8vd88wZE&#10;7Hb2KL59PFyG4653WTnHwpjx+7BdghIa5BX+bx+sgcUc/r6k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yt93BAAAA2wAAAA8AAAAAAAAAAAAAAAAAmAIAAGRycy9kb3du&#10;cmV2LnhtbFBLBQYAAAAABAAEAPUAAACGAwAAAAA=&#10;" filled="f" stroked="f">
              <v:textbox style="mso-next-textbox:#TextBox 154;mso-fit-shape-to-text:t">
                <w:txbxContent>
                  <w:p w14:paraId="67D6318F" w14:textId="77777777" w:rsidR="00D04718" w:rsidRDefault="001355CC" w:rsidP="00D0471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 w:rsidRPr="001355CC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Em</w:t>
                    </w:r>
                    <w:r w:rsidR="00D04718" w:rsidRPr="00D04718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noProof/>
        </w:rPr>
        <w:pict w14:anchorId="23108CFC">
          <v:group id="Group 182" o:spid="_x0000_s1074" style="position:absolute;margin-left:361.65pt;margin-top:22.8pt;width:66pt;height:96pt;z-index:251689984;mso-position-horizontal-relative:text;mso-position-vertical-relative:text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">
            <v:shape id="Picture 2" o:spid="_x0000_s1075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5y7BAAAA2gAAAA8AAABkcnMvZG93bnJldi54bWxEj9GKwjAURN8X/IdwBV9EU8uuSDWKLgg+&#10;iGD1Ay7NtS02NyXJ2vr3RljwcZiZM8xq05tGPMj52rKC2TQBQVxYXXOp4HrZTxYgfEDW2FgmBU/y&#10;sFkPvlaYadvxmR55KEWEsM9QQRVCm0npi4oM+qltiaN3s85giNKVUjvsItw0Mk2SuTRYc1yosKXf&#10;iop7/mcU6N4lu/z4ffE/+/G4a/xplhYnpUbDfrsEEagPn/B/+6AVpPC+Em+AX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/O5y7BAAAA2gAAAA8AAAAAAAAAAAAAAAAAnwIA&#10;AGRycy9kb3ducmV2LnhtbFBLBQYAAAAABAAEAPcAAACNAwAAAAA=&#10;">
              <v:imagedata r:id="rId19" o:title="chord_3211"/>
            </v:shape>
            <v:shape id="TextBox 177" o:spid="_x0000_s1076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490052D6" w14:textId="77777777" w:rsidR="001355CC" w:rsidRDefault="001355CC" w:rsidP="001355C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1355CC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4CFD5844">
          <v:group id="Group 90" o:spid="_x0000_s1059" style="position:absolute;margin-left:303.75pt;margin-top:24.3pt;width:57.9pt;height:94.5pt;z-index:251679744;mso-position-horizontal-relative:text;mso-position-vertical-relative:text" coordorigin="507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">
            <v:shape id="Picture 2" o:spid="_x0000_s1060" type="#_x0000_t75" alt="http://www.alligatorboogaloo.com/uke/chords/chord_0003.gif" style="position:absolute;left:507;top:2506;width:7351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<v:imagedata r:id="rId5" o:title="chord_0003"/>
            </v:shape>
            <v:shape id="TextBox 89" o:spid="_x0000_s1061" type="#_x0000_t202" style="position:absolute;left:2659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next-textbox:#TextBox 89;mso-fit-shape-to-text:t">
                <w:txbxContent>
                  <w:p w14:paraId="5EB6E29B" w14:textId="77777777" w:rsidR="001355CC" w:rsidRDefault="001355CC" w:rsidP="001355CC">
                    <w:pPr>
                      <w:pStyle w:val="NormalWeb"/>
                      <w:spacing w:before="0" w:beforeAutospacing="0" w:after="0" w:afterAutospacing="0"/>
                    </w:pPr>
                    <w:r w:rsidRPr="001355CC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2E3015CD">
          <v:group id="Group 149" o:spid="_x0000_s1071" style="position:absolute;margin-left:242.1pt;margin-top:24.35pt;width:57.9pt;height:95.35pt;z-index:251684864;mso-position-horizontal-relative:text;mso-position-vertical-relative:text" coordorigin="914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">
            <v:shape id="Picture 2" o:spid="_x0000_s1072" type="#_x0000_t75" alt="http://www.alligatorboogaloo.com/uke/chords/chord_0231.gif" style="position:absolute;left:9144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arSDEAAAA2gAAAA8AAABkcnMvZG93bnJldi54bWxEj0FrwkAUhO8F/8PyhN7qxhyKja4iSiDQ&#10;CI2WgrdH9pkEs29Ddpuk/74rFHocZuYbZrObTCsG6l1jWcFyEYEgLq1uuFLweUlfViCcR9bYWiYF&#10;P+Rgt509bTDRduSChrOvRICwS1BB7X2XSOnKmgy6he2Ig3ezvUEfZF9J3eMY4KaVcRS9SoMNh4Ua&#10;OzrUVN7P30bBKXpP9fHrY8jy/Skv0mvzVsiDUs/zab8G4Wny/+G/dqYVxPC4Em6A3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arSDEAAAA2gAAAA8AAAAAAAAAAAAAAAAA&#10;nwIAAGRycy9kb3ducmV2LnhtbFBLBQYAAAAABAAEAPcAAACQAwAAAAA=&#10;">
              <v:imagedata r:id="rId20" o:title="chord_0231"/>
            </v:shape>
            <v:shape id="TextBox 138" o:spid="_x0000_s1073" type="#_x0000_t202" style="position:absolute;left:1016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next-textbox:#TextBox 138;mso-fit-shape-to-text:t">
                <w:txbxContent>
                  <w:p w14:paraId="5312D3EA" w14:textId="77777777" w:rsidR="001355CC" w:rsidRDefault="001355CC" w:rsidP="001355C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1355CC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05C11EEF">
          <v:group id="Group 116" o:spid="_x0000_s1053" style="position:absolute;margin-left:175.6pt;margin-top:24.3pt;width:57.9pt;height:95.4pt;z-index:251681792;mso-position-horizontal-relative:text;mso-position-vertical-relative:text" coordorigin="8127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">
            <v:shape id="Picture 28" o:spid="_x0000_s1054" type="#_x0000_t75" alt="http://www.alligatorboogaloo.com/uke/chords/chord_2210.gif" style="position:absolute;left:8127;top:30726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aa9rAAAAA2wAAAA8AAABkcnMvZG93bnJldi54bWxET8uKwjAU3Q/MP4Q74G5MpwsZqmnRAUFQ&#10;BF8Vd9fm2habm9JErX8/WQguD+c9yXrTiDt1rras4GcYgSAurK65VLDfzb9/QTiPrLGxTAqe5CBL&#10;Pz8mmGj74A3dt74UIYRdggoq79tESldUZNANbUscuIvtDPoAu1LqDh8h3DQyjqKRNFhzaKiwpb+K&#10;iuv2ZhQs18uDPZ3R5LtZ0bfHVW42NlZq8NVPxyA89f4tfrkXWkEcxoYv4QfI9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tpr2sAAAADbAAAADwAAAAAAAAAAAAAAAACfAgAA&#10;ZHJzL2Rvd25yZXYueG1sUEsFBgAAAAAEAAQA9wAAAIwDAAAAAA==&#10;">
              <v:imagedata r:id="rId8" o:title="chord_2210"/>
            </v:shape>
            <v:shape id="TextBox 108" o:spid="_x0000_s1055" type="#_x0000_t202" style="position:absolute;left:9228;top:281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<v:textbox style="mso-fit-shape-to-text:t">
                <w:txbxContent>
                  <w:p w14:paraId="26FF4B10" w14:textId="77777777" w:rsidR="001355CC" w:rsidRDefault="001355CC" w:rsidP="001355C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1355CC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CCC78E9">
          <v:group id="_x0000_s1050" style="position:absolute;margin-left:109.35pt;margin-top:24.3pt;width:57.9pt;height:95.35pt;z-index:251677696;mso-position-horizontal-relative:text;mso-position-vertical-relative:text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">
            <v:shape id="TextBox 123" o:spid="_x0000_s1051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<v:textbox style="mso-fit-shape-to-text:t">
                <w:txbxContent>
                  <w:p w14:paraId="3F0BD329" w14:textId="77777777" w:rsidR="001355CC" w:rsidRDefault="001355CC" w:rsidP="001355C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1355CC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3" o:spid="_x0000_s1052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oU4PDAAAA2gAAAA8AAABkcnMvZG93bnJldi54bWxEj19rwkAQxN+FfodjC77pxQptiZ4iLYpP&#10;xT9FfVxyaxLM7YXcNqb99J5Q8HGYmd8w03nnKtVSE0rPBkbDBBRx5m3JuYHv/XLwDioIssXKMxn4&#10;pQDz2VNviqn1V95Su5NcRQiHFA0UInWqdcgKchiGviaO3tk3DiXKJte2wWuEu0q/JMmrdlhyXCiw&#10;po+CssvuxxlYZ2/L6k/4FOyhtZvPMa++5GhM/7lbTEAJdfII/7fX1sAY7lfiDd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hTg8MAAADaAAAADwAAAAAAAAAAAAAAAACf&#10;AgAAZHJzL2Rvd25yZXYueG1sUEsFBgAAAAAEAAQA9wAAAI8DAAAAAA==&#10;">
              <v:imagedata r:id="rId10" o:title="chord_2010"/>
            </v:shape>
          </v:group>
        </w:pict>
      </w:r>
      <w:r w:rsidR="007E0086" w:rsidRPr="00386F04">
        <w:rPr>
          <w:rFonts w:ascii="Arial" w:hAnsi="Arial" w:cs="Arial"/>
          <w:sz w:val="28"/>
          <w:szCs w:val="28"/>
        </w:rPr>
        <w:br w:type="page"/>
      </w:r>
    </w:p>
    <w:p w14:paraId="4E854169" w14:textId="77777777" w:rsidR="007E0086" w:rsidRPr="002D297F" w:rsidRDefault="007E0086" w:rsidP="007E008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D297F">
        <w:rPr>
          <w:rFonts w:ascii="Arial" w:hAnsi="Arial" w:cs="Arial"/>
          <w:sz w:val="28"/>
          <w:szCs w:val="28"/>
        </w:rPr>
        <w:lastRenderedPageBreak/>
        <w:t>Smoke Gets in Your Eyes</w:t>
      </w:r>
    </w:p>
    <w:p w14:paraId="692B31A2" w14:textId="77777777" w:rsidR="007E0086" w:rsidRPr="002D297F" w:rsidRDefault="007E0086" w:rsidP="007E008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91C018C" w14:textId="77777777" w:rsidR="007E0086" w:rsidRPr="002D297F" w:rsidRDefault="007E0086" w:rsidP="007E0086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D </w:t>
      </w: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    </w:t>
      </w:r>
      <w:proofErr w:type="spellStart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Bm</w:t>
      </w:r>
      <w:proofErr w:type="spellEnd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</w:t>
      </w: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                   </w:t>
      </w:r>
      <w:proofErr w:type="spellStart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Em</w:t>
      </w:r>
      <w:proofErr w:type="spellEnd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</w:t>
      </w: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   </w:t>
      </w:r>
      <w:proofErr w:type="gramStart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A</w:t>
      </w:r>
      <w:proofErr w:type="gramEnd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</w:t>
      </w: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                        </w:t>
      </w:r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D </w:t>
      </w: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  </w:t>
      </w:r>
      <w:proofErr w:type="spellStart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Bm</w:t>
      </w:r>
      <w:proofErr w:type="spellEnd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G </w:t>
      </w:r>
    </w:p>
    <w:p w14:paraId="02742EB5" w14:textId="77777777" w:rsidR="007E0086" w:rsidRPr="002D297F" w:rsidRDefault="007E0086" w:rsidP="007E0086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They asked me how I knew, my true love was true, oh, oh,</w:t>
      </w:r>
    </w:p>
    <w:p w14:paraId="3E3076DF" w14:textId="77777777" w:rsidR="007E0086" w:rsidRPr="002D297F" w:rsidRDefault="007E0086" w:rsidP="007E0086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proofErr w:type="spellStart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Em</w:t>
      </w:r>
      <w:proofErr w:type="spellEnd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</w:t>
      </w: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              </w:t>
      </w:r>
      <w:proofErr w:type="spellStart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F#</w:t>
      </w:r>
      <w:proofErr w:type="gramStart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m</w:t>
      </w:r>
      <w:proofErr w:type="spellEnd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</w:t>
      </w: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</w:t>
      </w:r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B</w:t>
      </w:r>
      <w:proofErr w:type="gramEnd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7 </w:t>
      </w: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                   </w:t>
      </w:r>
      <w:proofErr w:type="spellStart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Em</w:t>
      </w:r>
      <w:proofErr w:type="spellEnd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</w:t>
      </w: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  </w:t>
      </w:r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A </w:t>
      </w: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                  </w:t>
      </w:r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D </w:t>
      </w: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    </w:t>
      </w:r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-</w:t>
      </w:r>
      <w:proofErr w:type="spellStart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Bm</w:t>
      </w:r>
      <w:proofErr w:type="spellEnd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-</w:t>
      </w:r>
      <w:proofErr w:type="spellStart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Em</w:t>
      </w:r>
      <w:proofErr w:type="spellEnd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-A</w:t>
      </w:r>
    </w:p>
    <w:p w14:paraId="644D2DCA" w14:textId="77777777" w:rsidR="007E0086" w:rsidRPr="002D297F" w:rsidRDefault="007E0086" w:rsidP="007E0086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I of course replied, something here inside cannot be denied.</w:t>
      </w:r>
    </w:p>
    <w:p w14:paraId="7FE29AFC" w14:textId="77777777" w:rsidR="007E0086" w:rsidRPr="002D297F" w:rsidRDefault="007E0086" w:rsidP="007E0086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 </w:t>
      </w:r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D </w:t>
      </w: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   </w:t>
      </w:r>
      <w:proofErr w:type="spellStart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Bm</w:t>
      </w:r>
      <w:proofErr w:type="spellEnd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</w:t>
      </w: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                         </w:t>
      </w:r>
      <w:proofErr w:type="spellStart"/>
      <w:proofErr w:type="gramStart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Em</w:t>
      </w:r>
      <w:proofErr w:type="spellEnd"/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</w:t>
      </w:r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A</w:t>
      </w:r>
      <w:proofErr w:type="gramEnd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</w:t>
      </w: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                     </w:t>
      </w:r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D </w:t>
      </w: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     </w:t>
      </w:r>
      <w:proofErr w:type="spellStart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Bm</w:t>
      </w:r>
      <w:proofErr w:type="spellEnd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G</w:t>
      </w:r>
    </w:p>
    <w:p w14:paraId="3360B85F" w14:textId="77777777" w:rsidR="007E0086" w:rsidRPr="002D297F" w:rsidRDefault="007E0086" w:rsidP="007E0086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They said, someday you'll find all who love are blind, oh, oh, </w:t>
      </w:r>
    </w:p>
    <w:p w14:paraId="208DF40C" w14:textId="77777777" w:rsidR="007E0086" w:rsidRPr="002D297F" w:rsidRDefault="007E0086" w:rsidP="007E0086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  </w:t>
      </w:r>
      <w:proofErr w:type="spellStart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Em</w:t>
      </w:r>
      <w:proofErr w:type="spellEnd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</w:t>
      </w: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                        </w:t>
      </w:r>
      <w:proofErr w:type="spellStart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F#m</w:t>
      </w:r>
      <w:proofErr w:type="spellEnd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B7 </w:t>
      </w: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              </w:t>
      </w:r>
      <w:proofErr w:type="spellStart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Em</w:t>
      </w:r>
      <w:proofErr w:type="spellEnd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</w:t>
      </w: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  </w:t>
      </w:r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A </w:t>
      </w: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                        </w:t>
      </w:r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D</w:t>
      </w:r>
    </w:p>
    <w:p w14:paraId="00D83A8B" w14:textId="77777777" w:rsidR="007E0086" w:rsidRPr="002D297F" w:rsidRDefault="007E0086" w:rsidP="007E0086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when your heart's on </w:t>
      </w:r>
      <w:proofErr w:type="gramStart"/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fire, </w:t>
      </w:r>
      <w:r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</w:t>
      </w: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you</w:t>
      </w:r>
      <w:proofErr w:type="gramEnd"/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must realize smoke gets in your eyes.</w:t>
      </w:r>
    </w:p>
    <w:p w14:paraId="024A933B" w14:textId="77777777" w:rsidR="007E0086" w:rsidRDefault="007E0086" w:rsidP="007E0086">
      <w:pPr>
        <w:spacing w:after="0" w:line="240" w:lineRule="auto"/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</w:pPr>
    </w:p>
    <w:p w14:paraId="01FF02C6" w14:textId="77777777" w:rsidR="007E0086" w:rsidRPr="002D297F" w:rsidRDefault="001F7176" w:rsidP="007E0086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>
        <w:rPr>
          <w:rFonts w:ascii="Arial" w:eastAsia="Times New Roman" w:hAnsi="Arial" w:cs="Times New Roman"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B47646D" wp14:editId="6CE48502">
            <wp:simplePos x="0" y="0"/>
            <wp:positionH relativeFrom="column">
              <wp:posOffset>4037965</wp:posOffset>
            </wp:positionH>
            <wp:positionV relativeFrom="paragraph">
              <wp:posOffset>116205</wp:posOffset>
            </wp:positionV>
            <wp:extent cx="738505" cy="1200150"/>
            <wp:effectExtent l="19050" t="0" r="4445" b="0"/>
            <wp:wrapNone/>
            <wp:docPr id="10" name="Object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3323"/>
                      <a:chOff x="2514600" y="7670802"/>
                      <a:chExt cx="735013" cy="1203323"/>
                    </a:xfrm>
                  </a:grpSpPr>
                  <a:grpSp>
                    <a:nvGrpSpPr>
                      <a:cNvPr id="195" name="Group 194"/>
                      <a:cNvGrpSpPr/>
                    </a:nvGrpSpPr>
                    <a:grpSpPr>
                      <a:xfrm>
                        <a:off x="2514600" y="7670802"/>
                        <a:ext cx="735013" cy="1203323"/>
                        <a:chOff x="2514600" y="7670802"/>
                        <a:chExt cx="735013" cy="1203323"/>
                      </a:xfrm>
                    </a:grpSpPr>
                    <a:pic>
                      <a:nvPicPr>
                        <a:cNvPr id="14463" name="Picture 127" descr="http://www.alligatorboogaloo.com/uke/chords/chord_232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21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514600" y="79248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90" name="TextBox 189"/>
                        <a:cNvSpPr txBox="1"/>
                      </a:nvSpPr>
                      <a:spPr>
                        <a:xfrm>
                          <a:off x="2616201" y="7670802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/>
                              <a:t>B7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Arial" w:eastAsia="Times New Roman" w:hAnsi="Arial" w:cs="Times New Roman"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5CF8EA5" wp14:editId="56A01F97">
            <wp:simplePos x="0" y="0"/>
            <wp:positionH relativeFrom="column">
              <wp:posOffset>5757545</wp:posOffset>
            </wp:positionH>
            <wp:positionV relativeFrom="paragraph">
              <wp:posOffset>116205</wp:posOffset>
            </wp:positionV>
            <wp:extent cx="914400" cy="1200150"/>
            <wp:effectExtent l="0" t="0" r="0" b="0"/>
            <wp:wrapNone/>
            <wp:docPr id="9" name="Object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" cy="1202152"/>
                      <a:chOff x="838200" y="76200"/>
                      <a:chExt cx="914400" cy="1202152"/>
                    </a:xfrm>
                  </a:grpSpPr>
                  <a:grpSp>
                    <a:nvGrpSpPr>
                      <a:cNvPr id="145" name="Group 144"/>
                      <a:cNvGrpSpPr/>
                    </a:nvGrpSpPr>
                    <a:grpSpPr>
                      <a:xfrm>
                        <a:off x="838200" y="76200"/>
                        <a:ext cx="914400" cy="1202152"/>
                        <a:chOff x="2726266" y="1922048"/>
                        <a:chExt cx="914400" cy="1202152"/>
                      </a:xfrm>
                    </a:grpSpPr>
                    <a:pic>
                      <a:nvPicPr>
                        <a:cNvPr id="14406" name="Picture 70" descr="http://www.alligatorboogaloo.com/uke/chords/chord_2124.gif"/>
                        <a:cNvPicPr>
                          <a:picLocks noChangeAspect="1" noChangeArrowheads="1"/>
                        </a:cNvPicPr>
                      </a:nvPicPr>
                      <a:blipFill>
                        <a:blip r:embed="rId22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819400" y="21748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44" name="TextBox 143"/>
                        <a:cNvSpPr txBox="1"/>
                      </a:nvSpPr>
                      <a:spPr>
                        <a:xfrm>
                          <a:off x="2726266" y="1922048"/>
                          <a:ext cx="914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err="1" smtClean="0"/>
                              <a:t>F#m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Arial" w:eastAsia="Times New Roman" w:hAnsi="Arial" w:cs="Times New Roman"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7E8C0EA" wp14:editId="173DC1C7">
            <wp:simplePos x="0" y="0"/>
            <wp:positionH relativeFrom="column">
              <wp:posOffset>5015865</wp:posOffset>
            </wp:positionH>
            <wp:positionV relativeFrom="paragraph">
              <wp:posOffset>116205</wp:posOffset>
            </wp:positionV>
            <wp:extent cx="739775" cy="1200150"/>
            <wp:effectExtent l="19050" t="0" r="3175" b="0"/>
            <wp:wrapNone/>
            <wp:docPr id="8" name="Object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2266"/>
                      <a:chOff x="1295400" y="7696200"/>
                      <a:chExt cx="735013" cy="1202266"/>
                    </a:xfrm>
                  </a:grpSpPr>
                  <a:grpSp>
                    <a:nvGrpSpPr>
                      <a:cNvPr id="194" name="Group 193"/>
                      <a:cNvGrpSpPr/>
                    </a:nvGrpSpPr>
                    <a:grpSpPr>
                      <a:xfrm>
                        <a:off x="1295400" y="7696200"/>
                        <a:ext cx="735013" cy="1202266"/>
                        <a:chOff x="3124200" y="7865534"/>
                        <a:chExt cx="735013" cy="1202266"/>
                      </a:xfrm>
                    </a:grpSpPr>
                    <a:pic>
                      <a:nvPicPr>
                        <a:cNvPr id="14461" name="Picture 125" descr="http://www.alligatorboogaloo.com/uke/chords/chord_422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23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124200" y="81184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89" name="TextBox 188"/>
                        <a:cNvSpPr txBox="1"/>
                      </a:nvSpPr>
                      <a:spPr>
                        <a:xfrm>
                          <a:off x="3217334" y="7865534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err="1" smtClean="0"/>
                              <a:t>Bm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7E0086"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- G - D - F</w:t>
      </w:r>
    </w:p>
    <w:p w14:paraId="2F1A17B8" w14:textId="77777777" w:rsidR="007E0086" w:rsidRDefault="007E0086" w:rsidP="007E0086">
      <w:pPr>
        <w:spacing w:after="0" w:line="240" w:lineRule="auto"/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</w:pPr>
    </w:p>
    <w:p w14:paraId="170CB85F" w14:textId="77777777" w:rsidR="007E0086" w:rsidRPr="002D297F" w:rsidRDefault="007E0086" w:rsidP="007E0086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Bb</w:t>
      </w:r>
    </w:p>
    <w:p w14:paraId="5E09DCAB" w14:textId="77777777" w:rsidR="007E0086" w:rsidRPr="002D297F" w:rsidRDefault="007E0086" w:rsidP="007E0086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So I chaffed them and I gaily laughed,</w:t>
      </w:r>
    </w:p>
    <w:p w14:paraId="3B6362E3" w14:textId="77777777" w:rsidR="007E0086" w:rsidRPr="002D297F" w:rsidRDefault="007E0086" w:rsidP="007E0086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                              </w:t>
      </w:r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F </w:t>
      </w: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     </w:t>
      </w:r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E </w:t>
      </w: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 </w:t>
      </w:r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F</w:t>
      </w:r>
      <w:r w:rsidR="001F7176" w:rsidRPr="001F7176">
        <w:rPr>
          <w:noProof/>
        </w:rPr>
        <w:t xml:space="preserve"> </w:t>
      </w:r>
    </w:p>
    <w:p w14:paraId="6ED58557" w14:textId="77777777" w:rsidR="007E0086" w:rsidRPr="002D297F" w:rsidRDefault="007E0086" w:rsidP="007E0086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to think they could doubt my love.</w:t>
      </w:r>
    </w:p>
    <w:p w14:paraId="10694382" w14:textId="77777777" w:rsidR="007E0086" w:rsidRPr="002D297F" w:rsidRDefault="007E0086" w:rsidP="007E0086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Bb </w:t>
      </w: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                             </w:t>
      </w:r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Gm</w:t>
      </w:r>
      <w:r w:rsidR="001F7176" w:rsidRPr="001F7176">
        <w:rPr>
          <w:noProof/>
        </w:rPr>
        <w:t xml:space="preserve"> </w:t>
      </w:r>
    </w:p>
    <w:p w14:paraId="314F9118" w14:textId="77777777" w:rsidR="007E0086" w:rsidRPr="002D297F" w:rsidRDefault="007E0086" w:rsidP="007E0086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Yet today my love has flown away, </w:t>
      </w:r>
    </w:p>
    <w:p w14:paraId="547E0867" w14:textId="77777777" w:rsidR="007E0086" w:rsidRPr="002D297F" w:rsidRDefault="007E0086" w:rsidP="007E0086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              </w:t>
      </w:r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D </w:t>
      </w: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 </w:t>
      </w:r>
      <w:proofErr w:type="spellStart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Bm</w:t>
      </w:r>
      <w:proofErr w:type="spellEnd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</w:t>
      </w:r>
      <w:proofErr w:type="spellStart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Em</w:t>
      </w:r>
      <w:proofErr w:type="spellEnd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- A</w:t>
      </w:r>
    </w:p>
    <w:p w14:paraId="02154A96" w14:textId="77777777" w:rsidR="007E0086" w:rsidRPr="002D297F" w:rsidRDefault="007E0086" w:rsidP="007E0086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I am without </w:t>
      </w:r>
      <w:proofErr w:type="gramStart"/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my </w:t>
      </w:r>
      <w:r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</w:t>
      </w: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love</w:t>
      </w:r>
      <w:proofErr w:type="gramEnd"/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.</w:t>
      </w:r>
    </w:p>
    <w:p w14:paraId="05DB16F1" w14:textId="77777777" w:rsidR="007E0086" w:rsidRDefault="007E0086" w:rsidP="007E0086">
      <w:pPr>
        <w:spacing w:after="0" w:line="240" w:lineRule="auto"/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</w:pPr>
    </w:p>
    <w:p w14:paraId="410BC2BE" w14:textId="77777777" w:rsidR="007E0086" w:rsidRPr="002D297F" w:rsidRDefault="007E0086" w:rsidP="007E0086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D </w:t>
      </w: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    </w:t>
      </w:r>
      <w:proofErr w:type="spellStart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Bm</w:t>
      </w:r>
      <w:proofErr w:type="spellEnd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</w:t>
      </w: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                      </w:t>
      </w:r>
      <w:proofErr w:type="spellStart"/>
      <w:proofErr w:type="gramStart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Em</w:t>
      </w:r>
      <w:proofErr w:type="spellEnd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</w:t>
      </w: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</w:t>
      </w:r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A</w:t>
      </w:r>
      <w:proofErr w:type="gramEnd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</w:t>
      </w: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                   </w:t>
      </w:r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D </w:t>
      </w: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    </w:t>
      </w:r>
      <w:proofErr w:type="spellStart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Bm</w:t>
      </w:r>
      <w:proofErr w:type="spellEnd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G</w:t>
      </w:r>
    </w:p>
    <w:p w14:paraId="7B3ABD6A" w14:textId="77777777" w:rsidR="007E0086" w:rsidRPr="002D297F" w:rsidRDefault="007E0086" w:rsidP="007E0086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Now laughing friends deride tears I cannot hide, oh, oh</w:t>
      </w:r>
    </w:p>
    <w:p w14:paraId="17818A97" w14:textId="77777777" w:rsidR="007E0086" w:rsidRPr="002D297F" w:rsidRDefault="007E0086" w:rsidP="007E0086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proofErr w:type="spellStart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Em</w:t>
      </w:r>
      <w:proofErr w:type="spellEnd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</w:t>
      </w: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                </w:t>
      </w:r>
      <w:proofErr w:type="spellStart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F#</w:t>
      </w:r>
      <w:proofErr w:type="gramStart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m</w:t>
      </w:r>
      <w:proofErr w:type="spellEnd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</w:t>
      </w: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</w:t>
      </w:r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B</w:t>
      </w:r>
      <w:proofErr w:type="gramEnd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7 </w:t>
      </w: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                         </w:t>
      </w:r>
      <w:proofErr w:type="spellStart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Em</w:t>
      </w:r>
      <w:proofErr w:type="spellEnd"/>
    </w:p>
    <w:p w14:paraId="5FAE78BA" w14:textId="77777777" w:rsidR="007E0086" w:rsidRPr="002D297F" w:rsidRDefault="007E0086" w:rsidP="007E0086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proofErr w:type="gramStart"/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so</w:t>
      </w:r>
      <w:proofErr w:type="gramEnd"/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I smile and say, when a lovely flame dies, </w:t>
      </w:r>
    </w:p>
    <w:p w14:paraId="435A686A" w14:textId="77777777" w:rsidR="007E0086" w:rsidRPr="002D297F" w:rsidRDefault="007E0086" w:rsidP="007E0086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 </w:t>
      </w:r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A </w:t>
      </w: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                        </w:t>
      </w:r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D </w:t>
      </w: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             </w:t>
      </w:r>
      <w:proofErr w:type="spellStart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Em</w:t>
      </w:r>
      <w:proofErr w:type="spellEnd"/>
    </w:p>
    <w:p w14:paraId="7E64731C" w14:textId="77777777" w:rsidR="007E0086" w:rsidRPr="002D297F" w:rsidRDefault="007E0086" w:rsidP="007E0086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smoke gets in your eyes, your eyes,</w:t>
      </w:r>
    </w:p>
    <w:p w14:paraId="6EA0F9BF" w14:textId="77777777" w:rsidR="007E0086" w:rsidRPr="002D297F" w:rsidRDefault="007E0086" w:rsidP="007E0086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  </w:t>
      </w:r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D </w:t>
      </w: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                        </w:t>
      </w:r>
      <w:proofErr w:type="spellStart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Em</w:t>
      </w:r>
      <w:proofErr w:type="spellEnd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</w:t>
      </w: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              </w:t>
      </w:r>
      <w:proofErr w:type="gramStart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G </w:t>
      </w: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</w:t>
      </w:r>
      <w:proofErr w:type="spellStart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Em</w:t>
      </w:r>
      <w:proofErr w:type="spellEnd"/>
      <w:proofErr w:type="gramEnd"/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G </w:t>
      </w:r>
      <w:r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 xml:space="preserve">    </w:t>
      </w:r>
      <w:r w:rsidRPr="002D297F">
        <w:rPr>
          <w:rFonts w:ascii="Arial" w:eastAsia="Times New Roman" w:hAnsi="Arial" w:cs="Times New Roman"/>
          <w:bCs/>
          <w:color w:val="FF0000"/>
          <w:sz w:val="28"/>
          <w:szCs w:val="28"/>
          <w:lang w:val="en-GB"/>
        </w:rPr>
        <w:t>D</w:t>
      </w:r>
    </w:p>
    <w:p w14:paraId="309A08E7" w14:textId="77777777" w:rsidR="007E0086" w:rsidRPr="002D297F" w:rsidRDefault="007E0086" w:rsidP="007E0086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smoke gets in your </w:t>
      </w:r>
      <w:proofErr w:type="gramStart"/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eyes,</w:t>
      </w:r>
      <w:proofErr w:type="gramEnd"/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smoke gets in your eyes.</w:t>
      </w:r>
    </w:p>
    <w:p w14:paraId="20544AC8" w14:textId="77777777" w:rsidR="00AE63D0" w:rsidRPr="002D297F" w:rsidRDefault="00AE63D0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AE63D0" w:rsidRPr="002D297F" w:rsidSect="00C538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97F"/>
    <w:rsid w:val="001317A2"/>
    <w:rsid w:val="001355CC"/>
    <w:rsid w:val="001868E6"/>
    <w:rsid w:val="001F7176"/>
    <w:rsid w:val="00280C21"/>
    <w:rsid w:val="00283F7F"/>
    <w:rsid w:val="002C49DE"/>
    <w:rsid w:val="002D297F"/>
    <w:rsid w:val="00335455"/>
    <w:rsid w:val="003636C6"/>
    <w:rsid w:val="00386F04"/>
    <w:rsid w:val="004347D7"/>
    <w:rsid w:val="00443155"/>
    <w:rsid w:val="00474F45"/>
    <w:rsid w:val="004E1B3C"/>
    <w:rsid w:val="00513FAA"/>
    <w:rsid w:val="005A04B0"/>
    <w:rsid w:val="005A1A66"/>
    <w:rsid w:val="00605537"/>
    <w:rsid w:val="006A6588"/>
    <w:rsid w:val="006B5FB6"/>
    <w:rsid w:val="006C3E37"/>
    <w:rsid w:val="00700FF6"/>
    <w:rsid w:val="007C7327"/>
    <w:rsid w:val="007E0086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3784E"/>
    <w:rsid w:val="009D321A"/>
    <w:rsid w:val="00A20420"/>
    <w:rsid w:val="00A21F73"/>
    <w:rsid w:val="00AE63D0"/>
    <w:rsid w:val="00B075CB"/>
    <w:rsid w:val="00C538CA"/>
    <w:rsid w:val="00C62CCA"/>
    <w:rsid w:val="00C742FE"/>
    <w:rsid w:val="00C77365"/>
    <w:rsid w:val="00D04718"/>
    <w:rsid w:val="00D05752"/>
    <w:rsid w:val="00D8445A"/>
    <w:rsid w:val="00DD557A"/>
    <w:rsid w:val="00E1762D"/>
    <w:rsid w:val="00E22CEF"/>
    <w:rsid w:val="00E419AE"/>
    <w:rsid w:val="00E500ED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4:docId w14:val="7248C5D2"/>
  <w15:docId w15:val="{58CD5DE2-D216-4E3D-9FF9-11C3B75C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D297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297F"/>
    <w:rPr>
      <w:rFonts w:ascii="Courier New" w:eastAsia="Times New Roman" w:hAnsi="Courier New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47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1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9896B-976A-4F57-9107-19267437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2014-12-18T22:20:00Z</cp:lastPrinted>
  <dcterms:created xsi:type="dcterms:W3CDTF">2020-08-05T02:40:00Z</dcterms:created>
  <dcterms:modified xsi:type="dcterms:W3CDTF">2020-08-05T02:40:00Z</dcterms:modified>
</cp:coreProperties>
</file>