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385BE" w14:textId="201E92F2" w:rsidR="00FB71E7" w:rsidRPr="00AA4DA5" w:rsidRDefault="00FB71E7" w:rsidP="00D1310F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Some Enchanted Evening (Rodgers &amp; Hammerstein, 1949)</w:t>
      </w:r>
    </w:p>
    <w:p w14:paraId="679EAEBB" w14:textId="77777777" w:rsidR="00FB71E7" w:rsidRPr="00AA4DA5" w:rsidRDefault="00FB71E7" w:rsidP="00FB71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FB71E7" w:rsidRPr="00AA4DA5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B61DFD" w14:textId="0E372038" w:rsidR="004D2FAE" w:rsidRPr="00AA4DA5" w:rsidRDefault="004D2FAE" w:rsidP="00FB71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Intro:</w:t>
      </w:r>
    </w:p>
    <w:p w14:paraId="618F6CDB" w14:textId="756C4B1E" w:rsidR="00FB71E7" w:rsidRPr="00AA4DA5" w:rsidRDefault="00FB71E7" w:rsidP="00407AB9">
      <w:pPr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Gsus4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 G </w:t>
      </w:r>
    </w:p>
    <w:p w14:paraId="5650030C" w14:textId="54B9BCC0" w:rsidR="00FB71E7" w:rsidRPr="00AA4DA5" w:rsidRDefault="00FB71E7" w:rsidP="00407AB9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Once you have found her, </w:t>
      </w:r>
    </w:p>
    <w:p w14:paraId="5691B601" w14:textId="472D2BB0" w:rsidR="00FB71E7" w:rsidRPr="00AA4DA5" w:rsidRDefault="00724286" w:rsidP="00407AB9">
      <w:pPr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</w:rPr>
      </w:pPr>
      <w:r w:rsidRPr="00407AB9">
        <w:rPr>
          <w:noProof/>
          <w:sz w:val="26"/>
          <w:szCs w:val="26"/>
        </w:rPr>
        <w:drawing>
          <wp:anchor distT="0" distB="0" distL="114300" distR="114300" simplePos="0" relativeHeight="251331072" behindDoc="0" locked="0" layoutInCell="1" allowOverlap="1" wp14:anchorId="1B811A57" wp14:editId="631E7F82">
            <wp:simplePos x="0" y="0"/>
            <wp:positionH relativeFrom="column">
              <wp:posOffset>2060575</wp:posOffset>
            </wp:positionH>
            <wp:positionV relativeFrom="paragraph">
              <wp:posOffset>7306310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DA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61088" behindDoc="0" locked="0" layoutInCell="1" allowOverlap="1" wp14:anchorId="0EF62D93" wp14:editId="66CD0AA6">
                <wp:simplePos x="0" y="0"/>
                <wp:positionH relativeFrom="column">
                  <wp:posOffset>1998980</wp:posOffset>
                </wp:positionH>
                <wp:positionV relativeFrom="paragraph">
                  <wp:posOffset>6089650</wp:posOffset>
                </wp:positionV>
                <wp:extent cx="734695" cy="1211580"/>
                <wp:effectExtent l="0" t="0" r="8255" b="7620"/>
                <wp:wrapNone/>
                <wp:docPr id="12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757439" w14:textId="77777777" w:rsidR="00407AB9" w:rsidRDefault="00407AB9" w:rsidP="00407A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62D93" id="Group 115" o:spid="_x0000_s1026" style="position:absolute;left:0;text-align:left;margin-left:157.4pt;margin-top:479.5pt;width:57.85pt;height:95.4pt;z-index:2511610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vuwAAAANsAAAAPAAAAZHJzL2Rvd25yZXYueG1sRE/NagIx&#10;EL4X+g5hCt5qomK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1XUb7sAAAADb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7" o:spid="_x0000_s1028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7757439" w14:textId="77777777" w:rsidR="00407AB9" w:rsidRDefault="00407AB9" w:rsidP="00407A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4D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0915328" behindDoc="0" locked="0" layoutInCell="1" allowOverlap="1" wp14:anchorId="1EEB264B" wp14:editId="73DC559B">
            <wp:simplePos x="0" y="0"/>
            <wp:positionH relativeFrom="column">
              <wp:posOffset>2049780</wp:posOffset>
            </wp:positionH>
            <wp:positionV relativeFrom="paragraph">
              <wp:posOffset>3655060</wp:posOffset>
            </wp:positionV>
            <wp:extent cx="644525" cy="1211580"/>
            <wp:effectExtent l="0" t="0" r="3175" b="7620"/>
            <wp:wrapNone/>
            <wp:docPr id="3" name="Picture 3" descr="A picture containing screen, crossword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creen, crossword, building, sitt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DA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18112" behindDoc="0" locked="0" layoutInCell="1" allowOverlap="1" wp14:anchorId="1ED1091F" wp14:editId="548E583F">
                <wp:simplePos x="0" y="0"/>
                <wp:positionH relativeFrom="column">
                  <wp:posOffset>2727325</wp:posOffset>
                </wp:positionH>
                <wp:positionV relativeFrom="paragraph">
                  <wp:posOffset>3711575</wp:posOffset>
                </wp:positionV>
                <wp:extent cx="734695" cy="1199515"/>
                <wp:effectExtent l="0" t="0" r="8255" b="635"/>
                <wp:wrapNone/>
                <wp:docPr id="2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AFD5D1" w14:textId="77777777" w:rsidR="00407AB9" w:rsidRDefault="00407AB9" w:rsidP="00407AB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1091F" id="Group 90" o:spid="_x0000_s1029" style="position:absolute;left:0;text-align:left;margin-left:214.75pt;margin-top:292.25pt;width:57.85pt;height:94.45pt;z-index:2514181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">
                <v:shape id="Picture 22" o:spid="_x0000_s103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">
                  <v:imagedata r:id="rId9" o:title=""/>
                </v:shape>
                <v:shape id="TextBox 89" o:spid="_x0000_s103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8AFD5D1" w14:textId="77777777" w:rsidR="00407AB9" w:rsidRDefault="00407AB9" w:rsidP="00407AB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4DA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097600" behindDoc="0" locked="0" layoutInCell="1" allowOverlap="1" wp14:anchorId="0EAC5659" wp14:editId="7446A0A9">
                <wp:simplePos x="0" y="0"/>
                <wp:positionH relativeFrom="column">
                  <wp:posOffset>2005965</wp:posOffset>
                </wp:positionH>
                <wp:positionV relativeFrom="paragraph">
                  <wp:posOffset>2483485</wp:posOffset>
                </wp:positionV>
                <wp:extent cx="734695" cy="1219835"/>
                <wp:effectExtent l="0" t="0" r="8255" b="0"/>
                <wp:wrapNone/>
                <wp:docPr id="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9"/>
                        <wps:cNvSpPr txBox="1"/>
                        <wps:spPr>
                          <a:xfrm>
                            <a:off x="931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39837" w14:textId="77777777" w:rsidR="00407AB9" w:rsidRDefault="00407AB9" w:rsidP="00407A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C5659" id="Group 17" o:spid="_x0000_s1032" style="position:absolute;left:0;text-align:left;margin-left:157.95pt;margin-top:195.55pt;width:57.85pt;height:96.05pt;z-index:251097600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D3q+f04gAAAAsBAAAPAAAAZHJzL2Rvd25yZXYu&#10;eG1sTI/BSsNAEIbvgu+wjODNbrYxpY3ZlFLUUxFsBfG2TaZJaHY2ZLdJ+vaOJ3ubYT7++f5sPdlW&#10;DNj7xpEGNYtAIBWubKjS8HV4e1qC8MFQaVpHqOGKHtb5/V1m0tKN9InDPlSCQ8inRkMdQpdK6Ysa&#10;rfEz1yHx7eR6awKvfSXL3owcbls5j6KFtKYh/lCbDrc1Fuf9xWp4H824idXrsDufttefQ/LxvVOo&#10;9ePDtHkBEXAK/zD86bM65Ox0dBcqvWg1xCpZMcrDSikQTDzHagHiqCFZxnOQeSZvO+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">
                <v:shape id="Picture 10" o:spid="_x0000_s1033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fKxAAAANs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hCL7/IALq4AwAA//8DAFBLAQItABQABgAIAAAAIQDb4fbL7gAAAIUBAAATAAAAAAAAAAAA&#10;AAAAAAAAAABbQ29udGVudF9UeXBlc10ueG1sUEsBAi0AFAAGAAgAAAAhAFr0LFu/AAAAFQEAAAsA&#10;AAAAAAAAAAAAAAAAHwEAAF9yZWxzLy5yZWxzUEsBAi0AFAAGAAgAAAAhAMHFx8rEAAAA2wAAAA8A&#10;AAAAAAAAAAAAAAAABwIAAGRycy9kb3ducmV2LnhtbFBLBQYAAAAAAwADALcAAAD4AgAAAAA=&#10;">
                  <v:imagedata r:id="rId11" o:title=""/>
                </v:shape>
                <v:shape id="TextBox 19" o:spid="_x0000_s1034" type="#_x0000_t202" style="position:absolute;left:931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4C39837" w14:textId="77777777" w:rsidR="00407AB9" w:rsidRDefault="00407AB9" w:rsidP="00407A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4DA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71008" behindDoc="0" locked="0" layoutInCell="1" allowOverlap="1" wp14:anchorId="0FBFA44C" wp14:editId="3F608121">
                <wp:simplePos x="0" y="0"/>
                <wp:positionH relativeFrom="column">
                  <wp:posOffset>2722245</wp:posOffset>
                </wp:positionH>
                <wp:positionV relativeFrom="paragraph">
                  <wp:posOffset>1198245</wp:posOffset>
                </wp:positionV>
                <wp:extent cx="734695" cy="1211580"/>
                <wp:effectExtent l="0" t="0" r="8255" b="7620"/>
                <wp:wrapNone/>
                <wp:docPr id="1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4"/>
                        <wps:cNvSpPr txBox="1"/>
                        <wps:spPr>
                          <a:xfrm>
                            <a:off x="253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617887" w14:textId="77777777" w:rsidR="00407AB9" w:rsidRDefault="00407AB9" w:rsidP="00407A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FA44C" id="Group 170" o:spid="_x0000_s1035" style="position:absolute;left:0;text-align:left;margin-left:214.35pt;margin-top:94.35pt;width:57.85pt;height:95.4pt;z-index:2513710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">
                <v:shape id="Picture 19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">
                  <v:imagedata r:id="rId13" o:title=""/>
                </v:shape>
                <v:shape id="TextBox 134" o:spid="_x0000_s1037" type="#_x0000_t202" style="position:absolute;left:253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0617887" w14:textId="77777777" w:rsidR="00407AB9" w:rsidRDefault="00407AB9" w:rsidP="00407A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4D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0846720" behindDoc="0" locked="0" layoutInCell="1" allowOverlap="1" wp14:anchorId="0F147F46" wp14:editId="0183FBD3">
            <wp:simplePos x="0" y="0"/>
            <wp:positionH relativeFrom="column">
              <wp:posOffset>1999615</wp:posOffset>
            </wp:positionH>
            <wp:positionV relativeFrom="paragraph">
              <wp:posOffset>9525</wp:posOffset>
            </wp:positionV>
            <wp:extent cx="742315" cy="1209675"/>
            <wp:effectExtent l="0" t="0" r="635" b="9525"/>
            <wp:wrapNone/>
            <wp:docPr id="4" name="Picture 4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cree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DA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043328" behindDoc="0" locked="0" layoutInCell="1" allowOverlap="1" wp14:anchorId="4AA0541A" wp14:editId="7CA5D908">
                <wp:simplePos x="0" y="0"/>
                <wp:positionH relativeFrom="column">
                  <wp:posOffset>2699385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6"/>
                        <wps:cNvSpPr txBox="1"/>
                        <wps:spPr>
                          <a:xfrm>
                            <a:off x="101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9A1D3C" w14:textId="77777777" w:rsidR="00407AB9" w:rsidRDefault="00407AB9" w:rsidP="00407A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0541A" id="Group 14" o:spid="_x0000_s1038" style="position:absolute;left:0;text-align:left;margin-left:212.55pt;margin-top:1.3pt;width:57.85pt;height:95.3pt;z-index:2510433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">
                <v:shape id="Picture 7" o:spid="_x0000_s103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16" o:title=""/>
                </v:shape>
                <v:shape id="TextBox 16" o:spid="_x0000_s1040" type="#_x0000_t202" style="position:absolute;left:101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E9A1D3C" w14:textId="77777777" w:rsidR="00407AB9" w:rsidRDefault="00407AB9" w:rsidP="00407A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4DA5">
        <w:rPr>
          <w:noProof/>
          <w:sz w:val="24"/>
          <w:szCs w:val="24"/>
        </w:rPr>
        <w:drawing>
          <wp:anchor distT="0" distB="0" distL="114300" distR="114300" simplePos="0" relativeHeight="251273728" behindDoc="0" locked="0" layoutInCell="1" allowOverlap="1" wp14:anchorId="3A0F1A1C" wp14:editId="6EA9A182">
            <wp:simplePos x="0" y="0"/>
            <wp:positionH relativeFrom="column">
              <wp:posOffset>1979930</wp:posOffset>
            </wp:positionH>
            <wp:positionV relativeFrom="paragraph">
              <wp:posOffset>1219200</wp:posOffset>
            </wp:positionV>
            <wp:extent cx="733425" cy="1233805"/>
            <wp:effectExtent l="0" t="0" r="9525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A4DA5">
        <w:rPr>
          <w:noProof/>
          <w:sz w:val="20"/>
          <w:szCs w:val="20"/>
        </w:rPr>
        <w:drawing>
          <wp:anchor distT="0" distB="0" distL="114300" distR="114300" simplePos="0" relativeHeight="251514368" behindDoc="0" locked="0" layoutInCell="1" allowOverlap="1" wp14:anchorId="664C1150" wp14:editId="0ACCD23A">
            <wp:simplePos x="0" y="0"/>
            <wp:positionH relativeFrom="column">
              <wp:posOffset>2727325</wp:posOffset>
            </wp:positionH>
            <wp:positionV relativeFrom="paragraph">
              <wp:posOffset>6102350</wp:posOffset>
            </wp:positionV>
            <wp:extent cx="714375" cy="1219835"/>
            <wp:effectExtent l="0" t="0" r="9525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AB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221504" behindDoc="0" locked="0" layoutInCell="1" allowOverlap="1" wp14:anchorId="33A1E59B" wp14:editId="52A1231C">
                <wp:simplePos x="0" y="0"/>
                <wp:positionH relativeFrom="column">
                  <wp:posOffset>2739390</wp:posOffset>
                </wp:positionH>
                <wp:positionV relativeFrom="paragraph">
                  <wp:posOffset>7322820</wp:posOffset>
                </wp:positionV>
                <wp:extent cx="734695" cy="1211580"/>
                <wp:effectExtent l="0" t="0" r="8255" b="7620"/>
                <wp:wrapNone/>
                <wp:docPr id="1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8"/>
                        <wps:cNvSpPr txBox="1"/>
                        <wps:spPr>
                          <a:xfrm>
                            <a:off x="872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E84E96" w14:textId="77777777" w:rsidR="00407AB9" w:rsidRDefault="00407AB9" w:rsidP="00407A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1E59B" id="Group 116" o:spid="_x0000_s1041" style="position:absolute;left:0;text-align:left;margin-left:215.7pt;margin-top:576.6pt;width:57.85pt;height:95.4pt;z-index:251221504;mso-height-relative:margin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">
                <v:shape id="Picture 16" o:spid="_x0000_s1042" type="#_x0000_t75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">
                  <v:imagedata r:id="rId20" o:title=""/>
                </v:shape>
                <v:shape id="TextBox 108" o:spid="_x0000_s1043" type="#_x0000_t202" style="position:absolute;left:872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FE84E96" w14:textId="77777777" w:rsidR="00407AB9" w:rsidRDefault="00407AB9" w:rsidP="00407A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4D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0987008" behindDoc="0" locked="0" layoutInCell="1" allowOverlap="1" wp14:anchorId="3EC60C77" wp14:editId="53ED534A">
            <wp:simplePos x="0" y="0"/>
            <wp:positionH relativeFrom="column">
              <wp:posOffset>2719705</wp:posOffset>
            </wp:positionH>
            <wp:positionV relativeFrom="paragraph">
              <wp:posOffset>2486660</wp:posOffset>
            </wp:positionV>
            <wp:extent cx="733425" cy="1229360"/>
            <wp:effectExtent l="0" t="0" r="9525" b="8890"/>
            <wp:wrapNone/>
            <wp:docPr id="5" name="Picture 5" descr="A picture containing screen, crossword, building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creen, crossword, building, dark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DA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61120" behindDoc="0" locked="0" layoutInCell="1" allowOverlap="1" wp14:anchorId="5D027F13" wp14:editId="755834C5">
                <wp:simplePos x="0" y="0"/>
                <wp:positionH relativeFrom="column">
                  <wp:posOffset>2728595</wp:posOffset>
                </wp:positionH>
                <wp:positionV relativeFrom="paragraph">
                  <wp:posOffset>4961890</wp:posOffset>
                </wp:positionV>
                <wp:extent cx="734695" cy="1211580"/>
                <wp:effectExtent l="0" t="0" r="8255" b="7620"/>
                <wp:wrapNone/>
                <wp:docPr id="24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45174" y="6678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174" y="329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90"/>
                        <wps:cNvSpPr txBox="1"/>
                        <wps:spPr>
                          <a:xfrm>
                            <a:off x="921341" y="6678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B0692" w14:textId="77777777" w:rsidR="00407AB9" w:rsidRDefault="00407AB9" w:rsidP="00407A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27F13" id="Group 195" o:spid="_x0000_s1044" style="position:absolute;left:0;text-align:left;margin-left:214.85pt;margin-top:390.7pt;width:57.85pt;height:95.4pt;z-index:251461120" coordorigin="8451,66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">
                <v:shape id="Picture 25" o:spid="_x0000_s1045" type="#_x0000_t75" style="position:absolute;left:8451;top:32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">
                  <v:imagedata r:id="rId23" o:title=""/>
                </v:shape>
                <v:shape id="TextBox 190" o:spid="_x0000_s1046" type="#_x0000_t202" style="position:absolute;left:9213;top:667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32CB0692" w14:textId="77777777" w:rsidR="00407AB9" w:rsidRDefault="00407AB9" w:rsidP="00407A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71E7" w:rsidRPr="00AA4DA5">
        <w:rPr>
          <w:rFonts w:ascii="Arial" w:hAnsi="Arial" w:cs="Arial"/>
          <w:b/>
          <w:bCs/>
          <w:sz w:val="24"/>
          <w:szCs w:val="24"/>
        </w:rPr>
        <w:t xml:space="preserve">D7                 G </w:t>
      </w:r>
    </w:p>
    <w:p w14:paraId="2F002B9E" w14:textId="6B07563E" w:rsidR="00FB71E7" w:rsidRPr="00AA4DA5" w:rsidRDefault="00FB71E7" w:rsidP="00407AB9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Never let her go,</w:t>
      </w:r>
    </w:p>
    <w:p w14:paraId="34960B6A" w14:textId="5AD7CC3E" w:rsidR="00FB71E7" w:rsidRPr="00AA4DA5" w:rsidRDefault="00FB71E7" w:rsidP="00407AB9">
      <w:pPr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Gsus4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 G </w:t>
      </w:r>
    </w:p>
    <w:p w14:paraId="7B40B221" w14:textId="32CEFF65" w:rsidR="00FB71E7" w:rsidRPr="00AA4DA5" w:rsidRDefault="00FB71E7" w:rsidP="00407AB9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Once you have found her, </w:t>
      </w:r>
    </w:p>
    <w:p w14:paraId="7BFE86E8" w14:textId="2E0DF2D8" w:rsidR="00FB71E7" w:rsidRPr="00AA4DA5" w:rsidRDefault="00FB71E7" w:rsidP="00407AB9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Am7 </w:t>
      </w:r>
      <w:proofErr w:type="gramStart"/>
      <w:r w:rsidRPr="00AA4DA5">
        <w:rPr>
          <w:rFonts w:ascii="Arial" w:hAnsi="Arial" w:cs="Arial"/>
          <w:b/>
          <w:bCs/>
          <w:sz w:val="24"/>
          <w:szCs w:val="24"/>
        </w:rPr>
        <w:t>Am  Am</w:t>
      </w:r>
      <w:proofErr w:type="gramEnd"/>
      <w:r w:rsidRPr="00AA4DA5">
        <w:rPr>
          <w:rFonts w:ascii="Arial" w:hAnsi="Arial" w:cs="Arial"/>
          <w:b/>
          <w:bCs/>
          <w:sz w:val="24"/>
          <w:szCs w:val="24"/>
        </w:rPr>
        <w:t xml:space="preserve">7  D9sus  </w:t>
      </w:r>
      <w:r w:rsidRPr="00AA4DA5">
        <w:rPr>
          <w:rFonts w:ascii="Arial" w:hAnsi="Arial" w:cs="Arial"/>
          <w:sz w:val="24"/>
          <w:szCs w:val="24"/>
        </w:rPr>
        <w:t xml:space="preserve"> </w:t>
      </w:r>
    </w:p>
    <w:p w14:paraId="6E8A7A46" w14:textId="01F26D6A" w:rsidR="00FB71E7" w:rsidRPr="00AA4DA5" w:rsidRDefault="00FB71E7" w:rsidP="00407AB9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Ne </w:t>
      </w:r>
      <w:proofErr w:type="gramStart"/>
      <w:r w:rsidRPr="00AA4DA5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AA4DA5">
        <w:rPr>
          <w:rFonts w:ascii="Arial" w:hAnsi="Arial" w:cs="Arial"/>
          <w:sz w:val="24"/>
          <w:szCs w:val="24"/>
        </w:rPr>
        <w:t>ver</w:t>
      </w:r>
      <w:proofErr w:type="spellEnd"/>
      <w:proofErr w:type="gramEnd"/>
      <w:r w:rsidRPr="00AA4DA5">
        <w:rPr>
          <w:rFonts w:ascii="Arial" w:hAnsi="Arial" w:cs="Arial"/>
          <w:sz w:val="24"/>
          <w:szCs w:val="24"/>
        </w:rPr>
        <w:t xml:space="preserve">   let      her  </w:t>
      </w:r>
      <w:r w:rsidRPr="00AA4DA5">
        <w:rPr>
          <w:rFonts w:ascii="Arial" w:hAnsi="Arial" w:cs="Arial"/>
          <w:sz w:val="24"/>
          <w:szCs w:val="24"/>
        </w:rPr>
        <w:t>-</w:t>
      </w:r>
      <w:r w:rsidRPr="00AA4DA5">
        <w:rPr>
          <w:rFonts w:ascii="Arial" w:hAnsi="Arial" w:cs="Arial"/>
          <w:sz w:val="24"/>
          <w:szCs w:val="24"/>
        </w:rPr>
        <w:t xml:space="preserve">    .</w:t>
      </w:r>
    </w:p>
    <w:p w14:paraId="7A2FE0CE" w14:textId="208EC14D" w:rsidR="00FB71E7" w:rsidRPr="00AA4DA5" w:rsidRDefault="00FB71E7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A9718B" w14:textId="3164D124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G </w:t>
      </w:r>
    </w:p>
    <w:p w14:paraId="70222D3A" w14:textId="24EAE148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Some enchanted evening, </w:t>
      </w:r>
    </w:p>
    <w:p w14:paraId="328B80B3" w14:textId="20D7F5C7" w:rsidR="00047DBE" w:rsidRPr="00AA4DA5" w:rsidRDefault="00047DB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D</w:t>
      </w:r>
      <w:r w:rsidR="00407AB9" w:rsidRPr="00AA4DA5">
        <w:rPr>
          <w:rFonts w:ascii="Arial" w:hAnsi="Arial" w:cs="Arial"/>
          <w:b/>
          <w:bCs/>
          <w:sz w:val="24"/>
          <w:szCs w:val="24"/>
        </w:rPr>
        <w:t>7</w:t>
      </w:r>
    </w:p>
    <w:p w14:paraId="20759413" w14:textId="69074811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Y</w:t>
      </w:r>
      <w:r w:rsidR="00407AB9" w:rsidRPr="00AA4DA5">
        <w:rPr>
          <w:rFonts w:ascii="Arial" w:hAnsi="Arial" w:cs="Arial"/>
          <w:sz w:val="24"/>
          <w:szCs w:val="24"/>
        </w:rPr>
        <w:t>o</w:t>
      </w:r>
      <w:r w:rsidR="004D2FAE" w:rsidRPr="00AA4DA5">
        <w:rPr>
          <w:rFonts w:ascii="Arial" w:hAnsi="Arial" w:cs="Arial"/>
          <w:sz w:val="24"/>
          <w:szCs w:val="24"/>
        </w:rPr>
        <w:t>u may see a stranger,</w:t>
      </w:r>
    </w:p>
    <w:p w14:paraId="59BE67AE" w14:textId="78861AD4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G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proofErr w:type="spellStart"/>
      <w:r w:rsidR="00FB71E7" w:rsidRPr="00AA4DA5">
        <w:rPr>
          <w:rFonts w:ascii="Arial" w:hAnsi="Arial" w:cs="Arial"/>
          <w:b/>
          <w:bCs/>
          <w:sz w:val="24"/>
          <w:szCs w:val="24"/>
        </w:rPr>
        <w:t>Gaug</w:t>
      </w:r>
      <w:proofErr w:type="spellEnd"/>
      <w:r w:rsidRPr="00AA4DA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727B02" w14:textId="7CC3AE09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You may see a stranger </w:t>
      </w:r>
    </w:p>
    <w:p w14:paraId="1CFE6C7A" w14:textId="17FD28BF" w:rsidR="00047DBE" w:rsidRPr="00AA4DA5" w:rsidRDefault="00047DB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C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FB71E7" w:rsidRPr="00AA4DA5">
        <w:rPr>
          <w:rFonts w:ascii="Arial" w:hAnsi="Arial" w:cs="Arial"/>
          <w:b/>
          <w:bCs/>
          <w:sz w:val="24"/>
          <w:szCs w:val="24"/>
        </w:rPr>
        <w:t>Am7</w:t>
      </w:r>
    </w:p>
    <w:p w14:paraId="789C62B0" w14:textId="6CA2E80C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A</w:t>
      </w:r>
      <w:r w:rsidR="004D2FAE" w:rsidRPr="00AA4DA5">
        <w:rPr>
          <w:rFonts w:ascii="Arial" w:hAnsi="Arial" w:cs="Arial"/>
          <w:sz w:val="24"/>
          <w:szCs w:val="24"/>
        </w:rPr>
        <w:t>cross a crowded room,</w:t>
      </w:r>
    </w:p>
    <w:p w14:paraId="2282EA08" w14:textId="323DD1D2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Bm7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Am7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D </w:t>
      </w:r>
    </w:p>
    <w:p w14:paraId="46D25296" w14:textId="41DA3DD3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AA4DA5">
        <w:rPr>
          <w:rFonts w:ascii="Arial" w:hAnsi="Arial" w:cs="Arial"/>
          <w:sz w:val="24"/>
          <w:szCs w:val="24"/>
        </w:rPr>
        <w:t>some</w:t>
      </w:r>
      <w:r w:rsidR="00407AB9" w:rsidRPr="00AA4DA5">
        <w:rPr>
          <w:noProof/>
          <w:sz w:val="20"/>
          <w:szCs w:val="20"/>
        </w:rPr>
        <w:t xml:space="preserve"> </w:t>
      </w:r>
      <w:r w:rsidRPr="00AA4DA5">
        <w:rPr>
          <w:rFonts w:ascii="Arial" w:hAnsi="Arial" w:cs="Arial"/>
          <w:sz w:val="24"/>
          <w:szCs w:val="24"/>
        </w:rPr>
        <w:t>how</w:t>
      </w:r>
      <w:proofErr w:type="spellEnd"/>
      <w:r w:rsidRPr="00AA4DA5">
        <w:rPr>
          <w:rFonts w:ascii="Arial" w:hAnsi="Arial" w:cs="Arial"/>
          <w:sz w:val="24"/>
          <w:szCs w:val="24"/>
        </w:rPr>
        <w:t xml:space="preserve"> you know, </w:t>
      </w:r>
    </w:p>
    <w:p w14:paraId="4CC5DF0C" w14:textId="51A9DF57" w:rsidR="00047DBE" w:rsidRPr="00AA4DA5" w:rsidRDefault="00047DB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B7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</w:t>
      </w:r>
      <w:proofErr w:type="spellStart"/>
      <w:r w:rsidRPr="00AA4DA5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Dm </w:t>
      </w:r>
      <w:r w:rsidR="00FB71E7" w:rsidRPr="00AA4DA5">
        <w:rPr>
          <w:rFonts w:ascii="Arial" w:hAnsi="Arial" w:cs="Arial"/>
          <w:b/>
          <w:bCs/>
          <w:sz w:val="24"/>
          <w:szCs w:val="24"/>
        </w:rPr>
        <w:t>Am7</w:t>
      </w:r>
    </w:p>
    <w:p w14:paraId="1359048F" w14:textId="70A77FC0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Y</w:t>
      </w:r>
      <w:r w:rsidR="004D2FAE" w:rsidRPr="00AA4DA5">
        <w:rPr>
          <w:rFonts w:ascii="Arial" w:hAnsi="Arial" w:cs="Arial"/>
          <w:sz w:val="24"/>
          <w:szCs w:val="24"/>
        </w:rPr>
        <w:t>ou know even then,</w:t>
      </w:r>
    </w:p>
    <w:p w14:paraId="591098A5" w14:textId="44147010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Bm7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Am7 </w:t>
      </w:r>
    </w:p>
    <w:p w14:paraId="44D43765" w14:textId="3502C45E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That somewhere </w:t>
      </w:r>
      <w:proofErr w:type="gramStart"/>
      <w:r w:rsidRPr="00AA4DA5">
        <w:rPr>
          <w:rFonts w:ascii="Arial" w:hAnsi="Arial" w:cs="Arial"/>
          <w:sz w:val="24"/>
          <w:szCs w:val="24"/>
        </w:rPr>
        <w:t>you'll</w:t>
      </w:r>
      <w:proofErr w:type="gramEnd"/>
      <w:r w:rsidRPr="00AA4DA5">
        <w:rPr>
          <w:rFonts w:ascii="Arial" w:hAnsi="Arial" w:cs="Arial"/>
          <w:sz w:val="24"/>
          <w:szCs w:val="24"/>
        </w:rPr>
        <w:t xml:space="preserve"> see her </w:t>
      </w:r>
    </w:p>
    <w:p w14:paraId="217F14D8" w14:textId="426696DE" w:rsidR="00047DBE" w:rsidRPr="00AA4DA5" w:rsidRDefault="00047DB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D7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G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A4DA5">
        <w:rPr>
          <w:rFonts w:ascii="Arial" w:hAnsi="Arial" w:cs="Arial"/>
          <w:b/>
          <w:bCs/>
          <w:sz w:val="24"/>
          <w:szCs w:val="24"/>
        </w:rPr>
        <w:t>D7</w:t>
      </w:r>
    </w:p>
    <w:p w14:paraId="6CBCE2B5" w14:textId="61E6B3BC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A</w:t>
      </w:r>
      <w:r w:rsidR="004D2FAE" w:rsidRPr="00AA4DA5">
        <w:rPr>
          <w:rFonts w:ascii="Arial" w:hAnsi="Arial" w:cs="Arial"/>
          <w:sz w:val="24"/>
          <w:szCs w:val="24"/>
        </w:rPr>
        <w:t>-gain and a-gain.</w:t>
      </w:r>
    </w:p>
    <w:p w14:paraId="4D5B8794" w14:textId="37B9C667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5221C2" w14:textId="2EF8F8F9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5DF356CC" w14:textId="385C18D6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Some enchanted evening, </w:t>
      </w:r>
    </w:p>
    <w:p w14:paraId="546BFEC6" w14:textId="4DD5344F" w:rsidR="00047DBE" w:rsidRPr="00AA4DA5" w:rsidRDefault="00047DB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D7</w:t>
      </w:r>
    </w:p>
    <w:p w14:paraId="5AE5C772" w14:textId="1E04F341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S</w:t>
      </w:r>
      <w:r w:rsidR="004D2FAE" w:rsidRPr="00AA4DA5">
        <w:rPr>
          <w:rFonts w:ascii="Arial" w:hAnsi="Arial" w:cs="Arial"/>
          <w:sz w:val="24"/>
          <w:szCs w:val="24"/>
        </w:rPr>
        <w:t>omeone may be laughing,</w:t>
      </w:r>
    </w:p>
    <w:p w14:paraId="3C21548E" w14:textId="0079F4FE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G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proofErr w:type="spellStart"/>
      <w:r w:rsidR="00FB71E7" w:rsidRPr="00AA4DA5">
        <w:rPr>
          <w:rFonts w:ascii="Arial" w:hAnsi="Arial" w:cs="Arial"/>
          <w:b/>
          <w:bCs/>
          <w:sz w:val="24"/>
          <w:szCs w:val="24"/>
        </w:rPr>
        <w:t>Gaug</w:t>
      </w:r>
      <w:proofErr w:type="spellEnd"/>
      <w:r w:rsidRPr="00AA4DA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25B5C2" w14:textId="6FB1656D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You may hear her laughing </w:t>
      </w:r>
    </w:p>
    <w:p w14:paraId="0CBF0E30" w14:textId="6D7CD1DA" w:rsidR="00047DBE" w:rsidRPr="00AA4DA5" w:rsidRDefault="00047DBE" w:rsidP="00047D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C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FB71E7" w:rsidRPr="00AA4DA5">
        <w:rPr>
          <w:rFonts w:ascii="Arial" w:hAnsi="Arial" w:cs="Arial"/>
          <w:b/>
          <w:bCs/>
          <w:sz w:val="24"/>
          <w:szCs w:val="24"/>
        </w:rPr>
        <w:t>Am7</w:t>
      </w:r>
    </w:p>
    <w:p w14:paraId="00B3ADBA" w14:textId="58E2A3FF" w:rsidR="00047DBE" w:rsidRPr="00AA4DA5" w:rsidRDefault="00047DBE" w:rsidP="00047D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Across a crowded room</w:t>
      </w:r>
    </w:p>
    <w:p w14:paraId="01F77689" w14:textId="65C094A6" w:rsidR="004D2FAE" w:rsidRPr="00AA4DA5" w:rsidRDefault="004D2FAE" w:rsidP="00047D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 </w:t>
      </w:r>
      <w:r w:rsidR="00047DBE" w:rsidRPr="00AA4DA5">
        <w:rPr>
          <w:rFonts w:ascii="Arial" w:hAnsi="Arial" w:cs="Arial"/>
          <w:sz w:val="24"/>
          <w:szCs w:val="24"/>
        </w:rPr>
        <w:t xml:space="preserve">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Bm7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Am7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D </w:t>
      </w:r>
    </w:p>
    <w:p w14:paraId="50790912" w14:textId="6E51EC62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And night after night, </w:t>
      </w:r>
    </w:p>
    <w:p w14:paraId="772608E1" w14:textId="459EEE2D" w:rsidR="00047DB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B7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  </w:t>
      </w:r>
      <w:proofErr w:type="spellStart"/>
      <w:r w:rsidRPr="00AA4DA5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A4DA5">
        <w:rPr>
          <w:rFonts w:ascii="Arial" w:hAnsi="Arial" w:cs="Arial"/>
          <w:b/>
          <w:bCs/>
          <w:sz w:val="24"/>
          <w:szCs w:val="24"/>
        </w:rPr>
        <w:t>Dm C</w:t>
      </w:r>
      <w:r w:rsidRPr="00AA4DA5">
        <w:rPr>
          <w:rFonts w:ascii="Arial" w:hAnsi="Arial" w:cs="Arial"/>
          <w:sz w:val="24"/>
          <w:szCs w:val="24"/>
        </w:rPr>
        <w:t xml:space="preserve"> </w:t>
      </w:r>
    </w:p>
    <w:p w14:paraId="0D8B1E0B" w14:textId="4748156C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A</w:t>
      </w:r>
      <w:r w:rsidR="004D2FAE" w:rsidRPr="00AA4DA5">
        <w:rPr>
          <w:rFonts w:ascii="Arial" w:hAnsi="Arial" w:cs="Arial"/>
          <w:sz w:val="24"/>
          <w:szCs w:val="24"/>
        </w:rPr>
        <w:t>s strange as it seems,</w:t>
      </w:r>
    </w:p>
    <w:p w14:paraId="2D0C4F49" w14:textId="39867E99" w:rsidR="004D2FAE" w:rsidRPr="00AA4DA5" w:rsidRDefault="00047DB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      </w:t>
      </w:r>
      <w:r w:rsidR="004D2FAE" w:rsidRPr="00AA4DA5">
        <w:rPr>
          <w:rFonts w:ascii="Arial" w:hAnsi="Arial" w:cs="Arial"/>
          <w:sz w:val="24"/>
          <w:szCs w:val="24"/>
        </w:rPr>
        <w:t xml:space="preserve"> </w:t>
      </w:r>
      <w:r w:rsidR="004D2FAE" w:rsidRPr="00AA4DA5">
        <w:rPr>
          <w:rFonts w:ascii="Arial" w:hAnsi="Arial" w:cs="Arial"/>
          <w:b/>
          <w:bCs/>
          <w:sz w:val="24"/>
          <w:szCs w:val="24"/>
        </w:rPr>
        <w:t xml:space="preserve">Bm7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4D2FAE" w:rsidRPr="00AA4DA5">
        <w:rPr>
          <w:rFonts w:ascii="Arial" w:hAnsi="Arial" w:cs="Arial"/>
          <w:b/>
          <w:bCs/>
          <w:sz w:val="24"/>
          <w:szCs w:val="24"/>
        </w:rPr>
        <w:t xml:space="preserve">Am7 </w:t>
      </w:r>
    </w:p>
    <w:p w14:paraId="000E09BA" w14:textId="3DF7723A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The sound of her laughter </w:t>
      </w:r>
    </w:p>
    <w:p w14:paraId="37D2234D" w14:textId="1C7A0119" w:rsidR="00047DB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D7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A4DA5">
        <w:rPr>
          <w:rFonts w:ascii="Arial" w:hAnsi="Arial" w:cs="Arial"/>
          <w:b/>
          <w:bCs/>
          <w:sz w:val="24"/>
          <w:szCs w:val="24"/>
        </w:rPr>
        <w:t>G</w:t>
      </w:r>
      <w:r w:rsidRPr="00AA4DA5">
        <w:rPr>
          <w:rFonts w:ascii="Arial" w:hAnsi="Arial" w:cs="Arial"/>
          <w:sz w:val="24"/>
          <w:szCs w:val="24"/>
        </w:rPr>
        <w:t xml:space="preserve"> </w:t>
      </w:r>
    </w:p>
    <w:p w14:paraId="4C4A7258" w14:textId="339A72BF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W</w:t>
      </w:r>
      <w:r w:rsidR="004D2FAE" w:rsidRPr="00AA4DA5">
        <w:rPr>
          <w:rFonts w:ascii="Arial" w:hAnsi="Arial" w:cs="Arial"/>
          <w:sz w:val="24"/>
          <w:szCs w:val="24"/>
        </w:rPr>
        <w:t>ill sing in your dreams.</w:t>
      </w:r>
    </w:p>
    <w:p w14:paraId="1A5CB7A9" w14:textId="3E21B41D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CA2BC8" w14:textId="7D24075D" w:rsidR="00AA4DA5" w:rsidRDefault="00724286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85472" behindDoc="0" locked="0" layoutInCell="1" allowOverlap="1" wp14:anchorId="42A7378B" wp14:editId="534EB29E">
                <wp:simplePos x="0" y="0"/>
                <wp:positionH relativeFrom="column">
                  <wp:posOffset>1238250</wp:posOffset>
                </wp:positionH>
                <wp:positionV relativeFrom="paragraph">
                  <wp:posOffset>78105</wp:posOffset>
                </wp:positionV>
                <wp:extent cx="742950" cy="1210730"/>
                <wp:effectExtent l="0" t="0" r="0" b="8890"/>
                <wp:wrapNone/>
                <wp:docPr id="16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380A0" w14:textId="77777777" w:rsidR="00724286" w:rsidRDefault="00724286" w:rsidP="007242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7378B" id="Group 169" o:spid="_x0000_s1047" style="position:absolute;margin-left:97.5pt;margin-top:6.15pt;width:58.5pt;height:95.35pt;z-index:25258547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A7FOCzgAAAACgEAAA8AAABkcnMvZG93&#10;bnJldi54bWxMj0FLw0AQhe+C/2EZwZvdTUJFYzalFPVUBFtBvE2z0yQ0uxuy2yT9944ne5s383jz&#10;vWI1206MNITWOw3JQoEgV3nTulrD1/7t4QlEiOgMdt6RhgsFWJW3NwXmxk/uk8ZdrAWHuJCjhibG&#10;PpcyVA1ZDAvfk+Pb0Q8WI8uhlmbAicNtJ1OlHqXF1vGHBnvaNFSddmer4X3CaZ0lr+P2dNxcfvbL&#10;j+9tQlrf383rFxCR5vhvhj98RoeSmQ7+7EwQHevnJXeJPKQZCDZkScqLg4ZUZQpkWcjrCu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">
                <v:shape id="Picture 166" o:spid="_x0000_s1048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">
                  <v:imagedata r:id="rId25" o:title=""/>
                </v:shape>
                <v:shape id="TextBox 153" o:spid="_x0000_s1049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5DD380A0" w14:textId="77777777" w:rsidR="00724286" w:rsidRDefault="00724286" w:rsidP="0072428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B98248" w14:textId="77777777" w:rsidR="00AA4DA5" w:rsidRDefault="00AA4DA5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ECA22E" w14:textId="77777777" w:rsidR="00AA4DA5" w:rsidRDefault="00AA4DA5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91714E" w14:textId="77777777" w:rsidR="00AA4DA5" w:rsidRDefault="00AA4DA5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7A5221" w14:textId="77777777" w:rsidR="00AA4DA5" w:rsidRDefault="00AA4DA5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811C54" w14:textId="77777777" w:rsidR="00AA4DA5" w:rsidRDefault="00AA4DA5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11771A" w14:textId="6A08B0EC" w:rsidR="004D2FAE" w:rsidRPr="00AA4DA5" w:rsidRDefault="00FB71E7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Gsus4</w:t>
      </w:r>
      <w:r w:rsidR="004D2FAE"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D2FAE" w:rsidRPr="00AA4DA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322A9916" w14:textId="57512F08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Who can ex-plain it, </w:t>
      </w:r>
    </w:p>
    <w:p w14:paraId="10BEA761" w14:textId="567A1306" w:rsidR="00047DB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D7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G</w:t>
      </w:r>
      <w:r w:rsidRPr="00AA4DA5">
        <w:rPr>
          <w:rFonts w:ascii="Arial" w:hAnsi="Arial" w:cs="Arial"/>
          <w:sz w:val="24"/>
          <w:szCs w:val="24"/>
        </w:rPr>
        <w:t xml:space="preserve"> </w:t>
      </w:r>
    </w:p>
    <w:p w14:paraId="3C13182E" w14:textId="7A30E2C2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W</w:t>
      </w:r>
      <w:r w:rsidR="004D2FAE" w:rsidRPr="00AA4DA5">
        <w:rPr>
          <w:rFonts w:ascii="Arial" w:hAnsi="Arial" w:cs="Arial"/>
          <w:sz w:val="24"/>
          <w:szCs w:val="24"/>
        </w:rPr>
        <w:t>ho can tell you why?</w:t>
      </w:r>
    </w:p>
    <w:p w14:paraId="43938097" w14:textId="54631866" w:rsidR="004D2FAE" w:rsidRPr="00AA4DA5" w:rsidRDefault="00D1310F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BBCCDDE" wp14:editId="3782E00E">
                <wp:simplePos x="0" y="0"/>
                <wp:positionH relativeFrom="column">
                  <wp:posOffset>2076450</wp:posOffset>
                </wp:positionH>
                <wp:positionV relativeFrom="paragraph">
                  <wp:posOffset>5715</wp:posOffset>
                </wp:positionV>
                <wp:extent cx="1162050" cy="1809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E2183" w14:textId="77777777" w:rsidR="00AA4DA5" w:rsidRPr="00D1310F" w:rsidRDefault="00AA4DA5" w:rsidP="00AA4DA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D1310F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CDDE" id="Text Box 2" o:spid="_x0000_s1050" type="#_x0000_t202" style="position:absolute;margin-left:163.5pt;margin-top:.45pt;width:91.5pt;height:14.2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">
                <v:textbox>
                  <w:txbxContent>
                    <w:p w14:paraId="178E2183" w14:textId="77777777" w:rsidR="00AA4DA5" w:rsidRPr="00D1310F" w:rsidRDefault="00AA4DA5" w:rsidP="00AA4DA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D1310F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0"/>
                          <w:szCs w:val="1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B71E7" w:rsidRPr="00AA4DA5">
        <w:rPr>
          <w:rFonts w:ascii="Arial" w:hAnsi="Arial" w:cs="Arial"/>
          <w:b/>
          <w:bCs/>
          <w:sz w:val="24"/>
          <w:szCs w:val="24"/>
        </w:rPr>
        <w:t>Gsus4</w:t>
      </w:r>
      <w:r w:rsidR="004D2FAE"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4D2FAE" w:rsidRPr="00AA4DA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50712BC3" w14:textId="13042A7F" w:rsidR="004D2FAE" w:rsidRPr="00AA4DA5" w:rsidRDefault="00D1310F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0777088" behindDoc="0" locked="0" layoutInCell="1" allowOverlap="1" wp14:anchorId="6DBCD9D2" wp14:editId="16B4DF78">
            <wp:simplePos x="0" y="0"/>
            <wp:positionH relativeFrom="column">
              <wp:posOffset>1963420</wp:posOffset>
            </wp:positionH>
            <wp:positionV relativeFrom="paragraph">
              <wp:posOffset>11430</wp:posOffset>
            </wp:positionV>
            <wp:extent cx="733425" cy="1198245"/>
            <wp:effectExtent l="0" t="0" r="9525" b="1905"/>
            <wp:wrapNone/>
            <wp:docPr id="111" name="Picture 11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A close up of a screen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0720" behindDoc="0" locked="0" layoutInCell="1" allowOverlap="1" wp14:anchorId="0A36BF82" wp14:editId="53639AEE">
                <wp:simplePos x="0" y="0"/>
                <wp:positionH relativeFrom="column">
                  <wp:posOffset>2673467</wp:posOffset>
                </wp:positionH>
                <wp:positionV relativeFrom="paragraph">
                  <wp:posOffset>30480</wp:posOffset>
                </wp:positionV>
                <wp:extent cx="734695" cy="1199515"/>
                <wp:effectExtent l="0" t="0" r="8255" b="635"/>
                <wp:wrapNone/>
                <wp:docPr id="10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49F217" w14:textId="77777777" w:rsidR="00AA4DA5" w:rsidRDefault="00AA4DA5" w:rsidP="00AA4DA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6BF82" id="Group 80" o:spid="_x0000_s1051" style="position:absolute;margin-left:210.5pt;margin-top:2.4pt;width:57.85pt;height:94.45pt;z-index:251870720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DC+tif4QAAAAkBAAAPAAAAZHJzL2Rvd25y&#10;ZXYueG1sTI/NasMwEITvhb6D2EJvjey4+alrOYTQ9hQCTQolt421sU0syViK7bx9t6f2tsMMs/Nl&#10;q9E0oqfO184qiCcRCLKF07UtFXwd3p+WIHxAq7FxlhTcyMMqv7/LMNVusJ/U70MpuMT6FBVUIbSp&#10;lL6oyKCfuJYse2fXGQwsu1LqDgcuN42cRtFcGqwtf6iwpU1FxWV/NQo+BhzWSfzWby/nze14mO2+&#10;tzEp9fgwrl9BBBrDXxh+5/N0yHnTyV2t9qJR8DyNmSXwwQTsz5L5AsSJgy/JAmSeyf8E+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">
                <v:shape id="Picture 101" o:spid="_x0000_s1052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">
                  <v:imagedata r:id="rId9" o:title=""/>
                </v:shape>
                <v:shape id="TextBox 82" o:spid="_x0000_s1053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1849F217" w14:textId="77777777" w:rsidR="00AA4DA5" w:rsidRDefault="00AA4DA5" w:rsidP="00AA4DA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2FAE" w:rsidRPr="00AA4DA5">
        <w:rPr>
          <w:rFonts w:ascii="Arial" w:hAnsi="Arial" w:cs="Arial"/>
          <w:sz w:val="24"/>
          <w:szCs w:val="24"/>
        </w:rPr>
        <w:t xml:space="preserve">Fools give you reasons, </w:t>
      </w:r>
    </w:p>
    <w:p w14:paraId="1E5CC700" w14:textId="0C036E35" w:rsidR="00047DBE" w:rsidRPr="00AA4DA5" w:rsidRDefault="00047DB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A7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</w:t>
      </w:r>
      <w:r w:rsidR="00FB71E7" w:rsidRPr="00AA4DA5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Am7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A4DA5">
        <w:rPr>
          <w:rFonts w:ascii="Arial" w:hAnsi="Arial" w:cs="Arial"/>
          <w:b/>
          <w:bCs/>
          <w:sz w:val="24"/>
          <w:szCs w:val="24"/>
        </w:rPr>
        <w:t>D7</w:t>
      </w:r>
    </w:p>
    <w:p w14:paraId="0CB8FF91" w14:textId="1B505945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W</w:t>
      </w:r>
      <w:r w:rsidR="004D2FAE" w:rsidRPr="00AA4DA5">
        <w:rPr>
          <w:rFonts w:ascii="Arial" w:hAnsi="Arial" w:cs="Arial"/>
          <w:sz w:val="24"/>
          <w:szCs w:val="24"/>
        </w:rPr>
        <w:t>ise men never</w:t>
      </w:r>
      <w:r w:rsidR="00FB71E7" w:rsidRPr="00AA4DA5">
        <w:rPr>
          <w:rFonts w:ascii="Arial" w:hAnsi="Arial" w:cs="Arial"/>
          <w:sz w:val="24"/>
          <w:szCs w:val="24"/>
        </w:rPr>
        <w:t xml:space="preserve"> </w:t>
      </w:r>
      <w:r w:rsidR="004D2FAE" w:rsidRPr="00AA4DA5">
        <w:rPr>
          <w:rFonts w:ascii="Arial" w:hAnsi="Arial" w:cs="Arial"/>
          <w:sz w:val="24"/>
          <w:szCs w:val="24"/>
        </w:rPr>
        <w:t>try.</w:t>
      </w:r>
    </w:p>
    <w:p w14:paraId="01C3BCC0" w14:textId="6B54B39C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3127EE" w14:textId="080CBBAB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49A852F8" w14:textId="3E3F044B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Some enchanted evening, </w:t>
      </w:r>
    </w:p>
    <w:p w14:paraId="10488F78" w14:textId="36903109" w:rsidR="00047DBE" w:rsidRPr="00AA4DA5" w:rsidRDefault="00047DB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D7</w:t>
      </w:r>
    </w:p>
    <w:p w14:paraId="68D5AF86" w14:textId="08657C97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W</w:t>
      </w:r>
      <w:r w:rsidR="004D2FAE" w:rsidRPr="00AA4DA5">
        <w:rPr>
          <w:rFonts w:ascii="Arial" w:hAnsi="Arial" w:cs="Arial"/>
          <w:sz w:val="24"/>
          <w:szCs w:val="24"/>
        </w:rPr>
        <w:t>hen you find your true love,</w:t>
      </w:r>
    </w:p>
    <w:p w14:paraId="68BB8E41" w14:textId="04B4D488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G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proofErr w:type="spellStart"/>
      <w:r w:rsidR="00FB71E7" w:rsidRPr="00AA4DA5">
        <w:rPr>
          <w:rFonts w:ascii="Arial" w:hAnsi="Arial" w:cs="Arial"/>
          <w:b/>
          <w:bCs/>
          <w:sz w:val="24"/>
          <w:szCs w:val="24"/>
        </w:rPr>
        <w:t>Gaug</w:t>
      </w:r>
      <w:proofErr w:type="spellEnd"/>
      <w:r w:rsidRPr="00AA4DA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2CBF3F" w14:textId="6A3B84E0" w:rsidR="004D2FAE" w:rsidRPr="00AA4DA5" w:rsidRDefault="00D1310F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49952" behindDoc="0" locked="0" layoutInCell="1" allowOverlap="1" wp14:anchorId="3E990675" wp14:editId="23BF29FA">
                <wp:simplePos x="0" y="0"/>
                <wp:positionH relativeFrom="column">
                  <wp:posOffset>1995805</wp:posOffset>
                </wp:positionH>
                <wp:positionV relativeFrom="paragraph">
                  <wp:posOffset>87630</wp:posOffset>
                </wp:positionV>
                <wp:extent cx="734695" cy="1202055"/>
                <wp:effectExtent l="0" t="0" r="8255" b="0"/>
                <wp:wrapNone/>
                <wp:docPr id="1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AF210D" w14:textId="77777777" w:rsidR="0048439B" w:rsidRDefault="0048439B" w:rsidP="004843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90675" id="Group 150" o:spid="_x0000_s1054" style="position:absolute;margin-left:157.15pt;margin-top:6.9pt;width:57.85pt;height:94.65pt;z-index:2523499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NGvp6DfAAAACgEAAA8AAABkcnMv&#10;ZG93bnJldi54bWxMj8FqwzAQRO+F/oPYQm+NpCgtxbEcQmh7CoUmhZKbYm1sE0sylmI7f9/tqTku&#10;M8y+l68m17IB+9gEr0HOBDD0ZbCNrzR879+fXoHFZLw1bfCo4YoRVsX9XW4yG0b/hcMuVYxGfMyM&#10;hjqlLuM8ljU6E2ehQ0/ZKfTOJDr7itvejDTuWj4X4oU703j6UJsONzWW593FafgYzbhW8m3Ynk+b&#10;62H//Pmzlaj148O0XgJLOKX/MvzhEzoUxHQMF28jazUouVBUpUCRAhUWSpDcUcNcKAm8yPmtQvE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">
                <v:shape id="Picture 117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">
                  <v:imagedata r:id="rId28" o:title=""/>
                </v:shape>
                <v:shape id="TextBox 137" o:spid="_x0000_s1056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65AF210D" w14:textId="77777777" w:rsidR="0048439B" w:rsidRDefault="0048439B" w:rsidP="004843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95008" behindDoc="0" locked="0" layoutInCell="1" allowOverlap="1" wp14:anchorId="410D2ACD" wp14:editId="3F1BACC0">
                <wp:simplePos x="0" y="0"/>
                <wp:positionH relativeFrom="column">
                  <wp:posOffset>2719705</wp:posOffset>
                </wp:positionH>
                <wp:positionV relativeFrom="paragraph">
                  <wp:posOffset>85090</wp:posOffset>
                </wp:positionV>
                <wp:extent cx="734695" cy="1211580"/>
                <wp:effectExtent l="0" t="0" r="8255" b="7620"/>
                <wp:wrapNone/>
                <wp:docPr id="1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05"/>
                        <wps:cNvSpPr txBox="1"/>
                        <wps:spPr>
                          <a:xfrm>
                            <a:off x="59240" y="0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1F337E" w14:textId="77777777" w:rsidR="0048439B" w:rsidRDefault="0048439B" w:rsidP="004843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D2ACD" id="Group 118" o:spid="_x0000_s1057" style="position:absolute;margin-left:214.15pt;margin-top:6.7pt;width:57.85pt;height:95.4pt;z-index:2523950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">
                <v:shape id="Picture 120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">
                  <v:imagedata r:id="rId30" o:title=""/>
                </v:shape>
                <v:shape id="TextBox 105" o:spid="_x0000_s1059" type="#_x0000_t202" style="position:absolute;left:592;width:6096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2C1F337E" w14:textId="77777777" w:rsidR="0048439B" w:rsidRDefault="0048439B" w:rsidP="004843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2FAE" w:rsidRPr="00AA4DA5">
        <w:rPr>
          <w:rFonts w:ascii="Arial" w:hAnsi="Arial" w:cs="Arial"/>
          <w:sz w:val="24"/>
          <w:szCs w:val="24"/>
        </w:rPr>
        <w:t xml:space="preserve">When you hear her call you </w:t>
      </w:r>
    </w:p>
    <w:p w14:paraId="4F28432D" w14:textId="39CC2D72" w:rsidR="00047DBE" w:rsidRPr="00AA4DA5" w:rsidRDefault="00047DB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C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FB71E7" w:rsidRPr="00AA4DA5">
        <w:rPr>
          <w:rFonts w:ascii="Arial" w:hAnsi="Arial" w:cs="Arial"/>
          <w:b/>
          <w:bCs/>
          <w:sz w:val="24"/>
          <w:szCs w:val="24"/>
        </w:rPr>
        <w:t>Am7</w:t>
      </w:r>
    </w:p>
    <w:p w14:paraId="7E4D4700" w14:textId="4E919549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A</w:t>
      </w:r>
      <w:r w:rsidR="004D2FAE" w:rsidRPr="00AA4DA5">
        <w:rPr>
          <w:rFonts w:ascii="Arial" w:hAnsi="Arial" w:cs="Arial"/>
          <w:sz w:val="24"/>
          <w:szCs w:val="24"/>
        </w:rPr>
        <w:t>cross a crowded room,</w:t>
      </w:r>
    </w:p>
    <w:p w14:paraId="75A9C0B6" w14:textId="57587F59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 </w:t>
      </w:r>
      <w:r w:rsidR="00047DBE" w:rsidRPr="00AA4DA5">
        <w:rPr>
          <w:rFonts w:ascii="Arial" w:hAnsi="Arial" w:cs="Arial"/>
          <w:sz w:val="24"/>
          <w:szCs w:val="24"/>
        </w:rPr>
        <w:t xml:space="preserve">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Bm7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A4DA5">
        <w:rPr>
          <w:rFonts w:ascii="Arial" w:hAnsi="Arial" w:cs="Arial"/>
          <w:b/>
          <w:bCs/>
          <w:sz w:val="24"/>
          <w:szCs w:val="24"/>
        </w:rPr>
        <w:t>Am</w:t>
      </w:r>
      <w:r w:rsidR="0048439B" w:rsidRPr="0048439B">
        <w:rPr>
          <w:noProof/>
        </w:rPr>
        <w:t xml:space="preserve">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7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D </w:t>
      </w:r>
    </w:p>
    <w:p w14:paraId="1EFAE364" w14:textId="21BDE361" w:rsidR="004D2FAE" w:rsidRPr="00AA4DA5" w:rsidRDefault="004D2FA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Then fly to her side </w:t>
      </w:r>
    </w:p>
    <w:p w14:paraId="79590A78" w14:textId="75130830" w:rsidR="00047DB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B7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proofErr w:type="spellStart"/>
      <w:proofErr w:type="gramStart"/>
      <w:r w:rsidRPr="00AA4DA5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DA5">
        <w:rPr>
          <w:rFonts w:ascii="Arial" w:hAnsi="Arial" w:cs="Arial"/>
          <w:b/>
          <w:bCs/>
          <w:sz w:val="24"/>
          <w:szCs w:val="24"/>
        </w:rPr>
        <w:t>Dm</w:t>
      </w:r>
      <w:proofErr w:type="gramEnd"/>
      <w:r w:rsidRPr="00AA4DA5">
        <w:rPr>
          <w:rFonts w:ascii="Arial" w:hAnsi="Arial" w:cs="Arial"/>
          <w:b/>
          <w:bCs/>
          <w:sz w:val="24"/>
          <w:szCs w:val="24"/>
        </w:rPr>
        <w:t xml:space="preserve"> C</w:t>
      </w:r>
      <w:r w:rsidRPr="00AA4DA5">
        <w:rPr>
          <w:rFonts w:ascii="Arial" w:hAnsi="Arial" w:cs="Arial"/>
          <w:sz w:val="24"/>
          <w:szCs w:val="24"/>
        </w:rPr>
        <w:t xml:space="preserve"> </w:t>
      </w:r>
    </w:p>
    <w:p w14:paraId="0C52EDBF" w14:textId="78ABE23C" w:rsidR="004D2FA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A</w:t>
      </w:r>
      <w:r w:rsidR="004D2FAE" w:rsidRPr="00AA4DA5">
        <w:rPr>
          <w:rFonts w:ascii="Arial" w:hAnsi="Arial" w:cs="Arial"/>
          <w:sz w:val="24"/>
          <w:szCs w:val="24"/>
        </w:rPr>
        <w:t>nd make her your own,</w:t>
      </w:r>
    </w:p>
    <w:p w14:paraId="647773F4" w14:textId="70D38FFA" w:rsidR="004D2FAE" w:rsidRPr="00AA4DA5" w:rsidRDefault="00047DB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   </w:t>
      </w:r>
      <w:r w:rsidR="004D2FAE" w:rsidRPr="00AA4DA5">
        <w:rPr>
          <w:rFonts w:ascii="Arial" w:hAnsi="Arial" w:cs="Arial"/>
          <w:sz w:val="24"/>
          <w:szCs w:val="24"/>
        </w:rPr>
        <w:t xml:space="preserve"> </w:t>
      </w:r>
      <w:r w:rsidR="004D2FAE" w:rsidRPr="00AA4DA5">
        <w:rPr>
          <w:rFonts w:ascii="Arial" w:hAnsi="Arial" w:cs="Arial"/>
          <w:b/>
          <w:bCs/>
          <w:sz w:val="24"/>
          <w:szCs w:val="24"/>
        </w:rPr>
        <w:t xml:space="preserve">Bm7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4D2FAE" w:rsidRPr="00AA4DA5">
        <w:rPr>
          <w:rFonts w:ascii="Arial" w:hAnsi="Arial" w:cs="Arial"/>
          <w:b/>
          <w:bCs/>
          <w:sz w:val="24"/>
          <w:szCs w:val="24"/>
        </w:rPr>
        <w:t xml:space="preserve">Am7 </w:t>
      </w:r>
    </w:p>
    <w:p w14:paraId="7B798AFA" w14:textId="613B85E6" w:rsidR="004D2FAE" w:rsidRPr="00AA4DA5" w:rsidRDefault="00D1310F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7456" behindDoc="0" locked="0" layoutInCell="1" allowOverlap="1" wp14:anchorId="2FD35F3C" wp14:editId="485252A4">
                <wp:simplePos x="0" y="0"/>
                <wp:positionH relativeFrom="column">
                  <wp:posOffset>1858645</wp:posOffset>
                </wp:positionH>
                <wp:positionV relativeFrom="paragraph">
                  <wp:posOffset>45720</wp:posOffset>
                </wp:positionV>
                <wp:extent cx="734695" cy="1211580"/>
                <wp:effectExtent l="0" t="0" r="8255" b="7620"/>
                <wp:wrapNone/>
                <wp:docPr id="10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8BECB1" w14:textId="77777777" w:rsidR="00AA4DA5" w:rsidRDefault="00AA4DA5" w:rsidP="00AA4D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35F3C" id="Group 83" o:spid="_x0000_s1060" style="position:absolute;margin-left:146.35pt;margin-top:3.6pt;width:57.85pt;height:95.4pt;z-index:251987456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BJJu5W4AAAAAkBAAAPAAAAZHJzL2Rvd25yZXYu&#10;eG1sTI9BS8NAEIXvgv9hGcGb3SRWm8ZsSinqqRRsBfE2zU6T0OxsyG6T9N+7nvQ4vI/3vslXk2nF&#10;QL1rLCuIZxEI4tLqhisFn4e3hxSE88gaW8uk4EoOVsXtTY6ZtiN/0LD3lQgl7DJUUHvfZVK6siaD&#10;bmY74pCdbG/Qh7OvpO5xDOWmlUkUPUuDDYeFGjva1FSe9xej4H3Ecf0Yvw7b82lz/T487b62MSl1&#10;fzetX0B4mvwfDL/6QR2K4HS0F9ZOtAqSZbIIqIJFAiLk8yidgzgGcJlGIItc/v+g+A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">
                <v:shape id="Picture 104" o:spid="_x0000_s1061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dawwAAANw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JM/w/Ey+Qyz8AAAD//wMAUEsBAi0AFAAGAAgAAAAhANvh9svuAAAAhQEAABMAAAAAAAAAAAAA&#10;AAAAAAAAAFtDb250ZW50X1R5cGVzXS54bWxQSwECLQAUAAYACAAAACEAWvQsW78AAAAVAQAACwAA&#10;AAAAAAAAAAAAAAAfAQAAX3JlbHMvLnJlbHNQSwECLQAUAAYACAAAACEA2sfnWsMAAADcAAAADwAA&#10;AAAAAAAAAAAAAAAHAgAAZHJzL2Rvd25yZXYueG1sUEsFBgAAAAADAAMAtwAAAPcCAAAAAA==&#10;">
                  <v:imagedata r:id="rId20" o:title=""/>
                </v:shape>
                <v:shape id="TextBox 85" o:spid="_x0000_s1062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0D8BECB1" w14:textId="77777777" w:rsidR="00AA4DA5" w:rsidRDefault="00AA4DA5" w:rsidP="00AA4D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286464" behindDoc="0" locked="0" layoutInCell="1" allowOverlap="1" wp14:anchorId="436B3547" wp14:editId="53D5B374">
            <wp:simplePos x="0" y="0"/>
            <wp:positionH relativeFrom="column">
              <wp:posOffset>2582545</wp:posOffset>
            </wp:positionH>
            <wp:positionV relativeFrom="paragraph">
              <wp:posOffset>11430</wp:posOffset>
            </wp:positionV>
            <wp:extent cx="789940" cy="1263650"/>
            <wp:effectExtent l="0" t="0" r="0" b="0"/>
            <wp:wrapNone/>
            <wp:docPr id="112" name="Picture 112" descr="A picture containing screen, building, crossword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A picture containing screen, building, crossword, dark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80000" behindDoc="0" locked="0" layoutInCell="1" allowOverlap="1" wp14:anchorId="1C0BAD49" wp14:editId="68DF2685">
                <wp:simplePos x="0" y="0"/>
                <wp:positionH relativeFrom="column">
                  <wp:posOffset>1849120</wp:posOffset>
                </wp:positionH>
                <wp:positionV relativeFrom="paragraph">
                  <wp:posOffset>2491740</wp:posOffset>
                </wp:positionV>
                <wp:extent cx="734695" cy="1211580"/>
                <wp:effectExtent l="0" t="0" r="8255" b="7620"/>
                <wp:wrapNone/>
                <wp:docPr id="12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23" name="TextBox 124"/>
                        <wps:cNvSpPr txBox="1"/>
                        <wps:spPr>
                          <a:xfrm>
                            <a:off x="59240" y="0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D47AEC" w14:textId="77777777" w:rsidR="0048439B" w:rsidRDefault="0048439B" w:rsidP="004843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0BAD49" id="Group 149" o:spid="_x0000_s1063" style="position:absolute;margin-left:145.6pt;margin-top:196.2pt;width:57.85pt;height:95.4pt;z-index:252480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">
                <v:shape id="TextBox 124" o:spid="_x0000_s1064" type="#_x0000_t202" style="position:absolute;left:592;width:6096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3AD47AEC" w14:textId="77777777" w:rsidR="0048439B" w:rsidRDefault="0048439B" w:rsidP="004843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124" o:spid="_x0000_s106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">
                  <v:imagedata r:id="rId33" o:title="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192256" behindDoc="0" locked="0" layoutInCell="1" allowOverlap="1" wp14:anchorId="11BADB95" wp14:editId="034E2B48">
            <wp:simplePos x="0" y="0"/>
            <wp:positionH relativeFrom="column">
              <wp:posOffset>1877695</wp:posOffset>
            </wp:positionH>
            <wp:positionV relativeFrom="paragraph">
              <wp:posOffset>1233170</wp:posOffset>
            </wp:positionV>
            <wp:extent cx="676275" cy="1257300"/>
            <wp:effectExtent l="0" t="0" r="9525" b="0"/>
            <wp:wrapNone/>
            <wp:docPr id="110" name="Picture 110" descr="A picture containing screen, crossword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A picture containing screen, crossword, building, sitting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2A72810" wp14:editId="27BC712A">
                <wp:simplePos x="0" y="0"/>
                <wp:positionH relativeFrom="column">
                  <wp:posOffset>2631440</wp:posOffset>
                </wp:positionH>
                <wp:positionV relativeFrom="paragraph">
                  <wp:posOffset>1268730</wp:posOffset>
                </wp:positionV>
                <wp:extent cx="734695" cy="1210310"/>
                <wp:effectExtent l="0" t="0" r="8255" b="8890"/>
                <wp:wrapNone/>
                <wp:docPr id="2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8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BB93FC" w14:textId="77777777" w:rsidR="00AA4DA5" w:rsidRDefault="00AA4DA5" w:rsidP="00AA4D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A72810" id="Group 68" o:spid="_x0000_s1066" style="position:absolute;margin-left:207.2pt;margin-top:99.9pt;width:57.85pt;height:95.3pt;z-index:25164339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">
                <v:shape id="TextBox 69" o:spid="_x0000_s1067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3BB93FC" w14:textId="77777777" w:rsidR="00AA4DA5" w:rsidRDefault="00AA4DA5" w:rsidP="00AA4D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68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3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8048" behindDoc="0" locked="0" layoutInCell="1" allowOverlap="1" wp14:anchorId="27739ACA" wp14:editId="1B946A3D">
                <wp:simplePos x="0" y="0"/>
                <wp:positionH relativeFrom="column">
                  <wp:posOffset>2649220</wp:posOffset>
                </wp:positionH>
                <wp:positionV relativeFrom="paragraph">
                  <wp:posOffset>2491105</wp:posOffset>
                </wp:positionV>
                <wp:extent cx="734695" cy="1210310"/>
                <wp:effectExtent l="0" t="0" r="8255" b="8890"/>
                <wp:wrapNone/>
                <wp:docPr id="10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92"/>
                        <wps:cNvSpPr txBox="1"/>
                        <wps:spPr>
                          <a:xfrm>
                            <a:off x="101557" y="120932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181808" w14:textId="77777777" w:rsidR="00AA4DA5" w:rsidRDefault="00AA4DA5" w:rsidP="00AA4D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39ACA" id="_x0000_s1069" style="position:absolute;margin-left:208.6pt;margin-top:196.15pt;width:57.85pt;height:95.3pt;z-index:252098048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">
                <v:shape id="Picture 108" o:spid="_x0000_s1070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">
                  <v:imagedata r:id="rId16" o:title=""/>
                </v:shape>
                <v:shape id="TextBox 92" o:spid="_x0000_s1071" type="#_x0000_t202" style="position:absolute;left:1015;top:1209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50181808" w14:textId="77777777" w:rsidR="00AA4DA5" w:rsidRDefault="00AA4DA5" w:rsidP="00AA4D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2361195D" wp14:editId="4B767C89">
                <wp:simplePos x="0" y="0"/>
                <wp:positionH relativeFrom="column">
                  <wp:posOffset>1840230</wp:posOffset>
                </wp:positionH>
                <wp:positionV relativeFrom="paragraph">
                  <wp:posOffset>3701415</wp:posOffset>
                </wp:positionV>
                <wp:extent cx="734695" cy="1219835"/>
                <wp:effectExtent l="0" t="0" r="8255" b="0"/>
                <wp:wrapNone/>
                <wp:docPr id="9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A9A31F" w14:textId="77777777" w:rsidR="00AA4DA5" w:rsidRDefault="00AA4DA5" w:rsidP="00AA4D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1195D" id="Group 74" o:spid="_x0000_s1072" style="position:absolute;margin-left:144.9pt;margin-top:291.45pt;width:57.85pt;height:96.05pt;z-index:25181030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LG1+4XjAAAACwEAAA8AAABkcnMvZG93&#10;bnJldi54bWxMj0FLw0AUhO+C/2F5gje7m2hsGrMppainUrAVSm/b7GsSmn0bstsk/feuJz0OM8x8&#10;ky8n07IBe9dYkhDNBDCk0uqGKgnf+4+nFJjzirRqLaGEGzpYFvd3ucq0HekLh52vWCghlykJtfdd&#10;xrkrazTKzWyHFLyz7Y3yQfYV170aQ7lpeSzEKzeqobBQqw7XNZaX3dVI+BzVuHqO3ofN5by+HffJ&#10;9rCJUMrHh2n1Bszj5P/C8Isf0KEITCd7Je1YKyFOFwHdS0jSeAEsJF5EkgA7SZjPEwG8yPn/D8U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">
                <v:shape id="Picture 98" o:spid="_x0000_s1073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">
                  <v:imagedata r:id="rId11" o:title=""/>
                </v:shape>
                <v:shape id="TextBox 76" o:spid="_x0000_s1074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22A9A31F" w14:textId="77777777" w:rsidR="00AA4DA5" w:rsidRDefault="00AA4DA5" w:rsidP="00AA4D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80352" behindDoc="0" locked="0" layoutInCell="1" allowOverlap="1" wp14:anchorId="7971302A" wp14:editId="057A9A1A">
                <wp:simplePos x="0" y="0"/>
                <wp:positionH relativeFrom="column">
                  <wp:posOffset>953770</wp:posOffset>
                </wp:positionH>
                <wp:positionV relativeFrom="paragraph">
                  <wp:posOffset>3705225</wp:posOffset>
                </wp:positionV>
                <wp:extent cx="734695" cy="1211580"/>
                <wp:effectExtent l="0" t="0" r="8255" b="7620"/>
                <wp:wrapNone/>
                <wp:docPr id="12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26" name="TextBox 121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27C6E4" w14:textId="77777777" w:rsidR="00D1310F" w:rsidRDefault="00D1310F" w:rsidP="00D131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71302A" id="Group 148" o:spid="_x0000_s1075" style="position:absolute;margin-left:75.1pt;margin-top:291.75pt;width:57.85pt;height:95.4pt;z-index:2525803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">
                <v:shape id="TextBox 121" o:spid="_x0000_s1076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2B27C6E4" w14:textId="77777777" w:rsidR="00D1310F" w:rsidRDefault="00D1310F" w:rsidP="00D131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27" o:spid="_x0000_s107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">
                  <v:imagedata r:id="rId38" o:title=""/>
                </v:shape>
              </v:group>
            </w:pict>
          </mc:Fallback>
        </mc:AlternateContent>
      </w:r>
      <w:r w:rsidR="004D2FAE" w:rsidRPr="00AA4DA5">
        <w:rPr>
          <w:rFonts w:ascii="Arial" w:hAnsi="Arial" w:cs="Arial"/>
          <w:sz w:val="24"/>
          <w:szCs w:val="24"/>
        </w:rPr>
        <w:t xml:space="preserve">Or all through your life </w:t>
      </w:r>
    </w:p>
    <w:p w14:paraId="43EA3DBF" w14:textId="2B631291" w:rsidR="00047DBE" w:rsidRPr="00AA4DA5" w:rsidRDefault="00047DBE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B71E7"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D7 </w:t>
      </w:r>
      <w:r w:rsidR="00FB71E7" w:rsidRPr="00AA4DA5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A4DA5">
        <w:rPr>
          <w:rFonts w:ascii="Arial" w:hAnsi="Arial" w:cs="Arial"/>
          <w:b/>
          <w:bCs/>
          <w:sz w:val="24"/>
          <w:szCs w:val="24"/>
        </w:rPr>
        <w:t>G</w:t>
      </w:r>
      <w:r w:rsidRPr="00AA4DA5">
        <w:rPr>
          <w:rFonts w:ascii="Arial" w:hAnsi="Arial" w:cs="Arial"/>
          <w:sz w:val="24"/>
          <w:szCs w:val="24"/>
        </w:rPr>
        <w:t xml:space="preserve"> </w:t>
      </w:r>
    </w:p>
    <w:p w14:paraId="55A840FD" w14:textId="604908A0" w:rsidR="004D2FAE" w:rsidRPr="00AA4DA5" w:rsidRDefault="00FB71E7" w:rsidP="004D2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Y</w:t>
      </w:r>
      <w:r w:rsidR="004D2FAE" w:rsidRPr="00AA4DA5">
        <w:rPr>
          <w:rFonts w:ascii="Arial" w:hAnsi="Arial" w:cs="Arial"/>
          <w:sz w:val="24"/>
          <w:szCs w:val="24"/>
        </w:rPr>
        <w:t>ou ma</w:t>
      </w:r>
      <w:r w:rsidR="0048439B" w:rsidRPr="0048439B">
        <w:rPr>
          <w:noProof/>
        </w:rPr>
        <w:t xml:space="preserve"> </w:t>
      </w:r>
      <w:r w:rsidR="004D2FAE" w:rsidRPr="00AA4DA5">
        <w:rPr>
          <w:rFonts w:ascii="Arial" w:hAnsi="Arial" w:cs="Arial"/>
          <w:sz w:val="24"/>
          <w:szCs w:val="24"/>
        </w:rPr>
        <w:t xml:space="preserve">y dream all </w:t>
      </w:r>
      <w:proofErr w:type="gramStart"/>
      <w:r w:rsidR="004D2FAE" w:rsidRPr="00AA4DA5">
        <w:rPr>
          <w:rFonts w:ascii="Arial" w:hAnsi="Arial" w:cs="Arial"/>
          <w:sz w:val="24"/>
          <w:szCs w:val="24"/>
        </w:rPr>
        <w:t>a-lone</w:t>
      </w:r>
      <w:proofErr w:type="gramEnd"/>
      <w:r w:rsidR="004D2FAE" w:rsidRPr="00AA4DA5">
        <w:rPr>
          <w:rFonts w:ascii="Arial" w:hAnsi="Arial" w:cs="Arial"/>
          <w:sz w:val="24"/>
          <w:szCs w:val="24"/>
        </w:rPr>
        <w:t>.</w:t>
      </w:r>
    </w:p>
    <w:p w14:paraId="1C063C3E" w14:textId="3F80D437" w:rsidR="004D2FAE" w:rsidRPr="00AA4DA5" w:rsidRDefault="004D2FAE" w:rsidP="004D2F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1B616F" w14:textId="4DBADF29" w:rsidR="00047DBE" w:rsidRPr="00AA4DA5" w:rsidRDefault="00FB71E7" w:rsidP="00047D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Gsus4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54777438" w14:textId="38695FF5" w:rsidR="00047DBE" w:rsidRPr="00AA4DA5" w:rsidRDefault="00047DBE" w:rsidP="00047D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Once you have found her, </w:t>
      </w:r>
    </w:p>
    <w:p w14:paraId="36D03ABF" w14:textId="6CC70606" w:rsidR="00047DBE" w:rsidRPr="00AA4DA5" w:rsidRDefault="00047DBE" w:rsidP="00047D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D7 </w:t>
      </w:r>
      <w:r w:rsidR="00FB71E7" w:rsidRPr="00AA4DA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7275C779" w14:textId="5B28C945" w:rsidR="00047DBE" w:rsidRPr="00AA4DA5" w:rsidRDefault="00047DBE" w:rsidP="00047D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N</w:t>
      </w:r>
      <w:r w:rsidRPr="00AA4DA5">
        <w:rPr>
          <w:rFonts w:ascii="Arial" w:hAnsi="Arial" w:cs="Arial"/>
          <w:sz w:val="24"/>
          <w:szCs w:val="24"/>
        </w:rPr>
        <w:t>ever let her go,</w:t>
      </w:r>
    </w:p>
    <w:p w14:paraId="2B72593B" w14:textId="08CE2C5A" w:rsidR="00047DBE" w:rsidRPr="00AA4DA5" w:rsidRDefault="00FB71E7" w:rsidP="00047D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>Gsus4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047DBE" w:rsidRPr="00AA4DA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29DA5AD0" w14:textId="39834B69" w:rsidR="00047DBE" w:rsidRPr="00AA4DA5" w:rsidRDefault="00047DBE" w:rsidP="00047D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 xml:space="preserve">Once you have found her, </w:t>
      </w:r>
    </w:p>
    <w:p w14:paraId="6F91BCB0" w14:textId="3A94B02F" w:rsidR="00047DBE" w:rsidRPr="00AA4DA5" w:rsidRDefault="00047DBE" w:rsidP="00047D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b/>
          <w:bCs/>
          <w:sz w:val="24"/>
          <w:szCs w:val="24"/>
        </w:rPr>
        <w:t xml:space="preserve">Am7 </w:t>
      </w:r>
      <w:proofErr w:type="gramStart"/>
      <w:r w:rsidR="00FB71E7" w:rsidRPr="00AA4DA5">
        <w:rPr>
          <w:rFonts w:ascii="Arial" w:hAnsi="Arial" w:cs="Arial"/>
          <w:b/>
          <w:bCs/>
          <w:sz w:val="24"/>
          <w:szCs w:val="24"/>
        </w:rPr>
        <w:t>Am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</w:t>
      </w:r>
      <w:r w:rsidR="00FB71E7" w:rsidRPr="00AA4DA5">
        <w:rPr>
          <w:rFonts w:ascii="Arial" w:hAnsi="Arial" w:cs="Arial"/>
          <w:b/>
          <w:bCs/>
          <w:sz w:val="24"/>
          <w:szCs w:val="24"/>
        </w:rPr>
        <w:t>Am</w:t>
      </w:r>
      <w:proofErr w:type="gramEnd"/>
      <w:r w:rsidR="00FB71E7" w:rsidRPr="00AA4DA5">
        <w:rPr>
          <w:rFonts w:ascii="Arial" w:hAnsi="Arial" w:cs="Arial"/>
          <w:b/>
          <w:bCs/>
          <w:sz w:val="24"/>
          <w:szCs w:val="24"/>
        </w:rPr>
        <w:t>7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A4DA5">
        <w:rPr>
          <w:rFonts w:ascii="Arial" w:hAnsi="Arial" w:cs="Arial"/>
          <w:b/>
          <w:bCs/>
          <w:sz w:val="24"/>
          <w:szCs w:val="24"/>
        </w:rPr>
        <w:t xml:space="preserve">D9sus </w:t>
      </w:r>
      <w:r w:rsidR="00FB71E7" w:rsidRPr="00AA4D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DA5">
        <w:rPr>
          <w:rFonts w:ascii="Arial" w:hAnsi="Arial" w:cs="Arial"/>
          <w:b/>
          <w:bCs/>
          <w:sz w:val="24"/>
          <w:szCs w:val="24"/>
        </w:rPr>
        <w:t>G</w:t>
      </w:r>
      <w:r w:rsidRPr="00AA4DA5">
        <w:rPr>
          <w:rFonts w:ascii="Arial" w:hAnsi="Arial" w:cs="Arial"/>
          <w:sz w:val="24"/>
          <w:szCs w:val="24"/>
        </w:rPr>
        <w:t xml:space="preserve"> </w:t>
      </w:r>
    </w:p>
    <w:p w14:paraId="5CD5F20A" w14:textId="3C3CB0F4" w:rsidR="00047DBE" w:rsidRPr="00AA4DA5" w:rsidRDefault="00047DBE" w:rsidP="00047D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DA5">
        <w:rPr>
          <w:rFonts w:ascii="Arial" w:hAnsi="Arial" w:cs="Arial"/>
          <w:sz w:val="24"/>
          <w:szCs w:val="24"/>
        </w:rPr>
        <w:t>N</w:t>
      </w:r>
      <w:r w:rsidRPr="00AA4DA5">
        <w:rPr>
          <w:rFonts w:ascii="Arial" w:hAnsi="Arial" w:cs="Arial"/>
          <w:sz w:val="24"/>
          <w:szCs w:val="24"/>
        </w:rPr>
        <w:t>e</w:t>
      </w:r>
      <w:r w:rsidR="00FB71E7" w:rsidRPr="00AA4D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71E7" w:rsidRPr="00AA4DA5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AA4DA5">
        <w:rPr>
          <w:rFonts w:ascii="Arial" w:hAnsi="Arial" w:cs="Arial"/>
          <w:sz w:val="24"/>
          <w:szCs w:val="24"/>
        </w:rPr>
        <w:t>ver</w:t>
      </w:r>
      <w:proofErr w:type="spellEnd"/>
      <w:proofErr w:type="gramEnd"/>
      <w:r w:rsidRPr="00AA4DA5">
        <w:rPr>
          <w:rFonts w:ascii="Arial" w:hAnsi="Arial" w:cs="Arial"/>
          <w:sz w:val="24"/>
          <w:szCs w:val="24"/>
        </w:rPr>
        <w:t xml:space="preserve"> </w:t>
      </w:r>
      <w:r w:rsidR="00FB71E7" w:rsidRPr="00AA4DA5">
        <w:rPr>
          <w:rFonts w:ascii="Arial" w:hAnsi="Arial" w:cs="Arial"/>
          <w:sz w:val="24"/>
          <w:szCs w:val="24"/>
        </w:rPr>
        <w:t xml:space="preserve">  </w:t>
      </w:r>
      <w:r w:rsidRPr="00AA4DA5">
        <w:rPr>
          <w:rFonts w:ascii="Arial" w:hAnsi="Arial" w:cs="Arial"/>
          <w:sz w:val="24"/>
          <w:szCs w:val="24"/>
        </w:rPr>
        <w:t xml:space="preserve">let </w:t>
      </w:r>
      <w:r w:rsidR="00FB71E7" w:rsidRPr="00AA4DA5">
        <w:rPr>
          <w:rFonts w:ascii="Arial" w:hAnsi="Arial" w:cs="Arial"/>
          <w:sz w:val="24"/>
          <w:szCs w:val="24"/>
        </w:rPr>
        <w:t xml:space="preserve">     </w:t>
      </w:r>
      <w:r w:rsidRPr="00AA4DA5">
        <w:rPr>
          <w:rFonts w:ascii="Arial" w:hAnsi="Arial" w:cs="Arial"/>
          <w:sz w:val="24"/>
          <w:szCs w:val="24"/>
        </w:rPr>
        <w:t xml:space="preserve">her </w:t>
      </w:r>
      <w:r w:rsidRPr="00AA4DA5">
        <w:rPr>
          <w:rFonts w:ascii="Arial" w:hAnsi="Arial" w:cs="Arial"/>
          <w:sz w:val="24"/>
          <w:szCs w:val="24"/>
        </w:rPr>
        <w:t xml:space="preserve">    </w:t>
      </w:r>
      <w:r w:rsidR="00FB71E7" w:rsidRPr="00AA4DA5">
        <w:rPr>
          <w:rFonts w:ascii="Arial" w:hAnsi="Arial" w:cs="Arial"/>
          <w:sz w:val="24"/>
          <w:szCs w:val="24"/>
        </w:rPr>
        <w:t xml:space="preserve">  </w:t>
      </w:r>
      <w:r w:rsidRPr="00AA4DA5">
        <w:rPr>
          <w:rFonts w:ascii="Arial" w:hAnsi="Arial" w:cs="Arial"/>
          <w:sz w:val="24"/>
          <w:szCs w:val="24"/>
        </w:rPr>
        <w:t>go.</w:t>
      </w:r>
    </w:p>
    <w:p w14:paraId="387E8A51" w14:textId="47D53DF2" w:rsidR="00047DBE" w:rsidRPr="00AA4DA5" w:rsidRDefault="00047DBE" w:rsidP="00047D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5D24E" w14:textId="4BC029E1" w:rsidR="00047DBE" w:rsidRPr="00407AB9" w:rsidRDefault="00D1310F" w:rsidP="00047DB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583424" behindDoc="0" locked="0" layoutInCell="1" allowOverlap="1" wp14:anchorId="01CDBE90" wp14:editId="1EBBE41F">
            <wp:simplePos x="0" y="0"/>
            <wp:positionH relativeFrom="column">
              <wp:posOffset>965835</wp:posOffset>
            </wp:positionH>
            <wp:positionV relativeFrom="paragraph">
              <wp:posOffset>172720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8A3A7" w14:textId="718860E8" w:rsidR="00047DBE" w:rsidRPr="00407AB9" w:rsidRDefault="00D1310F" w:rsidP="00047DB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2865C820" wp14:editId="7040EABF">
                <wp:simplePos x="0" y="0"/>
                <wp:positionH relativeFrom="column">
                  <wp:posOffset>2632075</wp:posOffset>
                </wp:positionH>
                <wp:positionV relativeFrom="paragraph">
                  <wp:posOffset>1233170</wp:posOffset>
                </wp:positionV>
                <wp:extent cx="734695" cy="1210310"/>
                <wp:effectExtent l="0" t="0" r="8255" b="8890"/>
                <wp:wrapNone/>
                <wp:docPr id="30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73"/>
                        <wps:cNvSpPr txBox="1"/>
                        <wps:spPr>
                          <a:xfrm>
                            <a:off x="9397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A76E8" w14:textId="77777777" w:rsidR="00AA4DA5" w:rsidRDefault="00AA4DA5" w:rsidP="00AA4D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5C820" id="Group 71" o:spid="_x0000_s1078" style="position:absolute;margin-left:207.25pt;margin-top:97.1pt;width:57.85pt;height:95.3pt;z-index:251690496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">
                <v:shape id="Picture 31" o:spid="_x0000_s1079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">
                  <v:imagedata r:id="rId41" o:title=""/>
                </v:shape>
                <v:shape id="TextBox 73" o:spid="_x0000_s1080" type="#_x0000_t202" style="position:absolute;left:9397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69CA76E8" w14:textId="77777777" w:rsidR="00AA4DA5" w:rsidRDefault="00AA4DA5" w:rsidP="00AA4D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47DBE" w:rsidRPr="00407AB9" w:rsidSect="00407AB9">
      <w:type w:val="continuous"/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4019"/>
    <w:rsid w:val="00047DBE"/>
    <w:rsid w:val="00115E63"/>
    <w:rsid w:val="00183110"/>
    <w:rsid w:val="00407AB9"/>
    <w:rsid w:val="0048439B"/>
    <w:rsid w:val="004D2FAE"/>
    <w:rsid w:val="00514019"/>
    <w:rsid w:val="00724286"/>
    <w:rsid w:val="008E5737"/>
    <w:rsid w:val="009019B0"/>
    <w:rsid w:val="009E1E43"/>
    <w:rsid w:val="00AA4DA5"/>
    <w:rsid w:val="00B87675"/>
    <w:rsid w:val="00BA0CDA"/>
    <w:rsid w:val="00BC435A"/>
    <w:rsid w:val="00C864D2"/>
    <w:rsid w:val="00D1310F"/>
    <w:rsid w:val="00D30FE4"/>
    <w:rsid w:val="00DA6D47"/>
    <w:rsid w:val="00E30859"/>
    <w:rsid w:val="00E858D6"/>
    <w:rsid w:val="00FB71E7"/>
    <w:rsid w:val="00F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B4AB"/>
  <w15:chartTrackingRefBased/>
  <w15:docId w15:val="{299021D1-D9C5-4279-84AB-20A70D19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image" Target="media/image23.jp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154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2020-11-17T16:39:00Z</dcterms:created>
  <dcterms:modified xsi:type="dcterms:W3CDTF">2020-11-17T19:14:00Z</dcterms:modified>
</cp:coreProperties>
</file>