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4673" w14:textId="77777777" w:rsidR="001D5C94" w:rsidRPr="001D5C94" w:rsidRDefault="001D5C94" w:rsidP="001D5C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>Spirit in the Sky (Norman Greenbaum, 1969) (C)</w:t>
      </w:r>
    </w:p>
    <w:p w14:paraId="4B9C8B09" w14:textId="7503B38B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Intro: </w:t>
      </w:r>
      <w:r>
        <w:rPr>
          <w:rFonts w:ascii="Arial" w:hAnsi="Arial" w:cs="Arial"/>
          <w:b/>
          <w:bCs/>
          <w:sz w:val="24"/>
          <w:szCs w:val="24"/>
        </w:rPr>
        <w:t xml:space="preserve">CCC F Eb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x8 </w:t>
      </w:r>
    </w:p>
    <w:p w14:paraId="24750A05" w14:textId="7FBF9697" w:rsidR="0093289C" w:rsidRDefault="007A0758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58E463B2" wp14:editId="66ABB1EF">
                <wp:simplePos x="0" y="0"/>
                <wp:positionH relativeFrom="column">
                  <wp:posOffset>5981700</wp:posOffset>
                </wp:positionH>
                <wp:positionV relativeFrom="paragraph">
                  <wp:posOffset>173355</wp:posOffset>
                </wp:positionV>
                <wp:extent cx="734695" cy="1210310"/>
                <wp:effectExtent l="0" t="0" r="8255" b="8890"/>
                <wp:wrapNone/>
                <wp:docPr id="1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2537635"/>
                          <a:chExt cx="735013" cy="1210733"/>
                        </a:xfrm>
                      </wpg:grpSpPr>
                      <wps:wsp>
                        <wps:cNvPr id="16" name="TextBox 150"/>
                        <wps:cNvSpPr txBox="1"/>
                        <wps:spPr>
                          <a:xfrm>
                            <a:off x="1024420" y="253763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118E7" w14:textId="77777777" w:rsidR="007A0758" w:rsidRDefault="007A0758" w:rsidP="007A07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799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463B2" id="Group 149" o:spid="_x0000_s1026" style="position:absolute;margin-left:471pt;margin-top:13.65pt;width:57.85pt;height:95.3pt;z-index:251696640" coordorigin="9144,253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0" o:spid="_x0000_s1027" type="#_x0000_t202" style="position:absolute;left:10244;top:2537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58118E7" w14:textId="77777777" w:rsidR="007A0758" w:rsidRDefault="007A0758" w:rsidP="007A07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9144;top:2799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p w14:paraId="4F8EA944" w14:textId="4D1CB95D" w:rsidR="001D5C94" w:rsidRPr="001D5C94" w:rsidRDefault="007A0758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6C688EE" wp14:editId="165ADABF">
                <wp:simplePos x="0" y="0"/>
                <wp:positionH relativeFrom="column">
                  <wp:posOffset>5207000</wp:posOffset>
                </wp:positionH>
                <wp:positionV relativeFrom="paragraph">
                  <wp:posOffset>3810</wp:posOffset>
                </wp:positionV>
                <wp:extent cx="735013" cy="1200011"/>
                <wp:effectExtent l="0" t="0" r="8255" b="635"/>
                <wp:wrapNone/>
                <wp:docPr id="2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531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4"/>
                        <wps:cNvSpPr txBox="1"/>
                        <wps:spPr>
                          <a:xfrm>
                            <a:off x="2681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4C1B4" w14:textId="77777777" w:rsidR="007A0758" w:rsidRDefault="007A0758" w:rsidP="007A075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688EE" id="Group 102" o:spid="_x0000_s1029" style="position:absolute;margin-left:410pt;margin-top:.3pt;width:57.9pt;height:94.5pt;z-index:251710976" coordorigin="53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">
                <v:shape id="Picture 22" o:spid="_x0000_s1030" type="#_x0000_t75" style="position:absolute;left:531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7" o:title=""/>
                </v:shape>
                <v:shape id="TextBox 104" o:spid="_x0000_s1031" type="#_x0000_t202" style="position:absolute;left:2681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AE4C1B4" w14:textId="77777777" w:rsidR="007A0758" w:rsidRDefault="007A0758" w:rsidP="007A075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C94" w:rsidRPr="001D5C94">
        <w:rPr>
          <w:rFonts w:ascii="Arial" w:hAnsi="Arial" w:cs="Arial"/>
          <w:b/>
          <w:bCs/>
          <w:sz w:val="24"/>
          <w:szCs w:val="24"/>
        </w:rPr>
        <w:t xml:space="preserve">C </w:t>
      </w:r>
      <w:r w:rsidR="001D5C9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="001D5C94" w:rsidRPr="001D5C94">
        <w:rPr>
          <w:rFonts w:ascii="Arial" w:hAnsi="Arial" w:cs="Arial"/>
          <w:b/>
          <w:bCs/>
          <w:sz w:val="24"/>
          <w:szCs w:val="24"/>
        </w:rPr>
        <w:t>F</w:t>
      </w:r>
    </w:p>
    <w:p w14:paraId="2F007D1B" w14:textId="1791BCE2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When I die and they lay me to rest, </w:t>
      </w:r>
      <w:proofErr w:type="spellStart"/>
      <w:r w:rsidRPr="001D5C94">
        <w:rPr>
          <w:rFonts w:ascii="Arial" w:hAnsi="Arial" w:cs="Arial"/>
          <w:sz w:val="24"/>
          <w:szCs w:val="24"/>
        </w:rPr>
        <w:t>Gonna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 go to the place that's best.</w:t>
      </w:r>
    </w:p>
    <w:p w14:paraId="40CC41C3" w14:textId="1E7AFA36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C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G7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C</w:t>
      </w:r>
    </w:p>
    <w:p w14:paraId="77039E38" w14:textId="20C979C9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When they lay me down to die, </w:t>
      </w:r>
      <w:proofErr w:type="spellStart"/>
      <w:r w:rsidRPr="001D5C94">
        <w:rPr>
          <w:rFonts w:ascii="Arial" w:hAnsi="Arial" w:cs="Arial"/>
          <w:sz w:val="24"/>
          <w:szCs w:val="24"/>
        </w:rPr>
        <w:t>Goin</w:t>
      </w:r>
      <w:proofErr w:type="spellEnd"/>
      <w:r w:rsidRPr="001D5C94">
        <w:rPr>
          <w:rFonts w:ascii="Arial" w:hAnsi="Arial" w:cs="Arial"/>
          <w:sz w:val="24"/>
          <w:szCs w:val="24"/>
        </w:rPr>
        <w:t>' on up to the spirit in the sky</w:t>
      </w:r>
    </w:p>
    <w:p w14:paraId="5B5FDAC0" w14:textId="7D529916" w:rsid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D9B604" w14:textId="5837BAA4" w:rsidR="001D5C94" w:rsidRPr="001D5C94" w:rsidRDefault="001D5C94" w:rsidP="001D5C9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289C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1B28920B" w14:textId="2FDD47C7" w:rsidR="001D5C94" w:rsidRPr="001D5C94" w:rsidRDefault="007A0758" w:rsidP="001D5C94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8A82DF1" wp14:editId="3411A776">
                <wp:simplePos x="0" y="0"/>
                <wp:positionH relativeFrom="column">
                  <wp:posOffset>5972175</wp:posOffset>
                </wp:positionH>
                <wp:positionV relativeFrom="paragraph">
                  <wp:posOffset>76835</wp:posOffset>
                </wp:positionV>
                <wp:extent cx="735013" cy="1211679"/>
                <wp:effectExtent l="0" t="0" r="8255" b="7620"/>
                <wp:wrapNone/>
                <wp:docPr id="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8BD967" w14:textId="77777777" w:rsidR="007A0758" w:rsidRDefault="007A0758" w:rsidP="007A07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82DF1" id="Group 95" o:spid="_x0000_s1032" style="position:absolute;left:0;text-align:left;margin-left:470.25pt;margin-top:6.05pt;width:57.9pt;height:95.4pt;z-index:2517160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">
                <v:shape id="Picture 25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18BD967" w14:textId="77777777" w:rsidR="007A0758" w:rsidRDefault="007A0758" w:rsidP="007A07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1AFF5897" wp14:editId="5EFD93D5">
                <wp:simplePos x="0" y="0"/>
                <wp:positionH relativeFrom="column">
                  <wp:posOffset>5173345</wp:posOffset>
                </wp:positionH>
                <wp:positionV relativeFrom="paragraph">
                  <wp:posOffset>15875</wp:posOffset>
                </wp:positionV>
                <wp:extent cx="762000" cy="1254211"/>
                <wp:effectExtent l="0" t="0" r="0" b="3175"/>
                <wp:wrapNone/>
                <wp:docPr id="18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0" y="2493334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9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48"/>
                        <wps:cNvSpPr txBox="1"/>
                        <wps:spPr>
                          <a:xfrm>
                            <a:off x="0" y="2493334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08846" w14:textId="0FEF591A" w:rsidR="007A0758" w:rsidRDefault="007A0758" w:rsidP="007A07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F5897" id="Group 146" o:spid="_x0000_s1035" style="position:absolute;left:0;text-align:left;margin-left:407.35pt;margin-top:1.25pt;width:60pt;height:98.75pt;z-index:251705856" coordorigin=",24933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">
                <v:shape id="Picture 19" o:spid="_x0000_s1036" type="#_x0000_t75" style="position:absolute;left:169;top:279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">
                  <v:imagedata r:id="rId11" o:title=""/>
                </v:shape>
                <v:shape id="TextBox 148" o:spid="_x0000_s1037" type="#_x0000_t202" style="position:absolute;top:24933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1708846" w14:textId="0FEF591A" w:rsidR="007A0758" w:rsidRDefault="007A0758" w:rsidP="007A07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C94" w:rsidRPr="001D5C94">
        <w:rPr>
          <w:rFonts w:ascii="Arial" w:hAnsi="Arial" w:cs="Arial"/>
          <w:b/>
          <w:bCs/>
          <w:sz w:val="24"/>
          <w:szCs w:val="24"/>
        </w:rPr>
        <w:t xml:space="preserve">C </w:t>
      </w:r>
      <w:r w:rsidR="001D5C9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1D5C94" w:rsidRPr="001D5C94">
        <w:rPr>
          <w:rFonts w:ascii="Arial" w:hAnsi="Arial" w:cs="Arial"/>
          <w:b/>
          <w:bCs/>
          <w:sz w:val="24"/>
          <w:szCs w:val="24"/>
        </w:rPr>
        <w:t>F</w:t>
      </w:r>
    </w:p>
    <w:p w14:paraId="7E777A9F" w14:textId="3B059111" w:rsidR="001D5C94" w:rsidRPr="001D5C94" w:rsidRDefault="001D5C94" w:rsidP="001D5C94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proofErr w:type="spellStart"/>
      <w:r w:rsidRPr="001D5C94">
        <w:rPr>
          <w:rFonts w:ascii="Arial" w:hAnsi="Arial" w:cs="Arial"/>
          <w:sz w:val="24"/>
          <w:szCs w:val="24"/>
        </w:rPr>
        <w:t>Goin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' up to the spirit in the sky, that's where I'm </w:t>
      </w:r>
      <w:proofErr w:type="spellStart"/>
      <w:r w:rsidRPr="001D5C94">
        <w:rPr>
          <w:rFonts w:ascii="Arial" w:hAnsi="Arial" w:cs="Arial"/>
          <w:sz w:val="24"/>
          <w:szCs w:val="24"/>
        </w:rPr>
        <w:t>gonna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 go, when I die.</w:t>
      </w:r>
    </w:p>
    <w:p w14:paraId="48A822AB" w14:textId="02BB96EA" w:rsidR="001D5C94" w:rsidRPr="001D5C94" w:rsidRDefault="001D5C94" w:rsidP="001D5C94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C</w:t>
      </w:r>
      <w:r w:rsidR="007A0758" w:rsidRPr="007A0758">
        <w:rPr>
          <w:noProof/>
        </w:rPr>
        <w:t xml:space="preserve"> </w:t>
      </w:r>
    </w:p>
    <w:p w14:paraId="7546CC2A" w14:textId="524E7472" w:rsidR="001D5C94" w:rsidRPr="001D5C94" w:rsidRDefault="001D5C94" w:rsidP="001D5C94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>When I die and they lay me to rest,</w:t>
      </w:r>
    </w:p>
    <w:p w14:paraId="3813637D" w14:textId="2A0BD8B4" w:rsidR="001D5C94" w:rsidRPr="001D5C94" w:rsidRDefault="001D5C94" w:rsidP="001D5C94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G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C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D5C94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CCC F Eb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x4)</w:t>
      </w:r>
    </w:p>
    <w:p w14:paraId="5ADC928B" w14:textId="62AED02D" w:rsidR="001D5C94" w:rsidRPr="001D5C94" w:rsidRDefault="001D5C94" w:rsidP="001D5C94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I'm </w:t>
      </w:r>
      <w:proofErr w:type="spellStart"/>
      <w:r w:rsidRPr="001D5C94">
        <w:rPr>
          <w:rFonts w:ascii="Arial" w:hAnsi="Arial" w:cs="Arial"/>
          <w:sz w:val="24"/>
          <w:szCs w:val="24"/>
        </w:rPr>
        <w:t>gonna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 go to the place that's the best.</w:t>
      </w:r>
    </w:p>
    <w:p w14:paraId="3E1209B9" w14:textId="6FC394CF" w:rsid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EEBA0F" w14:textId="3F7B3556" w:rsidR="001D5C94" w:rsidRPr="001D5C94" w:rsidRDefault="007A0758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39E2E021" wp14:editId="0AE7E676">
                <wp:simplePos x="0" y="0"/>
                <wp:positionH relativeFrom="column">
                  <wp:posOffset>5972175</wp:posOffset>
                </wp:positionH>
                <wp:positionV relativeFrom="paragraph">
                  <wp:posOffset>115570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83B174" w14:textId="77777777" w:rsidR="007A0758" w:rsidRDefault="007A0758" w:rsidP="007A07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2E021" id="Group 150" o:spid="_x0000_s1038" style="position:absolute;margin-left:470.25pt;margin-top:9.1pt;width:57.85pt;height:94.65pt;z-index:251722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3EW9wIAAOk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EfNzPXhAAAACwEAAA8AAABkcnMvZG93&#10;bnJldi54bWxMj8FKw0AQhu+C77CM4M3uJppaYzalFPVUCraCeNsm0yQ0Oxuy2yR9e6cnvc3wf/zz&#10;TbacbCsG7H3jSEM0UyCQClc2VGn42r8/LED4YKg0rSPUcEEPy/z2JjNp6Ub6xGEXKsEl5FOjoQ6h&#10;S6X0RY3W+JnrkDg7ut6awGtfybI3I5fbVsZKzaU1DfGF2nS4rrE47c5Ww8doxtVj9DZsTsf15Wef&#10;bL83EWp9fzetXkEEnMIfDFd9VoecnQ7uTKUXrYaXJ5UwysEiBnEFVDLn6aAhVs8JyDyT/3/If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">
                <v:shape id="Picture 28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F83B174" w14:textId="77777777" w:rsidR="007A0758" w:rsidRDefault="007A0758" w:rsidP="007A07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C94" w:rsidRPr="001D5C94">
        <w:rPr>
          <w:rFonts w:ascii="Arial" w:hAnsi="Arial" w:cs="Arial"/>
          <w:b/>
          <w:bCs/>
          <w:sz w:val="24"/>
          <w:szCs w:val="24"/>
        </w:rPr>
        <w:t xml:space="preserve">C </w:t>
      </w:r>
      <w:r w:rsidR="001D5C9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C7                               </w:t>
      </w:r>
      <w:r w:rsidR="001D5C94">
        <w:rPr>
          <w:rFonts w:ascii="Arial" w:hAnsi="Arial" w:cs="Arial"/>
          <w:b/>
          <w:bCs/>
          <w:sz w:val="24"/>
          <w:szCs w:val="24"/>
        </w:rPr>
        <w:t xml:space="preserve"> </w:t>
      </w:r>
      <w:r w:rsidR="001D5C94" w:rsidRPr="001D5C94">
        <w:rPr>
          <w:rFonts w:ascii="Arial" w:hAnsi="Arial" w:cs="Arial"/>
          <w:b/>
          <w:bCs/>
          <w:sz w:val="24"/>
          <w:szCs w:val="24"/>
        </w:rPr>
        <w:t>F</w:t>
      </w:r>
    </w:p>
    <w:p w14:paraId="1364A9F1" w14:textId="373D232D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Prepare yourself, you know it's a must, </w:t>
      </w:r>
      <w:proofErr w:type="spellStart"/>
      <w:r w:rsidRPr="001D5C94">
        <w:rPr>
          <w:rFonts w:ascii="Arial" w:hAnsi="Arial" w:cs="Arial"/>
          <w:sz w:val="24"/>
          <w:szCs w:val="24"/>
        </w:rPr>
        <w:t>gotta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C94">
        <w:rPr>
          <w:rFonts w:ascii="Arial" w:hAnsi="Arial" w:cs="Arial"/>
          <w:sz w:val="24"/>
          <w:szCs w:val="24"/>
        </w:rPr>
        <w:t>hav</w:t>
      </w:r>
      <w:proofErr w:type="spellEnd"/>
      <w:r w:rsidR="0093289C" w:rsidRPr="0093289C">
        <w:rPr>
          <w:noProof/>
        </w:rPr>
        <w:t xml:space="preserve"> </w:t>
      </w:r>
      <w:r w:rsidR="0093289C" w:rsidRPr="001D5C94">
        <w:rPr>
          <w:rFonts w:ascii="Arial" w:hAnsi="Arial" w:cs="Arial"/>
          <w:sz w:val="24"/>
          <w:szCs w:val="24"/>
        </w:rPr>
        <w:t xml:space="preserve"> </w:t>
      </w:r>
      <w:r w:rsidRPr="001D5C94">
        <w:rPr>
          <w:rFonts w:ascii="Arial" w:hAnsi="Arial" w:cs="Arial"/>
          <w:sz w:val="24"/>
          <w:szCs w:val="24"/>
        </w:rPr>
        <w:t>e a friend in Jesus</w:t>
      </w:r>
    </w:p>
    <w:p w14:paraId="17D849E3" w14:textId="73EEBDEF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C</w:t>
      </w:r>
    </w:p>
    <w:p w14:paraId="5F9739F1" w14:textId="3BCB212B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>So you know that when you die,</w:t>
      </w:r>
    </w:p>
    <w:p w14:paraId="4796C065" w14:textId="24A6E761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G7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C</w:t>
      </w:r>
    </w:p>
    <w:p w14:paraId="7D5FC777" w14:textId="230ADFEE" w:rsidR="001D5C94" w:rsidRPr="0093289C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It's </w:t>
      </w:r>
      <w:proofErr w:type="spellStart"/>
      <w:r w:rsidRPr="001D5C94">
        <w:rPr>
          <w:rFonts w:ascii="Arial" w:hAnsi="Arial" w:cs="Arial"/>
          <w:sz w:val="24"/>
          <w:szCs w:val="24"/>
        </w:rPr>
        <w:t>gonna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' recommend you to the spirit in the sky. </w:t>
      </w:r>
      <w:r w:rsidR="0093289C">
        <w:rPr>
          <w:rFonts w:ascii="Arial" w:hAnsi="Arial" w:cs="Arial"/>
          <w:sz w:val="24"/>
          <w:szCs w:val="24"/>
        </w:rPr>
        <w:t xml:space="preserve">-  </w:t>
      </w:r>
      <w:r w:rsidRPr="0093289C">
        <w:rPr>
          <w:rFonts w:ascii="Arial" w:hAnsi="Arial" w:cs="Arial"/>
          <w:b/>
          <w:bCs/>
          <w:sz w:val="24"/>
          <w:szCs w:val="24"/>
          <w:highlight w:val="yellow"/>
        </w:rPr>
        <w:t>Choru</w:t>
      </w:r>
      <w:r w:rsidRPr="0093289C">
        <w:rPr>
          <w:rFonts w:ascii="Arial" w:hAnsi="Arial" w:cs="Arial"/>
          <w:b/>
          <w:bCs/>
          <w:sz w:val="24"/>
          <w:szCs w:val="24"/>
        </w:rPr>
        <w:t>s</w:t>
      </w:r>
    </w:p>
    <w:p w14:paraId="44A20EBC" w14:textId="24369F43" w:rsidR="0093289C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F1C215" w14:textId="1217A338" w:rsidR="0093289C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742C32" w14:textId="7812074B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C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C7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F</w:t>
      </w:r>
    </w:p>
    <w:p w14:paraId="29D05FB2" w14:textId="1AF60A1E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>I've never been a sinner; I've never sinned. I got a friend in Jesus.</w:t>
      </w:r>
    </w:p>
    <w:p w14:paraId="39F3E7DC" w14:textId="435A28EF" w:rsidR="001D5C94" w:rsidRPr="001D5C94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1D5C94" w:rsidRPr="001D5C94">
        <w:rPr>
          <w:rFonts w:ascii="Arial" w:hAnsi="Arial" w:cs="Arial"/>
          <w:b/>
          <w:bCs/>
          <w:sz w:val="24"/>
          <w:szCs w:val="24"/>
        </w:rPr>
        <w:t xml:space="preserve"> C</w:t>
      </w:r>
      <w:r w:rsidRPr="0093289C">
        <w:rPr>
          <w:noProof/>
        </w:rPr>
        <w:t xml:space="preserve"> </w:t>
      </w:r>
    </w:p>
    <w:p w14:paraId="5D12C59A" w14:textId="3533DAF1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>So you know that when I die,</w:t>
      </w:r>
    </w:p>
    <w:p w14:paraId="34338741" w14:textId="2AA2D7E1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G7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C</w:t>
      </w:r>
    </w:p>
    <w:p w14:paraId="37D88814" w14:textId="77C6D316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 xml:space="preserve">It's </w:t>
      </w:r>
      <w:proofErr w:type="spellStart"/>
      <w:r w:rsidRPr="001D5C94">
        <w:rPr>
          <w:rFonts w:ascii="Arial" w:hAnsi="Arial" w:cs="Arial"/>
          <w:sz w:val="24"/>
          <w:szCs w:val="24"/>
        </w:rPr>
        <w:t>gonna</w:t>
      </w:r>
      <w:proofErr w:type="spellEnd"/>
      <w:r w:rsidRPr="001D5C94">
        <w:rPr>
          <w:rFonts w:ascii="Arial" w:hAnsi="Arial" w:cs="Arial"/>
          <w:sz w:val="24"/>
          <w:szCs w:val="24"/>
        </w:rPr>
        <w:t xml:space="preserve">' set me up with the spirit in the sky. </w:t>
      </w:r>
      <w:r w:rsidR="0093289C">
        <w:rPr>
          <w:rFonts w:ascii="Arial" w:hAnsi="Arial" w:cs="Arial"/>
          <w:sz w:val="24"/>
          <w:szCs w:val="24"/>
        </w:rPr>
        <w:t xml:space="preserve">- </w:t>
      </w:r>
      <w:r w:rsidRPr="0093289C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34AC93DF" w14:textId="5A476B6E" w:rsidR="0093289C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E93B57" w14:textId="00A76636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>Outro:</w:t>
      </w:r>
    </w:p>
    <w:p w14:paraId="37F11FEA" w14:textId="7CAA1879" w:rsidR="0093289C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96246F" w14:textId="5E068798" w:rsidR="001D5C94" w:rsidRPr="001D5C94" w:rsidRDefault="001D5C94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5C94">
        <w:rPr>
          <w:rFonts w:ascii="Arial" w:hAnsi="Arial" w:cs="Arial"/>
          <w:b/>
          <w:bCs/>
          <w:sz w:val="24"/>
          <w:szCs w:val="24"/>
        </w:rPr>
        <w:t>G7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C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G7 </w:t>
      </w:r>
      <w:r w:rsidR="0093289C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1D5C94">
        <w:rPr>
          <w:rFonts w:ascii="Arial" w:hAnsi="Arial" w:cs="Arial"/>
          <w:b/>
          <w:bCs/>
          <w:sz w:val="24"/>
          <w:szCs w:val="24"/>
        </w:rPr>
        <w:t>C</w:t>
      </w:r>
    </w:p>
    <w:p w14:paraId="7900C07D" w14:textId="6CA26B37" w:rsidR="001D5C94" w:rsidRPr="001D5C94" w:rsidRDefault="001D5C94" w:rsidP="001D5C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C94">
        <w:rPr>
          <w:rFonts w:ascii="Arial" w:hAnsi="Arial" w:cs="Arial"/>
          <w:sz w:val="24"/>
          <w:szCs w:val="24"/>
        </w:rPr>
        <w:t>Go to the place that's the best. Go to the place that's the best.</w:t>
      </w:r>
    </w:p>
    <w:p w14:paraId="27D0C32A" w14:textId="76EF6D48" w:rsidR="0093289C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7AA2D" w14:textId="238538F3" w:rsidR="00BA0CDA" w:rsidRPr="001D5C94" w:rsidRDefault="0093289C" w:rsidP="001D5C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667A702" wp14:editId="1C2143E8">
                <wp:simplePos x="0" y="0"/>
                <wp:positionH relativeFrom="column">
                  <wp:posOffset>1628776</wp:posOffset>
                </wp:positionH>
                <wp:positionV relativeFrom="paragraph">
                  <wp:posOffset>280670</wp:posOffset>
                </wp:positionV>
                <wp:extent cx="4191000" cy="1543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706" w14:textId="77777777" w:rsidR="0093289C" w:rsidRDefault="0093289C" w:rsidP="0093289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A702" id="Text Box 2" o:spid="_x0000_s1041" type="#_x0000_t202" style="position:absolute;margin-left:128.25pt;margin-top:22.1pt;width:330pt;height:121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">
                <v:textbox>
                  <w:txbxContent>
                    <w:p w14:paraId="0D349706" w14:textId="77777777" w:rsidR="0093289C" w:rsidRDefault="0093289C" w:rsidP="0093289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7B06420" wp14:editId="7CB6EB0E">
                <wp:simplePos x="0" y="0"/>
                <wp:positionH relativeFrom="column">
                  <wp:posOffset>4932680</wp:posOffset>
                </wp:positionH>
                <wp:positionV relativeFrom="paragraph">
                  <wp:posOffset>492760</wp:posOffset>
                </wp:positionV>
                <wp:extent cx="735013" cy="1202266"/>
                <wp:effectExtent l="0" t="0" r="8255" b="0"/>
                <wp:wrapNone/>
                <wp:docPr id="1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68F40" w14:textId="77777777" w:rsidR="0093289C" w:rsidRDefault="0093289C" w:rsidP="009328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06420" id="Group 157" o:spid="_x0000_s1042" style="position:absolute;margin-left:388.4pt;margin-top:38.8pt;width:57.9pt;height:94.65pt;z-index:25169152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">
                <v:shape id="Picture 13" o:spid="_x0000_s1043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15" o:title=""/>
                </v:shape>
                <v:shape id="TextBox 152" o:spid="_x0000_s1044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DD68F40" w14:textId="77777777" w:rsidR="0093289C" w:rsidRDefault="0093289C" w:rsidP="009328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04395BF" wp14:editId="01094231">
                <wp:simplePos x="0" y="0"/>
                <wp:positionH relativeFrom="column">
                  <wp:posOffset>3310254</wp:posOffset>
                </wp:positionH>
                <wp:positionV relativeFrom="paragraph">
                  <wp:posOffset>490855</wp:posOffset>
                </wp:positionV>
                <wp:extent cx="838200" cy="1202152"/>
                <wp:effectExtent l="0" t="0" r="0" b="0"/>
                <wp:wrapNone/>
                <wp:docPr id="216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29636" y="2500456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35" y="27532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17"/>
                        <wps:cNvSpPr txBox="1"/>
                        <wps:spPr>
                          <a:xfrm>
                            <a:off x="29636" y="2500456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991031" w14:textId="713BF0D5" w:rsidR="0093289C" w:rsidRDefault="0093289C" w:rsidP="009328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395BF" id="Group 215" o:spid="_x0000_s1045" style="position:absolute;margin-left:260.65pt;margin-top:38.65pt;width:66pt;height:94.65pt;z-index:251636224" coordorigin="296,25004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">
                <v:shape id="Picture 5" o:spid="_x0000_s1046" type="#_x0000_t75" style="position:absolute;left:804;top:2753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">
                  <v:imagedata r:id="rId17" o:title=""/>
                </v:shape>
                <v:shape id="TextBox 217" o:spid="_x0000_s1047" type="#_x0000_t202" style="position:absolute;left:296;top:25004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2991031" w14:textId="713BF0D5" w:rsidR="0093289C" w:rsidRDefault="0093289C" w:rsidP="009328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DBA8441" wp14:editId="31805C5D">
                <wp:simplePos x="0" y="0"/>
                <wp:positionH relativeFrom="column">
                  <wp:posOffset>4123055</wp:posOffset>
                </wp:positionH>
                <wp:positionV relativeFrom="paragraph">
                  <wp:posOffset>491490</wp:posOffset>
                </wp:positionV>
                <wp:extent cx="735013" cy="1211679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07838" w14:textId="77777777" w:rsidR="0093289C" w:rsidRDefault="0093289C" w:rsidP="009328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A8441" id="_x0000_s1048" style="position:absolute;margin-left:324.65pt;margin-top:38.7pt;width:57.9pt;height:95.4pt;z-index:2516741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">
                <v:shape id="Picture 10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9" o:title=""/>
                </v:shape>
                <v:shape id="TextBox 94" o:spid="_x0000_s1050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CF07838" w14:textId="77777777" w:rsidR="0093289C" w:rsidRDefault="0093289C" w:rsidP="009328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5CE9903" wp14:editId="60068188">
                <wp:simplePos x="0" y="0"/>
                <wp:positionH relativeFrom="column">
                  <wp:posOffset>2520315</wp:posOffset>
                </wp:positionH>
                <wp:positionV relativeFrom="paragraph">
                  <wp:posOffset>473075</wp:posOffset>
                </wp:positionV>
                <wp:extent cx="734695" cy="1219200"/>
                <wp:effectExtent l="0" t="0" r="8255" b="0"/>
                <wp:wrapNone/>
                <wp:docPr id="21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958321" y="2478641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321" y="27485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20"/>
                        <wps:cNvSpPr txBox="1"/>
                        <wps:spPr>
                          <a:xfrm>
                            <a:off x="1067858" y="2478641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A26C7" w14:textId="77777777" w:rsidR="0093289C" w:rsidRDefault="0093289C" w:rsidP="009328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E9903" id="Group 218" o:spid="_x0000_s1051" style="position:absolute;margin-left:198.45pt;margin-top:37.25pt;width:57.85pt;height:96pt;z-index:251653632" coordorigin="9583,2478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">
                <v:shape id="Picture 8" o:spid="_x0000_s1052" type="#_x0000_t75" style="position:absolute;left:9583;top:27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9" o:title=""/>
                </v:shape>
                <v:shape id="TextBox 220" o:spid="_x0000_s1053" type="#_x0000_t202" style="position:absolute;left:10678;top:24786;width:529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5A26C7" w14:textId="77777777" w:rsidR="0093289C" w:rsidRDefault="0093289C" w:rsidP="009328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9C02FBF" wp14:editId="2D711FB3">
                <wp:simplePos x="0" y="0"/>
                <wp:positionH relativeFrom="column">
                  <wp:posOffset>1752600</wp:posOffset>
                </wp:positionH>
                <wp:positionV relativeFrom="paragraph">
                  <wp:posOffset>480695</wp:posOffset>
                </wp:positionV>
                <wp:extent cx="735013" cy="1210733"/>
                <wp:effectExtent l="0" t="0" r="8255" b="8890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3" name="TextBox 168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50CB5" w14:textId="77777777" w:rsidR="0093289C" w:rsidRDefault="0093289C" w:rsidP="009328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C02FBF" id="Group 167" o:spid="_x0000_s1054" style="position:absolute;margin-left:138pt;margin-top:37.85pt;width:57.9pt;height:95.35pt;z-index:251614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">
                <v:shape id="TextBox 168" o:spid="_x0000_s105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DD50CB5" w14:textId="77777777" w:rsidR="0093289C" w:rsidRDefault="0093289C" w:rsidP="009328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CCC F Eb </w:t>
      </w:r>
      <w:r w:rsidRPr="001D5C94">
        <w:rPr>
          <w:rFonts w:ascii="Arial" w:hAnsi="Arial" w:cs="Arial"/>
          <w:b/>
          <w:bCs/>
          <w:sz w:val="24"/>
          <w:szCs w:val="24"/>
        </w:rPr>
        <w:t xml:space="preserve"> </w:t>
      </w:r>
      <w:r w:rsidR="001D5C94" w:rsidRPr="001D5C94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sectPr w:rsidR="00BA0CDA" w:rsidRPr="001D5C94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5C94"/>
    <w:rsid w:val="00115E63"/>
    <w:rsid w:val="00183110"/>
    <w:rsid w:val="001D5C94"/>
    <w:rsid w:val="007A0758"/>
    <w:rsid w:val="008E5737"/>
    <w:rsid w:val="0093289C"/>
    <w:rsid w:val="009E1E43"/>
    <w:rsid w:val="00B87675"/>
    <w:rsid w:val="00BA0CDA"/>
    <w:rsid w:val="00BC435A"/>
    <w:rsid w:val="00C864D2"/>
    <w:rsid w:val="00D30FE4"/>
    <w:rsid w:val="00D65EEF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92F8"/>
  <w15:chartTrackingRefBased/>
  <w15:docId w15:val="{9C56EEC6-E4BC-4F7B-93EF-7D51106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2020-11-02T04:07:00Z</dcterms:created>
  <dcterms:modified xsi:type="dcterms:W3CDTF">2020-11-02T04:34:00Z</dcterms:modified>
</cp:coreProperties>
</file>