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3B8A8" w14:textId="77777777" w:rsidR="007F0CC7" w:rsidRPr="005E4C14" w:rsidRDefault="007F0CC7" w:rsidP="007F0CC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>Stormy Weather (Harold Arlen, Ted Koehler)</w:t>
      </w:r>
    </w:p>
    <w:p w14:paraId="483FD6A1" w14:textId="4633026B" w:rsidR="007F0CC7" w:rsidRPr="005E4C14" w:rsidRDefault="007F0CC7" w:rsidP="007F0CC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419B0E9" w14:textId="6044815B" w:rsidR="007F0CC7" w:rsidRPr="005E4C14" w:rsidRDefault="009752ED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47616" behindDoc="0" locked="0" layoutInCell="1" allowOverlap="1" wp14:anchorId="325D6462" wp14:editId="79D6EB05">
                <wp:simplePos x="0" y="0"/>
                <wp:positionH relativeFrom="column">
                  <wp:posOffset>4048125</wp:posOffset>
                </wp:positionH>
                <wp:positionV relativeFrom="paragraph">
                  <wp:posOffset>6350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676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17779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90A87E" w14:textId="77777777" w:rsidR="005A5630" w:rsidRDefault="005A5630" w:rsidP="005A56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5D6462" id="Group 14" o:spid="_x0000_s1026" style="position:absolute;margin-left:318.75pt;margin-top:.5pt;width:57.85pt;height:95.3pt;z-index:251247616" coordorigin="1676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676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17779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390A87E" w14:textId="77777777" w:rsidR="005A5630" w:rsidRDefault="005A5630" w:rsidP="005A56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66752" behindDoc="0" locked="0" layoutInCell="1" allowOverlap="1" wp14:anchorId="3581CCF6" wp14:editId="5B30CA8A">
                <wp:simplePos x="0" y="0"/>
                <wp:positionH relativeFrom="column">
                  <wp:posOffset>5648325</wp:posOffset>
                </wp:positionH>
                <wp:positionV relativeFrom="paragraph">
                  <wp:posOffset>41910</wp:posOffset>
                </wp:positionV>
                <wp:extent cx="734695" cy="1211580"/>
                <wp:effectExtent l="0" t="0" r="8255" b="7620"/>
                <wp:wrapNone/>
                <wp:docPr id="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4"/>
                        <wps:cNvSpPr txBox="1"/>
                        <wps:spPr>
                          <a:xfrm>
                            <a:off x="25390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E9991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81CCF6" id="Group 170" o:spid="_x0000_s1029" style="position:absolute;margin-left:444.75pt;margin-top:3.3pt;width:57.85pt;height:95.4pt;z-index:251466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">
                <v:shape id="Picture 7" o:spid="_x0000_s103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">
                  <v:imagedata r:id="rId7" o:title=""/>
                </v:shape>
                <v:shape id="TextBox 134" o:spid="_x0000_s1031" type="#_x0000_t202" style="position:absolute;left:253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B8E9991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80032" behindDoc="0" locked="0" layoutInCell="1" allowOverlap="1" wp14:anchorId="7354B3FE" wp14:editId="6098A64D">
                <wp:simplePos x="0" y="0"/>
                <wp:positionH relativeFrom="column">
                  <wp:posOffset>4829175</wp:posOffset>
                </wp:positionH>
                <wp:positionV relativeFrom="paragraph">
                  <wp:posOffset>7620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" name="TextBox 9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056491" w14:textId="77777777" w:rsidR="005A5630" w:rsidRDefault="005A5630" w:rsidP="005A56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54B3FE" id="Group 8" o:spid="_x0000_s1032" style="position:absolute;margin-left:380.25pt;margin-top:.6pt;width:57.85pt;height:95.4pt;z-index:2511800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">
                <v:shape id="TextBox 9" o:spid="_x0000_s1033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06056491" w14:textId="77777777" w:rsidR="005A5630" w:rsidRDefault="005A5630" w:rsidP="005A56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3" o:spid="_x0000_s103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22368" behindDoc="0" locked="0" layoutInCell="1" allowOverlap="1" wp14:anchorId="234BB8DB" wp14:editId="00EEB4BF">
                <wp:simplePos x="0" y="0"/>
                <wp:positionH relativeFrom="column">
                  <wp:posOffset>5695950</wp:posOffset>
                </wp:positionH>
                <wp:positionV relativeFrom="paragraph">
                  <wp:posOffset>1303020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25146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6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19"/>
                        <wps:cNvSpPr txBox="1"/>
                        <wps:spPr>
                          <a:xfrm>
                            <a:off x="26076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F43711" w14:textId="77777777" w:rsidR="005A5630" w:rsidRDefault="005A5630" w:rsidP="005A5630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BB8DB" id="Group 17" o:spid="_x0000_s1035" style="position:absolute;margin-left:448.5pt;margin-top:102.6pt;width:57.85pt;height:96.05pt;z-index:251322368" coordorigin="25146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A4tEr7jAAAADAEAAA8AAABkcnMvZG93bnJl&#10;di54bWxMj0FrwkAUhO+F/oflFXqru0mw0ZiNiLQ9SaFaKN7W7DMJZt+G7JrEf9/11B6HGWa+ydeT&#10;admAvWssSYhmAhhSaXVDlYTvw/vLApjzirRqLaGEGzpYF48Pucq0HekLh72vWCghlykJtfddxrkr&#10;azTKzWyHFLyz7Y3yQfYV170aQ7lpeSzEKzeqobBQqw63NZaX/dVI+BjVuEmit2F3OW9vx8P882cX&#10;oZTPT9NmBczj5P/CcMcP6FAEppO9knaslbBYpuGLlxCLeQzsnhBRnAI7SUiWaQK8yPn/E8Uv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">
                <v:shape id="Picture 8" o:spid="_x0000_s1036" type="#_x0000_t75" style="position:absolute;left:25146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">
                  <v:imagedata r:id="rId11" o:title=""/>
                </v:shape>
                <v:shape id="TextBox 19" o:spid="_x0000_s1037" type="#_x0000_t202" style="position:absolute;left:26076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0F43711" w14:textId="77777777" w:rsidR="005A5630" w:rsidRDefault="005A5630" w:rsidP="005A563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400192" behindDoc="0" locked="0" layoutInCell="1" allowOverlap="1" wp14:anchorId="0145AE36" wp14:editId="62CD8185">
            <wp:simplePos x="0" y="0"/>
            <wp:positionH relativeFrom="column">
              <wp:posOffset>4916170</wp:posOffset>
            </wp:positionH>
            <wp:positionV relativeFrom="paragraph">
              <wp:posOffset>1305560</wp:posOffset>
            </wp:positionV>
            <wp:extent cx="723900" cy="1236980"/>
            <wp:effectExtent l="0" t="0" r="0" b="1270"/>
            <wp:wrapNone/>
            <wp:docPr id="1" name="Picture 1" descr="A picture containing screen, building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creen, building, drawing, clock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3856" behindDoc="0" locked="0" layoutInCell="1" allowOverlap="1" wp14:anchorId="0ED9CBAD" wp14:editId="50FF0772">
                <wp:simplePos x="0" y="0"/>
                <wp:positionH relativeFrom="column">
                  <wp:posOffset>4900295</wp:posOffset>
                </wp:positionH>
                <wp:positionV relativeFrom="paragraph">
                  <wp:posOffset>2541905</wp:posOffset>
                </wp:positionV>
                <wp:extent cx="734695" cy="1211580"/>
                <wp:effectExtent l="0" t="0" r="8255" b="7620"/>
                <wp:wrapNone/>
                <wp:docPr id="1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3" name="TextBox 121"/>
                        <wps:cNvSpPr txBox="1"/>
                        <wps:spPr>
                          <a:xfrm>
                            <a:off x="7958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4074A9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ED9CBAD" id="Group 148" o:spid="_x0000_s1038" style="position:absolute;margin-left:385.85pt;margin-top:200.15pt;width:57.85pt;height:95.4pt;z-index:251513856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">
                <v:shape id="TextBox 121" o:spid="_x0000_s1039" type="#_x0000_t202" style="position:absolute;left:7958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C4074A9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4" o:spid="_x0000_s1040" type="#_x0000_t75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">
                  <v:imagedata r:id="rId14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9088" behindDoc="0" locked="0" layoutInCell="1" allowOverlap="1" wp14:anchorId="31109218" wp14:editId="541F54A4">
                <wp:simplePos x="0" y="0"/>
                <wp:positionH relativeFrom="column">
                  <wp:posOffset>5705475</wp:posOffset>
                </wp:positionH>
                <wp:positionV relativeFrom="paragraph">
                  <wp:posOffset>2541905</wp:posOffset>
                </wp:positionV>
                <wp:extent cx="742950" cy="1210310"/>
                <wp:effectExtent l="0" t="0" r="0" b="8890"/>
                <wp:wrapNone/>
                <wp:docPr id="2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53"/>
                        <wps:cNvSpPr txBox="1"/>
                        <wps:spPr>
                          <a:xfrm>
                            <a:off x="10160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390A06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09218" id="Group 169" o:spid="_x0000_s1041" style="position:absolute;margin-left:449.25pt;margin-top:200.15pt;width:58.5pt;height:95.3pt;z-index:25160908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BASA4P4QAAAAwBAAAPAAAAZHJzL2Rv&#10;d25yZXYueG1sTI/BSsNAEIbvgu+wjODN7sYaSWImpRT1VARbQbxNk2kSmt0N2W2Svr3bkx5n5uOf&#10;789Xs+7EyINrrUGIFgoEm9JWrakRvvZvDwkI58lU1FnDCBd2sCpub3LKKjuZTx53vhYhxLiMEBrv&#10;+0xKVzasyS1szybcjnbQ5MM41LIaaArhupOPSj1LTa0JHxrqedNwedqdNcL7RNN6Gb2O29Nxc/nZ&#10;xx/f24gR7+/m9QsIz7P/g+GqH9ShCE4HezaVEx1CkiZxQBGelFqCuBIqisPqgBCnKgVZ5PJ/ieI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">
                <v:shape id="Picture 21" o:spid="_x0000_s1042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">
                  <v:imagedata r:id="rId16" o:title=""/>
                </v:shape>
                <v:shape id="TextBox 153" o:spid="_x0000_s1043" type="#_x0000_t202" style="position:absolute;left:101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2390A06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B3343" w:rsidRPr="005E4C14">
        <w:rPr>
          <w:rFonts w:ascii="Arial" w:hAnsi="Arial" w:cs="Arial"/>
          <w:b/>
          <w:bCs/>
          <w:sz w:val="28"/>
          <w:szCs w:val="28"/>
        </w:rPr>
        <w:t xml:space="preserve">Intro:  </w:t>
      </w:r>
      <w:proofErr w:type="gramStart"/>
      <w:r w:rsidR="007F0CC7" w:rsidRPr="005E4C14">
        <w:rPr>
          <w:rFonts w:ascii="Arial" w:hAnsi="Arial" w:cs="Arial"/>
          <w:b/>
          <w:bCs/>
          <w:sz w:val="28"/>
          <w:szCs w:val="28"/>
        </w:rPr>
        <w:t>G</w:t>
      </w:r>
      <w:r w:rsidR="00CB3343" w:rsidRPr="005E4C14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="007F0CC7"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proofErr w:type="gramEnd"/>
      <w:r w:rsidR="007F0CC7" w:rsidRPr="005E4C14">
        <w:rPr>
          <w:rFonts w:ascii="Arial" w:hAnsi="Arial" w:cs="Arial"/>
          <w:b/>
          <w:bCs/>
          <w:sz w:val="28"/>
          <w:szCs w:val="28"/>
        </w:rPr>
        <w:t xml:space="preserve"> </w:t>
      </w:r>
      <w:r w:rsidR="00CB3343" w:rsidRPr="005E4C14">
        <w:rPr>
          <w:rFonts w:ascii="Arial" w:hAnsi="Arial" w:cs="Arial"/>
          <w:b/>
          <w:bCs/>
          <w:sz w:val="28"/>
          <w:szCs w:val="28"/>
        </w:rPr>
        <w:t xml:space="preserve"> </w:t>
      </w:r>
      <w:r w:rsidR="007F0CC7" w:rsidRPr="005E4C14">
        <w:rPr>
          <w:rFonts w:ascii="Arial" w:hAnsi="Arial" w:cs="Arial"/>
          <w:b/>
          <w:bCs/>
          <w:sz w:val="28"/>
          <w:szCs w:val="28"/>
        </w:rPr>
        <w:t>Am7</w:t>
      </w:r>
      <w:r w:rsidR="00CB3343" w:rsidRPr="005E4C14">
        <w:rPr>
          <w:rFonts w:ascii="Arial" w:hAnsi="Arial" w:cs="Arial"/>
          <w:b/>
          <w:bCs/>
          <w:sz w:val="28"/>
          <w:szCs w:val="28"/>
        </w:rPr>
        <w:t xml:space="preserve">  </w:t>
      </w:r>
      <w:r w:rsidR="007F0CC7" w:rsidRPr="005E4C14">
        <w:rPr>
          <w:rFonts w:ascii="Arial" w:hAnsi="Arial" w:cs="Arial"/>
          <w:b/>
          <w:bCs/>
          <w:sz w:val="28"/>
          <w:szCs w:val="28"/>
        </w:rPr>
        <w:t>D7</w:t>
      </w:r>
    </w:p>
    <w:p w14:paraId="0CB9A915" w14:textId="16C64C1A" w:rsidR="005E4C14" w:rsidRPr="005E4C14" w:rsidRDefault="005E4C14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14862D1A" w14:textId="13520D2F" w:rsidR="00CB3343" w:rsidRPr="005E4C14" w:rsidRDefault="00CB3343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         G    Dm6         Am                D7</w:t>
      </w:r>
    </w:p>
    <w:p w14:paraId="78A4ACFD" w14:textId="7309670D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Don't know why there's no </w:t>
      </w:r>
      <w:proofErr w:type="gramStart"/>
      <w:r w:rsidRPr="005E4C14">
        <w:rPr>
          <w:rFonts w:ascii="Arial" w:hAnsi="Arial" w:cs="Arial"/>
          <w:sz w:val="28"/>
          <w:szCs w:val="28"/>
        </w:rPr>
        <w:t>sun up</w:t>
      </w:r>
      <w:proofErr w:type="gramEnd"/>
      <w:r w:rsidRPr="005E4C14">
        <w:rPr>
          <w:rFonts w:ascii="Arial" w:hAnsi="Arial" w:cs="Arial"/>
          <w:sz w:val="28"/>
          <w:szCs w:val="28"/>
        </w:rPr>
        <w:t xml:space="preserve"> in the sky</w:t>
      </w:r>
    </w:p>
    <w:p w14:paraId="79FA2906" w14:textId="3BFE5E84" w:rsidR="00CB3343" w:rsidRPr="005E4C14" w:rsidRDefault="00CB3343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  G             Em7</w:t>
      </w:r>
      <w:r w:rsidR="005A5630" w:rsidRPr="005A5630">
        <w:rPr>
          <w:noProof/>
        </w:rPr>
        <w:t xml:space="preserve"> </w:t>
      </w:r>
    </w:p>
    <w:p w14:paraId="608D57A6" w14:textId="17E8EA84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>Stormy weather</w:t>
      </w:r>
    </w:p>
    <w:p w14:paraId="449AEAD3" w14:textId="2FACFD13" w:rsidR="00CB3343" w:rsidRPr="005E4C14" w:rsidRDefault="009752ED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579392" behindDoc="0" locked="0" layoutInCell="1" allowOverlap="1" wp14:anchorId="5B7C79FD" wp14:editId="03B6B46F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CC7" w:rsidRPr="005E4C14">
        <w:rPr>
          <w:rFonts w:ascii="Arial" w:hAnsi="Arial" w:cs="Arial"/>
          <w:b/>
          <w:bCs/>
          <w:sz w:val="28"/>
          <w:szCs w:val="28"/>
        </w:rPr>
        <w:t>Am7</w:t>
      </w:r>
      <w:r w:rsidR="00CB3343" w:rsidRPr="005E4C14">
        <w:rPr>
          <w:rFonts w:ascii="Arial" w:hAnsi="Arial" w:cs="Arial"/>
          <w:b/>
          <w:bCs/>
          <w:sz w:val="28"/>
          <w:szCs w:val="28"/>
        </w:rPr>
        <w:t xml:space="preserve">                     D7         G         </w:t>
      </w:r>
      <w:proofErr w:type="spellStart"/>
      <w:r w:rsidR="00CB3343"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7F0CC7" w:rsidRPr="005E4C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9687152" w14:textId="5F104502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Since my gal and I </w:t>
      </w:r>
      <w:proofErr w:type="spellStart"/>
      <w:r w:rsidRPr="005E4C14">
        <w:rPr>
          <w:rFonts w:ascii="Arial" w:hAnsi="Arial" w:cs="Arial"/>
          <w:sz w:val="28"/>
          <w:szCs w:val="28"/>
        </w:rPr>
        <w:t>ain't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 to-</w:t>
      </w:r>
      <w:proofErr w:type="spellStart"/>
      <w:r w:rsidRPr="005E4C14">
        <w:rPr>
          <w:rFonts w:ascii="Arial" w:hAnsi="Arial" w:cs="Arial"/>
          <w:sz w:val="28"/>
          <w:szCs w:val="28"/>
        </w:rPr>
        <w:t>gether</w:t>
      </w:r>
      <w:proofErr w:type="spellEnd"/>
      <w:r w:rsidRPr="005E4C14">
        <w:rPr>
          <w:rFonts w:ascii="Arial" w:hAnsi="Arial" w:cs="Arial"/>
          <w:sz w:val="28"/>
          <w:szCs w:val="28"/>
        </w:rPr>
        <w:t>,</w:t>
      </w:r>
    </w:p>
    <w:p w14:paraId="6157CC97" w14:textId="3CD62AD9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Am7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D7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G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</w:t>
      </w:r>
      <w:proofErr w:type="spellStart"/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>7  D7</w:t>
      </w:r>
    </w:p>
    <w:p w14:paraId="26D00D7D" w14:textId="7ABFD37E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Keeps </w:t>
      </w:r>
      <w:proofErr w:type="spellStart"/>
      <w:r w:rsidRPr="005E4C14">
        <w:rPr>
          <w:rFonts w:ascii="Arial" w:hAnsi="Arial" w:cs="Arial"/>
          <w:sz w:val="28"/>
          <w:szCs w:val="28"/>
        </w:rPr>
        <w:t>rainin</w:t>
      </w:r>
      <w:proofErr w:type="spellEnd"/>
      <w:r w:rsidRPr="005E4C14">
        <w:rPr>
          <w:rFonts w:ascii="Arial" w:hAnsi="Arial" w:cs="Arial"/>
          <w:sz w:val="28"/>
          <w:szCs w:val="28"/>
        </w:rPr>
        <w:t>' all the time</w:t>
      </w:r>
    </w:p>
    <w:p w14:paraId="16A23ED1" w14:textId="3A681B8F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D70AF0" w14:textId="796B9B8A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G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Dm6       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Am                D7</w:t>
      </w:r>
    </w:p>
    <w:p w14:paraId="69509990" w14:textId="09F85A1E" w:rsidR="007F0CC7" w:rsidRPr="005E4C14" w:rsidRDefault="009752ED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53792" behindDoc="0" locked="0" layoutInCell="1" allowOverlap="1" wp14:anchorId="1F10EA2F" wp14:editId="48107E4B">
                <wp:simplePos x="0" y="0"/>
                <wp:positionH relativeFrom="column">
                  <wp:posOffset>4059555</wp:posOffset>
                </wp:positionH>
                <wp:positionV relativeFrom="paragraph">
                  <wp:posOffset>92075</wp:posOffset>
                </wp:positionV>
                <wp:extent cx="734695" cy="1211580"/>
                <wp:effectExtent l="0" t="0" r="8255" b="7620"/>
                <wp:wrapNone/>
                <wp:docPr id="1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391709" y="2937697"/>
                          <a:chExt cx="735013" cy="1211679"/>
                        </a:xfrm>
                      </wpg:grpSpPr>
                      <wps:wsp>
                        <wps:cNvPr id="17" name="TextBox 124"/>
                        <wps:cNvSpPr txBox="1"/>
                        <wps:spPr>
                          <a:xfrm>
                            <a:off x="1450949" y="29376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9FA1F9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1709" y="32000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10EA2F" id="Group 149" o:spid="_x0000_s1044" style="position:absolute;margin-left:319.65pt;margin-top:7.25pt;width:57.85pt;height:95.4pt;z-index:251553792" coordorigin="13917,2937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">
                <v:shape id="TextBox 124" o:spid="_x0000_s1045" type="#_x0000_t202" style="position:absolute;left:14509;top:29376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F9FA1F9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9" o:spid="_x0000_s1046" type="#_x0000_t75" style="position:absolute;left:13917;top:320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  <w:r w:rsidR="007F0CC7" w:rsidRPr="005E4C14">
        <w:rPr>
          <w:rFonts w:ascii="Arial" w:hAnsi="Arial" w:cs="Arial"/>
          <w:sz w:val="28"/>
          <w:szCs w:val="28"/>
        </w:rPr>
        <w:t>Life is bare, gloom and misery every-where</w:t>
      </w:r>
    </w:p>
    <w:p w14:paraId="50A5907C" w14:textId="771CF45A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  G             Em7</w:t>
      </w:r>
      <w:r w:rsidR="009752ED" w:rsidRPr="009752ED">
        <w:rPr>
          <w:noProof/>
        </w:rPr>
        <w:t xml:space="preserve"> </w:t>
      </w:r>
    </w:p>
    <w:p w14:paraId="7AA4BC7C" w14:textId="3C24B5A1" w:rsidR="00CB3343" w:rsidRPr="005E4C14" w:rsidRDefault="00CB3343" w:rsidP="00CB33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>Stormy weather</w:t>
      </w:r>
    </w:p>
    <w:p w14:paraId="53ABC7C1" w14:textId="386471B8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0" w:name="_Hlk48077298"/>
      <w:r w:rsidRPr="005E4C14">
        <w:rPr>
          <w:rFonts w:ascii="Arial" w:hAnsi="Arial" w:cs="Arial"/>
          <w:b/>
          <w:bCs/>
          <w:sz w:val="28"/>
          <w:szCs w:val="28"/>
        </w:rPr>
        <w:t xml:space="preserve">Am7                 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D7      G        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</w:t>
      </w:r>
      <w:proofErr w:type="spell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</w:t>
      </w:r>
    </w:p>
    <w:bookmarkEnd w:id="0"/>
    <w:p w14:paraId="6BD23914" w14:textId="55578D40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Just </w:t>
      </w:r>
      <w:proofErr w:type="gramStart"/>
      <w:r w:rsidRPr="005E4C14">
        <w:rPr>
          <w:rFonts w:ascii="Arial" w:hAnsi="Arial" w:cs="Arial"/>
          <w:sz w:val="28"/>
          <w:szCs w:val="28"/>
        </w:rPr>
        <w:t>can't</w:t>
      </w:r>
      <w:proofErr w:type="gramEnd"/>
      <w:r w:rsidRPr="005E4C14">
        <w:rPr>
          <w:rFonts w:ascii="Arial" w:hAnsi="Arial" w:cs="Arial"/>
          <w:sz w:val="28"/>
          <w:szCs w:val="28"/>
        </w:rPr>
        <w:t xml:space="preserve"> get my poor self to--</w:t>
      </w:r>
      <w:proofErr w:type="spellStart"/>
      <w:r w:rsidRPr="005E4C14">
        <w:rPr>
          <w:rFonts w:ascii="Arial" w:hAnsi="Arial" w:cs="Arial"/>
          <w:sz w:val="28"/>
          <w:szCs w:val="28"/>
        </w:rPr>
        <w:t>gether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, </w:t>
      </w:r>
    </w:p>
    <w:p w14:paraId="27F362FF" w14:textId="56087AC0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bookmarkStart w:id="1" w:name="_Hlk48077313"/>
      <w:r w:rsidRPr="005E4C14">
        <w:rPr>
          <w:rFonts w:ascii="Arial" w:hAnsi="Arial" w:cs="Arial"/>
          <w:b/>
          <w:bCs/>
          <w:sz w:val="28"/>
          <w:szCs w:val="28"/>
        </w:rPr>
        <w:t xml:space="preserve">Am          D7      G     </w:t>
      </w:r>
      <w:proofErr w:type="spellStart"/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>7  D7</w:t>
      </w:r>
    </w:p>
    <w:bookmarkEnd w:id="1"/>
    <w:p w14:paraId="7AE4A2EE" w14:textId="0352ED37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E4C14">
        <w:rPr>
          <w:rFonts w:ascii="Arial" w:hAnsi="Arial" w:cs="Arial"/>
          <w:sz w:val="28"/>
          <w:szCs w:val="28"/>
        </w:rPr>
        <w:t>I'm</w:t>
      </w:r>
      <w:proofErr w:type="gramEnd"/>
      <w:r w:rsidRPr="005E4C14">
        <w:rPr>
          <w:rFonts w:ascii="Arial" w:hAnsi="Arial" w:cs="Arial"/>
          <w:sz w:val="28"/>
          <w:szCs w:val="28"/>
        </w:rPr>
        <w:t xml:space="preserve"> weary all the time</w:t>
      </w:r>
      <w:r w:rsidR="009752ED" w:rsidRPr="009752ED">
        <w:rPr>
          <w:noProof/>
        </w:rPr>
        <w:t xml:space="preserve"> </w:t>
      </w:r>
    </w:p>
    <w:p w14:paraId="3B9AD499" w14:textId="4C3C9E5C" w:rsidR="00CB3343" w:rsidRPr="005E4C14" w:rsidRDefault="00CB3343" w:rsidP="00CB3343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    D7      G     </w:t>
      </w:r>
      <w:proofErr w:type="spellStart"/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>7  D7</w:t>
      </w:r>
      <w:r w:rsidR="009752ED" w:rsidRPr="009752ED">
        <w:rPr>
          <w:noProof/>
        </w:rPr>
        <w:t xml:space="preserve"> </w:t>
      </w:r>
    </w:p>
    <w:p w14:paraId="304B8F9B" w14:textId="063A7D21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gramStart"/>
      <w:r w:rsidRPr="005E4C14">
        <w:rPr>
          <w:rFonts w:ascii="Arial" w:hAnsi="Arial" w:cs="Arial"/>
          <w:sz w:val="28"/>
          <w:szCs w:val="28"/>
        </w:rPr>
        <w:t>So</w:t>
      </w:r>
      <w:proofErr w:type="gramEnd"/>
      <w:r w:rsidRPr="005E4C14">
        <w:rPr>
          <w:rFonts w:ascii="Arial" w:hAnsi="Arial" w:cs="Arial"/>
          <w:sz w:val="28"/>
          <w:szCs w:val="28"/>
        </w:rPr>
        <w:t xml:space="preserve"> weary all the time</w:t>
      </w:r>
    </w:p>
    <w:p w14:paraId="5DD0EC9F" w14:textId="68219A4E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EFD82B" w14:textId="2EABE256" w:rsidR="005E4C14" w:rsidRPr="005E4C14" w:rsidRDefault="007F0CC7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                D7           G                              </w:t>
      </w:r>
      <w:proofErr w:type="spellStart"/>
      <w:r w:rsidR="005E4C14"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33127C42" w14:textId="2308CE61" w:rsidR="007F0CC7" w:rsidRPr="005E4C14" w:rsidRDefault="00367611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1F1A4356" wp14:editId="6C09450C">
                <wp:simplePos x="0" y="0"/>
                <wp:positionH relativeFrom="column">
                  <wp:posOffset>6059170</wp:posOffset>
                </wp:positionH>
                <wp:positionV relativeFrom="paragraph">
                  <wp:posOffset>163195</wp:posOffset>
                </wp:positionV>
                <wp:extent cx="734695" cy="1211580"/>
                <wp:effectExtent l="0" t="0" r="8255" b="7620"/>
                <wp:wrapNone/>
                <wp:docPr id="27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5"/>
                        <wps:cNvSpPr txBox="1"/>
                        <wps:spPr>
                          <a:xfrm>
                            <a:off x="3945440" y="281031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80212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A4356" id="Group 118" o:spid="_x0000_s1047" style="position:absolute;margin-left:477.1pt;margin-top:12.85pt;width:57.85pt;height:95.4pt;z-index:251773952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">
                <v:shape id="Picture 28" o:spid="_x0000_s1048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">
                  <v:imagedata r:id="rId21" o:title=""/>
                </v:shape>
                <v:shape id="TextBox 105" o:spid="_x0000_s1049" type="#_x0000_t202" style="position:absolute;left:39454;top:28103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8E80212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11424" behindDoc="0" locked="0" layoutInCell="1" allowOverlap="1" wp14:anchorId="2A62722A" wp14:editId="0AC01E37">
                <wp:simplePos x="0" y="0"/>
                <wp:positionH relativeFrom="column">
                  <wp:posOffset>4400549</wp:posOffset>
                </wp:positionH>
                <wp:positionV relativeFrom="paragraph">
                  <wp:posOffset>32385</wp:posOffset>
                </wp:positionV>
                <wp:extent cx="2447925" cy="3924300"/>
                <wp:effectExtent l="0" t="0" r="28575" b="1905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94ACC" w14:textId="77777777" w:rsidR="009752ED" w:rsidRDefault="009752ED" w:rsidP="009752E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2722A" id="Text Box 2" o:spid="_x0000_s1050" type="#_x0000_t202" style="position:absolute;margin-left:346.5pt;margin-top:2.55pt;width:192.75pt;height:309pt;z-index:2511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">
                <v:textbox>
                  <w:txbxContent>
                    <w:p w14:paraId="40694ACC" w14:textId="77777777" w:rsidR="009752ED" w:rsidRDefault="009752ED" w:rsidP="009752E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FDE036C" wp14:editId="0753D97C">
                <wp:simplePos x="0" y="0"/>
                <wp:positionH relativeFrom="column">
                  <wp:posOffset>4467225</wp:posOffset>
                </wp:positionH>
                <wp:positionV relativeFrom="paragraph">
                  <wp:posOffset>153670</wp:posOffset>
                </wp:positionV>
                <wp:extent cx="734695" cy="1199515"/>
                <wp:effectExtent l="0" t="0" r="8255" b="635"/>
                <wp:wrapNone/>
                <wp:docPr id="2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0ADA17" w14:textId="77777777" w:rsidR="009752ED" w:rsidRDefault="009752ED" w:rsidP="009752E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E036C" id="Group 90" o:spid="_x0000_s1051" style="position:absolute;margin-left:351.75pt;margin-top:12.1pt;width:57.85pt;height:94.45pt;z-index:2517248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">
                <v:shape id="Picture 25" o:spid="_x0000_s1052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23" o:title=""/>
                </v:shape>
                <v:shape id="TextBox 89" o:spid="_x0000_s1053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000ADA17" w14:textId="77777777" w:rsidR="009752ED" w:rsidRDefault="009752ED" w:rsidP="009752E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3200" behindDoc="0" locked="0" layoutInCell="1" allowOverlap="1" wp14:anchorId="62D38F99" wp14:editId="36CB11AF">
                <wp:simplePos x="0" y="0"/>
                <wp:positionH relativeFrom="column">
                  <wp:posOffset>5280025</wp:posOffset>
                </wp:positionH>
                <wp:positionV relativeFrom="paragraph">
                  <wp:posOffset>161925</wp:posOffset>
                </wp:positionV>
                <wp:extent cx="734695" cy="1219835"/>
                <wp:effectExtent l="0" t="0" r="8255" b="0"/>
                <wp:wrapNone/>
                <wp:docPr id="13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5" name="TextBox 154"/>
                        <wps:cNvSpPr txBox="1"/>
                        <wps:spPr>
                          <a:xfrm>
                            <a:off x="930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C5006F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D38F99" id="Group 168" o:spid="_x0000_s1054" style="position:absolute;margin-left:415.75pt;margin-top:12.75pt;width:57.85pt;height:96.05pt;z-index:252083200" coordorigin="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">
                <v:shape id="Picture 134" o:spid="_x0000_s1055" type="#_x0000_t75" style="position:absolute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">
                  <v:imagedata r:id="rId11" o:title=""/>
                </v:shape>
                <v:shape id="TextBox 154" o:spid="_x0000_s1056" type="#_x0000_t202" style="position:absolute;left:930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79C5006F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091B84D" wp14:editId="277243C9">
            <wp:simplePos x="0" y="0"/>
            <wp:positionH relativeFrom="column">
              <wp:posOffset>5269865</wp:posOffset>
            </wp:positionH>
            <wp:positionV relativeFrom="paragraph">
              <wp:posOffset>1384935</wp:posOffset>
            </wp:positionV>
            <wp:extent cx="706120" cy="1206500"/>
            <wp:effectExtent l="0" t="0" r="0" b="0"/>
            <wp:wrapNone/>
            <wp:docPr id="23" name="Picture 23" descr="A picture containing screen, building, sitting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A picture containing screen, building, sitting, drawing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0" locked="0" layoutInCell="1" allowOverlap="1" wp14:anchorId="4361F064" wp14:editId="659F4E5C">
                <wp:simplePos x="0" y="0"/>
                <wp:positionH relativeFrom="column">
                  <wp:posOffset>4457700</wp:posOffset>
                </wp:positionH>
                <wp:positionV relativeFrom="paragraph">
                  <wp:posOffset>1381760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144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137"/>
                        <wps:cNvSpPr txBox="1"/>
                        <wps:spPr>
                          <a:xfrm>
                            <a:off x="10159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62DFBB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1F064" id="Group 150" o:spid="_x0000_s1057" style="position:absolute;margin-left:351pt;margin-top:108.8pt;width:57.85pt;height:94.65pt;z-index:251901952" coordorigin="9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">
                <v:shape id="Picture 128" o:spid="_x0000_s1058" type="#_x0000_t75" style="position:absolute;left:9144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">
                  <v:imagedata r:id="rId26" o:title=""/>
                </v:shape>
                <v:shape id="TextBox 137" o:spid="_x0000_s1059" type="#_x0000_t202" style="position:absolute;left:1015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5A62DFBB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76384" behindDoc="0" locked="0" layoutInCell="1" allowOverlap="1" wp14:anchorId="459B961F" wp14:editId="2B8DFF2F">
                <wp:simplePos x="0" y="0"/>
                <wp:positionH relativeFrom="column">
                  <wp:posOffset>4434840</wp:posOffset>
                </wp:positionH>
                <wp:positionV relativeFrom="paragraph">
                  <wp:posOffset>2613660</wp:posOffset>
                </wp:positionV>
                <wp:extent cx="734695" cy="1211580"/>
                <wp:effectExtent l="0" t="0" r="8255" b="7620"/>
                <wp:wrapNone/>
                <wp:docPr id="137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2098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9" name="TextBox 134"/>
                        <wps:cNvSpPr txBox="1"/>
                        <wps:spPr>
                          <a:xfrm>
                            <a:off x="22351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3C7A3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B961F" id="_x0000_s1060" style="position:absolute;margin-left:349.2pt;margin-top:205.8pt;width:57.85pt;height:95.4pt;z-index:252176384" coordorigin="22098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">
                <v:shape id="Picture 138" o:spid="_x0000_s1061" type="#_x0000_t75" style="position:absolute;left:22098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">
                  <v:imagedata r:id="rId7" o:title=""/>
                </v:shape>
                <v:shape id="TextBox 134" o:spid="_x0000_s1062" type="#_x0000_t202" style="position:absolute;left:22351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  <v:textbox style="mso-fit-shape-to-text:t">
                    <w:txbxContent>
                      <w:p w14:paraId="64C3C7A3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5BE1331A" wp14:editId="018366CD">
                <wp:simplePos x="0" y="0"/>
                <wp:positionH relativeFrom="column">
                  <wp:posOffset>5230495</wp:posOffset>
                </wp:positionH>
                <wp:positionV relativeFrom="paragraph">
                  <wp:posOffset>2609850</wp:posOffset>
                </wp:positionV>
                <wp:extent cx="742950" cy="1210310"/>
                <wp:effectExtent l="0" t="0" r="0" b="8890"/>
                <wp:wrapNone/>
                <wp:docPr id="13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0668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153"/>
                        <wps:cNvSpPr txBox="1"/>
                        <wps:spPr>
                          <a:xfrm>
                            <a:off x="11684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4FAA56" w14:textId="77777777" w:rsidR="009752ED" w:rsidRDefault="009752ED" w:rsidP="009752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1331A" id="_x0000_s1063" style="position:absolute;margin-left:411.85pt;margin-top:205.5pt;width:58.5pt;height:95.3pt;z-index:251990016" coordorigin="10668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">
                <v:shape id="Picture 131" o:spid="_x0000_s1064" type="#_x0000_t75" style="position:absolute;left:10668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">
                  <v:imagedata r:id="rId16" o:title=""/>
                </v:shape>
                <v:shape id="TextBox 153" o:spid="_x0000_s1065" type="#_x0000_t202" style="position:absolute;left:11684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654FAA56" w14:textId="77777777" w:rsidR="009752ED" w:rsidRDefault="009752ED" w:rsidP="009752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F0CC7" w:rsidRPr="005E4C14">
        <w:rPr>
          <w:rFonts w:ascii="Arial" w:hAnsi="Arial" w:cs="Arial"/>
          <w:sz w:val="28"/>
          <w:szCs w:val="28"/>
        </w:rPr>
        <w:t xml:space="preserve">When she went away the </w:t>
      </w:r>
      <w:proofErr w:type="gramStart"/>
      <w:r w:rsidR="007F0CC7" w:rsidRPr="005E4C14">
        <w:rPr>
          <w:rFonts w:ascii="Arial" w:hAnsi="Arial" w:cs="Arial"/>
          <w:sz w:val="28"/>
          <w:szCs w:val="28"/>
        </w:rPr>
        <w:t>blues</w:t>
      </w:r>
      <w:r w:rsidR="009752ED" w:rsidRPr="009752ED">
        <w:rPr>
          <w:noProof/>
        </w:rPr>
        <w:t xml:space="preserve"> </w:t>
      </w:r>
      <w:r w:rsidR="007F0CC7" w:rsidRPr="005E4C14">
        <w:rPr>
          <w:rFonts w:ascii="Arial" w:hAnsi="Arial" w:cs="Arial"/>
          <w:sz w:val="28"/>
          <w:szCs w:val="28"/>
        </w:rPr>
        <w:t xml:space="preserve"> walked</w:t>
      </w:r>
      <w:proofErr w:type="gramEnd"/>
      <w:r w:rsidR="007F0CC7" w:rsidRPr="005E4C14">
        <w:rPr>
          <w:rFonts w:ascii="Arial" w:hAnsi="Arial" w:cs="Arial"/>
          <w:sz w:val="28"/>
          <w:szCs w:val="28"/>
        </w:rPr>
        <w:t xml:space="preserve"> in and met me.</w:t>
      </w:r>
    </w:p>
    <w:p w14:paraId="7161BF2B" w14:textId="2639656C" w:rsidR="005E4C14" w:rsidRPr="005E4C14" w:rsidRDefault="007F0CC7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         D7           G                       </w:t>
      </w:r>
      <w:proofErr w:type="spellStart"/>
      <w:r w:rsidR="005E4C14"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</w:p>
    <w:p w14:paraId="6735CA6A" w14:textId="363AA676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If she stays away old </w:t>
      </w:r>
      <w:proofErr w:type="spellStart"/>
      <w:r w:rsidRPr="005E4C14">
        <w:rPr>
          <w:rFonts w:ascii="Arial" w:hAnsi="Arial" w:cs="Arial"/>
          <w:sz w:val="28"/>
          <w:szCs w:val="28"/>
        </w:rPr>
        <w:t>rockin</w:t>
      </w:r>
      <w:proofErr w:type="spellEnd"/>
      <w:r w:rsidRPr="005E4C14">
        <w:rPr>
          <w:rFonts w:ascii="Arial" w:hAnsi="Arial" w:cs="Arial"/>
          <w:sz w:val="28"/>
          <w:szCs w:val="28"/>
        </w:rPr>
        <w:t>' chair will get me.</w:t>
      </w:r>
    </w:p>
    <w:p w14:paraId="00E4C118" w14:textId="26E0FA25" w:rsidR="005E4C14" w:rsidRPr="005E4C14" w:rsidRDefault="007F0CC7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      D7         G                      E7</w:t>
      </w:r>
    </w:p>
    <w:p w14:paraId="15A32791" w14:textId="6F6AFC20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All I do is pray the </w:t>
      </w:r>
      <w:r w:rsidR="005E4C14" w:rsidRPr="005E4C14">
        <w:rPr>
          <w:rFonts w:ascii="Arial" w:hAnsi="Arial" w:cs="Arial"/>
          <w:sz w:val="28"/>
          <w:szCs w:val="28"/>
        </w:rPr>
        <w:t>L</w:t>
      </w:r>
      <w:r w:rsidRPr="005E4C14">
        <w:rPr>
          <w:rFonts w:ascii="Arial" w:hAnsi="Arial" w:cs="Arial"/>
          <w:sz w:val="28"/>
          <w:szCs w:val="28"/>
        </w:rPr>
        <w:t>ord above will let me,</w:t>
      </w:r>
    </w:p>
    <w:p w14:paraId="72BEF98C" w14:textId="51642578" w:rsidR="005E4C14" w:rsidRPr="005E4C14" w:rsidRDefault="007F0CC7" w:rsidP="007F0CC7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A7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                          D7</w:t>
      </w:r>
    </w:p>
    <w:p w14:paraId="2F319E19" w14:textId="5354F799" w:rsidR="007F0CC7" w:rsidRPr="005E4C14" w:rsidRDefault="00367611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5296" behindDoc="0" locked="0" layoutInCell="1" allowOverlap="1" wp14:anchorId="64ED65D2" wp14:editId="45A42A46">
                <wp:simplePos x="0" y="0"/>
                <wp:positionH relativeFrom="column">
                  <wp:posOffset>6067425</wp:posOffset>
                </wp:positionH>
                <wp:positionV relativeFrom="paragraph">
                  <wp:posOffset>154940</wp:posOffset>
                </wp:positionV>
                <wp:extent cx="734695" cy="1211580"/>
                <wp:effectExtent l="0" t="0" r="8255" b="7620"/>
                <wp:wrapNone/>
                <wp:docPr id="14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08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023BA" w14:textId="77777777" w:rsidR="00367611" w:rsidRDefault="00367611" w:rsidP="003676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D65D2" id="Group 116" o:spid="_x0000_s1066" style="position:absolute;margin-left:477.75pt;margin-top:12.2pt;width:57.85pt;height:95.4pt;z-index:2522152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ast8wIAAO4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">
                <v:shape id="Picture 141" o:spid="_x0000_s106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v0C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fxvB4JlwgZ3cAAAD//wMAUEsBAi0AFAAGAAgAAAAhANvh9svuAAAAhQEAABMAAAAAAAAAAAAA&#10;AAAAAAAAAFtDb250ZW50X1R5cGVzXS54bWxQSwECLQAUAAYACAAAACEAWvQsW78AAAAVAQAACwAA&#10;AAAAAAAAAAAAAAAfAQAAX3JlbHMvLnJlbHNQSwECLQAUAAYACAAAACEAXNr9AsMAAADcAAAADwAA&#10;AAAAAAAAAAAAAAAHAgAAZHJzL2Rvd25yZXYueG1sUEsFBgAAAAADAAMAtwAAAPcCAAAAAA==&#10;">
                  <v:imagedata r:id="rId28" o:title=""/>
                </v:shape>
                <v:shape id="TextBox 108" o:spid="_x0000_s1068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49F023BA" w14:textId="77777777" w:rsidR="00367611" w:rsidRDefault="00367611" w:rsidP="003676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E4C14" w:rsidRPr="005E4C14">
        <w:rPr>
          <w:rFonts w:ascii="Arial" w:hAnsi="Arial" w:cs="Arial"/>
          <w:sz w:val="28"/>
          <w:szCs w:val="28"/>
        </w:rPr>
        <w:t>W</w:t>
      </w:r>
      <w:r w:rsidR="007F0CC7" w:rsidRPr="005E4C14">
        <w:rPr>
          <w:rFonts w:ascii="Arial" w:hAnsi="Arial" w:cs="Arial"/>
          <w:sz w:val="28"/>
          <w:szCs w:val="28"/>
        </w:rPr>
        <w:t>alk in the sun once more.</w:t>
      </w:r>
    </w:p>
    <w:p w14:paraId="1D8AF64F" w14:textId="4D48B540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555A76" w14:textId="562399BE" w:rsidR="005E4C14" w:rsidRPr="005E4C14" w:rsidRDefault="005E4C14" w:rsidP="005E4C1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    G   Dm</w:t>
      </w:r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6 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 xml:space="preserve">                D7</w:t>
      </w:r>
    </w:p>
    <w:p w14:paraId="7717E447" w14:textId="6A7E4D39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Can't go on, </w:t>
      </w:r>
      <w:proofErr w:type="spellStart"/>
      <w:proofErr w:type="gramStart"/>
      <w:r w:rsidRPr="005E4C14">
        <w:rPr>
          <w:rFonts w:ascii="Arial" w:hAnsi="Arial" w:cs="Arial"/>
          <w:sz w:val="28"/>
          <w:szCs w:val="28"/>
        </w:rPr>
        <w:t>every thing</w:t>
      </w:r>
      <w:proofErr w:type="spellEnd"/>
      <w:proofErr w:type="gramEnd"/>
      <w:r w:rsidRPr="005E4C14">
        <w:rPr>
          <w:rFonts w:ascii="Arial" w:hAnsi="Arial" w:cs="Arial"/>
          <w:sz w:val="28"/>
          <w:szCs w:val="28"/>
        </w:rPr>
        <w:t xml:space="preserve"> I had is gone</w:t>
      </w:r>
    </w:p>
    <w:p w14:paraId="72A68752" w14:textId="1FE5D018" w:rsidR="005E4C14" w:rsidRPr="005E4C14" w:rsidRDefault="005E4C14" w:rsidP="005E4C1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            G             Em7</w:t>
      </w:r>
    </w:p>
    <w:p w14:paraId="79A237D7" w14:textId="758B6C49" w:rsidR="005E4C14" w:rsidRPr="005E4C14" w:rsidRDefault="005E4C14" w:rsidP="005E4C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>Stormy weather</w:t>
      </w:r>
    </w:p>
    <w:p w14:paraId="167FBAC8" w14:textId="7DAB9AC5" w:rsidR="005E4C14" w:rsidRPr="005E4C14" w:rsidRDefault="00367611" w:rsidP="005E4C1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31296" behindDoc="0" locked="0" layoutInCell="1" allowOverlap="1" wp14:anchorId="0BA53F54" wp14:editId="1E65F4A2">
            <wp:simplePos x="0" y="0"/>
            <wp:positionH relativeFrom="column">
              <wp:posOffset>6039485</wp:posOffset>
            </wp:positionH>
            <wp:positionV relativeFrom="paragraph">
              <wp:posOffset>157480</wp:posOffset>
            </wp:positionV>
            <wp:extent cx="751840" cy="126174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Am7                     D7   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 </w:t>
      </w:r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 G           </w:t>
      </w:r>
      <w:proofErr w:type="spellStart"/>
      <w:r w:rsidR="005E4C14"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="005E4C14" w:rsidRPr="005E4C1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A2A957A" w14:textId="3A66908D" w:rsidR="005E4C14" w:rsidRPr="005E4C14" w:rsidRDefault="007F0CC7" w:rsidP="005E4C14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Since my gal and I </w:t>
      </w:r>
      <w:proofErr w:type="spellStart"/>
      <w:r w:rsidRPr="005E4C14">
        <w:rPr>
          <w:rFonts w:ascii="Arial" w:hAnsi="Arial" w:cs="Arial"/>
          <w:sz w:val="28"/>
          <w:szCs w:val="28"/>
        </w:rPr>
        <w:t>ain't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 to-</w:t>
      </w:r>
      <w:proofErr w:type="spellStart"/>
      <w:r w:rsidRPr="005E4C14">
        <w:rPr>
          <w:rFonts w:ascii="Arial" w:hAnsi="Arial" w:cs="Arial"/>
          <w:sz w:val="28"/>
          <w:szCs w:val="28"/>
        </w:rPr>
        <w:t>gether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, </w:t>
      </w:r>
    </w:p>
    <w:p w14:paraId="04B27B74" w14:textId="0DC94114" w:rsidR="005E4C14" w:rsidRPr="005E4C14" w:rsidRDefault="005E4C14" w:rsidP="005E4C1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   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D7      G     </w:t>
      </w:r>
      <w:proofErr w:type="spellStart"/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>7  D7</w:t>
      </w:r>
    </w:p>
    <w:p w14:paraId="24A461AE" w14:textId="29E339BA" w:rsidR="007F0CC7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Keeps </w:t>
      </w:r>
      <w:proofErr w:type="spellStart"/>
      <w:r w:rsidRPr="005E4C14">
        <w:rPr>
          <w:rFonts w:ascii="Arial" w:hAnsi="Arial" w:cs="Arial"/>
          <w:sz w:val="28"/>
          <w:szCs w:val="28"/>
        </w:rPr>
        <w:t>rainin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' all the </w:t>
      </w:r>
      <w:proofErr w:type="spellStart"/>
      <w:r w:rsidRPr="005E4C14">
        <w:rPr>
          <w:rFonts w:ascii="Arial" w:hAnsi="Arial" w:cs="Arial"/>
          <w:sz w:val="28"/>
          <w:szCs w:val="28"/>
        </w:rPr>
        <w:t>ime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 </w:t>
      </w:r>
    </w:p>
    <w:p w14:paraId="55FBF49F" w14:textId="19112C02" w:rsidR="005E4C14" w:rsidRPr="005E4C14" w:rsidRDefault="005E4C14" w:rsidP="005E4C1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E4C14">
        <w:rPr>
          <w:rFonts w:ascii="Arial" w:hAnsi="Arial" w:cs="Arial"/>
          <w:b/>
          <w:bCs/>
          <w:sz w:val="28"/>
          <w:szCs w:val="28"/>
        </w:rPr>
        <w:t xml:space="preserve">Am  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 D7      G     </w:t>
      </w:r>
      <w:proofErr w:type="spellStart"/>
      <w:proofErr w:type="gramStart"/>
      <w:r w:rsidRPr="005E4C14">
        <w:rPr>
          <w:rFonts w:ascii="Arial" w:hAnsi="Arial" w:cs="Arial"/>
          <w:b/>
          <w:bCs/>
          <w:sz w:val="28"/>
          <w:szCs w:val="28"/>
        </w:rPr>
        <w:t>Em</w:t>
      </w:r>
      <w:proofErr w:type="spellEnd"/>
      <w:r w:rsidRPr="005E4C14">
        <w:rPr>
          <w:rFonts w:ascii="Arial" w:hAnsi="Arial" w:cs="Arial"/>
          <w:b/>
          <w:bCs/>
          <w:sz w:val="28"/>
          <w:szCs w:val="28"/>
        </w:rPr>
        <w:t xml:space="preserve">  Am</w:t>
      </w:r>
      <w:proofErr w:type="gramEnd"/>
      <w:r w:rsidRPr="005E4C14">
        <w:rPr>
          <w:rFonts w:ascii="Arial" w:hAnsi="Arial" w:cs="Arial"/>
          <w:b/>
          <w:bCs/>
          <w:sz w:val="28"/>
          <w:szCs w:val="28"/>
        </w:rPr>
        <w:t>7  D7</w:t>
      </w:r>
      <w:r w:rsidRPr="005E4C14">
        <w:rPr>
          <w:rFonts w:ascii="Arial" w:hAnsi="Arial" w:cs="Arial"/>
          <w:b/>
          <w:bCs/>
          <w:sz w:val="28"/>
          <w:szCs w:val="28"/>
        </w:rPr>
        <w:t xml:space="preserve"> G</w:t>
      </w:r>
    </w:p>
    <w:p w14:paraId="5F638CC9" w14:textId="450885E0" w:rsidR="00BA0CDA" w:rsidRPr="005E4C14" w:rsidRDefault="007F0CC7" w:rsidP="007F0CC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E4C14">
        <w:rPr>
          <w:rFonts w:ascii="Arial" w:hAnsi="Arial" w:cs="Arial"/>
          <w:sz w:val="28"/>
          <w:szCs w:val="28"/>
        </w:rPr>
        <w:t xml:space="preserve">Keeps </w:t>
      </w:r>
      <w:proofErr w:type="spellStart"/>
      <w:r w:rsidRPr="005E4C14">
        <w:rPr>
          <w:rFonts w:ascii="Arial" w:hAnsi="Arial" w:cs="Arial"/>
          <w:sz w:val="28"/>
          <w:szCs w:val="28"/>
        </w:rPr>
        <w:t>rainin</w:t>
      </w:r>
      <w:proofErr w:type="spellEnd"/>
      <w:r w:rsidRPr="005E4C14">
        <w:rPr>
          <w:rFonts w:ascii="Arial" w:hAnsi="Arial" w:cs="Arial"/>
          <w:sz w:val="28"/>
          <w:szCs w:val="28"/>
        </w:rPr>
        <w:t xml:space="preserve">' all the time </w:t>
      </w:r>
    </w:p>
    <w:sectPr w:rsidR="00BA0CDA" w:rsidRPr="005E4C14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F0CC7"/>
    <w:rsid w:val="00115E63"/>
    <w:rsid w:val="00183110"/>
    <w:rsid w:val="00367611"/>
    <w:rsid w:val="005A5630"/>
    <w:rsid w:val="005E4C14"/>
    <w:rsid w:val="007D050B"/>
    <w:rsid w:val="007F0CC7"/>
    <w:rsid w:val="008E5737"/>
    <w:rsid w:val="009752ED"/>
    <w:rsid w:val="009E1E43"/>
    <w:rsid w:val="00B87675"/>
    <w:rsid w:val="00BA0CDA"/>
    <w:rsid w:val="00BC435A"/>
    <w:rsid w:val="00C864D2"/>
    <w:rsid w:val="00CB3343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E5B9E"/>
  <w15:chartTrackingRefBased/>
  <w15:docId w15:val="{F522C6ED-BA62-41BC-AF85-9A607D6D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pn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2020-08-12T03:46:00Z</dcterms:created>
  <dcterms:modified xsi:type="dcterms:W3CDTF">2020-08-12T03:46:00Z</dcterms:modified>
</cp:coreProperties>
</file>