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9E350" w14:textId="688B56FA" w:rsidR="00AE63D0" w:rsidRPr="000361A0" w:rsidRDefault="000361A0" w:rsidP="000361A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361A0">
        <w:rPr>
          <w:rFonts w:ascii="Arial" w:hAnsi="Arial" w:cs="Arial"/>
          <w:b/>
          <w:sz w:val="24"/>
        </w:rPr>
        <w:t>Summer in the City (Mark Sebastian)</w:t>
      </w:r>
    </w:p>
    <w:p w14:paraId="2FE25CAA" w14:textId="15016B71" w:rsidR="000361A0" w:rsidRPr="000361A0" w:rsidRDefault="00DE05AB" w:rsidP="000361A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37B55D0" wp14:editId="6415022D">
                <wp:simplePos x="0" y="0"/>
                <wp:positionH relativeFrom="column">
                  <wp:posOffset>5153025</wp:posOffset>
                </wp:positionH>
                <wp:positionV relativeFrom="paragraph">
                  <wp:posOffset>68580</wp:posOffset>
                </wp:positionV>
                <wp:extent cx="735330" cy="1219200"/>
                <wp:effectExtent l="0" t="0" r="0" b="0"/>
                <wp:wrapNone/>
                <wp:docPr id="5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9200"/>
                          <a:chOff x="3429000" y="121920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5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889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5" name="TextBox 38"/>
                        <wps:cNvSpPr txBox="1"/>
                        <wps:spPr>
                          <a:xfrm>
                            <a:off x="353906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83F621" w14:textId="77777777" w:rsidR="00717544" w:rsidRDefault="00717544" w:rsidP="0071754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17544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B55D0" id="Group 36" o:spid="_x0000_s1026" style="position:absolute;margin-left:405.75pt;margin-top:5.4pt;width:57.9pt;height:96pt;z-index:251663360" coordorigin="34290,12192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34290;top:148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8" o:spid="_x0000_s1028" type="#_x0000_t202" style="position:absolute;left:35390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<v:textbox style="mso-fit-shape-to-text:t">
                    <w:txbxContent>
                      <w:p w14:paraId="5E83F621" w14:textId="77777777" w:rsidR="00717544" w:rsidRDefault="00717544" w:rsidP="0071754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17544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51FBD27" wp14:editId="1E4B2049">
                <wp:simplePos x="0" y="0"/>
                <wp:positionH relativeFrom="column">
                  <wp:posOffset>5915025</wp:posOffset>
                </wp:positionH>
                <wp:positionV relativeFrom="paragraph">
                  <wp:posOffset>76835</wp:posOffset>
                </wp:positionV>
                <wp:extent cx="742950" cy="1210945"/>
                <wp:effectExtent l="0" t="0" r="0" b="0"/>
                <wp:wrapNone/>
                <wp:docPr id="50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2950" cy="1210945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5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0877D9" w14:textId="77777777" w:rsidR="00717544" w:rsidRDefault="00717544" w:rsidP="0071754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17544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FBD27" id="Group 169" o:spid="_x0000_s1029" style="position:absolute;margin-left:465.75pt;margin-top:6.05pt;width:58.5pt;height:95.35pt;z-index:251668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">
                <v:shape id="Picture 2" o:spid="_x0000_s1030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">
                  <v:imagedata r:id="rId8" o:title=""/>
                </v:shape>
                <v:shape id="TextBox 153" o:spid="_x0000_s1031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v:textbox style="mso-fit-shape-to-text:t">
                    <w:txbxContent>
                      <w:p w14:paraId="670877D9" w14:textId="77777777" w:rsidR="00717544" w:rsidRDefault="00717544" w:rsidP="0071754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17544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9338AE" wp14:editId="306548C5">
                <wp:simplePos x="0" y="0"/>
                <wp:positionH relativeFrom="column">
                  <wp:posOffset>3619500</wp:posOffset>
                </wp:positionH>
                <wp:positionV relativeFrom="paragraph">
                  <wp:posOffset>58420</wp:posOffset>
                </wp:positionV>
                <wp:extent cx="735330" cy="1211580"/>
                <wp:effectExtent l="0" t="0" r="0" b="0"/>
                <wp:wrapNone/>
                <wp:docPr id="4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D590B8" w14:textId="77777777" w:rsidR="00717544" w:rsidRDefault="00717544" w:rsidP="0071754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17544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338AE" id="Group 5" o:spid="_x0000_s1032" style="position:absolute;margin-left:285pt;margin-top:4.6pt;width:57.9pt;height:95.4pt;z-index:251660288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">
                <v:shape id="Picture 5" o:spid="_x0000_s1033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">
                  <v:imagedata r:id="rId10" o:title=""/>
                </v:shape>
                <v:shape id="TextBox 7" o:spid="_x0000_s1034" type="#_x0000_t202" style="position:absolute;left:102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v:textbox style="mso-fit-shape-to-text:t">
                    <w:txbxContent>
                      <w:p w14:paraId="3BD590B8" w14:textId="77777777" w:rsidR="00717544" w:rsidRDefault="00717544" w:rsidP="0071754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17544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CA5E628" wp14:editId="167043DF">
                <wp:simplePos x="0" y="0"/>
                <wp:positionH relativeFrom="column">
                  <wp:posOffset>4398645</wp:posOffset>
                </wp:positionH>
                <wp:positionV relativeFrom="paragraph">
                  <wp:posOffset>59055</wp:posOffset>
                </wp:positionV>
                <wp:extent cx="735330" cy="1210945"/>
                <wp:effectExtent l="0" t="0" r="0" b="0"/>
                <wp:wrapNone/>
                <wp:docPr id="4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6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50476D" w14:textId="77777777" w:rsidR="00717544" w:rsidRDefault="00717544" w:rsidP="0071754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17544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5E628" id="Group 14" o:spid="_x0000_s1035" style="position:absolute;margin-left:346.35pt;margin-top:4.65pt;width:57.9pt;height:95.35pt;z-index:25166233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">
                <v:shape id="Picture 11" o:spid="_x0000_s1036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">
                  <v:imagedata r:id="rId12" o:title=""/>
                </v:shape>
                <v:shape id="TextBox 16" o:spid="_x0000_s1037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<v:textbox style="mso-fit-shape-to-text:t">
                    <w:txbxContent>
                      <w:p w14:paraId="3C50476D" w14:textId="77777777" w:rsidR="00717544" w:rsidRDefault="00717544" w:rsidP="0071754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17544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61A0" w:rsidRPr="000361A0">
        <w:rPr>
          <w:rFonts w:ascii="Arial" w:hAnsi="Arial" w:cs="Arial"/>
          <w:b/>
          <w:sz w:val="24"/>
        </w:rPr>
        <w:t>Dm G  3x</w:t>
      </w:r>
    </w:p>
    <w:p w14:paraId="1A09AF1E" w14:textId="77777777" w:rsidR="000361A0" w:rsidRPr="000361A0" w:rsidRDefault="000361A0" w:rsidP="000361A0">
      <w:pPr>
        <w:spacing w:after="0" w:line="240" w:lineRule="auto"/>
        <w:rPr>
          <w:rFonts w:ascii="Arial" w:hAnsi="Arial" w:cs="Arial"/>
          <w:b/>
          <w:sz w:val="24"/>
        </w:rPr>
      </w:pPr>
    </w:p>
    <w:p w14:paraId="008FBEB6" w14:textId="77777777" w:rsidR="000361A0" w:rsidRPr="000361A0" w:rsidRDefault="000361A0" w:rsidP="000361A0">
      <w:pPr>
        <w:spacing w:after="0" w:line="240" w:lineRule="auto"/>
        <w:rPr>
          <w:rFonts w:ascii="Arial" w:hAnsi="Arial" w:cs="Arial"/>
          <w:b/>
          <w:sz w:val="24"/>
        </w:rPr>
      </w:pPr>
      <w:r w:rsidRPr="000361A0">
        <w:rPr>
          <w:rFonts w:ascii="Arial" w:hAnsi="Arial" w:cs="Arial"/>
          <w:b/>
          <w:sz w:val="24"/>
        </w:rPr>
        <w:t>Dm          G</w:t>
      </w:r>
    </w:p>
    <w:p w14:paraId="2593F10F" w14:textId="77777777" w:rsidR="000361A0" w:rsidRPr="000361A0" w:rsidRDefault="000361A0" w:rsidP="000361A0">
      <w:pPr>
        <w:spacing w:after="0" w:line="240" w:lineRule="auto"/>
        <w:rPr>
          <w:rFonts w:ascii="Arial" w:hAnsi="Arial" w:cs="Arial"/>
          <w:sz w:val="24"/>
        </w:rPr>
      </w:pPr>
      <w:r w:rsidRPr="000361A0">
        <w:rPr>
          <w:rFonts w:ascii="Arial" w:hAnsi="Arial" w:cs="Arial"/>
          <w:sz w:val="24"/>
        </w:rPr>
        <w:t>Hot town, summer in the city</w:t>
      </w:r>
    </w:p>
    <w:p w14:paraId="379394FB" w14:textId="77777777" w:rsidR="000361A0" w:rsidRPr="000361A0" w:rsidRDefault="000361A0" w:rsidP="000361A0">
      <w:pPr>
        <w:spacing w:after="0" w:line="240" w:lineRule="auto"/>
        <w:rPr>
          <w:rFonts w:ascii="Arial" w:hAnsi="Arial" w:cs="Arial"/>
          <w:b/>
          <w:sz w:val="24"/>
        </w:rPr>
      </w:pPr>
      <w:r w:rsidRPr="000361A0">
        <w:rPr>
          <w:rFonts w:ascii="Arial" w:hAnsi="Arial" w:cs="Arial"/>
          <w:b/>
          <w:sz w:val="24"/>
        </w:rPr>
        <w:t>Dm                               G</w:t>
      </w:r>
    </w:p>
    <w:p w14:paraId="33C73FEE" w14:textId="77777777" w:rsidR="000361A0" w:rsidRPr="000361A0" w:rsidRDefault="000361A0" w:rsidP="000361A0">
      <w:pPr>
        <w:spacing w:after="0" w:line="240" w:lineRule="auto"/>
        <w:rPr>
          <w:rFonts w:ascii="Arial" w:hAnsi="Arial" w:cs="Arial"/>
          <w:sz w:val="24"/>
        </w:rPr>
      </w:pPr>
      <w:r w:rsidRPr="000361A0">
        <w:rPr>
          <w:rFonts w:ascii="Arial" w:hAnsi="Arial" w:cs="Arial"/>
          <w:sz w:val="24"/>
        </w:rPr>
        <w:t>Back of my neck gettin' dirty-'n'-gritty</w:t>
      </w:r>
    </w:p>
    <w:p w14:paraId="7DEC6E6A" w14:textId="2237ECA5" w:rsidR="000361A0" w:rsidRPr="000361A0" w:rsidRDefault="000361A0" w:rsidP="000361A0">
      <w:pPr>
        <w:spacing w:after="0" w:line="240" w:lineRule="auto"/>
        <w:rPr>
          <w:rFonts w:ascii="Arial" w:hAnsi="Arial" w:cs="Arial"/>
          <w:b/>
          <w:sz w:val="24"/>
        </w:rPr>
      </w:pPr>
      <w:r w:rsidRPr="000361A0">
        <w:rPr>
          <w:rFonts w:ascii="Arial" w:hAnsi="Arial" w:cs="Arial"/>
          <w:b/>
          <w:sz w:val="24"/>
        </w:rPr>
        <w:t>Dm              G</w:t>
      </w:r>
    </w:p>
    <w:p w14:paraId="7254DA5B" w14:textId="3549346F" w:rsidR="000361A0" w:rsidRPr="000361A0" w:rsidRDefault="00717544" w:rsidP="000361A0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42368" behindDoc="0" locked="0" layoutInCell="1" allowOverlap="1" wp14:anchorId="42049A84" wp14:editId="566094A8">
            <wp:simplePos x="0" y="0"/>
            <wp:positionH relativeFrom="column">
              <wp:posOffset>4362450</wp:posOffset>
            </wp:positionH>
            <wp:positionV relativeFrom="paragraph">
              <wp:posOffset>83820</wp:posOffset>
            </wp:positionV>
            <wp:extent cx="762000" cy="1233805"/>
            <wp:effectExtent l="0" t="0" r="0" b="0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05AB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C9F39A" wp14:editId="1DA74686">
                <wp:simplePos x="0" y="0"/>
                <wp:positionH relativeFrom="column">
                  <wp:posOffset>5162550</wp:posOffset>
                </wp:positionH>
                <wp:positionV relativeFrom="paragraph">
                  <wp:posOffset>81280</wp:posOffset>
                </wp:positionV>
                <wp:extent cx="735330" cy="1200150"/>
                <wp:effectExtent l="0" t="0" r="0" b="0"/>
                <wp:wrapNone/>
                <wp:docPr id="4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A0C962" w14:textId="77777777" w:rsidR="00717544" w:rsidRDefault="00717544" w:rsidP="0071754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17544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9F39A" id="Group 2" o:spid="_x0000_s1038" style="position:absolute;margin-left:406.5pt;margin-top:6.4pt;width:57.9pt;height:94.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">
                <v:shape id="Picture 2" o:spid="_x0000_s1039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">
                  <v:imagedata r:id="rId15" o:title=""/>
                </v:shape>
                <v:shape id="TextBox 4" o:spid="_x0000_s1040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3AA0C962" w14:textId="77777777" w:rsidR="00717544" w:rsidRDefault="00717544" w:rsidP="00717544">
                        <w:pPr>
                          <w:rPr>
                            <w:sz w:val="24"/>
                            <w:szCs w:val="24"/>
                          </w:rPr>
                        </w:pPr>
                        <w:r w:rsidRPr="00717544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E05AB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AF24DF7" wp14:editId="012B6540">
                <wp:simplePos x="0" y="0"/>
                <wp:positionH relativeFrom="column">
                  <wp:posOffset>5943600</wp:posOffset>
                </wp:positionH>
                <wp:positionV relativeFrom="paragraph">
                  <wp:posOffset>81915</wp:posOffset>
                </wp:positionV>
                <wp:extent cx="735330" cy="1211580"/>
                <wp:effectExtent l="0" t="0" r="0" b="0"/>
                <wp:wrapNone/>
                <wp:docPr id="3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1752600" y="0"/>
                          <a:chExt cx="735013" cy="1211679"/>
                        </a:xfrm>
                      </wpg:grpSpPr>
                      <wps:wsp>
                        <wps:cNvPr id="39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72530E" w14:textId="77777777" w:rsidR="00717544" w:rsidRDefault="00717544" w:rsidP="0071754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17544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24DF7" id="Group 8" o:spid="_x0000_s1041" style="position:absolute;margin-left:468pt;margin-top:6.45pt;width:57.9pt;height:95.4pt;z-index:251661312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">
                <v:shape id="TextBox 9" o:spid="_x0000_s1042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0C72530E" w14:textId="77777777" w:rsidR="00717544" w:rsidRDefault="00717544" w:rsidP="0071754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17544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</w:p>
                    </w:txbxContent>
                  </v:textbox>
                </v:shape>
                <v:shape id="Picture 10" o:spid="_x0000_s1043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">
                  <v:imagedata r:id="rId17" o:title=""/>
                </v:shape>
              </v:group>
            </w:pict>
          </mc:Fallback>
        </mc:AlternateContent>
      </w:r>
      <w:r w:rsidR="000361A0" w:rsidRPr="000361A0">
        <w:rPr>
          <w:rFonts w:ascii="Arial" w:hAnsi="Arial" w:cs="Arial"/>
          <w:sz w:val="24"/>
        </w:rPr>
        <w:t>Been down, isn't it a pity</w:t>
      </w:r>
    </w:p>
    <w:p w14:paraId="3C49CD05" w14:textId="418A36FD" w:rsidR="000361A0" w:rsidRPr="000361A0" w:rsidRDefault="000361A0" w:rsidP="000361A0">
      <w:pPr>
        <w:spacing w:after="0" w:line="240" w:lineRule="auto"/>
        <w:rPr>
          <w:rFonts w:ascii="Arial" w:hAnsi="Arial" w:cs="Arial"/>
          <w:b/>
          <w:sz w:val="24"/>
        </w:rPr>
      </w:pPr>
      <w:r w:rsidRPr="000361A0">
        <w:rPr>
          <w:rFonts w:ascii="Arial" w:hAnsi="Arial" w:cs="Arial"/>
          <w:b/>
          <w:sz w:val="24"/>
        </w:rPr>
        <w:t xml:space="preserve">Dm                            G </w:t>
      </w:r>
    </w:p>
    <w:p w14:paraId="764B0B4F" w14:textId="77777777" w:rsidR="000361A0" w:rsidRPr="000361A0" w:rsidRDefault="000361A0" w:rsidP="000361A0">
      <w:pPr>
        <w:spacing w:after="0" w:line="240" w:lineRule="auto"/>
        <w:rPr>
          <w:rFonts w:ascii="Arial" w:hAnsi="Arial" w:cs="Arial"/>
          <w:sz w:val="24"/>
        </w:rPr>
      </w:pPr>
      <w:r w:rsidRPr="000361A0">
        <w:rPr>
          <w:rFonts w:ascii="Arial" w:hAnsi="Arial" w:cs="Arial"/>
          <w:sz w:val="24"/>
        </w:rPr>
        <w:t>Doesn't seem to be a shadow in the city</w:t>
      </w:r>
    </w:p>
    <w:p w14:paraId="37FDD561" w14:textId="77777777" w:rsidR="000361A0" w:rsidRPr="000361A0" w:rsidRDefault="000361A0" w:rsidP="000361A0">
      <w:pPr>
        <w:spacing w:after="0" w:line="240" w:lineRule="auto"/>
        <w:rPr>
          <w:rFonts w:ascii="Arial" w:hAnsi="Arial" w:cs="Arial"/>
          <w:b/>
          <w:sz w:val="24"/>
        </w:rPr>
      </w:pPr>
      <w:r w:rsidRPr="000361A0">
        <w:rPr>
          <w:rFonts w:ascii="Arial" w:hAnsi="Arial" w:cs="Arial"/>
          <w:b/>
          <w:sz w:val="24"/>
        </w:rPr>
        <w:t xml:space="preserve">A               A7  </w:t>
      </w:r>
    </w:p>
    <w:p w14:paraId="1FEFB17F" w14:textId="151ACF15" w:rsidR="000361A0" w:rsidRPr="000361A0" w:rsidRDefault="000361A0" w:rsidP="000361A0">
      <w:pPr>
        <w:spacing w:after="0" w:line="240" w:lineRule="auto"/>
        <w:rPr>
          <w:rFonts w:ascii="Arial" w:hAnsi="Arial" w:cs="Arial"/>
          <w:sz w:val="24"/>
        </w:rPr>
      </w:pPr>
      <w:r w:rsidRPr="000361A0">
        <w:rPr>
          <w:rFonts w:ascii="Arial" w:hAnsi="Arial" w:cs="Arial"/>
          <w:sz w:val="24"/>
        </w:rPr>
        <w:t>All around people lookin' half dead</w:t>
      </w:r>
    </w:p>
    <w:p w14:paraId="49792503" w14:textId="77777777" w:rsidR="000361A0" w:rsidRPr="000361A0" w:rsidRDefault="000361A0" w:rsidP="000361A0">
      <w:pPr>
        <w:spacing w:after="0" w:line="240" w:lineRule="auto"/>
        <w:rPr>
          <w:rFonts w:ascii="Arial" w:hAnsi="Arial" w:cs="Arial"/>
          <w:b/>
          <w:sz w:val="24"/>
        </w:rPr>
      </w:pPr>
      <w:r w:rsidRPr="000361A0">
        <w:rPr>
          <w:rFonts w:ascii="Arial" w:hAnsi="Arial" w:cs="Arial"/>
          <w:b/>
          <w:sz w:val="24"/>
        </w:rPr>
        <w:t>Dm                                   D7</w:t>
      </w:r>
    </w:p>
    <w:p w14:paraId="478DAFB1" w14:textId="77777777" w:rsidR="000361A0" w:rsidRPr="000361A0" w:rsidRDefault="000361A0" w:rsidP="000361A0">
      <w:pPr>
        <w:spacing w:after="0" w:line="240" w:lineRule="auto"/>
        <w:rPr>
          <w:rFonts w:ascii="Arial" w:hAnsi="Arial" w:cs="Arial"/>
          <w:sz w:val="24"/>
        </w:rPr>
      </w:pPr>
      <w:r w:rsidRPr="000361A0">
        <w:rPr>
          <w:rFonts w:ascii="Arial" w:hAnsi="Arial" w:cs="Arial"/>
          <w:sz w:val="24"/>
        </w:rPr>
        <w:t>Walking on the sidewalk, hotter than a match-head</w:t>
      </w:r>
    </w:p>
    <w:p w14:paraId="2199FDB5" w14:textId="3A525AC3" w:rsidR="000361A0" w:rsidRPr="000361A0" w:rsidRDefault="000361A0" w:rsidP="000361A0">
      <w:pPr>
        <w:spacing w:after="0" w:line="240" w:lineRule="auto"/>
        <w:rPr>
          <w:rFonts w:ascii="Arial" w:hAnsi="Arial" w:cs="Arial"/>
          <w:sz w:val="24"/>
        </w:rPr>
      </w:pPr>
    </w:p>
    <w:p w14:paraId="2BA6CB84" w14:textId="77777777" w:rsidR="000361A0" w:rsidRPr="00717544" w:rsidRDefault="000361A0" w:rsidP="000361A0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717544">
        <w:rPr>
          <w:rFonts w:ascii="Arial" w:hAnsi="Arial" w:cs="Arial"/>
          <w:b/>
          <w:sz w:val="24"/>
          <w:highlight w:val="yellow"/>
        </w:rPr>
        <w:t>Chorus:</w:t>
      </w:r>
    </w:p>
    <w:p w14:paraId="38DA5AB9" w14:textId="77777777" w:rsidR="000361A0" w:rsidRPr="00717544" w:rsidRDefault="000361A0" w:rsidP="000361A0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717544">
        <w:rPr>
          <w:rFonts w:ascii="Arial" w:hAnsi="Arial" w:cs="Arial"/>
          <w:b/>
          <w:sz w:val="24"/>
          <w:highlight w:val="yellow"/>
        </w:rPr>
        <w:t xml:space="preserve">G                         C </w:t>
      </w:r>
    </w:p>
    <w:p w14:paraId="2BD747E5" w14:textId="77777777" w:rsidR="000361A0" w:rsidRPr="00717544" w:rsidRDefault="000361A0" w:rsidP="000361A0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717544">
        <w:rPr>
          <w:rFonts w:ascii="Arial" w:hAnsi="Arial" w:cs="Arial"/>
          <w:sz w:val="24"/>
          <w:highlight w:val="yellow"/>
        </w:rPr>
        <w:t>But at night it's a different world</w:t>
      </w:r>
    </w:p>
    <w:p w14:paraId="7CEDEA1D" w14:textId="0A6039AC" w:rsidR="000361A0" w:rsidRPr="00717544" w:rsidRDefault="000361A0" w:rsidP="000361A0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717544">
        <w:rPr>
          <w:rFonts w:ascii="Arial" w:hAnsi="Arial" w:cs="Arial"/>
          <w:b/>
          <w:sz w:val="24"/>
          <w:highlight w:val="yellow"/>
        </w:rPr>
        <w:t xml:space="preserve">G                C  </w:t>
      </w:r>
    </w:p>
    <w:p w14:paraId="4E3B5724" w14:textId="77777777" w:rsidR="000361A0" w:rsidRPr="00717544" w:rsidRDefault="000361A0" w:rsidP="000361A0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717544">
        <w:rPr>
          <w:rFonts w:ascii="Arial" w:hAnsi="Arial" w:cs="Arial"/>
          <w:sz w:val="24"/>
          <w:highlight w:val="yellow"/>
        </w:rPr>
        <w:t>Go out and find a girl</w:t>
      </w:r>
    </w:p>
    <w:p w14:paraId="558ADC9D" w14:textId="4E9DA4A0" w:rsidR="000361A0" w:rsidRPr="00717544" w:rsidRDefault="000361A0" w:rsidP="000361A0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717544">
        <w:rPr>
          <w:rFonts w:ascii="Arial" w:hAnsi="Arial" w:cs="Arial"/>
          <w:b/>
          <w:sz w:val="24"/>
          <w:highlight w:val="yellow"/>
        </w:rPr>
        <w:t xml:space="preserve">G                                    C   </w:t>
      </w:r>
    </w:p>
    <w:p w14:paraId="4B3E5963" w14:textId="4A0944FB" w:rsidR="000361A0" w:rsidRPr="00717544" w:rsidRDefault="000361A0" w:rsidP="000361A0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717544">
        <w:rPr>
          <w:rFonts w:ascii="Arial" w:hAnsi="Arial" w:cs="Arial"/>
          <w:sz w:val="24"/>
          <w:highlight w:val="yellow"/>
        </w:rPr>
        <w:t>Come on, come on and dance all night</w:t>
      </w:r>
    </w:p>
    <w:p w14:paraId="31F80973" w14:textId="77777777" w:rsidR="000361A0" w:rsidRPr="00717544" w:rsidRDefault="000361A0" w:rsidP="000361A0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717544">
        <w:rPr>
          <w:rFonts w:ascii="Arial" w:hAnsi="Arial" w:cs="Arial"/>
          <w:b/>
          <w:sz w:val="24"/>
          <w:highlight w:val="yellow"/>
        </w:rPr>
        <w:t xml:space="preserve">G                          C  </w:t>
      </w:r>
    </w:p>
    <w:p w14:paraId="138F5C7E" w14:textId="71A49BF3" w:rsidR="000361A0" w:rsidRPr="00717544" w:rsidRDefault="000361A0" w:rsidP="000361A0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717544">
        <w:rPr>
          <w:rFonts w:ascii="Arial" w:hAnsi="Arial" w:cs="Arial"/>
          <w:sz w:val="24"/>
          <w:highlight w:val="yellow"/>
        </w:rPr>
        <w:t>Despite the heat, it'll be all right</w:t>
      </w:r>
    </w:p>
    <w:p w14:paraId="7DDC0DD5" w14:textId="77777777" w:rsidR="000361A0" w:rsidRPr="00717544" w:rsidRDefault="000361A0" w:rsidP="000361A0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717544">
        <w:rPr>
          <w:rFonts w:ascii="Arial" w:hAnsi="Arial" w:cs="Arial"/>
          <w:b/>
          <w:sz w:val="24"/>
          <w:highlight w:val="yellow"/>
        </w:rPr>
        <w:t xml:space="preserve">       Em                    A</w:t>
      </w:r>
    </w:p>
    <w:p w14:paraId="7E0BB031" w14:textId="3D0BEC0F" w:rsidR="000361A0" w:rsidRPr="00717544" w:rsidRDefault="000361A0" w:rsidP="000361A0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717544">
        <w:rPr>
          <w:rFonts w:ascii="Arial" w:hAnsi="Arial" w:cs="Arial"/>
          <w:sz w:val="24"/>
          <w:highlight w:val="yellow"/>
        </w:rPr>
        <w:t>And babe, don't you know it's a pity</w:t>
      </w:r>
    </w:p>
    <w:p w14:paraId="217345E8" w14:textId="066D45F3" w:rsidR="000361A0" w:rsidRPr="00717544" w:rsidRDefault="000361A0" w:rsidP="000361A0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717544">
        <w:rPr>
          <w:rFonts w:ascii="Arial" w:hAnsi="Arial" w:cs="Arial"/>
          <w:b/>
          <w:sz w:val="24"/>
          <w:highlight w:val="yellow"/>
        </w:rPr>
        <w:t xml:space="preserve">              Em          </w:t>
      </w:r>
      <w:r w:rsidR="00717544">
        <w:rPr>
          <w:rFonts w:ascii="Arial" w:hAnsi="Arial" w:cs="Arial"/>
          <w:b/>
          <w:sz w:val="24"/>
          <w:highlight w:val="yellow"/>
        </w:rPr>
        <w:t xml:space="preserve"> </w:t>
      </w:r>
      <w:r w:rsidRPr="00717544">
        <w:rPr>
          <w:rFonts w:ascii="Arial" w:hAnsi="Arial" w:cs="Arial"/>
          <w:b/>
          <w:sz w:val="24"/>
          <w:highlight w:val="yellow"/>
        </w:rPr>
        <w:t xml:space="preserve"> A</w:t>
      </w:r>
    </w:p>
    <w:p w14:paraId="5E4DA3BB" w14:textId="77777777" w:rsidR="000361A0" w:rsidRPr="00717544" w:rsidRDefault="000361A0" w:rsidP="000361A0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717544">
        <w:rPr>
          <w:rFonts w:ascii="Arial" w:hAnsi="Arial" w:cs="Arial"/>
          <w:sz w:val="24"/>
          <w:highlight w:val="yellow"/>
        </w:rPr>
        <w:t>That the days can't be like the nights</w:t>
      </w:r>
    </w:p>
    <w:p w14:paraId="638F1D97" w14:textId="63108553" w:rsidR="000361A0" w:rsidRPr="00717544" w:rsidRDefault="000361A0" w:rsidP="000361A0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717544">
        <w:rPr>
          <w:rFonts w:ascii="Arial" w:hAnsi="Arial" w:cs="Arial"/>
          <w:b/>
          <w:sz w:val="24"/>
          <w:highlight w:val="yellow"/>
        </w:rPr>
        <w:t xml:space="preserve">          Em                  A</w:t>
      </w:r>
    </w:p>
    <w:p w14:paraId="046F0FD6" w14:textId="490D1D90" w:rsidR="000361A0" w:rsidRPr="00717544" w:rsidRDefault="000361A0" w:rsidP="000361A0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717544">
        <w:rPr>
          <w:rFonts w:ascii="Arial" w:hAnsi="Arial" w:cs="Arial"/>
          <w:sz w:val="24"/>
          <w:highlight w:val="yellow"/>
        </w:rPr>
        <w:t>In the summer in the city</w:t>
      </w:r>
    </w:p>
    <w:p w14:paraId="33BF4063" w14:textId="4D2363BD" w:rsidR="000361A0" w:rsidRPr="00717544" w:rsidRDefault="000361A0" w:rsidP="000361A0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717544">
        <w:rPr>
          <w:rFonts w:ascii="Arial" w:hAnsi="Arial" w:cs="Arial"/>
          <w:b/>
          <w:sz w:val="24"/>
          <w:highlight w:val="yellow"/>
        </w:rPr>
        <w:t xml:space="preserve">          Em                  A</w:t>
      </w:r>
    </w:p>
    <w:p w14:paraId="4B15DFEB" w14:textId="57D1CFE1" w:rsidR="000361A0" w:rsidRPr="000361A0" w:rsidRDefault="000361A0" w:rsidP="000361A0">
      <w:pPr>
        <w:spacing w:after="0" w:line="240" w:lineRule="auto"/>
        <w:ind w:left="540"/>
        <w:rPr>
          <w:rFonts w:ascii="Arial" w:hAnsi="Arial" w:cs="Arial"/>
          <w:sz w:val="24"/>
        </w:rPr>
      </w:pPr>
      <w:r w:rsidRPr="00717544">
        <w:rPr>
          <w:rFonts w:ascii="Arial" w:hAnsi="Arial" w:cs="Arial"/>
          <w:sz w:val="24"/>
          <w:highlight w:val="yellow"/>
        </w:rPr>
        <w:t>In the summer in the city</w:t>
      </w:r>
    </w:p>
    <w:p w14:paraId="213C1EED" w14:textId="326324E6" w:rsidR="000361A0" w:rsidRPr="000361A0" w:rsidRDefault="000361A0" w:rsidP="000361A0">
      <w:pPr>
        <w:spacing w:after="0" w:line="240" w:lineRule="auto"/>
        <w:rPr>
          <w:rFonts w:ascii="Arial" w:hAnsi="Arial" w:cs="Arial"/>
          <w:sz w:val="24"/>
        </w:rPr>
      </w:pPr>
    </w:p>
    <w:p w14:paraId="1A7B3ACC" w14:textId="477BF73F" w:rsidR="000361A0" w:rsidRPr="000361A0" w:rsidRDefault="00DE05AB" w:rsidP="000361A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C1D6A5F" wp14:editId="35C0FB78">
                <wp:simplePos x="0" y="0"/>
                <wp:positionH relativeFrom="column">
                  <wp:posOffset>3686175</wp:posOffset>
                </wp:positionH>
                <wp:positionV relativeFrom="paragraph">
                  <wp:posOffset>80645</wp:posOffset>
                </wp:positionV>
                <wp:extent cx="3143250" cy="2714625"/>
                <wp:effectExtent l="0" t="0" r="0" b="9525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BD7B5" w14:textId="77777777" w:rsidR="00717544" w:rsidRDefault="00717544" w:rsidP="00717544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D6A5F" id="Text Box 2" o:spid="_x0000_s1044" type="#_x0000_t202" style="position:absolute;margin-left:290.25pt;margin-top:6.35pt;width:247.5pt;height:213.7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">
                <v:textbox>
                  <w:txbxContent>
                    <w:p w14:paraId="6E4BD7B5" w14:textId="77777777" w:rsidR="00717544" w:rsidRDefault="00717544" w:rsidP="00717544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0361A0" w:rsidRPr="000361A0">
        <w:rPr>
          <w:rFonts w:ascii="Arial" w:hAnsi="Arial" w:cs="Arial"/>
          <w:b/>
          <w:sz w:val="24"/>
        </w:rPr>
        <w:t>Dm            G</w:t>
      </w:r>
    </w:p>
    <w:p w14:paraId="048B6FA4" w14:textId="2BCA73FA" w:rsidR="000361A0" w:rsidRPr="000361A0" w:rsidRDefault="00DE05AB" w:rsidP="000361A0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CEDA501" wp14:editId="099ECA7B">
                <wp:simplePos x="0" y="0"/>
                <wp:positionH relativeFrom="column">
                  <wp:posOffset>3765550</wp:posOffset>
                </wp:positionH>
                <wp:positionV relativeFrom="paragraph">
                  <wp:posOffset>61595</wp:posOffset>
                </wp:positionV>
                <wp:extent cx="735330" cy="1210945"/>
                <wp:effectExtent l="0" t="0" r="0" b="0"/>
                <wp:wrapNone/>
                <wp:docPr id="33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850865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TextBox 163"/>
                        <wps:cNvSpPr txBox="1"/>
                        <wps:spPr>
                          <a:xfrm>
                            <a:off x="952466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54FB74" w14:textId="77777777" w:rsidR="00717544" w:rsidRDefault="00717544" w:rsidP="0071754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17544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DA501" id="Group 161" o:spid="_x0000_s1045" style="position:absolute;margin-left:296.5pt;margin-top:4.85pt;width:57.9pt;height:95.35pt;z-index:251672576" coordorigin="8508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">
                <v:shape id="Picture 8" o:spid="_x0000_s1046" type="#_x0000_t75" style="position:absolute;left:850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">
                  <v:imagedata r:id="rId19" o:title=""/>
                </v:shape>
                <v:shape id="TextBox 163" o:spid="_x0000_s1047" type="#_x0000_t202" style="position:absolute;left:9524;top: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5A54FB74" w14:textId="77777777" w:rsidR="00717544" w:rsidRDefault="00717544" w:rsidP="0071754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17544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7544">
        <w:rPr>
          <w:noProof/>
        </w:rPr>
        <w:drawing>
          <wp:anchor distT="0" distB="0" distL="114300" distR="114300" simplePos="0" relativeHeight="251674112" behindDoc="0" locked="0" layoutInCell="1" allowOverlap="1" wp14:anchorId="1399BA77" wp14:editId="6C82823F">
            <wp:simplePos x="0" y="0"/>
            <wp:positionH relativeFrom="column">
              <wp:posOffset>6009005</wp:posOffset>
            </wp:positionH>
            <wp:positionV relativeFrom="paragraph">
              <wp:posOffset>6350</wp:posOffset>
            </wp:positionV>
            <wp:extent cx="751866" cy="1262272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66" cy="126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D9671F1" wp14:editId="6F529BD4">
                <wp:simplePos x="0" y="0"/>
                <wp:positionH relativeFrom="column">
                  <wp:posOffset>4497705</wp:posOffset>
                </wp:positionH>
                <wp:positionV relativeFrom="paragraph">
                  <wp:posOffset>61595</wp:posOffset>
                </wp:positionV>
                <wp:extent cx="735330" cy="1200150"/>
                <wp:effectExtent l="0" t="0" r="0" b="0"/>
                <wp:wrapNone/>
                <wp:docPr id="3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3441665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TextBox 172"/>
                        <wps:cNvSpPr txBox="1"/>
                        <wps:spPr>
                          <a:xfrm>
                            <a:off x="3656771" y="2024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4EF6B0" w14:textId="77777777" w:rsidR="00717544" w:rsidRDefault="00717544" w:rsidP="0071754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17544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671F1" id="Group 170" o:spid="_x0000_s1048" style="position:absolute;margin-left:354.15pt;margin-top:4.85pt;width:57.9pt;height:94.5pt;z-index:251674624" coordorigin="34416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">
                <v:shape id="Picture 14" o:spid="_x0000_s1049" type="#_x0000_t75" style="position:absolute;left:34416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">
                  <v:imagedata r:id="rId15" o:title=""/>
                </v:shape>
                <v:shape id="TextBox 172" o:spid="_x0000_s1050" type="#_x0000_t202" style="position:absolute;left:36567;top:202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4B4EF6B0" w14:textId="77777777" w:rsidR="00717544" w:rsidRDefault="00717544" w:rsidP="00717544">
                        <w:pPr>
                          <w:rPr>
                            <w:sz w:val="24"/>
                            <w:szCs w:val="24"/>
                          </w:rPr>
                        </w:pPr>
                        <w:r w:rsidRPr="00717544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99AEF31" wp14:editId="0FB02DC8">
                <wp:simplePos x="0" y="0"/>
                <wp:positionH relativeFrom="column">
                  <wp:posOffset>5274945</wp:posOffset>
                </wp:positionH>
                <wp:positionV relativeFrom="paragraph">
                  <wp:posOffset>50165</wp:posOffset>
                </wp:positionV>
                <wp:extent cx="735330" cy="1211580"/>
                <wp:effectExtent l="0" t="0" r="0" b="0"/>
                <wp:wrapNone/>
                <wp:docPr id="27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3428999" y="122202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8999" y="148438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93"/>
                        <wps:cNvSpPr txBox="1"/>
                        <wps:spPr>
                          <a:xfrm>
                            <a:off x="3547534" y="1222026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4029C2" w14:textId="77777777" w:rsidR="00717544" w:rsidRDefault="00717544" w:rsidP="0071754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17544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AEF31" id="Group 191" o:spid="_x0000_s1051" style="position:absolute;margin-left:415.35pt;margin-top:3.95pt;width:57.9pt;height:95.4pt;z-index:251670528" coordorigin="34289,1222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">
                <v:shape id="Picture 2" o:spid="_x0000_s1052" type="#_x0000_t75" style="position:absolute;left:34289;top:14843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">
                  <v:imagedata r:id="rId22" o:title=""/>
                </v:shape>
                <v:shape id="TextBox 193" o:spid="_x0000_s1053" type="#_x0000_t202" style="position:absolute;left:35475;top:1222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014029C2" w14:textId="77777777" w:rsidR="00717544" w:rsidRDefault="00717544" w:rsidP="0071754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17544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61A0" w:rsidRPr="000361A0">
        <w:rPr>
          <w:rFonts w:ascii="Arial" w:hAnsi="Arial" w:cs="Arial"/>
          <w:sz w:val="24"/>
        </w:rPr>
        <w:t>Cool town, evening in the city</w:t>
      </w:r>
    </w:p>
    <w:p w14:paraId="74469DA6" w14:textId="5034EE54" w:rsidR="000361A0" w:rsidRPr="000361A0" w:rsidRDefault="000361A0" w:rsidP="000361A0">
      <w:pPr>
        <w:spacing w:after="0" w:line="240" w:lineRule="auto"/>
        <w:rPr>
          <w:rFonts w:ascii="Arial" w:hAnsi="Arial" w:cs="Arial"/>
          <w:b/>
          <w:sz w:val="24"/>
        </w:rPr>
      </w:pPr>
      <w:r w:rsidRPr="000361A0">
        <w:rPr>
          <w:rFonts w:ascii="Arial" w:hAnsi="Arial" w:cs="Arial"/>
          <w:b/>
          <w:sz w:val="24"/>
        </w:rPr>
        <w:t>Dm                          G</w:t>
      </w:r>
    </w:p>
    <w:p w14:paraId="541AD68D" w14:textId="0D051D33" w:rsidR="000361A0" w:rsidRPr="000361A0" w:rsidRDefault="000361A0" w:rsidP="000361A0">
      <w:pPr>
        <w:spacing w:after="0" w:line="240" w:lineRule="auto"/>
        <w:rPr>
          <w:rFonts w:ascii="Arial" w:hAnsi="Arial" w:cs="Arial"/>
          <w:sz w:val="24"/>
        </w:rPr>
      </w:pPr>
      <w:r w:rsidRPr="000361A0">
        <w:rPr>
          <w:rFonts w:ascii="Arial" w:hAnsi="Arial" w:cs="Arial"/>
          <w:sz w:val="24"/>
        </w:rPr>
        <w:t>Dressed so fine and looking so pretty</w:t>
      </w:r>
    </w:p>
    <w:p w14:paraId="24A5B2C5" w14:textId="77777777" w:rsidR="000361A0" w:rsidRPr="000361A0" w:rsidRDefault="000361A0" w:rsidP="000361A0">
      <w:pPr>
        <w:spacing w:after="0" w:line="240" w:lineRule="auto"/>
        <w:rPr>
          <w:rFonts w:ascii="Arial" w:hAnsi="Arial" w:cs="Arial"/>
          <w:b/>
          <w:sz w:val="24"/>
        </w:rPr>
      </w:pPr>
      <w:r w:rsidRPr="000361A0">
        <w:rPr>
          <w:rFonts w:ascii="Arial" w:hAnsi="Arial" w:cs="Arial"/>
          <w:b/>
          <w:sz w:val="24"/>
        </w:rPr>
        <w:t>Dm         G</w:t>
      </w:r>
    </w:p>
    <w:p w14:paraId="03C7F75A" w14:textId="77777777" w:rsidR="000361A0" w:rsidRPr="000361A0" w:rsidRDefault="000361A0" w:rsidP="000361A0">
      <w:pPr>
        <w:spacing w:after="0" w:line="240" w:lineRule="auto"/>
        <w:rPr>
          <w:rFonts w:ascii="Arial" w:hAnsi="Arial" w:cs="Arial"/>
          <w:sz w:val="24"/>
        </w:rPr>
      </w:pPr>
      <w:r w:rsidRPr="000361A0">
        <w:rPr>
          <w:rFonts w:ascii="Arial" w:hAnsi="Arial" w:cs="Arial"/>
          <w:sz w:val="24"/>
        </w:rPr>
        <w:t>Cool cat, looking for a kitty</w:t>
      </w:r>
    </w:p>
    <w:p w14:paraId="2968EB9F" w14:textId="77777777" w:rsidR="000361A0" w:rsidRPr="000361A0" w:rsidRDefault="000361A0" w:rsidP="000361A0">
      <w:pPr>
        <w:spacing w:after="0" w:line="240" w:lineRule="auto"/>
        <w:rPr>
          <w:rFonts w:ascii="Arial" w:hAnsi="Arial" w:cs="Arial"/>
          <w:b/>
          <w:sz w:val="24"/>
        </w:rPr>
      </w:pPr>
      <w:r w:rsidRPr="000361A0">
        <w:rPr>
          <w:rFonts w:ascii="Arial" w:hAnsi="Arial" w:cs="Arial"/>
          <w:b/>
          <w:sz w:val="24"/>
        </w:rPr>
        <w:t>Dm                          G</w:t>
      </w:r>
    </w:p>
    <w:p w14:paraId="392407E2" w14:textId="77777777" w:rsidR="000361A0" w:rsidRPr="000361A0" w:rsidRDefault="000361A0" w:rsidP="000361A0">
      <w:pPr>
        <w:spacing w:after="0" w:line="240" w:lineRule="auto"/>
        <w:rPr>
          <w:rFonts w:ascii="Arial" w:hAnsi="Arial" w:cs="Arial"/>
          <w:sz w:val="24"/>
        </w:rPr>
      </w:pPr>
      <w:r w:rsidRPr="000361A0">
        <w:rPr>
          <w:rFonts w:ascii="Arial" w:hAnsi="Arial" w:cs="Arial"/>
          <w:sz w:val="24"/>
        </w:rPr>
        <w:t>Gonna look in every corner of the city</w:t>
      </w:r>
    </w:p>
    <w:p w14:paraId="364F29C4" w14:textId="55FAEB21" w:rsidR="000361A0" w:rsidRPr="000361A0" w:rsidRDefault="00DE05AB" w:rsidP="000361A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58E350C" wp14:editId="1618F1A4">
                <wp:simplePos x="0" y="0"/>
                <wp:positionH relativeFrom="column">
                  <wp:posOffset>4486275</wp:posOffset>
                </wp:positionH>
                <wp:positionV relativeFrom="paragraph">
                  <wp:posOffset>34925</wp:posOffset>
                </wp:positionV>
                <wp:extent cx="735330" cy="1202055"/>
                <wp:effectExtent l="0" t="0" r="0" b="0"/>
                <wp:wrapNone/>
                <wp:docPr id="24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99B0FC" w14:textId="77777777" w:rsidR="00717544" w:rsidRDefault="00717544" w:rsidP="0071754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17544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E350C" id="Group 150" o:spid="_x0000_s1054" style="position:absolute;margin-left:353.25pt;margin-top:2.75pt;width:57.9pt;height:94.65pt;z-index:25167974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">
                <v:shape id="Picture 13" o:spid="_x0000_s1055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">
                  <v:imagedata r:id="rId24" o:title=""/>
                </v:shape>
                <v:shape id="TextBox 137" o:spid="_x0000_s105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4699B0FC" w14:textId="77777777" w:rsidR="00717544" w:rsidRDefault="00717544" w:rsidP="0071754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17544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DB8C512" wp14:editId="4E578449">
                <wp:simplePos x="0" y="0"/>
                <wp:positionH relativeFrom="column">
                  <wp:posOffset>5274945</wp:posOffset>
                </wp:positionH>
                <wp:positionV relativeFrom="paragraph">
                  <wp:posOffset>26035</wp:posOffset>
                </wp:positionV>
                <wp:extent cx="735330" cy="1210945"/>
                <wp:effectExtent l="0" t="0" r="0" b="0"/>
                <wp:wrapNone/>
                <wp:docPr id="21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9524"/>
                          <a:chExt cx="735013" cy="1210733"/>
                        </a:xfrm>
                      </wpg:grpSpPr>
                      <wps:wsp>
                        <wps:cNvPr id="22" name="TextBox 159"/>
                        <wps:cNvSpPr txBox="1"/>
                        <wps:spPr>
                          <a:xfrm>
                            <a:off x="110068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32F079" w14:textId="77777777" w:rsidR="00717544" w:rsidRDefault="00717544" w:rsidP="0071754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17544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8C512" id="Group 158" o:spid="_x0000_s1057" style="position:absolute;margin-left:415.35pt;margin-top:2.05pt;width:57.9pt;height:95.35pt;z-index:251671552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">
                <v:shape id="TextBox 159" o:spid="_x0000_s1058" type="#_x0000_t202" style="position:absolute;left:1100;top: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1C32F079" w14:textId="77777777" w:rsidR="00717544" w:rsidRDefault="00717544" w:rsidP="0071754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17544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059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">
                  <v:imagedata r:id="rId26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84A8268" wp14:editId="63E83B30">
                <wp:simplePos x="0" y="0"/>
                <wp:positionH relativeFrom="column">
                  <wp:posOffset>6068695</wp:posOffset>
                </wp:positionH>
                <wp:positionV relativeFrom="paragraph">
                  <wp:posOffset>45720</wp:posOffset>
                </wp:positionV>
                <wp:extent cx="735330" cy="1220470"/>
                <wp:effectExtent l="0" t="0" r="0" b="0"/>
                <wp:wrapNone/>
                <wp:docPr id="18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20470"/>
                          <a:chOff x="1716052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05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66"/>
                        <wps:cNvSpPr txBox="1"/>
                        <wps:spPr>
                          <a:xfrm>
                            <a:off x="1809186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877EE1" w14:textId="77777777" w:rsidR="00717544" w:rsidRDefault="00717544" w:rsidP="0071754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17544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A8268" id="Group 164" o:spid="_x0000_s1060" style="position:absolute;margin-left:477.85pt;margin-top:3.6pt;width:57.9pt;height:96.1pt;z-index:251673600" coordorigin="1716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">
                <v:shape id="Picture 11" o:spid="_x0000_s1061" type="#_x0000_t75" style="position:absolute;left:1716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">
                  <v:imagedata r:id="rId28" o:title=""/>
                </v:shape>
                <v:shape id="TextBox 166" o:spid="_x0000_s1062" type="#_x0000_t202" style="position:absolute;left:1809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62877EE1" w14:textId="77777777" w:rsidR="00717544" w:rsidRDefault="00717544" w:rsidP="0071754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17544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61A0" w:rsidRPr="000361A0">
        <w:rPr>
          <w:rFonts w:ascii="Arial" w:hAnsi="Arial" w:cs="Arial"/>
          <w:b/>
          <w:sz w:val="24"/>
        </w:rPr>
        <w:t>A         A7</w:t>
      </w:r>
    </w:p>
    <w:p w14:paraId="160214AE" w14:textId="77777777" w:rsidR="000361A0" w:rsidRPr="000361A0" w:rsidRDefault="000361A0" w:rsidP="000361A0">
      <w:pPr>
        <w:spacing w:after="0" w:line="240" w:lineRule="auto"/>
        <w:rPr>
          <w:rFonts w:ascii="Arial" w:hAnsi="Arial" w:cs="Arial"/>
          <w:sz w:val="24"/>
        </w:rPr>
      </w:pPr>
      <w:r w:rsidRPr="000361A0">
        <w:rPr>
          <w:rFonts w:ascii="Arial" w:hAnsi="Arial" w:cs="Arial"/>
          <w:sz w:val="24"/>
        </w:rPr>
        <w:t>'Til I'm wheezing like a bus stop</w:t>
      </w:r>
    </w:p>
    <w:p w14:paraId="68E00DD5" w14:textId="77777777" w:rsidR="000361A0" w:rsidRPr="000361A0" w:rsidRDefault="000361A0" w:rsidP="000361A0">
      <w:pPr>
        <w:spacing w:after="0" w:line="240" w:lineRule="auto"/>
        <w:rPr>
          <w:rFonts w:ascii="Arial" w:hAnsi="Arial" w:cs="Arial"/>
          <w:b/>
          <w:sz w:val="24"/>
        </w:rPr>
      </w:pPr>
      <w:r w:rsidRPr="000361A0">
        <w:rPr>
          <w:rFonts w:ascii="Arial" w:hAnsi="Arial" w:cs="Arial"/>
          <w:b/>
          <w:sz w:val="24"/>
        </w:rPr>
        <w:t xml:space="preserve">Dm                  </w:t>
      </w:r>
      <w:r>
        <w:rPr>
          <w:rFonts w:ascii="Arial" w:hAnsi="Arial" w:cs="Arial"/>
          <w:b/>
          <w:sz w:val="24"/>
        </w:rPr>
        <w:t xml:space="preserve">       </w:t>
      </w:r>
      <w:r w:rsidRPr="000361A0">
        <w:rPr>
          <w:rFonts w:ascii="Arial" w:hAnsi="Arial" w:cs="Arial"/>
          <w:b/>
          <w:sz w:val="24"/>
        </w:rPr>
        <w:t xml:space="preserve">   D7</w:t>
      </w:r>
    </w:p>
    <w:p w14:paraId="767F8E2D" w14:textId="77777777" w:rsidR="000361A0" w:rsidRPr="000361A0" w:rsidRDefault="000361A0" w:rsidP="000361A0">
      <w:pPr>
        <w:spacing w:after="0" w:line="240" w:lineRule="auto"/>
        <w:rPr>
          <w:rFonts w:ascii="Arial" w:hAnsi="Arial" w:cs="Arial"/>
          <w:sz w:val="24"/>
        </w:rPr>
      </w:pPr>
      <w:r w:rsidRPr="000361A0">
        <w:rPr>
          <w:rFonts w:ascii="Arial" w:hAnsi="Arial" w:cs="Arial"/>
          <w:sz w:val="24"/>
        </w:rPr>
        <w:t>Runnin' up</w:t>
      </w:r>
      <w:r>
        <w:rPr>
          <w:rFonts w:ascii="Arial" w:hAnsi="Arial" w:cs="Arial"/>
          <w:sz w:val="24"/>
        </w:rPr>
        <w:t xml:space="preserve"> the </w:t>
      </w:r>
      <w:r w:rsidRPr="000361A0">
        <w:rPr>
          <w:rFonts w:ascii="Arial" w:hAnsi="Arial" w:cs="Arial"/>
          <w:sz w:val="24"/>
        </w:rPr>
        <w:t>stairs, gonna meet you on the roof top</w:t>
      </w:r>
    </w:p>
    <w:p w14:paraId="167E4079" w14:textId="77777777" w:rsidR="000361A0" w:rsidRPr="000361A0" w:rsidRDefault="000361A0" w:rsidP="000361A0">
      <w:pPr>
        <w:spacing w:after="0" w:line="240" w:lineRule="auto"/>
        <w:rPr>
          <w:rFonts w:ascii="Arial" w:hAnsi="Arial" w:cs="Arial"/>
          <w:sz w:val="24"/>
        </w:rPr>
      </w:pPr>
    </w:p>
    <w:p w14:paraId="047C19A2" w14:textId="77777777" w:rsidR="000361A0" w:rsidRPr="000361A0" w:rsidRDefault="000361A0" w:rsidP="000361A0">
      <w:pPr>
        <w:spacing w:after="0" w:line="240" w:lineRule="auto"/>
        <w:rPr>
          <w:rFonts w:ascii="Arial" w:hAnsi="Arial" w:cs="Arial"/>
          <w:b/>
          <w:sz w:val="24"/>
        </w:rPr>
      </w:pPr>
      <w:r w:rsidRPr="00717544">
        <w:rPr>
          <w:rFonts w:ascii="Arial" w:hAnsi="Arial" w:cs="Arial"/>
          <w:b/>
          <w:sz w:val="24"/>
          <w:highlight w:val="yellow"/>
        </w:rPr>
        <w:t>(Chorus)</w:t>
      </w:r>
    </w:p>
    <w:p w14:paraId="27F00DC1" w14:textId="77777777" w:rsidR="000361A0" w:rsidRPr="000361A0" w:rsidRDefault="000361A0" w:rsidP="000361A0">
      <w:pPr>
        <w:spacing w:after="0" w:line="240" w:lineRule="auto"/>
        <w:rPr>
          <w:rFonts w:ascii="Arial" w:hAnsi="Arial" w:cs="Arial"/>
          <w:b/>
          <w:sz w:val="24"/>
        </w:rPr>
      </w:pPr>
    </w:p>
    <w:p w14:paraId="3F4C7DE7" w14:textId="77777777" w:rsidR="000361A0" w:rsidRPr="000361A0" w:rsidRDefault="000361A0" w:rsidP="000361A0">
      <w:pPr>
        <w:spacing w:after="0" w:line="240" w:lineRule="auto"/>
        <w:rPr>
          <w:rFonts w:ascii="Arial" w:hAnsi="Arial" w:cs="Arial"/>
          <w:b/>
          <w:sz w:val="24"/>
        </w:rPr>
      </w:pPr>
      <w:r w:rsidRPr="000361A0">
        <w:rPr>
          <w:rFonts w:ascii="Arial" w:hAnsi="Arial" w:cs="Arial"/>
          <w:b/>
          <w:sz w:val="24"/>
        </w:rPr>
        <w:t>{Repeat first verse}</w:t>
      </w:r>
    </w:p>
    <w:p w14:paraId="7486EA1F" w14:textId="77777777" w:rsidR="000361A0" w:rsidRPr="000361A0" w:rsidRDefault="000361A0" w:rsidP="000361A0">
      <w:pPr>
        <w:spacing w:after="0" w:line="240" w:lineRule="auto"/>
        <w:rPr>
          <w:rFonts w:ascii="Arial" w:hAnsi="Arial" w:cs="Arial"/>
          <w:b/>
          <w:sz w:val="24"/>
        </w:rPr>
      </w:pPr>
    </w:p>
    <w:p w14:paraId="76D093FB" w14:textId="64570A6E" w:rsidR="00AE63D0" w:rsidRPr="000361A0" w:rsidRDefault="000361A0" w:rsidP="000361A0">
      <w:pPr>
        <w:spacing w:after="0" w:line="240" w:lineRule="auto"/>
        <w:rPr>
          <w:rFonts w:ascii="Arial" w:hAnsi="Arial" w:cs="Arial"/>
          <w:b/>
          <w:sz w:val="24"/>
        </w:rPr>
      </w:pPr>
      <w:r w:rsidRPr="00717544">
        <w:rPr>
          <w:rFonts w:ascii="Arial" w:hAnsi="Arial" w:cs="Arial"/>
          <w:b/>
          <w:sz w:val="24"/>
          <w:highlight w:val="yellow"/>
        </w:rPr>
        <w:t>(Chorus)</w:t>
      </w:r>
      <w:r w:rsidR="00717544">
        <w:rPr>
          <w:rFonts w:ascii="Arial" w:hAnsi="Arial" w:cs="Arial"/>
          <w:b/>
          <w:sz w:val="24"/>
        </w:rPr>
        <w:t xml:space="preserve">  End in Dm</w:t>
      </w:r>
    </w:p>
    <w:sectPr w:rsidR="00AE63D0" w:rsidRPr="000361A0" w:rsidSect="00C538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A0"/>
    <w:rsid w:val="000361A0"/>
    <w:rsid w:val="001317A2"/>
    <w:rsid w:val="001868E6"/>
    <w:rsid w:val="00280C21"/>
    <w:rsid w:val="00283F7F"/>
    <w:rsid w:val="002C49DE"/>
    <w:rsid w:val="00335455"/>
    <w:rsid w:val="003636C6"/>
    <w:rsid w:val="00443155"/>
    <w:rsid w:val="004E1B3C"/>
    <w:rsid w:val="00513FAA"/>
    <w:rsid w:val="005A04B0"/>
    <w:rsid w:val="005A1A66"/>
    <w:rsid w:val="00605537"/>
    <w:rsid w:val="006A6588"/>
    <w:rsid w:val="006B5FB6"/>
    <w:rsid w:val="006C3E37"/>
    <w:rsid w:val="00717544"/>
    <w:rsid w:val="007C7327"/>
    <w:rsid w:val="007E0277"/>
    <w:rsid w:val="007E7EC3"/>
    <w:rsid w:val="00826506"/>
    <w:rsid w:val="00831B4D"/>
    <w:rsid w:val="00845FF6"/>
    <w:rsid w:val="0085476F"/>
    <w:rsid w:val="008725DA"/>
    <w:rsid w:val="008A0720"/>
    <w:rsid w:val="008A247D"/>
    <w:rsid w:val="00923E55"/>
    <w:rsid w:val="0093784E"/>
    <w:rsid w:val="009D321A"/>
    <w:rsid w:val="00A20420"/>
    <w:rsid w:val="00A21F73"/>
    <w:rsid w:val="00AE63D0"/>
    <w:rsid w:val="00C538CA"/>
    <w:rsid w:val="00C62CCA"/>
    <w:rsid w:val="00C742FE"/>
    <w:rsid w:val="00D05752"/>
    <w:rsid w:val="00DD557A"/>
    <w:rsid w:val="00DE05AB"/>
    <w:rsid w:val="00E1762D"/>
    <w:rsid w:val="00E22CEF"/>
    <w:rsid w:val="00E419AE"/>
    <w:rsid w:val="00E500ED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F41D"/>
  <w15:docId w15:val="{C30F503F-ABA5-44B6-9380-0559BC11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1uke%20club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845E0-0095-499D-9517-19F9FD7F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2014-08-19T22:32:00Z</cp:lastPrinted>
  <dcterms:created xsi:type="dcterms:W3CDTF">2020-06-12T01:41:00Z</dcterms:created>
  <dcterms:modified xsi:type="dcterms:W3CDTF">2020-06-12T01:41:00Z</dcterms:modified>
</cp:coreProperties>
</file>