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7BCAB3" w14:textId="77777777" w:rsidR="007D7CBD" w:rsidRPr="0013726E" w:rsidRDefault="007D7CBD" w:rsidP="007D7CBD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bookmarkStart w:id="0" w:name="_Hlk42803408"/>
      <w:r w:rsidRPr="0013726E">
        <w:rPr>
          <w:rFonts w:ascii="Arial" w:hAnsi="Arial" w:cs="Arial"/>
          <w:b/>
          <w:sz w:val="24"/>
        </w:rPr>
        <w:t>Summer of 69  (Bryan Adams)</w:t>
      </w:r>
    </w:p>
    <w:p w14:paraId="66ACF3DE" w14:textId="2692D331" w:rsidR="007D7CBD" w:rsidRDefault="000F6477" w:rsidP="007D7CBD">
      <w:pPr>
        <w:spacing w:after="0" w:line="360" w:lineRule="auto"/>
        <w:rPr>
          <w:rFonts w:ascii="Arial" w:hAnsi="Arial" w:cs="Arial"/>
          <w:b/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08C7D978" wp14:editId="34687665">
                <wp:simplePos x="0" y="0"/>
                <wp:positionH relativeFrom="column">
                  <wp:posOffset>2640965</wp:posOffset>
                </wp:positionH>
                <wp:positionV relativeFrom="paragraph">
                  <wp:posOffset>198120</wp:posOffset>
                </wp:positionV>
                <wp:extent cx="735330" cy="1211580"/>
                <wp:effectExtent l="0" t="0" r="0" b="0"/>
                <wp:wrapNone/>
                <wp:docPr id="268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5330" cy="1211580"/>
                          <a:chOff x="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269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70" name="TextBox 26"/>
                        <wps:cNvSpPr txBox="1"/>
                        <wps:spPr>
                          <a:xfrm>
                            <a:off x="118535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B5E0E92" w14:textId="77777777" w:rsidR="00972411" w:rsidRDefault="00972411" w:rsidP="00972411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972411"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8C7D978" id="Group 24" o:spid="_x0000_s1026" style="position:absolute;margin-left:207.95pt;margin-top:15.6pt;width:57.9pt;height:95.4pt;z-index:251669504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">
                  <v:imagedata r:id="rId6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26" o:spid="_x0000_s1028" type="#_x0000_t202" style="position:absolute;left:1185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" filled="f" stroked="f">
                  <v:textbox style="mso-fit-shape-to-text:t">
                    <w:txbxContent>
                      <w:p w14:paraId="4B5E0E92" w14:textId="77777777" w:rsidR="00972411" w:rsidRDefault="00972411" w:rsidP="00972411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972411"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7D7CBD" w:rsidRPr="0013726E">
        <w:rPr>
          <w:rFonts w:ascii="Arial" w:hAnsi="Arial" w:cs="Arial"/>
          <w:b/>
          <w:sz w:val="24"/>
        </w:rPr>
        <w:t xml:space="preserve">Intro:  </w:t>
      </w:r>
      <w:r w:rsidR="007D7CBD">
        <w:rPr>
          <w:rFonts w:ascii="Arial" w:hAnsi="Arial" w:cs="Arial"/>
          <w:b/>
          <w:sz w:val="24"/>
        </w:rPr>
        <w:t>D  A     2x</w:t>
      </w:r>
    </w:p>
    <w:p w14:paraId="05A3B819" w14:textId="77777777" w:rsidR="00AF729C" w:rsidRDefault="00AF729C" w:rsidP="007D7CBD">
      <w:pPr>
        <w:spacing w:after="0" w:line="240" w:lineRule="auto"/>
        <w:rPr>
          <w:rFonts w:ascii="Arial" w:hAnsi="Arial" w:cs="Arial"/>
          <w:b/>
          <w:sz w:val="24"/>
        </w:rPr>
        <w:sectPr w:rsidR="00AF729C" w:rsidSect="00C538CA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4EF403F8" w14:textId="17C1ECBC" w:rsidR="007D7CBD" w:rsidRPr="0013726E" w:rsidRDefault="007D7CBD" w:rsidP="007D7CBD">
      <w:pPr>
        <w:spacing w:after="0" w:line="240" w:lineRule="auto"/>
        <w:rPr>
          <w:rFonts w:ascii="Arial" w:hAnsi="Arial" w:cs="Arial"/>
          <w:b/>
          <w:sz w:val="24"/>
        </w:rPr>
      </w:pPr>
      <w:r w:rsidRPr="0013726E">
        <w:rPr>
          <w:rFonts w:ascii="Arial" w:hAnsi="Arial" w:cs="Arial"/>
          <w:b/>
          <w:sz w:val="24"/>
        </w:rPr>
        <w:t xml:space="preserve">D  </w:t>
      </w:r>
    </w:p>
    <w:p w14:paraId="02492D12" w14:textId="54D4CDA2" w:rsidR="007D7CBD" w:rsidRPr="0013726E" w:rsidRDefault="007D7CBD" w:rsidP="007D7CBD">
      <w:pPr>
        <w:spacing w:after="0" w:line="240" w:lineRule="auto"/>
        <w:rPr>
          <w:rFonts w:ascii="Arial" w:hAnsi="Arial" w:cs="Arial"/>
          <w:sz w:val="24"/>
        </w:rPr>
      </w:pPr>
      <w:r w:rsidRPr="0013726E">
        <w:rPr>
          <w:rFonts w:ascii="Arial" w:hAnsi="Arial" w:cs="Arial"/>
          <w:sz w:val="24"/>
        </w:rPr>
        <w:t>I got my f</w:t>
      </w:r>
      <w:r w:rsidR="00972411" w:rsidRPr="00972411">
        <w:rPr>
          <w:noProof/>
        </w:rPr>
        <w:t xml:space="preserve"> </w:t>
      </w:r>
      <w:r w:rsidRPr="0013726E">
        <w:rPr>
          <w:rFonts w:ascii="Arial" w:hAnsi="Arial" w:cs="Arial"/>
          <w:sz w:val="24"/>
        </w:rPr>
        <w:t>irst real six-string</w:t>
      </w:r>
      <w:r>
        <w:rPr>
          <w:rFonts w:ascii="Arial" w:hAnsi="Arial" w:cs="Arial"/>
          <w:sz w:val="24"/>
        </w:rPr>
        <w:t xml:space="preserve">, </w:t>
      </w:r>
    </w:p>
    <w:p w14:paraId="4C52B533" w14:textId="77777777" w:rsidR="007D7CBD" w:rsidRPr="0013726E" w:rsidRDefault="007D7CBD" w:rsidP="007D7CBD">
      <w:pPr>
        <w:spacing w:after="0" w:line="240" w:lineRule="auto"/>
        <w:rPr>
          <w:rFonts w:ascii="Arial" w:hAnsi="Arial" w:cs="Arial"/>
          <w:b/>
          <w:sz w:val="24"/>
        </w:rPr>
      </w:pPr>
      <w:r w:rsidRPr="0013726E">
        <w:rPr>
          <w:rFonts w:ascii="Arial" w:hAnsi="Arial" w:cs="Arial"/>
          <w:b/>
          <w:sz w:val="24"/>
        </w:rPr>
        <w:t>A</w:t>
      </w:r>
    </w:p>
    <w:p w14:paraId="1BFE3F12" w14:textId="77777777" w:rsidR="007D7CBD" w:rsidRPr="0013726E" w:rsidRDefault="007D7CBD" w:rsidP="007D7CBD">
      <w:pPr>
        <w:spacing w:after="0" w:line="240" w:lineRule="auto"/>
        <w:rPr>
          <w:rFonts w:ascii="Arial" w:hAnsi="Arial" w:cs="Arial"/>
          <w:sz w:val="24"/>
        </w:rPr>
      </w:pPr>
      <w:r w:rsidRPr="0013726E">
        <w:rPr>
          <w:rFonts w:ascii="Arial" w:hAnsi="Arial" w:cs="Arial"/>
          <w:sz w:val="24"/>
        </w:rPr>
        <w:t>Bought it at the five-and-dime</w:t>
      </w:r>
    </w:p>
    <w:p w14:paraId="03C66258" w14:textId="77777777" w:rsidR="007D7CBD" w:rsidRPr="0013726E" w:rsidRDefault="007D7CBD" w:rsidP="007D7CBD">
      <w:pPr>
        <w:spacing w:after="0" w:line="240" w:lineRule="auto"/>
        <w:rPr>
          <w:rFonts w:ascii="Arial" w:hAnsi="Arial" w:cs="Arial"/>
          <w:b/>
          <w:sz w:val="24"/>
        </w:rPr>
      </w:pPr>
      <w:r w:rsidRPr="0013726E">
        <w:rPr>
          <w:rFonts w:ascii="Arial" w:hAnsi="Arial" w:cs="Arial"/>
          <w:b/>
          <w:sz w:val="24"/>
        </w:rPr>
        <w:t>D</w:t>
      </w:r>
    </w:p>
    <w:p w14:paraId="6CB78469" w14:textId="77777777" w:rsidR="007D7CBD" w:rsidRPr="0013726E" w:rsidRDefault="007D7CBD" w:rsidP="007D7CBD">
      <w:pPr>
        <w:spacing w:after="0" w:line="240" w:lineRule="auto"/>
        <w:rPr>
          <w:rFonts w:ascii="Arial" w:hAnsi="Arial" w:cs="Arial"/>
          <w:sz w:val="24"/>
        </w:rPr>
      </w:pPr>
      <w:r w:rsidRPr="0013726E">
        <w:rPr>
          <w:rFonts w:ascii="Arial" w:hAnsi="Arial" w:cs="Arial"/>
          <w:sz w:val="24"/>
        </w:rPr>
        <w:t>Played it till my fingers bled</w:t>
      </w:r>
    </w:p>
    <w:p w14:paraId="575FA40F" w14:textId="01CA5694" w:rsidR="007D7CBD" w:rsidRPr="0013726E" w:rsidRDefault="000F6477" w:rsidP="007D7CBD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380C98B9" wp14:editId="38326E9D">
                <wp:simplePos x="0" y="0"/>
                <wp:positionH relativeFrom="column">
                  <wp:posOffset>2640965</wp:posOffset>
                </wp:positionH>
                <wp:positionV relativeFrom="paragraph">
                  <wp:posOffset>84455</wp:posOffset>
                </wp:positionV>
                <wp:extent cx="735330" cy="1219200"/>
                <wp:effectExtent l="0" t="0" r="0" b="0"/>
                <wp:wrapNone/>
                <wp:docPr id="265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5330" cy="1219200"/>
                          <a:chOff x="3429000" y="0"/>
                          <a:chExt cx="735013" cy="1219089"/>
                        </a:xfrm>
                      </wpg:grpSpPr>
                      <pic:pic xmlns:pic="http://schemas.openxmlformats.org/drawingml/2006/picture">
                        <pic:nvPicPr>
                          <pic:cNvPr id="266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29000" y="26976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67" name="TextBox 38"/>
                        <wps:cNvSpPr txBox="1"/>
                        <wps:spPr>
                          <a:xfrm>
                            <a:off x="3539065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934D13F" w14:textId="77777777" w:rsidR="00972411" w:rsidRDefault="00972411" w:rsidP="00972411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972411"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0C98B9" id="Group 36" o:spid="_x0000_s1029" style="position:absolute;margin-left:207.95pt;margin-top:6.65pt;width:57.9pt;height:96pt;z-index:251671552" coordorigin="34290" coordsize="7350,1219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">
                <v:shape id="Picture 8" o:spid="_x0000_s1030" type="#_x0000_t75" style="position:absolute;left:34290;top:2697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">
                  <v:imagedata r:id="rId8" o:title=""/>
                </v:shape>
                <v:shape id="TextBox 38" o:spid="_x0000_s1031" type="#_x0000_t202" style="position:absolute;left:35390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" filled="f" stroked="f">
                  <v:textbox style="mso-fit-shape-to-text:t">
                    <w:txbxContent>
                      <w:p w14:paraId="4934D13F" w14:textId="77777777" w:rsidR="00972411" w:rsidRDefault="00972411" w:rsidP="00972411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972411"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7D7CBD" w:rsidRPr="0013726E">
        <w:rPr>
          <w:rFonts w:ascii="Arial" w:hAnsi="Arial" w:cs="Arial"/>
          <w:b/>
          <w:sz w:val="24"/>
        </w:rPr>
        <w:t>A</w:t>
      </w:r>
    </w:p>
    <w:p w14:paraId="0B25AD4B" w14:textId="49305E39" w:rsidR="007D7CBD" w:rsidRPr="0013726E" w:rsidRDefault="007D7CBD" w:rsidP="007D7CBD">
      <w:pPr>
        <w:spacing w:after="0" w:line="240" w:lineRule="auto"/>
        <w:rPr>
          <w:rFonts w:ascii="Arial" w:hAnsi="Arial" w:cs="Arial"/>
          <w:sz w:val="24"/>
        </w:rPr>
      </w:pPr>
      <w:r w:rsidRPr="0013726E">
        <w:rPr>
          <w:rFonts w:ascii="Arial" w:hAnsi="Arial" w:cs="Arial"/>
          <w:sz w:val="24"/>
        </w:rPr>
        <w:t>Was the summer o</w:t>
      </w:r>
      <w:r w:rsidR="00AF729C" w:rsidRPr="00AF729C">
        <w:rPr>
          <w:noProof/>
        </w:rPr>
        <w:t xml:space="preserve"> </w:t>
      </w:r>
      <w:r w:rsidRPr="0013726E">
        <w:rPr>
          <w:rFonts w:ascii="Arial" w:hAnsi="Arial" w:cs="Arial"/>
          <w:sz w:val="24"/>
        </w:rPr>
        <w:t>f '69</w:t>
      </w:r>
    </w:p>
    <w:p w14:paraId="238F3DFA" w14:textId="3CEBD713" w:rsidR="007D7CBD" w:rsidRPr="0013726E" w:rsidRDefault="007D7CBD" w:rsidP="007D7CBD">
      <w:pPr>
        <w:spacing w:after="0" w:line="240" w:lineRule="auto"/>
        <w:rPr>
          <w:rFonts w:ascii="Arial" w:hAnsi="Arial" w:cs="Arial"/>
          <w:b/>
          <w:sz w:val="24"/>
        </w:rPr>
      </w:pPr>
      <w:r w:rsidRPr="0013726E">
        <w:rPr>
          <w:rFonts w:ascii="Arial" w:hAnsi="Arial" w:cs="Arial"/>
          <w:b/>
          <w:sz w:val="24"/>
        </w:rPr>
        <w:t>D</w:t>
      </w:r>
    </w:p>
    <w:p w14:paraId="49496E0C" w14:textId="77777777" w:rsidR="007D7CBD" w:rsidRPr="0013726E" w:rsidRDefault="007D7CBD" w:rsidP="007D7CBD">
      <w:pPr>
        <w:spacing w:after="0" w:line="240" w:lineRule="auto"/>
        <w:rPr>
          <w:rFonts w:ascii="Arial" w:hAnsi="Arial" w:cs="Arial"/>
          <w:sz w:val="24"/>
        </w:rPr>
      </w:pPr>
      <w:r w:rsidRPr="0013726E">
        <w:rPr>
          <w:rFonts w:ascii="Arial" w:hAnsi="Arial" w:cs="Arial"/>
          <w:sz w:val="24"/>
        </w:rPr>
        <w:t>Me and some guys from school</w:t>
      </w:r>
    </w:p>
    <w:p w14:paraId="210F8E1D" w14:textId="77777777" w:rsidR="007D7CBD" w:rsidRPr="0013726E" w:rsidRDefault="007D7CBD" w:rsidP="007D7CBD">
      <w:pPr>
        <w:spacing w:after="0" w:line="240" w:lineRule="auto"/>
        <w:rPr>
          <w:rFonts w:ascii="Arial" w:hAnsi="Arial" w:cs="Arial"/>
          <w:b/>
          <w:sz w:val="24"/>
        </w:rPr>
      </w:pPr>
      <w:r w:rsidRPr="0013726E">
        <w:rPr>
          <w:rFonts w:ascii="Arial" w:hAnsi="Arial" w:cs="Arial"/>
          <w:b/>
          <w:sz w:val="24"/>
        </w:rPr>
        <w:t>A</w:t>
      </w:r>
    </w:p>
    <w:p w14:paraId="6CCBBA83" w14:textId="77777777" w:rsidR="007D7CBD" w:rsidRPr="0013726E" w:rsidRDefault="007D7CBD" w:rsidP="007D7CBD">
      <w:pPr>
        <w:spacing w:after="0" w:line="240" w:lineRule="auto"/>
        <w:rPr>
          <w:rFonts w:ascii="Arial" w:hAnsi="Arial" w:cs="Arial"/>
          <w:sz w:val="24"/>
        </w:rPr>
      </w:pPr>
      <w:r w:rsidRPr="0013726E">
        <w:rPr>
          <w:rFonts w:ascii="Arial" w:hAnsi="Arial" w:cs="Arial"/>
          <w:sz w:val="24"/>
        </w:rPr>
        <w:t>Had a band and we tried real hard</w:t>
      </w:r>
    </w:p>
    <w:p w14:paraId="5EBF1478" w14:textId="77777777" w:rsidR="007D7CBD" w:rsidRPr="0013726E" w:rsidRDefault="007D7CBD" w:rsidP="007D7CBD">
      <w:pPr>
        <w:spacing w:after="0" w:line="240" w:lineRule="auto"/>
        <w:rPr>
          <w:rFonts w:ascii="Arial" w:hAnsi="Arial" w:cs="Arial"/>
          <w:b/>
          <w:sz w:val="24"/>
        </w:rPr>
      </w:pPr>
      <w:r w:rsidRPr="0013726E">
        <w:rPr>
          <w:rFonts w:ascii="Arial" w:hAnsi="Arial" w:cs="Arial"/>
          <w:b/>
          <w:sz w:val="24"/>
        </w:rPr>
        <w:t>D</w:t>
      </w:r>
    </w:p>
    <w:p w14:paraId="63813A8D" w14:textId="5A36D1FD" w:rsidR="007D7CBD" w:rsidRPr="0013726E" w:rsidRDefault="000F6477" w:rsidP="007D7CBD">
      <w:pPr>
        <w:spacing w:after="0" w:line="240" w:lineRule="auto"/>
        <w:rPr>
          <w:rFonts w:ascii="Arial" w:hAnsi="Arial" w:cs="Arial"/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0EB81F86" wp14:editId="6DC2835F">
                <wp:simplePos x="0" y="0"/>
                <wp:positionH relativeFrom="column">
                  <wp:posOffset>2640965</wp:posOffset>
                </wp:positionH>
                <wp:positionV relativeFrom="paragraph">
                  <wp:posOffset>62230</wp:posOffset>
                </wp:positionV>
                <wp:extent cx="735330" cy="1202055"/>
                <wp:effectExtent l="0" t="0" r="0" b="0"/>
                <wp:wrapNone/>
                <wp:docPr id="262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5330" cy="1202055"/>
                          <a:chOff x="4267200" y="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263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67200" y="252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64" name="TextBox 41"/>
                        <wps:cNvSpPr txBox="1"/>
                        <wps:spPr>
                          <a:xfrm>
                            <a:off x="4360334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B0DD4B5" w14:textId="77777777" w:rsidR="00972411" w:rsidRDefault="00972411" w:rsidP="00972411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972411"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Bm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B81F86" id="Group 39" o:spid="_x0000_s1032" style="position:absolute;margin-left:207.95pt;margin-top:4.9pt;width:57.9pt;height:94.65pt;z-index:251672576" coordorigin="42672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">
                <v:shape id="Picture 11" o:spid="_x0000_s1033" type="#_x0000_t75" style="position:absolute;left:42672;top:252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">
                  <v:imagedata r:id="rId10" o:title=""/>
                </v:shape>
                <v:shape id="TextBox 41" o:spid="_x0000_s1034" type="#_x0000_t202" style="position:absolute;left:43603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" filled="f" stroked="f">
                  <v:textbox style="mso-fit-shape-to-text:t">
                    <w:txbxContent>
                      <w:p w14:paraId="2B0DD4B5" w14:textId="77777777" w:rsidR="00972411" w:rsidRDefault="00972411" w:rsidP="00972411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972411"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Bm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7D7CBD" w:rsidRPr="0013726E">
        <w:rPr>
          <w:rFonts w:ascii="Arial" w:hAnsi="Arial" w:cs="Arial"/>
          <w:sz w:val="24"/>
        </w:rPr>
        <w:t>Jimmy quit, Jody got married</w:t>
      </w:r>
    </w:p>
    <w:p w14:paraId="6FB00FD5" w14:textId="77777777" w:rsidR="007D7CBD" w:rsidRPr="0013726E" w:rsidRDefault="007D7CBD" w:rsidP="007D7CBD">
      <w:pPr>
        <w:spacing w:after="0" w:line="240" w:lineRule="auto"/>
        <w:rPr>
          <w:rFonts w:ascii="Arial" w:hAnsi="Arial" w:cs="Arial"/>
          <w:b/>
          <w:sz w:val="24"/>
        </w:rPr>
      </w:pPr>
      <w:r w:rsidRPr="0013726E">
        <w:rPr>
          <w:rFonts w:ascii="Arial" w:hAnsi="Arial" w:cs="Arial"/>
          <w:b/>
          <w:sz w:val="24"/>
        </w:rPr>
        <w:t>A</w:t>
      </w:r>
    </w:p>
    <w:p w14:paraId="505C4BB3" w14:textId="77777777" w:rsidR="007D7CBD" w:rsidRPr="0013726E" w:rsidRDefault="007D7CBD" w:rsidP="007D7CBD">
      <w:pPr>
        <w:spacing w:after="0" w:line="240" w:lineRule="auto"/>
        <w:rPr>
          <w:rFonts w:ascii="Arial" w:hAnsi="Arial" w:cs="Arial"/>
          <w:sz w:val="24"/>
        </w:rPr>
      </w:pPr>
      <w:r w:rsidRPr="0013726E">
        <w:rPr>
          <w:rFonts w:ascii="Arial" w:hAnsi="Arial" w:cs="Arial"/>
          <w:sz w:val="24"/>
        </w:rPr>
        <w:t>I Shoulda known, we'd never get far</w:t>
      </w:r>
    </w:p>
    <w:p w14:paraId="7FD0EC76" w14:textId="77777777" w:rsidR="007D7CBD" w:rsidRPr="0013726E" w:rsidRDefault="007D7CBD" w:rsidP="007D7CBD">
      <w:pPr>
        <w:spacing w:after="0" w:line="240" w:lineRule="auto"/>
        <w:rPr>
          <w:rFonts w:ascii="Arial" w:hAnsi="Arial" w:cs="Arial"/>
          <w:sz w:val="24"/>
        </w:rPr>
      </w:pPr>
    </w:p>
    <w:p w14:paraId="0D0C744A" w14:textId="77777777" w:rsidR="007D7CBD" w:rsidRPr="0013726E" w:rsidRDefault="007D7CBD" w:rsidP="007D7CBD">
      <w:pPr>
        <w:spacing w:after="0" w:line="240" w:lineRule="auto"/>
        <w:rPr>
          <w:rFonts w:ascii="Arial" w:hAnsi="Arial" w:cs="Arial"/>
          <w:b/>
          <w:sz w:val="24"/>
        </w:rPr>
      </w:pPr>
      <w:r w:rsidRPr="0013726E">
        <w:rPr>
          <w:rFonts w:ascii="Arial" w:hAnsi="Arial" w:cs="Arial"/>
          <w:b/>
          <w:sz w:val="24"/>
        </w:rPr>
        <w:t>Bm            A</w:t>
      </w:r>
    </w:p>
    <w:p w14:paraId="31D5F374" w14:textId="77777777" w:rsidR="007D7CBD" w:rsidRPr="0013726E" w:rsidRDefault="007D7CBD" w:rsidP="007D7CBD">
      <w:pPr>
        <w:spacing w:after="0" w:line="240" w:lineRule="auto"/>
        <w:rPr>
          <w:rFonts w:ascii="Arial" w:hAnsi="Arial" w:cs="Arial"/>
          <w:sz w:val="24"/>
        </w:rPr>
      </w:pPr>
      <w:r w:rsidRPr="0013726E">
        <w:rPr>
          <w:rFonts w:ascii="Arial" w:hAnsi="Arial" w:cs="Arial"/>
          <w:sz w:val="24"/>
        </w:rPr>
        <w:t>Oh when I look back now</w:t>
      </w:r>
    </w:p>
    <w:p w14:paraId="77E9884C" w14:textId="77777777" w:rsidR="007D7CBD" w:rsidRPr="0013726E" w:rsidRDefault="007D7CBD" w:rsidP="007D7CBD">
      <w:pPr>
        <w:spacing w:after="0" w:line="240" w:lineRule="auto"/>
        <w:rPr>
          <w:rFonts w:ascii="Arial" w:hAnsi="Arial" w:cs="Arial"/>
          <w:b/>
          <w:sz w:val="24"/>
        </w:rPr>
      </w:pPr>
      <w:r w:rsidRPr="0013726E">
        <w:rPr>
          <w:rFonts w:ascii="Arial" w:hAnsi="Arial" w:cs="Arial"/>
          <w:b/>
          <w:sz w:val="24"/>
        </w:rPr>
        <w:t>D                                     G</w:t>
      </w:r>
    </w:p>
    <w:p w14:paraId="551EBFAC" w14:textId="44BAA05B" w:rsidR="007D7CBD" w:rsidRPr="0013726E" w:rsidRDefault="000F6477" w:rsidP="007D7CBD">
      <w:pPr>
        <w:spacing w:after="0" w:line="240" w:lineRule="auto"/>
        <w:rPr>
          <w:rFonts w:ascii="Arial" w:hAnsi="Arial" w:cs="Arial"/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2ADFDCAB" wp14:editId="3E830DF1">
                <wp:simplePos x="0" y="0"/>
                <wp:positionH relativeFrom="column">
                  <wp:posOffset>2640965</wp:posOffset>
                </wp:positionH>
                <wp:positionV relativeFrom="paragraph">
                  <wp:posOffset>38100</wp:posOffset>
                </wp:positionV>
                <wp:extent cx="735330" cy="1210945"/>
                <wp:effectExtent l="0" t="0" r="0" b="0"/>
                <wp:wrapNone/>
                <wp:docPr id="259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5330" cy="1210945"/>
                          <a:chOff x="2590800" y="0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26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9080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61" name="TextBox 35"/>
                        <wps:cNvSpPr txBox="1"/>
                        <wps:spPr>
                          <a:xfrm>
                            <a:off x="2692401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D3B1D8D" w14:textId="77777777" w:rsidR="00972411" w:rsidRDefault="00972411" w:rsidP="00972411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972411"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DFDCAB" id="Group 33" o:spid="_x0000_s1035" style="position:absolute;margin-left:207.95pt;margin-top:3pt;width:57.9pt;height:95.35pt;z-index:251670528" coordorigin="25908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">
                <v:shape id="Picture 5" o:spid="_x0000_s1036" type="#_x0000_t75" style="position:absolute;left:25908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">
                  <v:imagedata r:id="rId12" o:title=""/>
                </v:shape>
                <v:shape id="TextBox 35" o:spid="_x0000_s1037" type="#_x0000_t202" style="position:absolute;left:26924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" filled="f" stroked="f">
                  <v:textbox style="mso-fit-shape-to-text:t">
                    <w:txbxContent>
                      <w:p w14:paraId="2D3B1D8D" w14:textId="77777777" w:rsidR="00972411" w:rsidRDefault="00972411" w:rsidP="00972411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972411"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7D7CBD" w:rsidRPr="0013726E">
        <w:rPr>
          <w:rFonts w:ascii="Arial" w:hAnsi="Arial" w:cs="Arial"/>
          <w:sz w:val="24"/>
        </w:rPr>
        <w:t>That summer seemed to last forever</w:t>
      </w:r>
    </w:p>
    <w:p w14:paraId="17AC1143" w14:textId="77777777" w:rsidR="007D7CBD" w:rsidRPr="0013726E" w:rsidRDefault="007D7CBD" w:rsidP="007D7CBD">
      <w:pPr>
        <w:spacing w:after="0" w:line="240" w:lineRule="auto"/>
        <w:rPr>
          <w:rFonts w:ascii="Arial" w:hAnsi="Arial" w:cs="Arial"/>
          <w:b/>
          <w:sz w:val="24"/>
        </w:rPr>
      </w:pPr>
      <w:r w:rsidRPr="0013726E">
        <w:rPr>
          <w:rFonts w:ascii="Arial" w:hAnsi="Arial" w:cs="Arial"/>
          <w:b/>
          <w:sz w:val="24"/>
        </w:rPr>
        <w:t>Bm       A</w:t>
      </w:r>
    </w:p>
    <w:p w14:paraId="3F1F00C5" w14:textId="77777777" w:rsidR="007D7CBD" w:rsidRPr="0013726E" w:rsidRDefault="007D7CBD" w:rsidP="007D7CBD">
      <w:pPr>
        <w:spacing w:after="0" w:line="240" w:lineRule="auto"/>
        <w:rPr>
          <w:rFonts w:ascii="Arial" w:hAnsi="Arial" w:cs="Arial"/>
          <w:sz w:val="24"/>
        </w:rPr>
      </w:pPr>
      <w:r w:rsidRPr="0013726E">
        <w:rPr>
          <w:rFonts w:ascii="Arial" w:hAnsi="Arial" w:cs="Arial"/>
          <w:sz w:val="24"/>
        </w:rPr>
        <w:t>And if I had the choice</w:t>
      </w:r>
    </w:p>
    <w:p w14:paraId="236D5FB5" w14:textId="77777777" w:rsidR="007D7CBD" w:rsidRPr="0013726E" w:rsidRDefault="007D7CBD" w:rsidP="007D7CBD">
      <w:pPr>
        <w:spacing w:after="0" w:line="240" w:lineRule="auto"/>
        <w:rPr>
          <w:rFonts w:ascii="Arial" w:hAnsi="Arial" w:cs="Arial"/>
          <w:b/>
          <w:sz w:val="24"/>
        </w:rPr>
      </w:pPr>
      <w:r w:rsidRPr="0013726E">
        <w:rPr>
          <w:rFonts w:ascii="Arial" w:hAnsi="Arial" w:cs="Arial"/>
          <w:b/>
          <w:sz w:val="24"/>
        </w:rPr>
        <w:t>D                        G</w:t>
      </w:r>
    </w:p>
    <w:p w14:paraId="35FD69F0" w14:textId="3663A40B" w:rsidR="007D7CBD" w:rsidRPr="0013726E" w:rsidRDefault="007D7CBD" w:rsidP="007D7CBD">
      <w:pPr>
        <w:spacing w:after="0" w:line="240" w:lineRule="auto"/>
        <w:rPr>
          <w:rFonts w:ascii="Arial" w:hAnsi="Arial" w:cs="Arial"/>
          <w:sz w:val="24"/>
        </w:rPr>
      </w:pPr>
      <w:r w:rsidRPr="0013726E">
        <w:rPr>
          <w:rFonts w:ascii="Arial" w:hAnsi="Arial" w:cs="Arial"/>
          <w:sz w:val="24"/>
        </w:rPr>
        <w:t>Yeah, I'd always want to be there</w:t>
      </w:r>
    </w:p>
    <w:p w14:paraId="55D5E517" w14:textId="77777777" w:rsidR="007D7CBD" w:rsidRPr="0013726E" w:rsidRDefault="007D7CBD" w:rsidP="007D7CBD">
      <w:pPr>
        <w:spacing w:after="0" w:line="240" w:lineRule="auto"/>
        <w:rPr>
          <w:rFonts w:ascii="Arial" w:hAnsi="Arial" w:cs="Arial"/>
          <w:b/>
          <w:sz w:val="24"/>
        </w:rPr>
      </w:pPr>
      <w:r w:rsidRPr="0013726E">
        <w:rPr>
          <w:rFonts w:ascii="Arial" w:hAnsi="Arial" w:cs="Arial"/>
          <w:b/>
          <w:sz w:val="24"/>
        </w:rPr>
        <w:t xml:space="preserve">Bm                    </w:t>
      </w:r>
      <w:r>
        <w:rPr>
          <w:rFonts w:ascii="Arial" w:hAnsi="Arial" w:cs="Arial"/>
          <w:b/>
          <w:sz w:val="24"/>
        </w:rPr>
        <w:t>A</w:t>
      </w:r>
      <w:r w:rsidRPr="0013726E">
        <w:rPr>
          <w:rFonts w:ascii="Arial" w:hAnsi="Arial" w:cs="Arial"/>
          <w:b/>
          <w:sz w:val="24"/>
        </w:rPr>
        <w:t xml:space="preserve">                 </w:t>
      </w:r>
      <w:r>
        <w:rPr>
          <w:rFonts w:ascii="Arial" w:hAnsi="Arial" w:cs="Arial"/>
          <w:b/>
          <w:sz w:val="24"/>
        </w:rPr>
        <w:t xml:space="preserve">   </w:t>
      </w:r>
      <w:r w:rsidRPr="0013726E">
        <w:rPr>
          <w:rFonts w:ascii="Arial" w:hAnsi="Arial" w:cs="Arial"/>
          <w:b/>
          <w:sz w:val="24"/>
        </w:rPr>
        <w:t xml:space="preserve">   D</w:t>
      </w:r>
      <w:r>
        <w:rPr>
          <w:rFonts w:ascii="Arial" w:hAnsi="Arial" w:cs="Arial"/>
          <w:b/>
          <w:sz w:val="24"/>
        </w:rPr>
        <w:t xml:space="preserve">      </w:t>
      </w:r>
    </w:p>
    <w:p w14:paraId="09C29972" w14:textId="033DE3FB" w:rsidR="007D7CBD" w:rsidRPr="0013726E" w:rsidRDefault="000F6477" w:rsidP="007D7CBD">
      <w:pPr>
        <w:spacing w:after="0" w:line="360" w:lineRule="auto"/>
        <w:rPr>
          <w:rFonts w:ascii="Arial" w:hAnsi="Arial" w:cs="Arial"/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2B5E4402" wp14:editId="64DCBCA5">
                <wp:simplePos x="0" y="0"/>
                <wp:positionH relativeFrom="column">
                  <wp:posOffset>2640965</wp:posOffset>
                </wp:positionH>
                <wp:positionV relativeFrom="paragraph">
                  <wp:posOffset>212090</wp:posOffset>
                </wp:positionV>
                <wp:extent cx="735330" cy="1210945"/>
                <wp:effectExtent l="0" t="0" r="0" b="0"/>
                <wp:wrapNone/>
                <wp:docPr id="63" name="Group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5330" cy="1210945"/>
                          <a:chOff x="0" y="2618112"/>
                          <a:chExt cx="735013" cy="1210733"/>
                        </a:xfrm>
                      </wpg:grpSpPr>
                      <wps:wsp>
                        <wps:cNvPr id="256" name="TextBox 69"/>
                        <wps:cNvSpPr txBox="1"/>
                        <wps:spPr>
                          <a:xfrm>
                            <a:off x="110068" y="2618112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3C2A724" w14:textId="77777777" w:rsidR="00972411" w:rsidRDefault="00972411" w:rsidP="00972411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972411"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257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879520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B5E4402" id="Group 68" o:spid="_x0000_s1038" style="position:absolute;margin-left:207.95pt;margin-top:16.7pt;width:57.9pt;height:95.35pt;z-index:251673600" coordorigin=",26181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">
                <v:shape id="TextBox 69" o:spid="_x0000_s1039" type="#_x0000_t202" style="position:absolute;left:1100;top:26181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" filled="f" stroked="f">
                  <v:textbox style="mso-fit-shape-to-text:t">
                    <w:txbxContent>
                      <w:p w14:paraId="13C2A724" w14:textId="77777777" w:rsidR="00972411" w:rsidRDefault="00972411" w:rsidP="00972411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972411"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  <v:shape id="Picture 15" o:spid="_x0000_s1040" type="#_x0000_t75" style="position:absolute;top:28795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">
                  <v:imagedata r:id="rId14" o:title=""/>
                </v:shape>
              </v:group>
            </w:pict>
          </mc:Fallback>
        </mc:AlternateContent>
      </w:r>
      <w:r w:rsidR="007D7CBD" w:rsidRPr="0013726E">
        <w:rPr>
          <w:rFonts w:ascii="Arial" w:hAnsi="Arial" w:cs="Arial"/>
          <w:sz w:val="24"/>
        </w:rPr>
        <w:t>Those were the best days of my life</w:t>
      </w:r>
    </w:p>
    <w:p w14:paraId="09856815" w14:textId="77777777" w:rsidR="007D7CBD" w:rsidRPr="0013726E" w:rsidRDefault="007D7CBD" w:rsidP="007D7CBD">
      <w:pPr>
        <w:spacing w:after="0" w:line="36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D   A  2x</w:t>
      </w:r>
    </w:p>
    <w:p w14:paraId="5DF6B3E9" w14:textId="14255CE7" w:rsidR="007D7CBD" w:rsidRPr="0013726E" w:rsidRDefault="007D7CBD" w:rsidP="007D7CBD">
      <w:pPr>
        <w:spacing w:after="0" w:line="240" w:lineRule="auto"/>
        <w:rPr>
          <w:rFonts w:ascii="Arial" w:hAnsi="Arial" w:cs="Arial"/>
          <w:b/>
          <w:sz w:val="24"/>
        </w:rPr>
      </w:pPr>
      <w:r w:rsidRPr="0013726E">
        <w:rPr>
          <w:rFonts w:ascii="Arial" w:hAnsi="Arial" w:cs="Arial"/>
          <w:b/>
          <w:sz w:val="24"/>
        </w:rPr>
        <w:t>D</w:t>
      </w:r>
      <w:r w:rsidR="00972411" w:rsidRPr="00972411">
        <w:rPr>
          <w:noProof/>
        </w:rPr>
        <w:t xml:space="preserve"> </w:t>
      </w:r>
    </w:p>
    <w:p w14:paraId="5C60DA05" w14:textId="7AD6AB2D" w:rsidR="007D7CBD" w:rsidRPr="0013726E" w:rsidRDefault="007D7CBD" w:rsidP="007D7CBD">
      <w:pPr>
        <w:spacing w:after="0" w:line="240" w:lineRule="auto"/>
        <w:rPr>
          <w:rFonts w:ascii="Arial" w:hAnsi="Arial" w:cs="Arial"/>
          <w:sz w:val="24"/>
        </w:rPr>
      </w:pPr>
      <w:r w:rsidRPr="0013726E">
        <w:rPr>
          <w:rFonts w:ascii="Arial" w:hAnsi="Arial" w:cs="Arial"/>
          <w:sz w:val="24"/>
        </w:rPr>
        <w:t>Ain't no use in complainin'</w:t>
      </w:r>
    </w:p>
    <w:p w14:paraId="0A98CCA2" w14:textId="77777777" w:rsidR="007D7CBD" w:rsidRPr="0013726E" w:rsidRDefault="007D7CBD" w:rsidP="007D7CBD">
      <w:pPr>
        <w:spacing w:after="0" w:line="240" w:lineRule="auto"/>
        <w:rPr>
          <w:rFonts w:ascii="Arial" w:hAnsi="Arial" w:cs="Arial"/>
          <w:b/>
          <w:sz w:val="24"/>
        </w:rPr>
      </w:pPr>
      <w:r w:rsidRPr="0013726E">
        <w:rPr>
          <w:rFonts w:ascii="Arial" w:hAnsi="Arial" w:cs="Arial"/>
          <w:b/>
          <w:sz w:val="24"/>
        </w:rPr>
        <w:t>A</w:t>
      </w:r>
    </w:p>
    <w:p w14:paraId="22EF1C06" w14:textId="77777777" w:rsidR="007D7CBD" w:rsidRPr="0013726E" w:rsidRDefault="007D7CBD" w:rsidP="007D7CBD">
      <w:pPr>
        <w:spacing w:after="0" w:line="240" w:lineRule="auto"/>
        <w:rPr>
          <w:rFonts w:ascii="Arial" w:hAnsi="Arial" w:cs="Arial"/>
          <w:sz w:val="24"/>
        </w:rPr>
      </w:pPr>
      <w:r w:rsidRPr="0013726E">
        <w:rPr>
          <w:rFonts w:ascii="Arial" w:hAnsi="Arial" w:cs="Arial"/>
          <w:sz w:val="24"/>
        </w:rPr>
        <w:t>When you got a job to do</w:t>
      </w:r>
    </w:p>
    <w:p w14:paraId="4A12DC5C" w14:textId="4E88CAB5" w:rsidR="007D7CBD" w:rsidRPr="0013726E" w:rsidRDefault="007D7CBD" w:rsidP="007D7CBD">
      <w:pPr>
        <w:spacing w:after="0" w:line="240" w:lineRule="auto"/>
        <w:rPr>
          <w:rFonts w:ascii="Arial" w:hAnsi="Arial" w:cs="Arial"/>
          <w:b/>
          <w:sz w:val="24"/>
        </w:rPr>
      </w:pPr>
      <w:r w:rsidRPr="0013726E">
        <w:rPr>
          <w:rFonts w:ascii="Arial" w:hAnsi="Arial" w:cs="Arial"/>
          <w:b/>
          <w:sz w:val="24"/>
        </w:rPr>
        <w:t>D</w:t>
      </w:r>
    </w:p>
    <w:p w14:paraId="509C8884" w14:textId="29B6AD0A" w:rsidR="007D7CBD" w:rsidRPr="0013726E" w:rsidRDefault="000F6477" w:rsidP="007D7CBD">
      <w:pPr>
        <w:spacing w:after="0" w:line="240" w:lineRule="auto"/>
        <w:rPr>
          <w:rFonts w:ascii="Arial" w:hAnsi="Arial" w:cs="Arial"/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77138C13" wp14:editId="2B2446A3">
                <wp:simplePos x="0" y="0"/>
                <wp:positionH relativeFrom="column">
                  <wp:posOffset>2589530</wp:posOffset>
                </wp:positionH>
                <wp:positionV relativeFrom="paragraph">
                  <wp:posOffset>20955</wp:posOffset>
                </wp:positionV>
                <wp:extent cx="838200" cy="1219200"/>
                <wp:effectExtent l="0" t="0" r="0" b="0"/>
                <wp:wrapNone/>
                <wp:docPr id="60" name="Group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38200" cy="1219200"/>
                          <a:chOff x="2514600" y="2560244"/>
                          <a:chExt cx="838200" cy="1219200"/>
                        </a:xfrm>
                      </wpg:grpSpPr>
                      <pic:pic xmlns:pic="http://schemas.openxmlformats.org/drawingml/2006/picture">
                        <pic:nvPicPr>
                          <pic:cNvPr id="61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65402" y="2830119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62" name="TextBox 79"/>
                        <wps:cNvSpPr txBox="1"/>
                        <wps:spPr>
                          <a:xfrm>
                            <a:off x="2514600" y="2560244"/>
                            <a:ext cx="8382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1F7B52B" w14:textId="5E71C89B" w:rsidR="00972411" w:rsidRDefault="00972411" w:rsidP="00972411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972411"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Bb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138C13" id="Group 77" o:spid="_x0000_s1041" style="position:absolute;margin-left:203.9pt;margin-top:1.65pt;width:66pt;height:96pt;z-index:251674624" coordorigin="25146,25602" coordsize="8382,1219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">
                <v:shape id="Picture 17" o:spid="_x0000_s1042" type="#_x0000_t75" style="position:absolute;left:25654;top:28301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">
                  <v:imagedata r:id="rId16" o:title=""/>
                </v:shape>
                <v:shape id="TextBox 79" o:spid="_x0000_s1043" type="#_x0000_t202" style="position:absolute;left:25146;top:25602;width:8382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" filled="f" stroked="f">
                  <v:textbox style="mso-fit-shape-to-text:t">
                    <w:txbxContent>
                      <w:p w14:paraId="71F7B52B" w14:textId="5E71C89B" w:rsidR="00972411" w:rsidRDefault="00972411" w:rsidP="00972411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972411"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Bb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7D7CBD" w:rsidRPr="0013726E">
        <w:rPr>
          <w:rFonts w:ascii="Arial" w:hAnsi="Arial" w:cs="Arial"/>
          <w:sz w:val="24"/>
        </w:rPr>
        <w:t>Spent my evenings down at the drive-in</w:t>
      </w:r>
    </w:p>
    <w:p w14:paraId="202E1AA7" w14:textId="77777777" w:rsidR="007D7CBD" w:rsidRPr="0013726E" w:rsidRDefault="007D7CBD" w:rsidP="007D7CBD">
      <w:pPr>
        <w:spacing w:after="0" w:line="240" w:lineRule="auto"/>
        <w:rPr>
          <w:rFonts w:ascii="Arial" w:hAnsi="Arial" w:cs="Arial"/>
          <w:b/>
          <w:sz w:val="24"/>
        </w:rPr>
      </w:pPr>
      <w:r w:rsidRPr="0013726E">
        <w:rPr>
          <w:rFonts w:ascii="Arial" w:hAnsi="Arial" w:cs="Arial"/>
          <w:b/>
          <w:sz w:val="24"/>
        </w:rPr>
        <w:t>A</w:t>
      </w:r>
    </w:p>
    <w:p w14:paraId="23C14552" w14:textId="77777777" w:rsidR="007D7CBD" w:rsidRPr="0013726E" w:rsidRDefault="007D7CBD" w:rsidP="007D7CBD">
      <w:pPr>
        <w:spacing w:after="0" w:line="240" w:lineRule="auto"/>
        <w:rPr>
          <w:rFonts w:ascii="Arial" w:hAnsi="Arial" w:cs="Arial"/>
          <w:sz w:val="24"/>
        </w:rPr>
      </w:pPr>
      <w:r w:rsidRPr="0013726E">
        <w:rPr>
          <w:rFonts w:ascii="Arial" w:hAnsi="Arial" w:cs="Arial"/>
          <w:sz w:val="24"/>
        </w:rPr>
        <w:t>And that's when I met you</w:t>
      </w:r>
    </w:p>
    <w:p w14:paraId="488D2DA9" w14:textId="77777777" w:rsidR="007D7CBD" w:rsidRPr="0013726E" w:rsidRDefault="007D7CBD" w:rsidP="007D7CBD">
      <w:pPr>
        <w:spacing w:after="0" w:line="240" w:lineRule="auto"/>
        <w:rPr>
          <w:rFonts w:ascii="Arial" w:hAnsi="Arial" w:cs="Arial"/>
          <w:sz w:val="24"/>
        </w:rPr>
      </w:pPr>
    </w:p>
    <w:p w14:paraId="4EF718A0" w14:textId="4D680471" w:rsidR="00972411" w:rsidRDefault="00972411" w:rsidP="00972411">
      <w:pPr>
        <w:spacing w:after="0"/>
        <w:rPr>
          <w:rFonts w:ascii="Arial" w:hAnsi="Arial" w:cs="Arial"/>
          <w:b/>
          <w:sz w:val="24"/>
        </w:rPr>
      </w:pPr>
      <w:r w:rsidRPr="00972411">
        <w:rPr>
          <w:rFonts w:ascii="Arial" w:hAnsi="Arial" w:cs="Arial"/>
          <w:b/>
          <w:sz w:val="24"/>
          <w:highlight w:val="yellow"/>
        </w:rPr>
        <w:t>Reprise:</w:t>
      </w:r>
    </w:p>
    <w:p w14:paraId="6B1D822F" w14:textId="600C326B" w:rsidR="007D7CBD" w:rsidRPr="00972411" w:rsidRDefault="007D7CBD" w:rsidP="00972411">
      <w:pPr>
        <w:spacing w:after="0" w:line="240" w:lineRule="auto"/>
        <w:ind w:left="360"/>
        <w:rPr>
          <w:rFonts w:ascii="Arial" w:hAnsi="Arial" w:cs="Arial"/>
          <w:b/>
          <w:sz w:val="24"/>
          <w:highlight w:val="yellow"/>
        </w:rPr>
      </w:pPr>
      <w:r w:rsidRPr="00972411">
        <w:rPr>
          <w:rFonts w:ascii="Arial" w:hAnsi="Arial" w:cs="Arial"/>
          <w:b/>
          <w:sz w:val="24"/>
          <w:highlight w:val="yellow"/>
        </w:rPr>
        <w:t>Bm                      A</w:t>
      </w:r>
    </w:p>
    <w:p w14:paraId="66184473" w14:textId="4638E64E" w:rsidR="007D7CBD" w:rsidRPr="00972411" w:rsidRDefault="000F6477" w:rsidP="00972411">
      <w:pPr>
        <w:spacing w:after="0" w:line="240" w:lineRule="auto"/>
        <w:ind w:left="360"/>
        <w:rPr>
          <w:rFonts w:ascii="Arial" w:hAnsi="Arial" w:cs="Arial"/>
          <w:sz w:val="24"/>
          <w:highlight w:val="yellow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180E3C15" wp14:editId="127FA711">
                <wp:simplePos x="0" y="0"/>
                <wp:positionH relativeFrom="column">
                  <wp:posOffset>2640965</wp:posOffset>
                </wp:positionH>
                <wp:positionV relativeFrom="paragraph">
                  <wp:posOffset>162560</wp:posOffset>
                </wp:positionV>
                <wp:extent cx="735330" cy="1200150"/>
                <wp:effectExtent l="0" t="0" r="0" b="0"/>
                <wp:wrapNone/>
                <wp:docPr id="57" name="Group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5330" cy="1200150"/>
                          <a:chOff x="2567765" y="3765699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58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67765" y="401638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59" name="TextBox 104"/>
                        <wps:cNvSpPr txBox="1"/>
                        <wps:spPr>
                          <a:xfrm>
                            <a:off x="2782871" y="3765699"/>
                            <a:ext cx="3048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B8815BE" w14:textId="77777777" w:rsidR="00972411" w:rsidRDefault="00972411" w:rsidP="00972411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972411"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0E3C15" id="Group 102" o:spid="_x0000_s1044" style="position:absolute;left:0;text-align:left;margin-left:207.95pt;margin-top:12.8pt;width:57.9pt;height:94.5pt;z-index:251675648" coordorigin="25677,37656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">
                <v:shape id="Picture 20" o:spid="_x0000_s1045" type="#_x0000_t75" style="position:absolute;left:25677;top:40163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">
                  <v:imagedata r:id="rId18" o:title=""/>
                </v:shape>
                <v:shape id="TextBox 104" o:spid="_x0000_s1046" type="#_x0000_t202" style="position:absolute;left:27828;top:37656;width:3048;height:3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" filled="f" stroked="f">
                  <v:textbox style="mso-fit-shape-to-text:t">
                    <w:txbxContent>
                      <w:p w14:paraId="3B8815BE" w14:textId="77777777" w:rsidR="00972411" w:rsidRDefault="00972411" w:rsidP="00972411">
                        <w:pPr>
                          <w:rPr>
                            <w:sz w:val="24"/>
                            <w:szCs w:val="24"/>
                          </w:rPr>
                        </w:pPr>
                        <w:r w:rsidRPr="00972411"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7D7CBD" w:rsidRPr="00972411">
        <w:rPr>
          <w:rFonts w:ascii="Arial" w:hAnsi="Arial" w:cs="Arial"/>
          <w:sz w:val="24"/>
          <w:highlight w:val="yellow"/>
        </w:rPr>
        <w:t>Standin' on your mama's porch</w:t>
      </w:r>
    </w:p>
    <w:p w14:paraId="4C06E7E3" w14:textId="77777777" w:rsidR="007D7CBD" w:rsidRPr="00972411" w:rsidRDefault="007D7CBD" w:rsidP="00972411">
      <w:pPr>
        <w:spacing w:after="0" w:line="240" w:lineRule="auto"/>
        <w:ind w:left="360"/>
        <w:rPr>
          <w:rFonts w:ascii="Arial" w:hAnsi="Arial" w:cs="Arial"/>
          <w:b/>
          <w:sz w:val="24"/>
          <w:highlight w:val="yellow"/>
        </w:rPr>
      </w:pPr>
      <w:r w:rsidRPr="00972411">
        <w:rPr>
          <w:rFonts w:ascii="Arial" w:hAnsi="Arial" w:cs="Arial"/>
          <w:b/>
          <w:sz w:val="24"/>
          <w:highlight w:val="yellow"/>
        </w:rPr>
        <w:t>D                                     G</w:t>
      </w:r>
    </w:p>
    <w:p w14:paraId="3FFACFD3" w14:textId="77777777" w:rsidR="007D7CBD" w:rsidRPr="00972411" w:rsidRDefault="007D7CBD" w:rsidP="00972411">
      <w:pPr>
        <w:spacing w:after="0" w:line="240" w:lineRule="auto"/>
        <w:ind w:left="360"/>
        <w:rPr>
          <w:rFonts w:ascii="Arial" w:hAnsi="Arial" w:cs="Arial"/>
          <w:sz w:val="24"/>
          <w:highlight w:val="yellow"/>
        </w:rPr>
      </w:pPr>
      <w:r w:rsidRPr="00972411">
        <w:rPr>
          <w:rFonts w:ascii="Arial" w:hAnsi="Arial" w:cs="Arial"/>
          <w:sz w:val="24"/>
          <w:highlight w:val="yellow"/>
        </w:rPr>
        <w:t>You told me that you'd wait forever</w:t>
      </w:r>
    </w:p>
    <w:p w14:paraId="14039BC2" w14:textId="77777777" w:rsidR="007D7CBD" w:rsidRPr="00972411" w:rsidRDefault="007D7CBD" w:rsidP="00972411">
      <w:pPr>
        <w:spacing w:after="0" w:line="240" w:lineRule="auto"/>
        <w:ind w:left="360"/>
        <w:rPr>
          <w:rFonts w:ascii="Arial" w:hAnsi="Arial" w:cs="Arial"/>
          <w:b/>
          <w:sz w:val="24"/>
          <w:highlight w:val="yellow"/>
        </w:rPr>
      </w:pPr>
      <w:r w:rsidRPr="00972411">
        <w:rPr>
          <w:rFonts w:ascii="Arial" w:hAnsi="Arial" w:cs="Arial"/>
          <w:b/>
          <w:sz w:val="24"/>
          <w:highlight w:val="yellow"/>
        </w:rPr>
        <w:t>Bm                      A</w:t>
      </w:r>
    </w:p>
    <w:p w14:paraId="697B2D9A" w14:textId="77777777" w:rsidR="007D7CBD" w:rsidRPr="00972411" w:rsidRDefault="007D7CBD" w:rsidP="00972411">
      <w:pPr>
        <w:spacing w:after="0" w:line="240" w:lineRule="auto"/>
        <w:ind w:left="360"/>
        <w:rPr>
          <w:rFonts w:ascii="Arial" w:hAnsi="Arial" w:cs="Arial"/>
          <w:sz w:val="24"/>
          <w:highlight w:val="yellow"/>
        </w:rPr>
      </w:pPr>
      <w:r w:rsidRPr="00972411">
        <w:rPr>
          <w:rFonts w:ascii="Arial" w:hAnsi="Arial" w:cs="Arial"/>
          <w:sz w:val="24"/>
          <w:highlight w:val="yellow"/>
        </w:rPr>
        <w:t>Oh and when you held my hand</w:t>
      </w:r>
    </w:p>
    <w:p w14:paraId="35915BC4" w14:textId="77777777" w:rsidR="007D7CBD" w:rsidRPr="00972411" w:rsidRDefault="007D7CBD" w:rsidP="00972411">
      <w:pPr>
        <w:spacing w:after="0" w:line="240" w:lineRule="auto"/>
        <w:ind w:left="360"/>
        <w:rPr>
          <w:rFonts w:ascii="Arial" w:hAnsi="Arial" w:cs="Arial"/>
          <w:b/>
          <w:sz w:val="24"/>
          <w:highlight w:val="yellow"/>
        </w:rPr>
      </w:pPr>
      <w:r w:rsidRPr="00972411">
        <w:rPr>
          <w:rFonts w:ascii="Arial" w:hAnsi="Arial" w:cs="Arial"/>
          <w:b/>
          <w:sz w:val="24"/>
          <w:highlight w:val="yellow"/>
        </w:rPr>
        <w:t>D                          G</w:t>
      </w:r>
    </w:p>
    <w:p w14:paraId="247A3A7B" w14:textId="77777777" w:rsidR="007D7CBD" w:rsidRPr="00972411" w:rsidRDefault="007D7CBD" w:rsidP="00972411">
      <w:pPr>
        <w:spacing w:after="0" w:line="240" w:lineRule="auto"/>
        <w:ind w:left="360"/>
        <w:rPr>
          <w:rFonts w:ascii="Arial" w:hAnsi="Arial" w:cs="Arial"/>
          <w:sz w:val="24"/>
          <w:highlight w:val="yellow"/>
        </w:rPr>
      </w:pPr>
      <w:r w:rsidRPr="00972411">
        <w:rPr>
          <w:rFonts w:ascii="Arial" w:hAnsi="Arial" w:cs="Arial"/>
          <w:sz w:val="24"/>
          <w:highlight w:val="yellow"/>
        </w:rPr>
        <w:t>I knew that it was now or never</w:t>
      </w:r>
    </w:p>
    <w:p w14:paraId="00225715" w14:textId="77777777" w:rsidR="007D7CBD" w:rsidRPr="00972411" w:rsidRDefault="007D7CBD" w:rsidP="00972411">
      <w:pPr>
        <w:spacing w:after="0" w:line="240" w:lineRule="auto"/>
        <w:ind w:left="360"/>
        <w:rPr>
          <w:rFonts w:ascii="Arial" w:hAnsi="Arial" w:cs="Arial"/>
          <w:b/>
          <w:sz w:val="24"/>
          <w:highlight w:val="yellow"/>
        </w:rPr>
      </w:pPr>
      <w:r w:rsidRPr="00972411">
        <w:rPr>
          <w:rFonts w:ascii="Arial" w:hAnsi="Arial" w:cs="Arial"/>
          <w:b/>
          <w:sz w:val="24"/>
          <w:highlight w:val="yellow"/>
        </w:rPr>
        <w:t>Bm                     A                        D</w:t>
      </w:r>
    </w:p>
    <w:p w14:paraId="40735E4D" w14:textId="77777777" w:rsidR="007D7CBD" w:rsidRPr="0013726E" w:rsidRDefault="007D7CBD" w:rsidP="00972411">
      <w:pPr>
        <w:spacing w:after="0" w:line="240" w:lineRule="auto"/>
        <w:ind w:left="360"/>
        <w:rPr>
          <w:rFonts w:ascii="Arial" w:hAnsi="Arial" w:cs="Arial"/>
          <w:sz w:val="24"/>
        </w:rPr>
      </w:pPr>
      <w:r w:rsidRPr="00972411">
        <w:rPr>
          <w:rFonts w:ascii="Arial" w:hAnsi="Arial" w:cs="Arial"/>
          <w:sz w:val="24"/>
          <w:highlight w:val="yellow"/>
        </w:rPr>
        <w:t>Those were the best days of my life</w:t>
      </w:r>
    </w:p>
    <w:p w14:paraId="24F5871E" w14:textId="77777777" w:rsidR="007D7CBD" w:rsidRPr="0013726E" w:rsidRDefault="007D7CBD" w:rsidP="007D7CBD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D         A                                           </w:t>
      </w:r>
      <w:r w:rsidRPr="00AB0833"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b/>
          <w:sz w:val="24"/>
        </w:rPr>
        <w:t xml:space="preserve">D      A  </w:t>
      </w:r>
    </w:p>
    <w:p w14:paraId="7A4D5546" w14:textId="77777777" w:rsidR="007D7CBD" w:rsidRPr="0013726E" w:rsidRDefault="007D7CBD" w:rsidP="007D7CBD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      </w:t>
      </w:r>
      <w:r w:rsidRPr="0013726E">
        <w:rPr>
          <w:rFonts w:ascii="Arial" w:hAnsi="Arial" w:cs="Arial"/>
          <w:sz w:val="24"/>
        </w:rPr>
        <w:t>Oh yeah</w:t>
      </w:r>
      <w:r>
        <w:rPr>
          <w:rFonts w:ascii="Arial" w:hAnsi="Arial" w:cs="Arial"/>
          <w:sz w:val="24"/>
        </w:rPr>
        <w:t>, b</w:t>
      </w:r>
      <w:r w:rsidRPr="0013726E">
        <w:rPr>
          <w:rFonts w:ascii="Arial" w:hAnsi="Arial" w:cs="Arial"/>
          <w:sz w:val="24"/>
        </w:rPr>
        <w:t>ack in the summer of '69</w:t>
      </w:r>
      <w:r>
        <w:rPr>
          <w:rFonts w:ascii="Arial" w:hAnsi="Arial" w:cs="Arial"/>
          <w:sz w:val="24"/>
        </w:rPr>
        <w:t>, o</w:t>
      </w:r>
      <w:r w:rsidRPr="0013726E">
        <w:rPr>
          <w:rFonts w:ascii="Arial" w:hAnsi="Arial" w:cs="Arial"/>
          <w:sz w:val="24"/>
        </w:rPr>
        <w:t>hhh</w:t>
      </w:r>
    </w:p>
    <w:p w14:paraId="03CD544C" w14:textId="77777777" w:rsidR="007D7CBD" w:rsidRPr="0013726E" w:rsidRDefault="007D7CBD" w:rsidP="007D7CBD">
      <w:pPr>
        <w:spacing w:after="0" w:line="240" w:lineRule="auto"/>
        <w:rPr>
          <w:rFonts w:ascii="Arial" w:hAnsi="Arial" w:cs="Arial"/>
          <w:sz w:val="24"/>
        </w:rPr>
      </w:pPr>
    </w:p>
    <w:p w14:paraId="77279071" w14:textId="77777777" w:rsidR="007D7CBD" w:rsidRPr="0013726E" w:rsidRDefault="007D7CBD" w:rsidP="007D7CBD">
      <w:pPr>
        <w:spacing w:after="0" w:line="240" w:lineRule="auto"/>
        <w:rPr>
          <w:rFonts w:ascii="Arial" w:hAnsi="Arial" w:cs="Arial"/>
          <w:b/>
          <w:sz w:val="24"/>
        </w:rPr>
      </w:pPr>
      <w:r w:rsidRPr="0013726E">
        <w:rPr>
          <w:rFonts w:ascii="Arial" w:hAnsi="Arial" w:cs="Arial"/>
          <w:b/>
          <w:sz w:val="24"/>
        </w:rPr>
        <w:t>F                    B</w:t>
      </w:r>
      <w:r>
        <w:rPr>
          <w:rFonts w:ascii="Arial" w:hAnsi="Arial" w:cs="Arial"/>
          <w:b/>
          <w:sz w:val="24"/>
        </w:rPr>
        <w:t>b</w:t>
      </w:r>
    </w:p>
    <w:p w14:paraId="43DD3F07" w14:textId="77777777" w:rsidR="007D7CBD" w:rsidRPr="0013726E" w:rsidRDefault="007D7CBD" w:rsidP="007D7CBD">
      <w:pPr>
        <w:spacing w:after="0" w:line="240" w:lineRule="auto"/>
        <w:rPr>
          <w:rFonts w:ascii="Arial" w:hAnsi="Arial" w:cs="Arial"/>
          <w:sz w:val="24"/>
        </w:rPr>
      </w:pPr>
      <w:r w:rsidRPr="0013726E">
        <w:rPr>
          <w:rFonts w:ascii="Arial" w:hAnsi="Arial" w:cs="Arial"/>
          <w:sz w:val="24"/>
        </w:rPr>
        <w:t>Man we were killin' time</w:t>
      </w:r>
    </w:p>
    <w:p w14:paraId="19C7D2AD" w14:textId="77777777" w:rsidR="007D7CBD" w:rsidRPr="0013726E" w:rsidRDefault="007D7CBD" w:rsidP="007D7CBD">
      <w:pPr>
        <w:spacing w:after="0" w:line="240" w:lineRule="auto"/>
        <w:rPr>
          <w:rFonts w:ascii="Arial" w:hAnsi="Arial" w:cs="Arial"/>
          <w:b/>
          <w:sz w:val="24"/>
        </w:rPr>
      </w:pPr>
      <w:r w:rsidRPr="0013726E">
        <w:rPr>
          <w:rFonts w:ascii="Arial" w:hAnsi="Arial" w:cs="Arial"/>
          <w:b/>
          <w:sz w:val="24"/>
        </w:rPr>
        <w:t xml:space="preserve">                C</w:t>
      </w:r>
    </w:p>
    <w:p w14:paraId="21E9F63D" w14:textId="77777777" w:rsidR="007D7CBD" w:rsidRPr="0013726E" w:rsidRDefault="007D7CBD" w:rsidP="007D7CBD">
      <w:pPr>
        <w:spacing w:after="0" w:line="240" w:lineRule="auto"/>
        <w:rPr>
          <w:rFonts w:ascii="Arial" w:hAnsi="Arial" w:cs="Arial"/>
          <w:sz w:val="24"/>
        </w:rPr>
      </w:pPr>
      <w:r w:rsidRPr="0013726E">
        <w:rPr>
          <w:rFonts w:ascii="Arial" w:hAnsi="Arial" w:cs="Arial"/>
          <w:sz w:val="24"/>
        </w:rPr>
        <w:t>We were young and restless</w:t>
      </w:r>
    </w:p>
    <w:p w14:paraId="27984F43" w14:textId="77777777" w:rsidR="007D7CBD" w:rsidRPr="0013726E" w:rsidRDefault="007D7CBD" w:rsidP="007D7CBD">
      <w:pPr>
        <w:spacing w:after="0" w:line="240" w:lineRule="auto"/>
        <w:rPr>
          <w:rFonts w:ascii="Arial" w:hAnsi="Arial" w:cs="Arial"/>
          <w:b/>
          <w:sz w:val="24"/>
        </w:rPr>
      </w:pPr>
      <w:r w:rsidRPr="0013726E">
        <w:rPr>
          <w:rFonts w:ascii="Arial" w:hAnsi="Arial" w:cs="Arial"/>
          <w:b/>
          <w:sz w:val="24"/>
        </w:rPr>
        <w:t>B</w:t>
      </w:r>
      <w:r>
        <w:rPr>
          <w:rFonts w:ascii="Arial" w:hAnsi="Arial" w:cs="Arial"/>
          <w:b/>
          <w:sz w:val="24"/>
        </w:rPr>
        <w:t>b                       F</w:t>
      </w:r>
    </w:p>
    <w:p w14:paraId="192593A9" w14:textId="77777777" w:rsidR="007D7CBD" w:rsidRPr="0013726E" w:rsidRDefault="007D7CBD" w:rsidP="007D7CBD">
      <w:pPr>
        <w:spacing w:after="0" w:line="240" w:lineRule="auto"/>
        <w:rPr>
          <w:rFonts w:ascii="Arial" w:hAnsi="Arial" w:cs="Arial"/>
          <w:sz w:val="24"/>
        </w:rPr>
      </w:pPr>
      <w:r w:rsidRPr="0013726E">
        <w:rPr>
          <w:rFonts w:ascii="Arial" w:hAnsi="Arial" w:cs="Arial"/>
          <w:sz w:val="24"/>
        </w:rPr>
        <w:t>We needed to unwind</w:t>
      </w:r>
    </w:p>
    <w:p w14:paraId="519E7776" w14:textId="77777777" w:rsidR="007D7CBD" w:rsidRPr="0013726E" w:rsidRDefault="007D7CBD" w:rsidP="007D7CBD">
      <w:pPr>
        <w:spacing w:after="0" w:line="240" w:lineRule="auto"/>
        <w:rPr>
          <w:rFonts w:ascii="Arial" w:hAnsi="Arial" w:cs="Arial"/>
          <w:b/>
          <w:sz w:val="24"/>
        </w:rPr>
      </w:pPr>
      <w:r w:rsidRPr="0013726E">
        <w:rPr>
          <w:rFonts w:ascii="Arial" w:hAnsi="Arial" w:cs="Arial"/>
          <w:b/>
          <w:sz w:val="24"/>
        </w:rPr>
        <w:t xml:space="preserve">          B</w:t>
      </w:r>
      <w:r>
        <w:rPr>
          <w:rFonts w:ascii="Arial" w:hAnsi="Arial" w:cs="Arial"/>
          <w:b/>
          <w:sz w:val="24"/>
        </w:rPr>
        <w:t>b</w:t>
      </w:r>
      <w:r w:rsidRPr="0013726E">
        <w:rPr>
          <w:rFonts w:ascii="Arial" w:hAnsi="Arial" w:cs="Arial"/>
          <w:b/>
          <w:sz w:val="24"/>
        </w:rPr>
        <w:t xml:space="preserve">                       C</w:t>
      </w:r>
    </w:p>
    <w:p w14:paraId="4759C521" w14:textId="77777777" w:rsidR="007D7CBD" w:rsidRPr="0013726E" w:rsidRDefault="007D7CBD" w:rsidP="007D7CBD">
      <w:pPr>
        <w:spacing w:after="0" w:line="360" w:lineRule="auto"/>
        <w:rPr>
          <w:rFonts w:ascii="Arial" w:hAnsi="Arial" w:cs="Arial"/>
          <w:sz w:val="24"/>
        </w:rPr>
      </w:pPr>
      <w:r w:rsidRPr="0013726E">
        <w:rPr>
          <w:rFonts w:ascii="Arial" w:hAnsi="Arial" w:cs="Arial"/>
          <w:sz w:val="24"/>
        </w:rPr>
        <w:t>I guess nothin' can last forever, forever, no</w:t>
      </w:r>
    </w:p>
    <w:p w14:paraId="59EC65F8" w14:textId="77777777" w:rsidR="007D7CBD" w:rsidRPr="00AB0833" w:rsidRDefault="007D7CBD" w:rsidP="007D7CBD">
      <w:pPr>
        <w:spacing w:after="0" w:line="360" w:lineRule="auto"/>
        <w:rPr>
          <w:rFonts w:ascii="Arial" w:hAnsi="Arial" w:cs="Arial"/>
          <w:b/>
          <w:bCs/>
          <w:sz w:val="24"/>
        </w:rPr>
      </w:pPr>
      <w:r w:rsidRPr="00AB0833">
        <w:rPr>
          <w:rFonts w:ascii="Arial" w:hAnsi="Arial" w:cs="Arial"/>
          <w:b/>
          <w:bCs/>
          <w:sz w:val="24"/>
        </w:rPr>
        <w:t>D  A  (2X)</w:t>
      </w:r>
    </w:p>
    <w:p w14:paraId="5D10B2E9" w14:textId="77777777" w:rsidR="007D7CBD" w:rsidRPr="0013726E" w:rsidRDefault="007D7CBD" w:rsidP="007D7CBD">
      <w:pPr>
        <w:spacing w:after="0" w:line="240" w:lineRule="auto"/>
        <w:rPr>
          <w:rFonts w:ascii="Arial" w:hAnsi="Arial" w:cs="Arial"/>
          <w:b/>
          <w:sz w:val="24"/>
        </w:rPr>
      </w:pPr>
      <w:r w:rsidRPr="0013726E">
        <w:rPr>
          <w:rFonts w:ascii="Arial" w:hAnsi="Arial" w:cs="Arial"/>
          <w:b/>
          <w:sz w:val="24"/>
        </w:rPr>
        <w:t>D</w:t>
      </w:r>
    </w:p>
    <w:p w14:paraId="64AC69FC" w14:textId="77777777" w:rsidR="007D7CBD" w:rsidRPr="0013726E" w:rsidRDefault="007D7CBD" w:rsidP="007D7CBD">
      <w:pPr>
        <w:spacing w:after="0" w:line="240" w:lineRule="auto"/>
        <w:rPr>
          <w:rFonts w:ascii="Arial" w:hAnsi="Arial" w:cs="Arial"/>
          <w:sz w:val="24"/>
        </w:rPr>
      </w:pPr>
      <w:r w:rsidRPr="0013726E">
        <w:rPr>
          <w:rFonts w:ascii="Arial" w:hAnsi="Arial" w:cs="Arial"/>
          <w:sz w:val="24"/>
        </w:rPr>
        <w:t>And now the times are changin'</w:t>
      </w:r>
    </w:p>
    <w:p w14:paraId="456AE47A" w14:textId="77777777" w:rsidR="007D7CBD" w:rsidRPr="0013726E" w:rsidRDefault="007D7CBD" w:rsidP="007D7CBD">
      <w:pPr>
        <w:spacing w:after="0" w:line="240" w:lineRule="auto"/>
        <w:rPr>
          <w:rFonts w:ascii="Arial" w:hAnsi="Arial" w:cs="Arial"/>
          <w:b/>
          <w:sz w:val="24"/>
        </w:rPr>
      </w:pPr>
      <w:r w:rsidRPr="0013726E">
        <w:rPr>
          <w:rFonts w:ascii="Arial" w:hAnsi="Arial" w:cs="Arial"/>
          <w:b/>
          <w:sz w:val="24"/>
        </w:rPr>
        <w:t>A</w:t>
      </w:r>
    </w:p>
    <w:p w14:paraId="30CC06CB" w14:textId="77777777" w:rsidR="007D7CBD" w:rsidRPr="0013726E" w:rsidRDefault="007D7CBD" w:rsidP="007D7CBD">
      <w:pPr>
        <w:spacing w:after="0" w:line="240" w:lineRule="auto"/>
        <w:rPr>
          <w:rFonts w:ascii="Arial" w:hAnsi="Arial" w:cs="Arial"/>
          <w:sz w:val="24"/>
        </w:rPr>
      </w:pPr>
      <w:r w:rsidRPr="0013726E">
        <w:rPr>
          <w:rFonts w:ascii="Arial" w:hAnsi="Arial" w:cs="Arial"/>
          <w:sz w:val="24"/>
        </w:rPr>
        <w:t>Look at everything that's come and gone</w:t>
      </w:r>
    </w:p>
    <w:p w14:paraId="1E2D77DC" w14:textId="77777777" w:rsidR="007D7CBD" w:rsidRPr="0013726E" w:rsidRDefault="007D7CBD" w:rsidP="007D7CBD">
      <w:pPr>
        <w:spacing w:after="0" w:line="240" w:lineRule="auto"/>
        <w:rPr>
          <w:rFonts w:ascii="Arial" w:hAnsi="Arial" w:cs="Arial"/>
          <w:b/>
          <w:sz w:val="24"/>
        </w:rPr>
      </w:pPr>
      <w:r w:rsidRPr="0013726E">
        <w:rPr>
          <w:rFonts w:ascii="Arial" w:hAnsi="Arial" w:cs="Arial"/>
          <w:b/>
          <w:sz w:val="24"/>
        </w:rPr>
        <w:t>D</w:t>
      </w:r>
    </w:p>
    <w:p w14:paraId="515BEBCB" w14:textId="77777777" w:rsidR="007D7CBD" w:rsidRPr="0013726E" w:rsidRDefault="007D7CBD" w:rsidP="007D7CBD">
      <w:pPr>
        <w:spacing w:after="0" w:line="240" w:lineRule="auto"/>
        <w:rPr>
          <w:rFonts w:ascii="Arial" w:hAnsi="Arial" w:cs="Arial"/>
          <w:sz w:val="24"/>
        </w:rPr>
      </w:pPr>
      <w:r w:rsidRPr="0013726E">
        <w:rPr>
          <w:rFonts w:ascii="Arial" w:hAnsi="Arial" w:cs="Arial"/>
          <w:sz w:val="24"/>
        </w:rPr>
        <w:t>Sometimes when I play that old six-string</w:t>
      </w:r>
    </w:p>
    <w:p w14:paraId="4E719F6A" w14:textId="77777777" w:rsidR="007D7CBD" w:rsidRPr="0013726E" w:rsidRDefault="007D7CBD" w:rsidP="007D7CBD">
      <w:pPr>
        <w:spacing w:after="0" w:line="240" w:lineRule="auto"/>
        <w:rPr>
          <w:rFonts w:ascii="Arial" w:hAnsi="Arial" w:cs="Arial"/>
          <w:b/>
          <w:sz w:val="24"/>
        </w:rPr>
      </w:pPr>
      <w:r w:rsidRPr="0013726E">
        <w:rPr>
          <w:rFonts w:ascii="Arial" w:hAnsi="Arial" w:cs="Arial"/>
          <w:b/>
          <w:sz w:val="24"/>
        </w:rPr>
        <w:t>A</w:t>
      </w:r>
    </w:p>
    <w:p w14:paraId="77FD8916" w14:textId="77777777" w:rsidR="007D7CBD" w:rsidRPr="0013726E" w:rsidRDefault="007D7CBD" w:rsidP="007D7CBD">
      <w:pPr>
        <w:spacing w:after="0" w:line="240" w:lineRule="auto"/>
        <w:rPr>
          <w:rFonts w:ascii="Arial" w:hAnsi="Arial" w:cs="Arial"/>
          <w:sz w:val="24"/>
        </w:rPr>
      </w:pPr>
      <w:r w:rsidRPr="0013726E">
        <w:rPr>
          <w:rFonts w:ascii="Arial" w:hAnsi="Arial" w:cs="Arial"/>
          <w:sz w:val="24"/>
        </w:rPr>
        <w:t>Think about you</w:t>
      </w:r>
      <w:r>
        <w:rPr>
          <w:rFonts w:ascii="Arial" w:hAnsi="Arial" w:cs="Arial"/>
          <w:sz w:val="24"/>
        </w:rPr>
        <w:t>,</w:t>
      </w:r>
      <w:r w:rsidRPr="0013726E">
        <w:rPr>
          <w:rFonts w:ascii="Arial" w:hAnsi="Arial" w:cs="Arial"/>
          <w:sz w:val="24"/>
        </w:rPr>
        <w:t xml:space="preserve"> wonder what went wrong</w:t>
      </w:r>
    </w:p>
    <w:p w14:paraId="5480FA31" w14:textId="77777777" w:rsidR="007D7CBD" w:rsidRPr="0013726E" w:rsidRDefault="007D7CBD" w:rsidP="007D7CBD">
      <w:pPr>
        <w:spacing w:after="0" w:line="240" w:lineRule="auto"/>
        <w:rPr>
          <w:rFonts w:ascii="Arial" w:hAnsi="Arial" w:cs="Arial"/>
          <w:sz w:val="24"/>
        </w:rPr>
      </w:pPr>
    </w:p>
    <w:p w14:paraId="7E67D531" w14:textId="6882EFC7" w:rsidR="007D7CBD" w:rsidRPr="0013726E" w:rsidRDefault="00972411" w:rsidP="007D7CBD">
      <w:pPr>
        <w:spacing w:after="0" w:line="240" w:lineRule="auto"/>
        <w:rPr>
          <w:rFonts w:ascii="Arial" w:hAnsi="Arial" w:cs="Arial"/>
          <w:sz w:val="24"/>
        </w:rPr>
      </w:pPr>
      <w:r w:rsidRPr="00972411">
        <w:rPr>
          <w:rFonts w:ascii="Arial" w:hAnsi="Arial" w:cs="Arial"/>
          <w:b/>
          <w:sz w:val="24"/>
          <w:highlight w:val="yellow"/>
        </w:rPr>
        <w:t>(Reprise)</w:t>
      </w:r>
    </w:p>
    <w:p w14:paraId="706ABCF9" w14:textId="77777777" w:rsidR="007D7CBD" w:rsidRPr="0013726E" w:rsidRDefault="007D7CBD" w:rsidP="007D7CBD">
      <w:pPr>
        <w:spacing w:after="0" w:line="240" w:lineRule="auto"/>
        <w:rPr>
          <w:rFonts w:ascii="Arial" w:hAnsi="Arial" w:cs="Arial"/>
          <w:sz w:val="24"/>
        </w:rPr>
      </w:pPr>
    </w:p>
    <w:p w14:paraId="49E0862E" w14:textId="77777777" w:rsidR="007D7CBD" w:rsidRPr="0013726E" w:rsidRDefault="007D7CBD" w:rsidP="007D7CBD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D        A                                           </w:t>
      </w:r>
      <w:r w:rsidRPr="00AB0833"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b/>
          <w:sz w:val="24"/>
        </w:rPr>
        <w:t xml:space="preserve">D          A  </w:t>
      </w:r>
    </w:p>
    <w:p w14:paraId="458877F0" w14:textId="77777777" w:rsidR="007D7CBD" w:rsidRPr="0013726E" w:rsidRDefault="007D7CBD" w:rsidP="007D7CBD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</w:t>
      </w:r>
      <w:r w:rsidRPr="0013726E">
        <w:rPr>
          <w:rFonts w:ascii="Arial" w:hAnsi="Arial" w:cs="Arial"/>
          <w:sz w:val="24"/>
        </w:rPr>
        <w:t>Oh yeah</w:t>
      </w:r>
      <w:r>
        <w:rPr>
          <w:rFonts w:ascii="Arial" w:hAnsi="Arial" w:cs="Arial"/>
          <w:sz w:val="24"/>
        </w:rPr>
        <w:t>, b</w:t>
      </w:r>
      <w:r w:rsidRPr="0013726E">
        <w:rPr>
          <w:rFonts w:ascii="Arial" w:hAnsi="Arial" w:cs="Arial"/>
          <w:sz w:val="24"/>
        </w:rPr>
        <w:t>ack in the summer of '69</w:t>
      </w:r>
      <w:r>
        <w:rPr>
          <w:rFonts w:ascii="Arial" w:hAnsi="Arial" w:cs="Arial"/>
          <w:sz w:val="24"/>
        </w:rPr>
        <w:t xml:space="preserve">, </w:t>
      </w:r>
      <w:r w:rsidRPr="0013726E">
        <w:rPr>
          <w:rFonts w:ascii="Arial" w:hAnsi="Arial" w:cs="Arial"/>
          <w:sz w:val="24"/>
        </w:rPr>
        <w:t>Un-huh</w:t>
      </w:r>
    </w:p>
    <w:p w14:paraId="1F6E1B3D" w14:textId="77777777" w:rsidR="007D7CBD" w:rsidRDefault="007D7CBD" w:rsidP="007D7CBD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                                  </w:t>
      </w:r>
      <w:r w:rsidRPr="00AB0833"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b/>
          <w:sz w:val="24"/>
        </w:rPr>
        <w:t xml:space="preserve">D        A  </w:t>
      </w:r>
    </w:p>
    <w:p w14:paraId="5E17BFF6" w14:textId="77777777" w:rsidR="007D7CBD" w:rsidRPr="0013726E" w:rsidRDefault="007D7CBD" w:rsidP="007D7CBD">
      <w:pPr>
        <w:spacing w:after="0" w:line="240" w:lineRule="auto"/>
        <w:rPr>
          <w:rFonts w:ascii="Arial" w:hAnsi="Arial" w:cs="Arial"/>
          <w:sz w:val="24"/>
        </w:rPr>
      </w:pPr>
      <w:r w:rsidRPr="0013726E">
        <w:rPr>
          <w:rFonts w:ascii="Arial" w:hAnsi="Arial" w:cs="Arial"/>
          <w:sz w:val="24"/>
        </w:rPr>
        <w:t>It was the summer of '69, oh yeah</w:t>
      </w:r>
    </w:p>
    <w:p w14:paraId="502C212D" w14:textId="77777777" w:rsidR="007D7CBD" w:rsidRDefault="007D7CBD" w:rsidP="007D7CBD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                               </w:t>
      </w:r>
      <w:r w:rsidRPr="00AB0833"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b/>
          <w:sz w:val="24"/>
        </w:rPr>
        <w:t xml:space="preserve">D       A  </w:t>
      </w:r>
    </w:p>
    <w:p w14:paraId="480188E6" w14:textId="5EC09370" w:rsidR="007D7CBD" w:rsidRDefault="007D7CBD" w:rsidP="007D7CBD">
      <w:pPr>
        <w:spacing w:after="0" w:line="240" w:lineRule="auto"/>
        <w:rPr>
          <w:rFonts w:ascii="Arial" w:hAnsi="Arial" w:cs="Arial"/>
          <w:sz w:val="24"/>
        </w:rPr>
      </w:pPr>
      <w:r w:rsidRPr="0013726E">
        <w:rPr>
          <w:rFonts w:ascii="Arial" w:hAnsi="Arial" w:cs="Arial"/>
          <w:sz w:val="24"/>
        </w:rPr>
        <w:t>Me and my baby in '69, oh</w:t>
      </w:r>
      <w:r>
        <w:rPr>
          <w:rFonts w:ascii="Arial" w:hAnsi="Arial" w:cs="Arial"/>
          <w:sz w:val="24"/>
        </w:rPr>
        <w:t>ohhhhh</w:t>
      </w:r>
    </w:p>
    <w:p w14:paraId="7DEDB951" w14:textId="0235855B" w:rsidR="007D7CBD" w:rsidRDefault="007D7CBD" w:rsidP="007D7CBD">
      <w:pPr>
        <w:spacing w:after="0" w:line="240" w:lineRule="auto"/>
        <w:rPr>
          <w:rFonts w:ascii="Arial" w:hAnsi="Arial" w:cs="Arial"/>
          <w:sz w:val="24"/>
        </w:rPr>
      </w:pPr>
    </w:p>
    <w:p w14:paraId="5A49A24A" w14:textId="2ABC2E07" w:rsidR="00972411" w:rsidRDefault="00972411" w:rsidP="007D7CBD">
      <w:pPr>
        <w:spacing w:after="0" w:line="240" w:lineRule="auto"/>
        <w:rPr>
          <w:rFonts w:ascii="Arial" w:hAnsi="Arial" w:cs="Arial"/>
          <w:sz w:val="24"/>
        </w:rPr>
      </w:pPr>
    </w:p>
    <w:p w14:paraId="1F4F5F19" w14:textId="1FCCBADB" w:rsidR="00972411" w:rsidRDefault="000F6477" w:rsidP="007D7CBD">
      <w:pPr>
        <w:spacing w:after="0" w:line="240" w:lineRule="auto"/>
        <w:rPr>
          <w:rFonts w:ascii="Arial" w:hAnsi="Arial" w:cs="Arial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3B62CC81" wp14:editId="027D665D">
                <wp:simplePos x="0" y="0"/>
                <wp:positionH relativeFrom="column">
                  <wp:posOffset>256540</wp:posOffset>
                </wp:positionH>
                <wp:positionV relativeFrom="paragraph">
                  <wp:posOffset>99695</wp:posOffset>
                </wp:positionV>
                <wp:extent cx="3077210" cy="2679700"/>
                <wp:effectExtent l="0" t="0" r="8890" b="6350"/>
                <wp:wrapNone/>
                <wp:docPr id="5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7210" cy="2679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FD374F" w14:textId="77777777" w:rsidR="00972411" w:rsidRDefault="00972411" w:rsidP="00972411">
                            <w:pPr>
                              <w:kinsoku w:val="0"/>
                              <w:overflowPunct w:val="0"/>
                              <w:spacing w:after="160"/>
                              <w:jc w:val="center"/>
                              <w:textAlignment w:val="baseline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+mn-ea" w:hAnsi="Arial" w:cs="+mn-cs"/>
                                <w:b/>
                                <w:bCs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BARITONE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62CC81" id="Text Box 2" o:spid="_x0000_s1047" type="#_x0000_t202" style="position:absolute;margin-left:20.2pt;margin-top:7.85pt;width:242.3pt;height:211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">
                <v:textbox>
                  <w:txbxContent>
                    <w:p w14:paraId="0EFD374F" w14:textId="77777777" w:rsidR="00972411" w:rsidRDefault="00972411" w:rsidP="00972411">
                      <w:pPr>
                        <w:kinsoku w:val="0"/>
                        <w:overflowPunct w:val="0"/>
                        <w:spacing w:after="160"/>
                        <w:jc w:val="center"/>
                        <w:textAlignment w:val="baseline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+mn-ea" w:hAnsi="Arial" w:cs="+mn-cs"/>
                          <w:b/>
                          <w:bCs/>
                          <w:color w:val="000000"/>
                          <w:kern w:val="24"/>
                          <w:sz w:val="16"/>
                          <w:szCs w:val="16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</w:p>
    <w:p w14:paraId="74F44D25" w14:textId="6373877B" w:rsidR="00972411" w:rsidRDefault="000F6477" w:rsidP="007D7CBD">
      <w:pPr>
        <w:spacing w:after="0" w:line="240" w:lineRule="auto"/>
        <w:rPr>
          <w:rFonts w:ascii="Arial" w:hAnsi="Arial" w:cs="Arial"/>
          <w:sz w:val="24"/>
        </w:rPr>
      </w:pPr>
      <w:r w:rsidRPr="00972411">
        <w:rPr>
          <w:noProof/>
          <w:highlight w:val="yellow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5E4199CA" wp14:editId="72272997">
                <wp:simplePos x="0" y="0"/>
                <wp:positionH relativeFrom="column">
                  <wp:posOffset>272415</wp:posOffset>
                </wp:positionH>
                <wp:positionV relativeFrom="paragraph">
                  <wp:posOffset>52705</wp:posOffset>
                </wp:positionV>
                <wp:extent cx="735330" cy="1210945"/>
                <wp:effectExtent l="0" t="0" r="0" b="0"/>
                <wp:wrapNone/>
                <wp:docPr id="53" name="Group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5330" cy="1210945"/>
                          <a:chOff x="66121" y="1184150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54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6121" y="144555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55" name="TextBox 181"/>
                        <wps:cNvSpPr txBox="1"/>
                        <wps:spPr>
                          <a:xfrm>
                            <a:off x="167722" y="118415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5DB337D" w14:textId="77777777" w:rsidR="00AF729C" w:rsidRDefault="00AF729C" w:rsidP="00AF729C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AF729C"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4199CA" id="Group 179" o:spid="_x0000_s1048" style="position:absolute;margin-left:21.45pt;margin-top:4.15pt;width:57.9pt;height:95.35pt;z-index:251661312" coordorigin="661,11841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">
                <v:shape id="Picture 8" o:spid="_x0000_s1049" type="#_x0000_t75" style="position:absolute;left:661;top:14455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">
                  <v:imagedata r:id="rId12" o:title=""/>
                </v:shape>
                <v:shape id="TextBox 181" o:spid="_x0000_s1050" type="#_x0000_t202" style="position:absolute;left:1677;top:11841;width:5334;height:3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" filled="f" stroked="f">
                  <v:textbox style="mso-fit-shape-to-text:t">
                    <w:txbxContent>
                      <w:p w14:paraId="75DB337D" w14:textId="77777777" w:rsidR="00AF729C" w:rsidRDefault="00AF729C" w:rsidP="00AF729C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AF729C"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265C5EAD" wp14:editId="2B6E9772">
                <wp:simplePos x="0" y="0"/>
                <wp:positionH relativeFrom="column">
                  <wp:posOffset>990600</wp:posOffset>
                </wp:positionH>
                <wp:positionV relativeFrom="paragraph">
                  <wp:posOffset>78740</wp:posOffset>
                </wp:positionV>
                <wp:extent cx="735330" cy="1211580"/>
                <wp:effectExtent l="0" t="0" r="0" b="0"/>
                <wp:wrapNone/>
                <wp:docPr id="50" name="Group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5330" cy="1211580"/>
                          <a:chOff x="3439369" y="1212502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51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39369" y="1474856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52" name="TextBox 193"/>
                        <wps:cNvSpPr txBox="1"/>
                        <wps:spPr>
                          <a:xfrm>
                            <a:off x="3557904" y="1212502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938DB9B" w14:textId="77777777" w:rsidR="00AF729C" w:rsidRDefault="00AF729C" w:rsidP="00AF729C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AF729C"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5C5EAD" id="Group 191" o:spid="_x0000_s1051" style="position:absolute;margin-left:78pt;margin-top:6.2pt;width:57.9pt;height:95.4pt;z-index:251663360" coordorigin="34393,12125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">
                <v:shape id="Picture 14" o:spid="_x0000_s1052" type="#_x0000_t75" style="position:absolute;left:34393;top:14748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">
                  <v:imagedata r:id="rId6" o:title=""/>
                </v:shape>
                <v:shape id="TextBox 193" o:spid="_x0000_s1053" type="#_x0000_t202" style="position:absolute;left:35579;top:12125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" filled="f" stroked="f">
                  <v:textbox style="mso-fit-shape-to-text:t">
                    <w:txbxContent>
                      <w:p w14:paraId="6938DB9B" w14:textId="77777777" w:rsidR="00AF729C" w:rsidRDefault="00AF729C" w:rsidP="00AF729C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AF729C"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139F9938" wp14:editId="351E9147">
                <wp:simplePos x="0" y="0"/>
                <wp:positionH relativeFrom="column">
                  <wp:posOffset>2527935</wp:posOffset>
                </wp:positionH>
                <wp:positionV relativeFrom="paragraph">
                  <wp:posOffset>52705</wp:posOffset>
                </wp:positionV>
                <wp:extent cx="735330" cy="1200150"/>
                <wp:effectExtent l="0" t="0" r="0" b="0"/>
                <wp:wrapNone/>
                <wp:docPr id="47" name="Group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5330" cy="1200150"/>
                          <a:chOff x="2578134" y="1221366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48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78134" y="147205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49" name="TextBox 190"/>
                        <wps:cNvSpPr txBox="1"/>
                        <wps:spPr>
                          <a:xfrm>
                            <a:off x="2793240" y="1221366"/>
                            <a:ext cx="3048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47A6671" w14:textId="77777777" w:rsidR="00AF729C" w:rsidRDefault="00AF729C" w:rsidP="00AF729C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AF729C"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9F9938" id="Group 188" o:spid="_x0000_s1054" style="position:absolute;margin-left:199.05pt;margin-top:4.15pt;width:57.9pt;height:94.5pt;z-index:251662336" coordorigin="25781,12213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">
                <v:shape id="Picture 11" o:spid="_x0000_s1055" type="#_x0000_t75" style="position:absolute;left:25781;top:14720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">
                  <v:imagedata r:id="rId18" o:title=""/>
                </v:shape>
                <v:shape id="TextBox 190" o:spid="_x0000_s1056" type="#_x0000_t202" style="position:absolute;left:27932;top:12213;width:3048;height:3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" filled="f" stroked="f">
                  <v:textbox style="mso-fit-shape-to-text:t">
                    <w:txbxContent>
                      <w:p w14:paraId="147A6671" w14:textId="77777777" w:rsidR="00AF729C" w:rsidRDefault="00AF729C" w:rsidP="00AF729C">
                        <w:pPr>
                          <w:rPr>
                            <w:sz w:val="24"/>
                            <w:szCs w:val="24"/>
                          </w:rPr>
                        </w:pPr>
                        <w:r w:rsidRPr="00AF729C"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3E8CF171" wp14:editId="5D5D8286">
                <wp:simplePos x="0" y="0"/>
                <wp:positionH relativeFrom="column">
                  <wp:posOffset>1725930</wp:posOffset>
                </wp:positionH>
                <wp:positionV relativeFrom="paragraph">
                  <wp:posOffset>63500</wp:posOffset>
                </wp:positionV>
                <wp:extent cx="735330" cy="1211580"/>
                <wp:effectExtent l="0" t="0" r="0" b="0"/>
                <wp:wrapNone/>
                <wp:docPr id="44" name="Group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5330" cy="1211580"/>
                          <a:chOff x="4304556" y="1210733"/>
                          <a:chExt cx="735013" cy="1211679"/>
                        </a:xfrm>
                      </wpg:grpSpPr>
                      <wps:wsp>
                        <wps:cNvPr id="45" name="TextBox 195"/>
                        <wps:cNvSpPr txBox="1"/>
                        <wps:spPr>
                          <a:xfrm>
                            <a:off x="4380756" y="1210733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1475A25" w14:textId="77777777" w:rsidR="00AF729C" w:rsidRDefault="00AF729C" w:rsidP="00AF729C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AF729C"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Bm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46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04556" y="1473087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8CF171" id="Group 194" o:spid="_x0000_s1057" style="position:absolute;margin-left:135.9pt;margin-top:5pt;width:57.9pt;height:95.4pt;z-index:251664384" coordorigin="43045,12107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">
                <v:shape id="TextBox 195" o:spid="_x0000_s1058" type="#_x0000_t202" style="position:absolute;left:43807;top:12107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" filled="f" stroked="f">
                  <v:textbox style="mso-fit-shape-to-text:t">
                    <w:txbxContent>
                      <w:p w14:paraId="51475A25" w14:textId="77777777" w:rsidR="00AF729C" w:rsidRDefault="00AF729C" w:rsidP="00AF729C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AF729C"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Bm</w:t>
                        </w:r>
                      </w:p>
                    </w:txbxContent>
                  </v:textbox>
                </v:shape>
                <v:shape id="Picture 18" o:spid="_x0000_s1059" type="#_x0000_t75" style="position:absolute;left:43045;top:14730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">
                  <v:imagedata r:id="rId20" o:title="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64A855F" wp14:editId="3C3936FE">
                <wp:simplePos x="0" y="0"/>
                <wp:positionH relativeFrom="column">
                  <wp:posOffset>1692910</wp:posOffset>
                </wp:positionH>
                <wp:positionV relativeFrom="paragraph">
                  <wp:posOffset>1217930</wp:posOffset>
                </wp:positionV>
                <wp:extent cx="762000" cy="1254125"/>
                <wp:effectExtent l="0" t="0" r="0" b="0"/>
                <wp:wrapNone/>
                <wp:docPr id="41" name="Group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62000" cy="1254125"/>
                          <a:chOff x="2612951" y="3698544"/>
                          <a:chExt cx="762000" cy="1254211"/>
                        </a:xfrm>
                      </wpg:grpSpPr>
                      <pic:pic xmlns:pic="http://schemas.openxmlformats.org/drawingml/2006/picture">
                        <pic:nvPicPr>
                          <pic:cNvPr id="42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29885" y="4003430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43" name="TextBox 232"/>
                        <wps:cNvSpPr txBox="1"/>
                        <wps:spPr>
                          <a:xfrm>
                            <a:off x="2612951" y="3698544"/>
                            <a:ext cx="7620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37D49FE" w14:textId="77777777" w:rsidR="00AF729C" w:rsidRDefault="00AF729C" w:rsidP="00AF729C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AF729C"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Bb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4A855F" id="Group 230" o:spid="_x0000_s1060" style="position:absolute;margin-left:133.3pt;margin-top:95.9pt;width:60pt;height:98.75pt;z-index:251659264" coordorigin="26129,36985" coordsize="7620,1254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">
                <v:shape id="Picture 2" o:spid="_x0000_s1061" type="#_x0000_t75" style="position:absolute;left:26298;top:4003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">
                  <v:imagedata r:id="rId22" o:title=""/>
                </v:shape>
                <v:shape id="TextBox 232" o:spid="_x0000_s1062" type="#_x0000_t202" style="position:absolute;left:26129;top:36985;width:7620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" filled="f" stroked="f">
                  <v:textbox style="mso-fit-shape-to-text:t">
                    <w:txbxContent>
                      <w:p w14:paraId="737D49FE" w14:textId="77777777" w:rsidR="00AF729C" w:rsidRDefault="00AF729C" w:rsidP="00AF729C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AF729C"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Bb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2EC547B7" wp14:editId="4FCC7DDC">
                <wp:simplePos x="0" y="0"/>
                <wp:positionH relativeFrom="column">
                  <wp:posOffset>930275</wp:posOffset>
                </wp:positionH>
                <wp:positionV relativeFrom="paragraph">
                  <wp:posOffset>1252855</wp:posOffset>
                </wp:positionV>
                <wp:extent cx="838200" cy="1219200"/>
                <wp:effectExtent l="0" t="0" r="0" b="0"/>
                <wp:wrapNone/>
                <wp:docPr id="36" name="Group 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38200" cy="1219200"/>
                          <a:chOff x="0" y="3733555"/>
                          <a:chExt cx="838200" cy="1219200"/>
                        </a:xfrm>
                      </wpg:grpSpPr>
                      <pic:pic xmlns:pic="http://schemas.openxmlformats.org/drawingml/2006/picture">
                        <pic:nvPicPr>
                          <pic:cNvPr id="38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802" y="4003430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9" name="TextBox 241"/>
                        <wps:cNvSpPr txBox="1"/>
                        <wps:spPr>
                          <a:xfrm>
                            <a:off x="0" y="3733555"/>
                            <a:ext cx="8382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391839B" w14:textId="77777777" w:rsidR="00AF729C" w:rsidRDefault="00AF729C" w:rsidP="00AF729C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AF729C"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C547B7" id="Group 239" o:spid="_x0000_s1063" style="position:absolute;margin-left:73.25pt;margin-top:98.65pt;width:66pt;height:96pt;z-index:251660288" coordorigin=",37335" coordsize="8382,1219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">
                <v:shape id="Picture 5" o:spid="_x0000_s1064" type="#_x0000_t75" style="position:absolute;left:508;top:4003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">
                  <v:imagedata r:id="rId16" o:title=""/>
                </v:shape>
                <v:shape id="TextBox 241" o:spid="_x0000_s1065" type="#_x0000_t202" style="position:absolute;top:37335;width:8382;height:3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" filled="f" stroked="f">
                  <v:textbox style="mso-fit-shape-to-text:t">
                    <w:txbxContent>
                      <w:p w14:paraId="3391839B" w14:textId="77777777" w:rsidR="00AF729C" w:rsidRDefault="00AF729C" w:rsidP="00AF729C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AF729C"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13DC6349" wp14:editId="3D21268E">
                <wp:simplePos x="0" y="0"/>
                <wp:positionH relativeFrom="column">
                  <wp:posOffset>2491740</wp:posOffset>
                </wp:positionH>
                <wp:positionV relativeFrom="paragraph">
                  <wp:posOffset>1261110</wp:posOffset>
                </wp:positionV>
                <wp:extent cx="735330" cy="1210945"/>
                <wp:effectExtent l="0" t="0" r="0" b="0"/>
                <wp:wrapNone/>
                <wp:docPr id="32" name="Group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5330" cy="1210945"/>
                          <a:chOff x="10370" y="0"/>
                          <a:chExt cx="735013" cy="1210733"/>
                        </a:xfrm>
                      </wpg:grpSpPr>
                      <wps:wsp>
                        <wps:cNvPr id="33" name="TextBox 159"/>
                        <wps:cNvSpPr txBox="1"/>
                        <wps:spPr>
                          <a:xfrm>
                            <a:off x="120438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0FF6E09" w14:textId="77777777" w:rsidR="00AF729C" w:rsidRDefault="00AF729C" w:rsidP="00AF729C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AF729C"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35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37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DC6349" id="Group 158" o:spid="_x0000_s1066" style="position:absolute;margin-left:196.2pt;margin-top:99.3pt;width:57.9pt;height:95.35pt;z-index:251665408" coordorigin="103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">
                <v:shape id="TextBox 159" o:spid="_x0000_s1067" type="#_x0000_t202" style="position:absolute;left:1204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" filled="f" stroked="f">
                  <v:textbox style="mso-fit-shape-to-text:t">
                    <w:txbxContent>
                      <w:p w14:paraId="50FF6E09" w14:textId="77777777" w:rsidR="00AF729C" w:rsidRDefault="00AF729C" w:rsidP="00AF729C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AF729C"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  <v:shape id="Picture 21" o:spid="_x0000_s1068" type="#_x0000_t75" style="position:absolute;left:103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">
                  <v:imagedata r:id="rId14" o:title=""/>
                </v:shape>
              </v:group>
            </w:pict>
          </mc:Fallback>
        </mc:AlternateContent>
      </w:r>
    </w:p>
    <w:p w14:paraId="5686702B" w14:textId="7E8A062C" w:rsidR="00972411" w:rsidRDefault="00972411" w:rsidP="007D7CBD">
      <w:pPr>
        <w:spacing w:after="0" w:line="240" w:lineRule="auto"/>
        <w:rPr>
          <w:rFonts w:ascii="Arial" w:hAnsi="Arial" w:cs="Arial"/>
          <w:sz w:val="24"/>
        </w:rPr>
      </w:pPr>
    </w:p>
    <w:p w14:paraId="101BBD0C" w14:textId="14EB2E18" w:rsidR="00972411" w:rsidRDefault="00972411" w:rsidP="007D7CBD">
      <w:pPr>
        <w:spacing w:after="0" w:line="240" w:lineRule="auto"/>
        <w:rPr>
          <w:rFonts w:ascii="Arial" w:hAnsi="Arial" w:cs="Arial"/>
          <w:sz w:val="24"/>
        </w:rPr>
      </w:pPr>
    </w:p>
    <w:p w14:paraId="3D3901C6" w14:textId="4F05CBB1" w:rsidR="00972411" w:rsidRDefault="00972411" w:rsidP="007D7CBD">
      <w:pPr>
        <w:spacing w:after="0" w:line="240" w:lineRule="auto"/>
        <w:rPr>
          <w:rFonts w:ascii="Arial" w:hAnsi="Arial" w:cs="Arial"/>
          <w:sz w:val="24"/>
        </w:rPr>
      </w:pPr>
    </w:p>
    <w:p w14:paraId="2C641912" w14:textId="1722A43A" w:rsidR="00972411" w:rsidRDefault="00972411" w:rsidP="007D7CBD">
      <w:pPr>
        <w:spacing w:after="0" w:line="240" w:lineRule="auto"/>
        <w:rPr>
          <w:rFonts w:ascii="Arial" w:hAnsi="Arial" w:cs="Arial"/>
          <w:sz w:val="24"/>
        </w:rPr>
      </w:pPr>
    </w:p>
    <w:p w14:paraId="270312FF" w14:textId="77777777" w:rsidR="00972411" w:rsidRDefault="00972411" w:rsidP="007D7CBD">
      <w:pPr>
        <w:spacing w:after="0" w:line="240" w:lineRule="auto"/>
        <w:rPr>
          <w:rFonts w:ascii="Arial" w:hAnsi="Arial" w:cs="Arial"/>
          <w:sz w:val="24"/>
        </w:rPr>
      </w:pPr>
    </w:p>
    <w:p w14:paraId="23EB497F" w14:textId="77777777" w:rsidR="007D7CBD" w:rsidRDefault="007D7CBD" w:rsidP="007D7CBD">
      <w:pPr>
        <w:spacing w:after="0" w:line="240" w:lineRule="auto"/>
        <w:rPr>
          <w:rFonts w:ascii="Arial" w:hAnsi="Arial" w:cs="Arial"/>
          <w:sz w:val="24"/>
        </w:rPr>
      </w:pPr>
    </w:p>
    <w:p w14:paraId="146F445D" w14:textId="77777777" w:rsidR="007D7CBD" w:rsidRDefault="007D7CBD" w:rsidP="007D7CBD">
      <w:pPr>
        <w:spacing w:after="0" w:line="240" w:lineRule="auto"/>
        <w:rPr>
          <w:rFonts w:ascii="Arial" w:hAnsi="Arial" w:cs="Arial"/>
          <w:sz w:val="24"/>
        </w:rPr>
      </w:pPr>
    </w:p>
    <w:p w14:paraId="0B9E523F" w14:textId="77777777" w:rsidR="007D7CBD" w:rsidRDefault="007D7CBD" w:rsidP="007D7CBD">
      <w:pPr>
        <w:spacing w:after="0" w:line="240" w:lineRule="auto"/>
        <w:rPr>
          <w:rFonts w:ascii="Arial" w:hAnsi="Arial" w:cs="Arial"/>
          <w:sz w:val="24"/>
        </w:rPr>
      </w:pPr>
    </w:p>
    <w:p w14:paraId="24908C60" w14:textId="69B6CB5D" w:rsidR="007D7CBD" w:rsidRDefault="007D7CBD" w:rsidP="007D7CBD">
      <w:pPr>
        <w:spacing w:after="0" w:line="240" w:lineRule="auto"/>
        <w:rPr>
          <w:rFonts w:ascii="Arial" w:hAnsi="Arial" w:cs="Arial"/>
          <w:sz w:val="24"/>
        </w:rPr>
      </w:pPr>
    </w:p>
    <w:p w14:paraId="5865F785" w14:textId="2D6298E6" w:rsidR="007D7CBD" w:rsidRDefault="007D7CBD" w:rsidP="007D7CBD">
      <w:pPr>
        <w:spacing w:after="0" w:line="240" w:lineRule="auto"/>
        <w:rPr>
          <w:rFonts w:ascii="Arial" w:hAnsi="Arial" w:cs="Arial"/>
          <w:sz w:val="24"/>
        </w:rPr>
      </w:pPr>
    </w:p>
    <w:p w14:paraId="5AD58F71" w14:textId="77777777" w:rsidR="007D7CBD" w:rsidRDefault="007D7CBD" w:rsidP="007D7CBD">
      <w:pPr>
        <w:spacing w:after="0" w:line="240" w:lineRule="auto"/>
        <w:rPr>
          <w:rFonts w:ascii="Arial" w:hAnsi="Arial" w:cs="Arial"/>
          <w:sz w:val="24"/>
        </w:rPr>
      </w:pPr>
    </w:p>
    <w:p w14:paraId="4DECD1FE" w14:textId="77777777" w:rsidR="007D7CBD" w:rsidRDefault="007D7CBD" w:rsidP="007D7CBD">
      <w:pPr>
        <w:spacing w:after="0" w:line="240" w:lineRule="auto"/>
        <w:rPr>
          <w:rFonts w:ascii="Arial" w:hAnsi="Arial" w:cs="Arial"/>
          <w:sz w:val="24"/>
        </w:rPr>
      </w:pPr>
    </w:p>
    <w:p w14:paraId="1140E55A" w14:textId="77777777" w:rsidR="007D7CBD" w:rsidRDefault="007D7CBD" w:rsidP="007D7CBD">
      <w:pPr>
        <w:spacing w:after="0" w:line="240" w:lineRule="auto"/>
        <w:rPr>
          <w:rFonts w:ascii="Arial" w:hAnsi="Arial" w:cs="Arial"/>
          <w:sz w:val="24"/>
        </w:rPr>
      </w:pPr>
    </w:p>
    <w:p w14:paraId="01AB6CA4" w14:textId="77777777" w:rsidR="007D7CBD" w:rsidRDefault="007D7CBD" w:rsidP="007D7CBD">
      <w:pPr>
        <w:spacing w:after="0" w:line="240" w:lineRule="auto"/>
        <w:rPr>
          <w:rFonts w:ascii="Arial" w:hAnsi="Arial" w:cs="Arial"/>
          <w:sz w:val="24"/>
        </w:rPr>
      </w:pPr>
    </w:p>
    <w:p w14:paraId="77FD6401" w14:textId="77777777" w:rsidR="00AF729C" w:rsidRDefault="00AF729C" w:rsidP="00AF729C">
      <w:pPr>
        <w:spacing w:after="0" w:line="240" w:lineRule="auto"/>
        <w:rPr>
          <w:rFonts w:ascii="Arial" w:hAnsi="Arial" w:cs="Arial"/>
          <w:b/>
          <w:sz w:val="24"/>
        </w:rPr>
        <w:sectPr w:rsidR="00AF729C" w:rsidSect="00972411">
          <w:type w:val="continuous"/>
          <w:pgSz w:w="12240" w:h="15840"/>
          <w:pgMar w:top="720" w:right="720" w:bottom="720" w:left="720" w:header="720" w:footer="720" w:gutter="0"/>
          <w:cols w:num="2" w:space="180"/>
          <w:docGrid w:linePitch="360"/>
        </w:sectPr>
      </w:pPr>
    </w:p>
    <w:p w14:paraId="6EB077B2" w14:textId="06726334" w:rsidR="00AE63D0" w:rsidRPr="0013726E" w:rsidRDefault="0013726E" w:rsidP="0013726E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13726E">
        <w:rPr>
          <w:rFonts w:ascii="Arial" w:hAnsi="Arial" w:cs="Arial"/>
          <w:b/>
          <w:sz w:val="24"/>
        </w:rPr>
        <w:lastRenderedPageBreak/>
        <w:t>Summer of 69  (Bryan Adams)</w:t>
      </w:r>
      <w:r w:rsidR="00AF729C">
        <w:rPr>
          <w:rFonts w:ascii="Arial" w:hAnsi="Arial" w:cs="Arial"/>
          <w:b/>
          <w:sz w:val="24"/>
        </w:rPr>
        <w:t xml:space="preserve">    Key G</w:t>
      </w:r>
    </w:p>
    <w:p w14:paraId="2A6761A9" w14:textId="18C6EA60" w:rsidR="0013726E" w:rsidRDefault="000F6477" w:rsidP="004B3177">
      <w:pPr>
        <w:spacing w:after="0" w:line="360" w:lineRule="auto"/>
        <w:rPr>
          <w:rFonts w:ascii="Arial" w:hAnsi="Arial" w:cs="Arial"/>
          <w:b/>
          <w:sz w:val="24"/>
        </w:rPr>
        <w:sectPr w:rsidR="0013726E" w:rsidSect="00AF729C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134BF5DA" wp14:editId="04C51BC4">
                <wp:simplePos x="0" y="0"/>
                <wp:positionH relativeFrom="column">
                  <wp:posOffset>2787015</wp:posOffset>
                </wp:positionH>
                <wp:positionV relativeFrom="paragraph">
                  <wp:posOffset>92710</wp:posOffset>
                </wp:positionV>
                <wp:extent cx="735330" cy="1210945"/>
                <wp:effectExtent l="0" t="0" r="0" b="0"/>
                <wp:wrapNone/>
                <wp:docPr id="251" name="Group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5330" cy="1210945"/>
                          <a:chOff x="76200" y="0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253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20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54" name="TextBox 92"/>
                        <wps:cNvSpPr txBox="1"/>
                        <wps:spPr>
                          <a:xfrm>
                            <a:off x="177801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6F93D1D" w14:textId="77777777" w:rsidR="00972411" w:rsidRDefault="00972411" w:rsidP="00972411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972411"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4BF5DA" id="Group 90" o:spid="_x0000_s1069" style="position:absolute;margin-left:219.45pt;margin-top:7.3pt;width:57.9pt;height:95.35pt;z-index:251680768" coordorigin="762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">
                <v:shape id="Picture 11" o:spid="_x0000_s1070" type="#_x0000_t75" style="position:absolute;left:762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">
                  <v:imagedata r:id="rId12" o:title=""/>
                </v:shape>
                <v:shape id="TextBox 92" o:spid="_x0000_s1071" type="#_x0000_t202" style="position:absolute;left:1778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" filled="f" stroked="f">
                  <v:textbox style="mso-fit-shape-to-text:t">
                    <w:txbxContent>
                      <w:p w14:paraId="46F93D1D" w14:textId="77777777" w:rsidR="00972411" w:rsidRDefault="00972411" w:rsidP="00972411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972411"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13726E" w:rsidRPr="0013726E">
        <w:rPr>
          <w:rFonts w:ascii="Arial" w:hAnsi="Arial" w:cs="Arial"/>
          <w:b/>
          <w:sz w:val="24"/>
        </w:rPr>
        <w:t xml:space="preserve">Intro:  </w:t>
      </w:r>
      <w:r w:rsidR="00AF729C">
        <w:rPr>
          <w:rFonts w:ascii="Arial" w:hAnsi="Arial" w:cs="Arial"/>
          <w:b/>
          <w:sz w:val="24"/>
        </w:rPr>
        <w:t>G</w:t>
      </w:r>
      <w:r w:rsidR="004B3177">
        <w:rPr>
          <w:rFonts w:ascii="Arial" w:hAnsi="Arial" w:cs="Arial"/>
          <w:b/>
          <w:sz w:val="24"/>
        </w:rPr>
        <w:t xml:space="preserve">  </w:t>
      </w:r>
      <w:r w:rsidR="00AF729C">
        <w:rPr>
          <w:rFonts w:ascii="Arial" w:hAnsi="Arial" w:cs="Arial"/>
          <w:b/>
          <w:sz w:val="24"/>
        </w:rPr>
        <w:t>D</w:t>
      </w:r>
      <w:r w:rsidR="007D7CBD">
        <w:rPr>
          <w:rFonts w:ascii="Arial" w:hAnsi="Arial" w:cs="Arial"/>
          <w:b/>
          <w:sz w:val="24"/>
        </w:rPr>
        <w:t xml:space="preserve">     2x</w:t>
      </w:r>
    </w:p>
    <w:p w14:paraId="5B1A55A0" w14:textId="7F021482" w:rsidR="0013726E" w:rsidRPr="0013726E" w:rsidRDefault="00AF729C" w:rsidP="0013726E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G</w:t>
      </w:r>
      <w:r w:rsidR="0013726E" w:rsidRPr="0013726E">
        <w:rPr>
          <w:rFonts w:ascii="Arial" w:hAnsi="Arial" w:cs="Arial"/>
          <w:b/>
          <w:sz w:val="24"/>
        </w:rPr>
        <w:t xml:space="preserve">  </w:t>
      </w:r>
    </w:p>
    <w:p w14:paraId="1C53D509" w14:textId="77777777" w:rsidR="0013726E" w:rsidRPr="0013726E" w:rsidRDefault="0013726E" w:rsidP="0013726E">
      <w:pPr>
        <w:spacing w:after="0" w:line="240" w:lineRule="auto"/>
        <w:rPr>
          <w:rFonts w:ascii="Arial" w:hAnsi="Arial" w:cs="Arial"/>
          <w:sz w:val="24"/>
        </w:rPr>
      </w:pPr>
      <w:r w:rsidRPr="0013726E">
        <w:rPr>
          <w:rFonts w:ascii="Arial" w:hAnsi="Arial" w:cs="Arial"/>
          <w:sz w:val="24"/>
        </w:rPr>
        <w:t>I got my first real six-string</w:t>
      </w:r>
      <w:r>
        <w:rPr>
          <w:rFonts w:ascii="Arial" w:hAnsi="Arial" w:cs="Arial"/>
          <w:sz w:val="24"/>
        </w:rPr>
        <w:t xml:space="preserve">, </w:t>
      </w:r>
    </w:p>
    <w:p w14:paraId="5720820D" w14:textId="4E03DC24" w:rsidR="0013726E" w:rsidRPr="0013726E" w:rsidRDefault="00AF729C" w:rsidP="0013726E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D</w:t>
      </w:r>
    </w:p>
    <w:p w14:paraId="152A0704" w14:textId="77777777" w:rsidR="0013726E" w:rsidRPr="0013726E" w:rsidRDefault="0013726E" w:rsidP="0013726E">
      <w:pPr>
        <w:spacing w:after="0" w:line="240" w:lineRule="auto"/>
        <w:rPr>
          <w:rFonts w:ascii="Arial" w:hAnsi="Arial" w:cs="Arial"/>
          <w:sz w:val="24"/>
        </w:rPr>
      </w:pPr>
      <w:r w:rsidRPr="0013726E">
        <w:rPr>
          <w:rFonts w:ascii="Arial" w:hAnsi="Arial" w:cs="Arial"/>
          <w:sz w:val="24"/>
        </w:rPr>
        <w:t>Bought it at the five-and-dime</w:t>
      </w:r>
    </w:p>
    <w:p w14:paraId="085BD336" w14:textId="384ADF6C" w:rsidR="0013726E" w:rsidRPr="0013726E" w:rsidRDefault="00AF729C" w:rsidP="0013726E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G</w:t>
      </w:r>
    </w:p>
    <w:p w14:paraId="45C27F48" w14:textId="084141A3" w:rsidR="0013726E" w:rsidRPr="0013726E" w:rsidRDefault="000F6477" w:rsidP="0013726E">
      <w:pPr>
        <w:spacing w:after="0" w:line="240" w:lineRule="auto"/>
        <w:rPr>
          <w:rFonts w:ascii="Arial" w:hAnsi="Arial" w:cs="Arial"/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 wp14:anchorId="7C8EA69E" wp14:editId="4ACF2813">
                <wp:simplePos x="0" y="0"/>
                <wp:positionH relativeFrom="column">
                  <wp:posOffset>2787015</wp:posOffset>
                </wp:positionH>
                <wp:positionV relativeFrom="paragraph">
                  <wp:posOffset>146050</wp:posOffset>
                </wp:positionV>
                <wp:extent cx="735330" cy="1211580"/>
                <wp:effectExtent l="0" t="0" r="0" b="0"/>
                <wp:wrapNone/>
                <wp:docPr id="248" name="Group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5330" cy="1211580"/>
                          <a:chOff x="3505200" y="1769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249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505200" y="264123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50" name="TextBox 107"/>
                        <wps:cNvSpPr txBox="1"/>
                        <wps:spPr>
                          <a:xfrm>
                            <a:off x="3623735" y="1769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363377B" w14:textId="77777777" w:rsidR="00972411" w:rsidRDefault="00972411" w:rsidP="00972411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972411"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8EA69E" id="Group 105" o:spid="_x0000_s1072" style="position:absolute;margin-left:219.45pt;margin-top:11.5pt;width:57.9pt;height:95.4pt;z-index:251682816" coordorigin="35052,17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">
                <v:shape id="Picture 17" o:spid="_x0000_s1073" type="#_x0000_t75" style="position:absolute;left:35052;top:2641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">
                  <v:imagedata r:id="rId6" o:title=""/>
                </v:shape>
                <v:shape id="TextBox 107" o:spid="_x0000_s1074" type="#_x0000_t202" style="position:absolute;left:36237;top:17;width:5334;height:3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" filled="f" stroked="f">
                  <v:textbox style="mso-fit-shape-to-text:t">
                    <w:txbxContent>
                      <w:p w14:paraId="5363377B" w14:textId="77777777" w:rsidR="00972411" w:rsidRDefault="00972411" w:rsidP="00972411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972411"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13726E" w:rsidRPr="0013726E">
        <w:rPr>
          <w:rFonts w:ascii="Arial" w:hAnsi="Arial" w:cs="Arial"/>
          <w:sz w:val="24"/>
        </w:rPr>
        <w:t>Played it till my fingers bled</w:t>
      </w:r>
    </w:p>
    <w:p w14:paraId="5199BDA1" w14:textId="19AB6DB4" w:rsidR="0013726E" w:rsidRPr="0013726E" w:rsidRDefault="00AF729C" w:rsidP="0013726E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D</w:t>
      </w:r>
    </w:p>
    <w:p w14:paraId="120CA67A" w14:textId="77777777" w:rsidR="0013726E" w:rsidRPr="0013726E" w:rsidRDefault="0013726E" w:rsidP="0013726E">
      <w:pPr>
        <w:spacing w:after="0" w:line="240" w:lineRule="auto"/>
        <w:rPr>
          <w:rFonts w:ascii="Arial" w:hAnsi="Arial" w:cs="Arial"/>
          <w:sz w:val="24"/>
        </w:rPr>
      </w:pPr>
      <w:r w:rsidRPr="0013726E">
        <w:rPr>
          <w:rFonts w:ascii="Arial" w:hAnsi="Arial" w:cs="Arial"/>
          <w:sz w:val="24"/>
        </w:rPr>
        <w:t>Was the summer of '69</w:t>
      </w:r>
    </w:p>
    <w:p w14:paraId="6D8F2D3B" w14:textId="1BDA238C" w:rsidR="0013726E" w:rsidRPr="0013726E" w:rsidRDefault="00AF729C" w:rsidP="0013726E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G</w:t>
      </w:r>
    </w:p>
    <w:p w14:paraId="28C734C2" w14:textId="77777777" w:rsidR="0013726E" w:rsidRPr="0013726E" w:rsidRDefault="0013726E" w:rsidP="0013726E">
      <w:pPr>
        <w:spacing w:after="0" w:line="240" w:lineRule="auto"/>
        <w:rPr>
          <w:rFonts w:ascii="Arial" w:hAnsi="Arial" w:cs="Arial"/>
          <w:sz w:val="24"/>
        </w:rPr>
      </w:pPr>
      <w:r w:rsidRPr="0013726E">
        <w:rPr>
          <w:rFonts w:ascii="Arial" w:hAnsi="Arial" w:cs="Arial"/>
          <w:sz w:val="24"/>
        </w:rPr>
        <w:t>Me and some guys from school</w:t>
      </w:r>
    </w:p>
    <w:p w14:paraId="7D3FC7EC" w14:textId="7B8A6560" w:rsidR="0013726E" w:rsidRPr="0013726E" w:rsidRDefault="00AF729C" w:rsidP="0013726E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D</w:t>
      </w:r>
    </w:p>
    <w:p w14:paraId="12E59396" w14:textId="04EF63A7" w:rsidR="0013726E" w:rsidRPr="0013726E" w:rsidRDefault="0013726E" w:rsidP="0013726E">
      <w:pPr>
        <w:spacing w:after="0" w:line="240" w:lineRule="auto"/>
        <w:rPr>
          <w:rFonts w:ascii="Arial" w:hAnsi="Arial" w:cs="Arial"/>
          <w:sz w:val="24"/>
        </w:rPr>
      </w:pPr>
      <w:r w:rsidRPr="0013726E">
        <w:rPr>
          <w:rFonts w:ascii="Arial" w:hAnsi="Arial" w:cs="Arial"/>
          <w:sz w:val="24"/>
        </w:rPr>
        <w:t>Had a band and we tried real hard</w:t>
      </w:r>
    </w:p>
    <w:p w14:paraId="0C5B95DF" w14:textId="3B13B957" w:rsidR="0013726E" w:rsidRPr="0013726E" w:rsidRDefault="000F6477" w:rsidP="0013726E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 wp14:anchorId="73CACD62" wp14:editId="16043937">
                <wp:simplePos x="0" y="0"/>
                <wp:positionH relativeFrom="column">
                  <wp:posOffset>2776220</wp:posOffset>
                </wp:positionH>
                <wp:positionV relativeFrom="paragraph">
                  <wp:posOffset>127635</wp:posOffset>
                </wp:positionV>
                <wp:extent cx="735330" cy="1211580"/>
                <wp:effectExtent l="0" t="0" r="0" b="0"/>
                <wp:wrapNone/>
                <wp:docPr id="245" name="Group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5330" cy="1211580"/>
                          <a:chOff x="4370387" y="0"/>
                          <a:chExt cx="735013" cy="1211679"/>
                        </a:xfrm>
                      </wpg:grpSpPr>
                      <wps:wsp>
                        <wps:cNvPr id="246" name="TextBox 109"/>
                        <wps:cNvSpPr txBox="1"/>
                        <wps:spPr>
                          <a:xfrm>
                            <a:off x="4446587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A4DAD42" w14:textId="77777777" w:rsidR="00972411" w:rsidRDefault="00972411" w:rsidP="00972411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972411"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247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70387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3CACD62" id="Group 108" o:spid="_x0000_s1075" style="position:absolute;margin-left:218.6pt;margin-top:10.05pt;width:57.9pt;height:95.4pt;z-index:251683840" coordorigin="43703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">
                <v:shape id="TextBox 109" o:spid="_x0000_s1076" type="#_x0000_t202" style="position:absolute;left:44465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" filled="f" stroked="f">
                  <v:textbox style="mso-fit-shape-to-text:t">
                    <w:txbxContent>
                      <w:p w14:paraId="5A4DAD42" w14:textId="77777777" w:rsidR="00972411" w:rsidRDefault="00972411" w:rsidP="00972411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972411"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Em</w:t>
                        </w:r>
                      </w:p>
                    </w:txbxContent>
                  </v:textbox>
                </v:shape>
                <v:shape id="Picture 21" o:spid="_x0000_s1077" type="#_x0000_t75" style="position:absolute;left:43703;top:2623;width:7351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">
                  <v:imagedata r:id="rId20" o:title=""/>
                </v:shape>
              </v:group>
            </w:pict>
          </mc:Fallback>
        </mc:AlternateContent>
      </w:r>
      <w:r w:rsidR="00AF729C">
        <w:rPr>
          <w:rFonts w:ascii="Arial" w:hAnsi="Arial" w:cs="Arial"/>
          <w:b/>
          <w:sz w:val="24"/>
        </w:rPr>
        <w:t>G</w:t>
      </w:r>
    </w:p>
    <w:p w14:paraId="30913E37" w14:textId="77777777" w:rsidR="0013726E" w:rsidRPr="0013726E" w:rsidRDefault="0013726E" w:rsidP="0013726E">
      <w:pPr>
        <w:spacing w:after="0" w:line="240" w:lineRule="auto"/>
        <w:rPr>
          <w:rFonts w:ascii="Arial" w:hAnsi="Arial" w:cs="Arial"/>
          <w:sz w:val="24"/>
        </w:rPr>
      </w:pPr>
      <w:r w:rsidRPr="0013726E">
        <w:rPr>
          <w:rFonts w:ascii="Arial" w:hAnsi="Arial" w:cs="Arial"/>
          <w:sz w:val="24"/>
        </w:rPr>
        <w:t>Jimmy quit, Jody got married</w:t>
      </w:r>
    </w:p>
    <w:p w14:paraId="4F0C9248" w14:textId="0C64EFA3" w:rsidR="0013726E" w:rsidRPr="0013726E" w:rsidRDefault="00AF729C" w:rsidP="0013726E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D</w:t>
      </w:r>
    </w:p>
    <w:p w14:paraId="3054A6E1" w14:textId="77777777" w:rsidR="0013726E" w:rsidRPr="0013726E" w:rsidRDefault="0013726E" w:rsidP="0013726E">
      <w:pPr>
        <w:spacing w:after="0" w:line="240" w:lineRule="auto"/>
        <w:rPr>
          <w:rFonts w:ascii="Arial" w:hAnsi="Arial" w:cs="Arial"/>
          <w:sz w:val="24"/>
        </w:rPr>
      </w:pPr>
      <w:r w:rsidRPr="0013726E">
        <w:rPr>
          <w:rFonts w:ascii="Arial" w:hAnsi="Arial" w:cs="Arial"/>
          <w:sz w:val="24"/>
        </w:rPr>
        <w:t>I Shoulda known, we'd never get far</w:t>
      </w:r>
    </w:p>
    <w:p w14:paraId="3A92CD98" w14:textId="77777777" w:rsidR="0013726E" w:rsidRPr="0013726E" w:rsidRDefault="0013726E" w:rsidP="0013726E">
      <w:pPr>
        <w:spacing w:after="0" w:line="240" w:lineRule="auto"/>
        <w:rPr>
          <w:rFonts w:ascii="Arial" w:hAnsi="Arial" w:cs="Arial"/>
          <w:sz w:val="24"/>
        </w:rPr>
      </w:pPr>
    </w:p>
    <w:p w14:paraId="2CE6217A" w14:textId="0E72184F" w:rsidR="0013726E" w:rsidRPr="0013726E" w:rsidRDefault="00AF729C" w:rsidP="0013726E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E</w:t>
      </w:r>
      <w:r w:rsidR="0013726E" w:rsidRPr="0013726E">
        <w:rPr>
          <w:rFonts w:ascii="Arial" w:hAnsi="Arial" w:cs="Arial"/>
          <w:b/>
          <w:sz w:val="24"/>
        </w:rPr>
        <w:t xml:space="preserve">m            </w:t>
      </w:r>
      <w:r>
        <w:rPr>
          <w:rFonts w:ascii="Arial" w:hAnsi="Arial" w:cs="Arial"/>
          <w:b/>
          <w:sz w:val="24"/>
        </w:rPr>
        <w:t>D</w:t>
      </w:r>
    </w:p>
    <w:p w14:paraId="139F1652" w14:textId="17C28F14" w:rsidR="0013726E" w:rsidRPr="0013726E" w:rsidRDefault="0013726E" w:rsidP="0013726E">
      <w:pPr>
        <w:spacing w:after="0" w:line="240" w:lineRule="auto"/>
        <w:rPr>
          <w:rFonts w:ascii="Arial" w:hAnsi="Arial" w:cs="Arial"/>
          <w:sz w:val="24"/>
        </w:rPr>
      </w:pPr>
      <w:r w:rsidRPr="0013726E">
        <w:rPr>
          <w:rFonts w:ascii="Arial" w:hAnsi="Arial" w:cs="Arial"/>
          <w:sz w:val="24"/>
        </w:rPr>
        <w:t>Oh when I look back now</w:t>
      </w:r>
    </w:p>
    <w:p w14:paraId="592808D3" w14:textId="29C5AAE0" w:rsidR="0013726E" w:rsidRPr="0013726E" w:rsidRDefault="000F6477" w:rsidP="0013726E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 wp14:anchorId="2AF133AA" wp14:editId="7A3A4DC0">
                <wp:simplePos x="0" y="0"/>
                <wp:positionH relativeFrom="column">
                  <wp:posOffset>2776220</wp:posOffset>
                </wp:positionH>
                <wp:positionV relativeFrom="paragraph">
                  <wp:posOffset>92710</wp:posOffset>
                </wp:positionV>
                <wp:extent cx="735330" cy="1200150"/>
                <wp:effectExtent l="0" t="0" r="0" b="0"/>
                <wp:wrapNone/>
                <wp:docPr id="241" name="Group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5330" cy="1200150"/>
                          <a:chOff x="2643965" y="10633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242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43965" y="261319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44" name="TextBox 104"/>
                        <wps:cNvSpPr txBox="1"/>
                        <wps:spPr>
                          <a:xfrm>
                            <a:off x="2859071" y="10633"/>
                            <a:ext cx="3048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AE5360B" w14:textId="77777777" w:rsidR="00972411" w:rsidRDefault="00972411" w:rsidP="00972411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972411"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F133AA" id="_x0000_s1078" style="position:absolute;margin-left:218.6pt;margin-top:7.3pt;width:57.9pt;height:94.5pt;z-index:251681792" coordorigin="26439,106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">
                <v:shape id="Picture 14" o:spid="_x0000_s1079" type="#_x0000_t75" style="position:absolute;left:26439;top:261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">
                  <v:imagedata r:id="rId18" o:title=""/>
                </v:shape>
                <v:shape id="TextBox 104" o:spid="_x0000_s1080" type="#_x0000_t202" style="position:absolute;left:28590;top:106;width:3048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" filled="f" stroked="f">
                  <v:textbox style="mso-fit-shape-to-text:t">
                    <w:txbxContent>
                      <w:p w14:paraId="3AE5360B" w14:textId="77777777" w:rsidR="00972411" w:rsidRDefault="00972411" w:rsidP="00972411">
                        <w:pPr>
                          <w:rPr>
                            <w:sz w:val="24"/>
                            <w:szCs w:val="24"/>
                          </w:rPr>
                        </w:pPr>
                        <w:r w:rsidRPr="00972411"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AF729C">
        <w:rPr>
          <w:rFonts w:ascii="Arial" w:hAnsi="Arial" w:cs="Arial"/>
          <w:b/>
          <w:sz w:val="24"/>
        </w:rPr>
        <w:t>G</w:t>
      </w:r>
      <w:r w:rsidR="0013726E" w:rsidRPr="0013726E">
        <w:rPr>
          <w:rFonts w:ascii="Arial" w:hAnsi="Arial" w:cs="Arial"/>
          <w:b/>
          <w:sz w:val="24"/>
        </w:rPr>
        <w:t xml:space="preserve">                                     </w:t>
      </w:r>
      <w:r w:rsidR="00AF729C">
        <w:rPr>
          <w:rFonts w:ascii="Arial" w:hAnsi="Arial" w:cs="Arial"/>
          <w:b/>
          <w:sz w:val="24"/>
        </w:rPr>
        <w:t>C</w:t>
      </w:r>
    </w:p>
    <w:p w14:paraId="6FE779F7" w14:textId="77777777" w:rsidR="0013726E" w:rsidRPr="0013726E" w:rsidRDefault="0013726E" w:rsidP="0013726E">
      <w:pPr>
        <w:spacing w:after="0" w:line="240" w:lineRule="auto"/>
        <w:rPr>
          <w:rFonts w:ascii="Arial" w:hAnsi="Arial" w:cs="Arial"/>
          <w:sz w:val="24"/>
        </w:rPr>
      </w:pPr>
      <w:r w:rsidRPr="0013726E">
        <w:rPr>
          <w:rFonts w:ascii="Arial" w:hAnsi="Arial" w:cs="Arial"/>
          <w:sz w:val="24"/>
        </w:rPr>
        <w:t>That summer seemed to last forever</w:t>
      </w:r>
    </w:p>
    <w:p w14:paraId="1E3EE77A" w14:textId="1205F2B0" w:rsidR="0013726E" w:rsidRPr="0013726E" w:rsidRDefault="00AF729C" w:rsidP="0013726E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E</w:t>
      </w:r>
      <w:r w:rsidR="0013726E" w:rsidRPr="0013726E">
        <w:rPr>
          <w:rFonts w:ascii="Arial" w:hAnsi="Arial" w:cs="Arial"/>
          <w:b/>
          <w:sz w:val="24"/>
        </w:rPr>
        <w:t xml:space="preserve">m       </w:t>
      </w:r>
      <w:r>
        <w:rPr>
          <w:rFonts w:ascii="Arial" w:hAnsi="Arial" w:cs="Arial"/>
          <w:b/>
          <w:sz w:val="24"/>
        </w:rPr>
        <w:t>D</w:t>
      </w:r>
    </w:p>
    <w:p w14:paraId="6E42F8C7" w14:textId="6CE5640C" w:rsidR="0013726E" w:rsidRPr="0013726E" w:rsidRDefault="0013726E" w:rsidP="0013726E">
      <w:pPr>
        <w:spacing w:after="0" w:line="240" w:lineRule="auto"/>
        <w:rPr>
          <w:rFonts w:ascii="Arial" w:hAnsi="Arial" w:cs="Arial"/>
          <w:sz w:val="24"/>
        </w:rPr>
      </w:pPr>
      <w:r w:rsidRPr="0013726E">
        <w:rPr>
          <w:rFonts w:ascii="Arial" w:hAnsi="Arial" w:cs="Arial"/>
          <w:sz w:val="24"/>
        </w:rPr>
        <w:t>And if I had the choice</w:t>
      </w:r>
      <w:r w:rsidR="00563E7A" w:rsidRPr="00563E7A">
        <w:rPr>
          <w:noProof/>
        </w:rPr>
        <w:t xml:space="preserve"> </w:t>
      </w:r>
    </w:p>
    <w:p w14:paraId="1A4ED2BF" w14:textId="786C2314" w:rsidR="0013726E" w:rsidRPr="0013726E" w:rsidRDefault="00AF729C" w:rsidP="0013726E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G</w:t>
      </w:r>
      <w:r w:rsidR="0013726E" w:rsidRPr="0013726E">
        <w:rPr>
          <w:rFonts w:ascii="Arial" w:hAnsi="Arial" w:cs="Arial"/>
          <w:b/>
          <w:sz w:val="24"/>
        </w:rPr>
        <w:t xml:space="preserve">                        </w:t>
      </w:r>
      <w:r>
        <w:rPr>
          <w:rFonts w:ascii="Arial" w:hAnsi="Arial" w:cs="Arial"/>
          <w:b/>
          <w:sz w:val="24"/>
        </w:rPr>
        <w:t>C</w:t>
      </w:r>
    </w:p>
    <w:p w14:paraId="5CF7A4F4" w14:textId="77777777" w:rsidR="0013726E" w:rsidRPr="0013726E" w:rsidRDefault="0013726E" w:rsidP="0013726E">
      <w:pPr>
        <w:spacing w:after="0" w:line="240" w:lineRule="auto"/>
        <w:rPr>
          <w:rFonts w:ascii="Arial" w:hAnsi="Arial" w:cs="Arial"/>
          <w:sz w:val="24"/>
        </w:rPr>
      </w:pPr>
      <w:r w:rsidRPr="0013726E">
        <w:rPr>
          <w:rFonts w:ascii="Arial" w:hAnsi="Arial" w:cs="Arial"/>
          <w:sz w:val="24"/>
        </w:rPr>
        <w:t>Yeah, I'd always want to be there</w:t>
      </w:r>
    </w:p>
    <w:p w14:paraId="23800DFE" w14:textId="475EA1B3" w:rsidR="0013726E" w:rsidRPr="0013726E" w:rsidRDefault="00AF729C" w:rsidP="0013726E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E</w:t>
      </w:r>
      <w:r w:rsidR="0013726E" w:rsidRPr="0013726E">
        <w:rPr>
          <w:rFonts w:ascii="Arial" w:hAnsi="Arial" w:cs="Arial"/>
          <w:b/>
          <w:sz w:val="24"/>
        </w:rPr>
        <w:t xml:space="preserve">m                    </w:t>
      </w:r>
      <w:r>
        <w:rPr>
          <w:rFonts w:ascii="Arial" w:hAnsi="Arial" w:cs="Arial"/>
          <w:b/>
          <w:sz w:val="24"/>
        </w:rPr>
        <w:t>D</w:t>
      </w:r>
      <w:r w:rsidR="0013726E" w:rsidRPr="0013726E">
        <w:rPr>
          <w:rFonts w:ascii="Arial" w:hAnsi="Arial" w:cs="Arial"/>
          <w:b/>
          <w:sz w:val="24"/>
        </w:rPr>
        <w:t xml:space="preserve">                 </w:t>
      </w:r>
      <w:r w:rsidR="004B3177">
        <w:rPr>
          <w:rFonts w:ascii="Arial" w:hAnsi="Arial" w:cs="Arial"/>
          <w:b/>
          <w:sz w:val="24"/>
        </w:rPr>
        <w:t xml:space="preserve">   </w:t>
      </w:r>
      <w:r w:rsidR="0013726E" w:rsidRPr="0013726E">
        <w:rPr>
          <w:rFonts w:ascii="Arial" w:hAnsi="Arial" w:cs="Arial"/>
          <w:b/>
          <w:sz w:val="24"/>
        </w:rPr>
        <w:t xml:space="preserve">   </w:t>
      </w:r>
      <w:r>
        <w:rPr>
          <w:rFonts w:ascii="Arial" w:hAnsi="Arial" w:cs="Arial"/>
          <w:b/>
          <w:sz w:val="24"/>
        </w:rPr>
        <w:t>G</w:t>
      </w:r>
      <w:r w:rsidR="004B3177">
        <w:rPr>
          <w:rFonts w:ascii="Arial" w:hAnsi="Arial" w:cs="Arial"/>
          <w:b/>
          <w:sz w:val="24"/>
        </w:rPr>
        <w:t xml:space="preserve">      </w:t>
      </w:r>
    </w:p>
    <w:p w14:paraId="02A58B97" w14:textId="58393604" w:rsidR="0013726E" w:rsidRPr="0013726E" w:rsidRDefault="000F6477" w:rsidP="004B3177">
      <w:pPr>
        <w:spacing w:after="0" w:line="360" w:lineRule="auto"/>
        <w:rPr>
          <w:rFonts w:ascii="Arial" w:hAnsi="Arial" w:cs="Arial"/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60D7A5E4" wp14:editId="17454A1F">
                <wp:simplePos x="0" y="0"/>
                <wp:positionH relativeFrom="column">
                  <wp:posOffset>2700655</wp:posOffset>
                </wp:positionH>
                <wp:positionV relativeFrom="paragraph">
                  <wp:posOffset>66040</wp:posOffset>
                </wp:positionV>
                <wp:extent cx="838200" cy="1219200"/>
                <wp:effectExtent l="0" t="0" r="0" b="0"/>
                <wp:wrapNone/>
                <wp:docPr id="237" name="Group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38200" cy="1219200"/>
                          <a:chOff x="0" y="2580167"/>
                          <a:chExt cx="838200" cy="1219200"/>
                        </a:xfrm>
                      </wpg:grpSpPr>
                      <pic:pic xmlns:pic="http://schemas.openxmlformats.org/drawingml/2006/picture">
                        <pic:nvPicPr>
                          <pic:cNvPr id="238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802" y="285004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39" name="TextBox 139"/>
                        <wps:cNvSpPr txBox="1"/>
                        <wps:spPr>
                          <a:xfrm>
                            <a:off x="0" y="2580167"/>
                            <a:ext cx="8382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2AC2A60" w14:textId="77777777" w:rsidR="00972411" w:rsidRDefault="00972411" w:rsidP="00972411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972411"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Bb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0D7A5E4" id="Group 137" o:spid="_x0000_s1081" style="position:absolute;margin-left:212.65pt;margin-top:5.2pt;width:66pt;height:96pt;z-index:251679744" coordorigin=",25801" coordsize="8382,1219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">
                <v:shape id="Picture 8" o:spid="_x0000_s1082" type="#_x0000_t75" style="position:absolute;left:508;top:28500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">
                  <v:imagedata r:id="rId16" o:title=""/>
                </v:shape>
                <v:shape id="TextBox 139" o:spid="_x0000_s1083" type="#_x0000_t202" style="position:absolute;top:25801;width:8382;height:3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" filled="f" stroked="f">
                  <v:textbox style="mso-fit-shape-to-text:t">
                    <w:txbxContent>
                      <w:p w14:paraId="42AC2A60" w14:textId="77777777" w:rsidR="00972411" w:rsidRDefault="00972411" w:rsidP="00972411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972411"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Bb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13726E" w:rsidRPr="0013726E">
        <w:rPr>
          <w:rFonts w:ascii="Arial" w:hAnsi="Arial" w:cs="Arial"/>
          <w:sz w:val="24"/>
        </w:rPr>
        <w:t>Those were the best days of my life</w:t>
      </w:r>
    </w:p>
    <w:p w14:paraId="5C9C7495" w14:textId="7203C1EE" w:rsidR="004B3177" w:rsidRPr="0013726E" w:rsidRDefault="00AF729C" w:rsidP="004B3177">
      <w:pPr>
        <w:spacing w:after="0" w:line="36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G</w:t>
      </w:r>
      <w:r w:rsidR="004B3177">
        <w:rPr>
          <w:rFonts w:ascii="Arial" w:hAnsi="Arial" w:cs="Arial"/>
          <w:b/>
          <w:sz w:val="24"/>
        </w:rPr>
        <w:t xml:space="preserve">   </w:t>
      </w:r>
      <w:r>
        <w:rPr>
          <w:rFonts w:ascii="Arial" w:hAnsi="Arial" w:cs="Arial"/>
          <w:b/>
          <w:sz w:val="24"/>
        </w:rPr>
        <w:t>D</w:t>
      </w:r>
      <w:r w:rsidR="004B3177">
        <w:rPr>
          <w:rFonts w:ascii="Arial" w:hAnsi="Arial" w:cs="Arial"/>
          <w:b/>
          <w:sz w:val="24"/>
        </w:rPr>
        <w:t xml:space="preserve">  2x</w:t>
      </w:r>
    </w:p>
    <w:p w14:paraId="349325FA" w14:textId="4E7D22D4" w:rsidR="0013726E" w:rsidRPr="0013726E" w:rsidRDefault="00AF729C" w:rsidP="0013726E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G</w:t>
      </w:r>
    </w:p>
    <w:p w14:paraId="0C24CA81" w14:textId="058F97AD" w:rsidR="0013726E" w:rsidRPr="0013726E" w:rsidRDefault="0013726E" w:rsidP="0013726E">
      <w:pPr>
        <w:spacing w:after="0" w:line="240" w:lineRule="auto"/>
        <w:rPr>
          <w:rFonts w:ascii="Arial" w:hAnsi="Arial" w:cs="Arial"/>
          <w:sz w:val="24"/>
        </w:rPr>
      </w:pPr>
      <w:r w:rsidRPr="0013726E">
        <w:rPr>
          <w:rFonts w:ascii="Arial" w:hAnsi="Arial" w:cs="Arial"/>
          <w:sz w:val="24"/>
        </w:rPr>
        <w:t>Ain't no use in complainin'</w:t>
      </w:r>
    </w:p>
    <w:p w14:paraId="7A7972CD" w14:textId="7E011C31" w:rsidR="0013726E" w:rsidRPr="0013726E" w:rsidRDefault="00AF729C" w:rsidP="0013726E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D</w:t>
      </w:r>
    </w:p>
    <w:p w14:paraId="20362EAA" w14:textId="023BFA1F" w:rsidR="0013726E" w:rsidRPr="0013726E" w:rsidRDefault="0013726E" w:rsidP="0013726E">
      <w:pPr>
        <w:spacing w:after="0" w:line="240" w:lineRule="auto"/>
        <w:rPr>
          <w:rFonts w:ascii="Arial" w:hAnsi="Arial" w:cs="Arial"/>
          <w:sz w:val="24"/>
        </w:rPr>
      </w:pPr>
      <w:r w:rsidRPr="0013726E">
        <w:rPr>
          <w:rFonts w:ascii="Arial" w:hAnsi="Arial" w:cs="Arial"/>
          <w:sz w:val="24"/>
        </w:rPr>
        <w:t>When you got a job to do</w:t>
      </w:r>
    </w:p>
    <w:p w14:paraId="59A903E7" w14:textId="7301D3E4" w:rsidR="0013726E" w:rsidRPr="0013726E" w:rsidRDefault="000F6477" w:rsidP="0013726E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2BCE1170" wp14:editId="2F3A84B5">
                <wp:simplePos x="0" y="0"/>
                <wp:positionH relativeFrom="column">
                  <wp:posOffset>2733040</wp:posOffset>
                </wp:positionH>
                <wp:positionV relativeFrom="paragraph">
                  <wp:posOffset>58420</wp:posOffset>
                </wp:positionV>
                <wp:extent cx="762000" cy="1254125"/>
                <wp:effectExtent l="0" t="0" r="0" b="0"/>
                <wp:wrapNone/>
                <wp:docPr id="234" name="Group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62000" cy="1254125"/>
                          <a:chOff x="2590800" y="2503967"/>
                          <a:chExt cx="762000" cy="1254211"/>
                        </a:xfrm>
                      </wpg:grpSpPr>
                      <pic:pic xmlns:pic="http://schemas.openxmlformats.org/drawingml/2006/picture">
                        <pic:nvPicPr>
                          <pic:cNvPr id="235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07734" y="2808853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36" name="TextBox 148"/>
                        <wps:cNvSpPr txBox="1"/>
                        <wps:spPr>
                          <a:xfrm>
                            <a:off x="2590800" y="2503967"/>
                            <a:ext cx="7620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75471F4" w14:textId="671A3B00" w:rsidR="00972411" w:rsidRDefault="00972411" w:rsidP="00972411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972411"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Eb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BCE1170" id="Group 146" o:spid="_x0000_s1084" style="position:absolute;margin-left:215.2pt;margin-top:4.6pt;width:60pt;height:98.75pt;z-index:251678720" coordorigin="25908,25039" coordsize="7620,1254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">
                <v:shape id="Picture 5" o:spid="_x0000_s1085" type="#_x0000_t75" style="position:absolute;left:26077;top:28088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">
                  <v:imagedata r:id="rId22" o:title=""/>
                </v:shape>
                <v:shape id="TextBox 148" o:spid="_x0000_s1086" type="#_x0000_t202" style="position:absolute;left:25908;top:25039;width:7620;height:3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" filled="f" stroked="f">
                  <v:textbox style="mso-fit-shape-to-text:t">
                    <w:txbxContent>
                      <w:p w14:paraId="175471F4" w14:textId="671A3B00" w:rsidR="00972411" w:rsidRDefault="00972411" w:rsidP="00972411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972411"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Eb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AF729C">
        <w:rPr>
          <w:rFonts w:ascii="Arial" w:hAnsi="Arial" w:cs="Arial"/>
          <w:b/>
          <w:sz w:val="24"/>
        </w:rPr>
        <w:t>G</w:t>
      </w:r>
    </w:p>
    <w:p w14:paraId="44078E15" w14:textId="77777777" w:rsidR="0013726E" w:rsidRPr="0013726E" w:rsidRDefault="0013726E" w:rsidP="0013726E">
      <w:pPr>
        <w:spacing w:after="0" w:line="240" w:lineRule="auto"/>
        <w:rPr>
          <w:rFonts w:ascii="Arial" w:hAnsi="Arial" w:cs="Arial"/>
          <w:sz w:val="24"/>
        </w:rPr>
      </w:pPr>
      <w:r w:rsidRPr="0013726E">
        <w:rPr>
          <w:rFonts w:ascii="Arial" w:hAnsi="Arial" w:cs="Arial"/>
          <w:sz w:val="24"/>
        </w:rPr>
        <w:t>Spent my evenings down at the drive-in</w:t>
      </w:r>
    </w:p>
    <w:p w14:paraId="70E29B4F" w14:textId="1A73930B" w:rsidR="0013726E" w:rsidRPr="0013726E" w:rsidRDefault="00AF729C" w:rsidP="0013726E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D</w:t>
      </w:r>
    </w:p>
    <w:p w14:paraId="406D242E" w14:textId="77777777" w:rsidR="0013726E" w:rsidRPr="0013726E" w:rsidRDefault="0013726E" w:rsidP="0013726E">
      <w:pPr>
        <w:spacing w:after="0" w:line="240" w:lineRule="auto"/>
        <w:rPr>
          <w:rFonts w:ascii="Arial" w:hAnsi="Arial" w:cs="Arial"/>
          <w:sz w:val="24"/>
        </w:rPr>
      </w:pPr>
      <w:r w:rsidRPr="0013726E">
        <w:rPr>
          <w:rFonts w:ascii="Arial" w:hAnsi="Arial" w:cs="Arial"/>
          <w:sz w:val="24"/>
        </w:rPr>
        <w:t>And that's when I met you</w:t>
      </w:r>
    </w:p>
    <w:p w14:paraId="3611C391" w14:textId="6E11B80A" w:rsidR="0013726E" w:rsidRPr="0013726E" w:rsidRDefault="0013726E" w:rsidP="0013726E">
      <w:pPr>
        <w:spacing w:after="0" w:line="240" w:lineRule="auto"/>
        <w:rPr>
          <w:rFonts w:ascii="Arial" w:hAnsi="Arial" w:cs="Arial"/>
          <w:sz w:val="24"/>
        </w:rPr>
      </w:pPr>
    </w:p>
    <w:p w14:paraId="4E143E31" w14:textId="77777777" w:rsidR="00563E7A" w:rsidRPr="00563E7A" w:rsidRDefault="00563E7A" w:rsidP="00563E7A">
      <w:pPr>
        <w:spacing w:after="0"/>
        <w:rPr>
          <w:rFonts w:ascii="Arial" w:hAnsi="Arial" w:cs="Arial"/>
          <w:b/>
          <w:sz w:val="24"/>
          <w:highlight w:val="yellow"/>
        </w:rPr>
      </w:pPr>
      <w:r w:rsidRPr="00563E7A">
        <w:rPr>
          <w:rFonts w:ascii="Arial" w:hAnsi="Arial" w:cs="Arial"/>
          <w:b/>
          <w:sz w:val="24"/>
          <w:highlight w:val="yellow"/>
        </w:rPr>
        <w:t>Reprise:</w:t>
      </w:r>
    </w:p>
    <w:p w14:paraId="628856C2" w14:textId="0AB49DBE" w:rsidR="0013726E" w:rsidRPr="00563E7A" w:rsidRDefault="00AF729C" w:rsidP="00563E7A">
      <w:pPr>
        <w:spacing w:after="0" w:line="240" w:lineRule="auto"/>
        <w:ind w:left="360"/>
        <w:rPr>
          <w:rFonts w:ascii="Arial" w:hAnsi="Arial" w:cs="Arial"/>
          <w:b/>
          <w:sz w:val="24"/>
          <w:highlight w:val="yellow"/>
        </w:rPr>
      </w:pPr>
      <w:r w:rsidRPr="00563E7A">
        <w:rPr>
          <w:rFonts w:ascii="Arial" w:hAnsi="Arial" w:cs="Arial"/>
          <w:b/>
          <w:sz w:val="24"/>
          <w:highlight w:val="yellow"/>
        </w:rPr>
        <w:t>E</w:t>
      </w:r>
      <w:r w:rsidR="0013726E" w:rsidRPr="00563E7A">
        <w:rPr>
          <w:rFonts w:ascii="Arial" w:hAnsi="Arial" w:cs="Arial"/>
          <w:b/>
          <w:sz w:val="24"/>
          <w:highlight w:val="yellow"/>
        </w:rPr>
        <w:t xml:space="preserve">m                      </w:t>
      </w:r>
      <w:r w:rsidRPr="00563E7A">
        <w:rPr>
          <w:rFonts w:ascii="Arial" w:hAnsi="Arial" w:cs="Arial"/>
          <w:b/>
          <w:sz w:val="24"/>
          <w:highlight w:val="yellow"/>
        </w:rPr>
        <w:t>D</w:t>
      </w:r>
    </w:p>
    <w:p w14:paraId="23753C73" w14:textId="5FEED171" w:rsidR="0013726E" w:rsidRPr="00563E7A" w:rsidRDefault="000F6477" w:rsidP="00563E7A">
      <w:pPr>
        <w:spacing w:after="0" w:line="240" w:lineRule="auto"/>
        <w:ind w:left="360"/>
        <w:rPr>
          <w:rFonts w:ascii="Arial" w:hAnsi="Arial" w:cs="Arial"/>
          <w:sz w:val="24"/>
          <w:highlight w:val="yellow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729693E6" wp14:editId="6C2B9B39">
                <wp:simplePos x="0" y="0"/>
                <wp:positionH relativeFrom="column">
                  <wp:posOffset>2751455</wp:posOffset>
                </wp:positionH>
                <wp:positionV relativeFrom="paragraph">
                  <wp:posOffset>37465</wp:posOffset>
                </wp:positionV>
                <wp:extent cx="735330" cy="1210945"/>
                <wp:effectExtent l="0" t="0" r="0" b="0"/>
                <wp:wrapNone/>
                <wp:docPr id="230" name="Group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5330" cy="1210945"/>
                          <a:chOff x="3505200" y="2548268"/>
                          <a:chExt cx="735013" cy="1210733"/>
                        </a:xfrm>
                      </wpg:grpSpPr>
                      <wps:wsp>
                        <wps:cNvPr id="232" name="TextBox 150"/>
                        <wps:cNvSpPr txBox="1"/>
                        <wps:spPr>
                          <a:xfrm>
                            <a:off x="3615268" y="2548268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009CD42" w14:textId="77777777" w:rsidR="00972411" w:rsidRDefault="00972411" w:rsidP="00972411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972411"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233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505200" y="2809676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9693E6" id="Group 149" o:spid="_x0000_s1087" style="position:absolute;left:0;text-align:left;margin-left:216.65pt;margin-top:2.95pt;width:57.9pt;height:95.35pt;z-index:251677696" coordorigin="35052,25482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">
                <v:shape id="TextBox 150" o:spid="_x0000_s1088" type="#_x0000_t202" style="position:absolute;left:36152;top:25482;width:5334;height:3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" filled="f" stroked="f">
                  <v:textbox style="mso-fit-shape-to-text:t">
                    <w:txbxContent>
                      <w:p w14:paraId="1009CD42" w14:textId="77777777" w:rsidR="00972411" w:rsidRDefault="00972411" w:rsidP="00972411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972411"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  <v:shape id="Picture 3" o:spid="_x0000_s1089" type="#_x0000_t75" style="position:absolute;left:35052;top:28096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">
                  <v:imagedata r:id="rId14" o:title=""/>
                </v:shape>
              </v:group>
            </w:pict>
          </mc:Fallback>
        </mc:AlternateContent>
      </w:r>
      <w:r w:rsidR="0013726E" w:rsidRPr="00563E7A">
        <w:rPr>
          <w:rFonts w:ascii="Arial" w:hAnsi="Arial" w:cs="Arial"/>
          <w:sz w:val="24"/>
          <w:highlight w:val="yellow"/>
        </w:rPr>
        <w:t>Standin' on your mama's porch</w:t>
      </w:r>
    </w:p>
    <w:p w14:paraId="639CD7CD" w14:textId="7D3C0687" w:rsidR="0013726E" w:rsidRPr="00563E7A" w:rsidRDefault="00AF729C" w:rsidP="00563E7A">
      <w:pPr>
        <w:spacing w:after="0" w:line="240" w:lineRule="auto"/>
        <w:ind w:left="360"/>
        <w:rPr>
          <w:rFonts w:ascii="Arial" w:hAnsi="Arial" w:cs="Arial"/>
          <w:b/>
          <w:sz w:val="24"/>
          <w:highlight w:val="yellow"/>
        </w:rPr>
      </w:pPr>
      <w:r w:rsidRPr="00563E7A">
        <w:rPr>
          <w:rFonts w:ascii="Arial" w:hAnsi="Arial" w:cs="Arial"/>
          <w:b/>
          <w:sz w:val="24"/>
          <w:highlight w:val="yellow"/>
        </w:rPr>
        <w:t>G</w:t>
      </w:r>
      <w:r w:rsidR="0013726E" w:rsidRPr="00563E7A">
        <w:rPr>
          <w:rFonts w:ascii="Arial" w:hAnsi="Arial" w:cs="Arial"/>
          <w:b/>
          <w:sz w:val="24"/>
          <w:highlight w:val="yellow"/>
        </w:rPr>
        <w:t xml:space="preserve">                                     </w:t>
      </w:r>
      <w:r w:rsidRPr="00563E7A">
        <w:rPr>
          <w:rFonts w:ascii="Arial" w:hAnsi="Arial" w:cs="Arial"/>
          <w:b/>
          <w:sz w:val="24"/>
          <w:highlight w:val="yellow"/>
        </w:rPr>
        <w:t>C</w:t>
      </w:r>
    </w:p>
    <w:p w14:paraId="130FAD04" w14:textId="77777777" w:rsidR="0013726E" w:rsidRPr="00563E7A" w:rsidRDefault="0013726E" w:rsidP="00563E7A">
      <w:pPr>
        <w:spacing w:after="0" w:line="240" w:lineRule="auto"/>
        <w:ind w:left="360"/>
        <w:rPr>
          <w:rFonts w:ascii="Arial" w:hAnsi="Arial" w:cs="Arial"/>
          <w:sz w:val="24"/>
          <w:highlight w:val="yellow"/>
        </w:rPr>
      </w:pPr>
      <w:r w:rsidRPr="00563E7A">
        <w:rPr>
          <w:rFonts w:ascii="Arial" w:hAnsi="Arial" w:cs="Arial"/>
          <w:sz w:val="24"/>
          <w:highlight w:val="yellow"/>
        </w:rPr>
        <w:t>You told me that you'd wait forever</w:t>
      </w:r>
    </w:p>
    <w:p w14:paraId="5B6D2840" w14:textId="4271BAA1" w:rsidR="0013726E" w:rsidRPr="00563E7A" w:rsidRDefault="00AF729C" w:rsidP="00563E7A">
      <w:pPr>
        <w:spacing w:after="0" w:line="240" w:lineRule="auto"/>
        <w:ind w:left="360"/>
        <w:rPr>
          <w:rFonts w:ascii="Arial" w:hAnsi="Arial" w:cs="Arial"/>
          <w:b/>
          <w:sz w:val="24"/>
          <w:highlight w:val="yellow"/>
        </w:rPr>
      </w:pPr>
      <w:r w:rsidRPr="00563E7A">
        <w:rPr>
          <w:rFonts w:ascii="Arial" w:hAnsi="Arial" w:cs="Arial"/>
          <w:b/>
          <w:sz w:val="24"/>
          <w:highlight w:val="yellow"/>
        </w:rPr>
        <w:t>E</w:t>
      </w:r>
      <w:r w:rsidR="0013726E" w:rsidRPr="00563E7A">
        <w:rPr>
          <w:rFonts w:ascii="Arial" w:hAnsi="Arial" w:cs="Arial"/>
          <w:b/>
          <w:sz w:val="24"/>
          <w:highlight w:val="yellow"/>
        </w:rPr>
        <w:t xml:space="preserve">m                      </w:t>
      </w:r>
      <w:r w:rsidRPr="00563E7A">
        <w:rPr>
          <w:rFonts w:ascii="Arial" w:hAnsi="Arial" w:cs="Arial"/>
          <w:b/>
          <w:sz w:val="24"/>
          <w:highlight w:val="yellow"/>
        </w:rPr>
        <w:t>D</w:t>
      </w:r>
    </w:p>
    <w:p w14:paraId="05AE0921" w14:textId="77777777" w:rsidR="0013726E" w:rsidRPr="00563E7A" w:rsidRDefault="0013726E" w:rsidP="00563E7A">
      <w:pPr>
        <w:spacing w:after="0" w:line="240" w:lineRule="auto"/>
        <w:ind w:left="360"/>
        <w:rPr>
          <w:rFonts w:ascii="Arial" w:hAnsi="Arial" w:cs="Arial"/>
          <w:sz w:val="24"/>
          <w:highlight w:val="yellow"/>
        </w:rPr>
      </w:pPr>
      <w:r w:rsidRPr="00563E7A">
        <w:rPr>
          <w:rFonts w:ascii="Arial" w:hAnsi="Arial" w:cs="Arial"/>
          <w:sz w:val="24"/>
          <w:highlight w:val="yellow"/>
        </w:rPr>
        <w:t>Oh and when you held my hand</w:t>
      </w:r>
    </w:p>
    <w:p w14:paraId="00A0DD5B" w14:textId="04178099" w:rsidR="0013726E" w:rsidRPr="00563E7A" w:rsidRDefault="00AF729C" w:rsidP="00563E7A">
      <w:pPr>
        <w:spacing w:after="0" w:line="240" w:lineRule="auto"/>
        <w:ind w:left="360"/>
        <w:rPr>
          <w:rFonts w:ascii="Arial" w:hAnsi="Arial" w:cs="Arial"/>
          <w:b/>
          <w:sz w:val="24"/>
          <w:highlight w:val="yellow"/>
        </w:rPr>
      </w:pPr>
      <w:r w:rsidRPr="00563E7A">
        <w:rPr>
          <w:rFonts w:ascii="Arial" w:hAnsi="Arial" w:cs="Arial"/>
          <w:b/>
          <w:sz w:val="24"/>
          <w:highlight w:val="yellow"/>
        </w:rPr>
        <w:t>G</w:t>
      </w:r>
      <w:r w:rsidR="0013726E" w:rsidRPr="00563E7A">
        <w:rPr>
          <w:rFonts w:ascii="Arial" w:hAnsi="Arial" w:cs="Arial"/>
          <w:b/>
          <w:sz w:val="24"/>
          <w:highlight w:val="yellow"/>
        </w:rPr>
        <w:t xml:space="preserve">                          </w:t>
      </w:r>
      <w:r w:rsidRPr="00563E7A">
        <w:rPr>
          <w:rFonts w:ascii="Arial" w:hAnsi="Arial" w:cs="Arial"/>
          <w:b/>
          <w:sz w:val="24"/>
          <w:highlight w:val="yellow"/>
        </w:rPr>
        <w:t>C</w:t>
      </w:r>
    </w:p>
    <w:p w14:paraId="36589F89" w14:textId="77777777" w:rsidR="0013726E" w:rsidRPr="00563E7A" w:rsidRDefault="0013726E" w:rsidP="00563E7A">
      <w:pPr>
        <w:spacing w:after="0" w:line="240" w:lineRule="auto"/>
        <w:ind w:left="360"/>
        <w:rPr>
          <w:rFonts w:ascii="Arial" w:hAnsi="Arial" w:cs="Arial"/>
          <w:sz w:val="24"/>
          <w:highlight w:val="yellow"/>
        </w:rPr>
      </w:pPr>
      <w:r w:rsidRPr="00563E7A">
        <w:rPr>
          <w:rFonts w:ascii="Arial" w:hAnsi="Arial" w:cs="Arial"/>
          <w:sz w:val="24"/>
          <w:highlight w:val="yellow"/>
        </w:rPr>
        <w:t>I knew that it was now or never</w:t>
      </w:r>
    </w:p>
    <w:p w14:paraId="00ED1C72" w14:textId="598103DF" w:rsidR="0013726E" w:rsidRPr="00563E7A" w:rsidRDefault="00AF729C" w:rsidP="00563E7A">
      <w:pPr>
        <w:spacing w:after="0" w:line="240" w:lineRule="auto"/>
        <w:ind w:left="360"/>
        <w:rPr>
          <w:rFonts w:ascii="Arial" w:hAnsi="Arial" w:cs="Arial"/>
          <w:b/>
          <w:sz w:val="24"/>
          <w:highlight w:val="yellow"/>
        </w:rPr>
      </w:pPr>
      <w:r w:rsidRPr="00563E7A">
        <w:rPr>
          <w:rFonts w:ascii="Arial" w:hAnsi="Arial" w:cs="Arial"/>
          <w:b/>
          <w:sz w:val="24"/>
          <w:highlight w:val="yellow"/>
        </w:rPr>
        <w:t>E</w:t>
      </w:r>
      <w:r w:rsidR="0013726E" w:rsidRPr="00563E7A">
        <w:rPr>
          <w:rFonts w:ascii="Arial" w:hAnsi="Arial" w:cs="Arial"/>
          <w:b/>
          <w:sz w:val="24"/>
          <w:highlight w:val="yellow"/>
        </w:rPr>
        <w:t xml:space="preserve">m                     </w:t>
      </w:r>
      <w:r w:rsidRPr="00563E7A">
        <w:rPr>
          <w:rFonts w:ascii="Arial" w:hAnsi="Arial" w:cs="Arial"/>
          <w:b/>
          <w:sz w:val="24"/>
          <w:highlight w:val="yellow"/>
        </w:rPr>
        <w:t>D</w:t>
      </w:r>
      <w:r w:rsidR="0013726E" w:rsidRPr="00563E7A">
        <w:rPr>
          <w:rFonts w:ascii="Arial" w:hAnsi="Arial" w:cs="Arial"/>
          <w:b/>
          <w:sz w:val="24"/>
          <w:highlight w:val="yellow"/>
        </w:rPr>
        <w:t xml:space="preserve">                        </w:t>
      </w:r>
      <w:r w:rsidRPr="00563E7A">
        <w:rPr>
          <w:rFonts w:ascii="Arial" w:hAnsi="Arial" w:cs="Arial"/>
          <w:b/>
          <w:sz w:val="24"/>
          <w:highlight w:val="yellow"/>
        </w:rPr>
        <w:t>G</w:t>
      </w:r>
    </w:p>
    <w:p w14:paraId="2368FFE8" w14:textId="77777777" w:rsidR="0013726E" w:rsidRPr="0013726E" w:rsidRDefault="0013726E" w:rsidP="00563E7A">
      <w:pPr>
        <w:spacing w:after="0" w:line="240" w:lineRule="auto"/>
        <w:ind w:left="360"/>
        <w:rPr>
          <w:rFonts w:ascii="Arial" w:hAnsi="Arial" w:cs="Arial"/>
          <w:sz w:val="24"/>
        </w:rPr>
      </w:pPr>
      <w:r w:rsidRPr="00563E7A">
        <w:rPr>
          <w:rFonts w:ascii="Arial" w:hAnsi="Arial" w:cs="Arial"/>
          <w:sz w:val="24"/>
          <w:highlight w:val="yellow"/>
        </w:rPr>
        <w:t>Those were the best days of my life</w:t>
      </w:r>
    </w:p>
    <w:p w14:paraId="0430AD35" w14:textId="5BE286B1" w:rsidR="004B3177" w:rsidRPr="0013726E" w:rsidRDefault="00AF729C" w:rsidP="004B3177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G</w:t>
      </w:r>
      <w:r w:rsidR="004B3177">
        <w:rPr>
          <w:rFonts w:ascii="Arial" w:hAnsi="Arial" w:cs="Arial"/>
          <w:b/>
          <w:sz w:val="24"/>
        </w:rPr>
        <w:t xml:space="preserve">   </w:t>
      </w:r>
      <w:r w:rsidR="00AB0833">
        <w:rPr>
          <w:rFonts w:ascii="Arial" w:hAnsi="Arial" w:cs="Arial"/>
          <w:b/>
          <w:sz w:val="24"/>
        </w:rPr>
        <w:t xml:space="preserve">     </w:t>
      </w:r>
      <w:r w:rsidR="004B3177"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b/>
          <w:sz w:val="24"/>
        </w:rPr>
        <w:t>D</w:t>
      </w:r>
      <w:r w:rsidR="004B3177">
        <w:rPr>
          <w:rFonts w:ascii="Arial" w:hAnsi="Arial" w:cs="Arial"/>
          <w:b/>
          <w:sz w:val="24"/>
        </w:rPr>
        <w:t xml:space="preserve">  </w:t>
      </w:r>
      <w:r w:rsidR="00AB0833">
        <w:rPr>
          <w:rFonts w:ascii="Arial" w:hAnsi="Arial" w:cs="Arial"/>
          <w:b/>
          <w:sz w:val="24"/>
        </w:rPr>
        <w:t xml:space="preserve">                                         </w:t>
      </w:r>
      <w:r w:rsidR="00AB0833" w:rsidRPr="00AB0833"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b/>
          <w:sz w:val="24"/>
        </w:rPr>
        <w:t>G</w:t>
      </w:r>
      <w:r w:rsidR="00AB0833">
        <w:rPr>
          <w:rFonts w:ascii="Arial" w:hAnsi="Arial" w:cs="Arial"/>
          <w:b/>
          <w:sz w:val="24"/>
        </w:rPr>
        <w:t xml:space="preserve">  </w:t>
      </w:r>
      <w:r w:rsidR="00AB0833">
        <w:rPr>
          <w:rFonts w:ascii="Arial" w:hAnsi="Arial" w:cs="Arial"/>
          <w:b/>
          <w:sz w:val="24"/>
        </w:rPr>
        <w:t xml:space="preserve">    </w:t>
      </w:r>
      <w:r>
        <w:rPr>
          <w:rFonts w:ascii="Arial" w:hAnsi="Arial" w:cs="Arial"/>
          <w:b/>
          <w:sz w:val="24"/>
        </w:rPr>
        <w:t>D</w:t>
      </w:r>
      <w:r w:rsidR="00AB0833">
        <w:rPr>
          <w:rFonts w:ascii="Arial" w:hAnsi="Arial" w:cs="Arial"/>
          <w:b/>
          <w:sz w:val="24"/>
        </w:rPr>
        <w:t xml:space="preserve">  </w:t>
      </w:r>
    </w:p>
    <w:p w14:paraId="75036E01" w14:textId="655153C1" w:rsidR="0013726E" w:rsidRPr="0013726E" w:rsidRDefault="00AB0833" w:rsidP="0013726E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      </w:t>
      </w:r>
      <w:r w:rsidR="0013726E" w:rsidRPr="0013726E">
        <w:rPr>
          <w:rFonts w:ascii="Arial" w:hAnsi="Arial" w:cs="Arial"/>
          <w:sz w:val="24"/>
        </w:rPr>
        <w:t>Oh yeah</w:t>
      </w:r>
      <w:r w:rsidR="0013726E">
        <w:rPr>
          <w:rFonts w:ascii="Arial" w:hAnsi="Arial" w:cs="Arial"/>
          <w:sz w:val="24"/>
        </w:rPr>
        <w:t>, b</w:t>
      </w:r>
      <w:r w:rsidR="0013726E" w:rsidRPr="0013726E">
        <w:rPr>
          <w:rFonts w:ascii="Arial" w:hAnsi="Arial" w:cs="Arial"/>
          <w:sz w:val="24"/>
        </w:rPr>
        <w:t>ack in the summer of '69</w:t>
      </w:r>
      <w:r w:rsidR="0013726E">
        <w:rPr>
          <w:rFonts w:ascii="Arial" w:hAnsi="Arial" w:cs="Arial"/>
          <w:sz w:val="24"/>
        </w:rPr>
        <w:t>, o</w:t>
      </w:r>
      <w:r w:rsidR="0013726E" w:rsidRPr="0013726E">
        <w:rPr>
          <w:rFonts w:ascii="Arial" w:hAnsi="Arial" w:cs="Arial"/>
          <w:sz w:val="24"/>
        </w:rPr>
        <w:t>hhh</w:t>
      </w:r>
    </w:p>
    <w:p w14:paraId="1FA0224D" w14:textId="77777777" w:rsidR="0013726E" w:rsidRPr="0013726E" w:rsidRDefault="0013726E" w:rsidP="0013726E">
      <w:pPr>
        <w:spacing w:after="0" w:line="240" w:lineRule="auto"/>
        <w:rPr>
          <w:rFonts w:ascii="Arial" w:hAnsi="Arial" w:cs="Arial"/>
          <w:sz w:val="24"/>
        </w:rPr>
      </w:pPr>
    </w:p>
    <w:p w14:paraId="5D509E7D" w14:textId="182DFB02" w:rsidR="0013726E" w:rsidRPr="0013726E" w:rsidRDefault="00AF729C" w:rsidP="0013726E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Bb</w:t>
      </w:r>
      <w:r w:rsidR="0013726E" w:rsidRPr="0013726E">
        <w:rPr>
          <w:rFonts w:ascii="Arial" w:hAnsi="Arial" w:cs="Arial"/>
          <w:b/>
          <w:sz w:val="24"/>
        </w:rPr>
        <w:t xml:space="preserve">                  </w:t>
      </w:r>
      <w:r>
        <w:rPr>
          <w:rFonts w:ascii="Arial" w:hAnsi="Arial" w:cs="Arial"/>
          <w:b/>
          <w:sz w:val="24"/>
        </w:rPr>
        <w:t>E</w:t>
      </w:r>
      <w:r w:rsidR="00B04281">
        <w:rPr>
          <w:rFonts w:ascii="Arial" w:hAnsi="Arial" w:cs="Arial"/>
          <w:b/>
          <w:sz w:val="24"/>
        </w:rPr>
        <w:t>b</w:t>
      </w:r>
    </w:p>
    <w:p w14:paraId="78DD1C4A" w14:textId="77777777" w:rsidR="0013726E" w:rsidRPr="0013726E" w:rsidRDefault="0013726E" w:rsidP="0013726E">
      <w:pPr>
        <w:spacing w:after="0" w:line="240" w:lineRule="auto"/>
        <w:rPr>
          <w:rFonts w:ascii="Arial" w:hAnsi="Arial" w:cs="Arial"/>
          <w:sz w:val="24"/>
        </w:rPr>
      </w:pPr>
      <w:r w:rsidRPr="0013726E">
        <w:rPr>
          <w:rFonts w:ascii="Arial" w:hAnsi="Arial" w:cs="Arial"/>
          <w:sz w:val="24"/>
        </w:rPr>
        <w:t>Man we were killin' time</w:t>
      </w:r>
    </w:p>
    <w:p w14:paraId="55933EE3" w14:textId="6515A4BB" w:rsidR="0013726E" w:rsidRPr="0013726E" w:rsidRDefault="0013726E" w:rsidP="0013726E">
      <w:pPr>
        <w:spacing w:after="0" w:line="240" w:lineRule="auto"/>
        <w:rPr>
          <w:rFonts w:ascii="Arial" w:hAnsi="Arial" w:cs="Arial"/>
          <w:b/>
          <w:sz w:val="24"/>
        </w:rPr>
      </w:pPr>
      <w:r w:rsidRPr="0013726E">
        <w:rPr>
          <w:rFonts w:ascii="Arial" w:hAnsi="Arial" w:cs="Arial"/>
          <w:b/>
          <w:sz w:val="24"/>
        </w:rPr>
        <w:t xml:space="preserve">                </w:t>
      </w:r>
      <w:r w:rsidR="00AF729C">
        <w:rPr>
          <w:rFonts w:ascii="Arial" w:hAnsi="Arial" w:cs="Arial"/>
          <w:b/>
          <w:sz w:val="24"/>
        </w:rPr>
        <w:t>F</w:t>
      </w:r>
    </w:p>
    <w:p w14:paraId="0CE07BFC" w14:textId="5D1217FF" w:rsidR="0013726E" w:rsidRPr="0013726E" w:rsidRDefault="0013726E" w:rsidP="0013726E">
      <w:pPr>
        <w:spacing w:after="0" w:line="240" w:lineRule="auto"/>
        <w:rPr>
          <w:rFonts w:ascii="Arial" w:hAnsi="Arial" w:cs="Arial"/>
          <w:sz w:val="24"/>
        </w:rPr>
      </w:pPr>
      <w:r w:rsidRPr="0013726E">
        <w:rPr>
          <w:rFonts w:ascii="Arial" w:hAnsi="Arial" w:cs="Arial"/>
          <w:sz w:val="24"/>
        </w:rPr>
        <w:t>We were young and restless</w:t>
      </w:r>
    </w:p>
    <w:p w14:paraId="1B012D25" w14:textId="2A8ACF91" w:rsidR="0013726E" w:rsidRPr="0013726E" w:rsidRDefault="00AF729C" w:rsidP="0013726E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E</w:t>
      </w:r>
      <w:r w:rsidR="00AB0833">
        <w:rPr>
          <w:rFonts w:ascii="Arial" w:hAnsi="Arial" w:cs="Arial"/>
          <w:b/>
          <w:sz w:val="24"/>
        </w:rPr>
        <w:t xml:space="preserve">b                       </w:t>
      </w:r>
      <w:r>
        <w:rPr>
          <w:rFonts w:ascii="Arial" w:hAnsi="Arial" w:cs="Arial"/>
          <w:b/>
          <w:sz w:val="24"/>
        </w:rPr>
        <w:t>Bb</w:t>
      </w:r>
    </w:p>
    <w:p w14:paraId="172D9992" w14:textId="77777777" w:rsidR="0013726E" w:rsidRPr="0013726E" w:rsidRDefault="0013726E" w:rsidP="0013726E">
      <w:pPr>
        <w:spacing w:after="0" w:line="240" w:lineRule="auto"/>
        <w:rPr>
          <w:rFonts w:ascii="Arial" w:hAnsi="Arial" w:cs="Arial"/>
          <w:sz w:val="24"/>
        </w:rPr>
      </w:pPr>
      <w:r w:rsidRPr="0013726E">
        <w:rPr>
          <w:rFonts w:ascii="Arial" w:hAnsi="Arial" w:cs="Arial"/>
          <w:sz w:val="24"/>
        </w:rPr>
        <w:t>We needed to unwind</w:t>
      </w:r>
    </w:p>
    <w:p w14:paraId="4B692133" w14:textId="40098F43" w:rsidR="0013726E" w:rsidRPr="0013726E" w:rsidRDefault="0013726E" w:rsidP="0013726E">
      <w:pPr>
        <w:spacing w:after="0" w:line="240" w:lineRule="auto"/>
        <w:rPr>
          <w:rFonts w:ascii="Arial" w:hAnsi="Arial" w:cs="Arial"/>
          <w:b/>
          <w:sz w:val="24"/>
        </w:rPr>
      </w:pPr>
      <w:r w:rsidRPr="0013726E">
        <w:rPr>
          <w:rFonts w:ascii="Arial" w:hAnsi="Arial" w:cs="Arial"/>
          <w:b/>
          <w:sz w:val="24"/>
        </w:rPr>
        <w:t xml:space="preserve">    </w:t>
      </w:r>
      <w:r w:rsidR="00AF729C">
        <w:rPr>
          <w:rFonts w:ascii="Arial" w:hAnsi="Arial" w:cs="Arial"/>
          <w:b/>
          <w:sz w:val="24"/>
        </w:rPr>
        <w:t xml:space="preserve">   </w:t>
      </w:r>
      <w:r w:rsidRPr="0013726E">
        <w:rPr>
          <w:rFonts w:ascii="Arial" w:hAnsi="Arial" w:cs="Arial"/>
          <w:b/>
          <w:sz w:val="24"/>
        </w:rPr>
        <w:t xml:space="preserve">      </w:t>
      </w:r>
      <w:r w:rsidR="00AF729C">
        <w:rPr>
          <w:rFonts w:ascii="Arial" w:hAnsi="Arial" w:cs="Arial"/>
          <w:b/>
          <w:sz w:val="24"/>
        </w:rPr>
        <w:t>E</w:t>
      </w:r>
      <w:r w:rsidR="00AB0833">
        <w:rPr>
          <w:rFonts w:ascii="Arial" w:hAnsi="Arial" w:cs="Arial"/>
          <w:b/>
          <w:sz w:val="24"/>
        </w:rPr>
        <w:t>b</w:t>
      </w:r>
      <w:r w:rsidRPr="0013726E">
        <w:rPr>
          <w:rFonts w:ascii="Arial" w:hAnsi="Arial" w:cs="Arial"/>
          <w:b/>
          <w:sz w:val="24"/>
        </w:rPr>
        <w:t xml:space="preserve">                       </w:t>
      </w:r>
      <w:r w:rsidR="00AF729C">
        <w:rPr>
          <w:rFonts w:ascii="Arial" w:hAnsi="Arial" w:cs="Arial"/>
          <w:b/>
          <w:sz w:val="24"/>
        </w:rPr>
        <w:t>F</w:t>
      </w:r>
    </w:p>
    <w:p w14:paraId="1B2B6CFC" w14:textId="5E7EA0EB" w:rsidR="0013726E" w:rsidRPr="0013726E" w:rsidRDefault="0013726E" w:rsidP="00AB0833">
      <w:pPr>
        <w:spacing w:after="0" w:line="360" w:lineRule="auto"/>
        <w:rPr>
          <w:rFonts w:ascii="Arial" w:hAnsi="Arial" w:cs="Arial"/>
          <w:sz w:val="24"/>
        </w:rPr>
      </w:pPr>
      <w:r w:rsidRPr="0013726E">
        <w:rPr>
          <w:rFonts w:ascii="Arial" w:hAnsi="Arial" w:cs="Arial"/>
          <w:sz w:val="24"/>
        </w:rPr>
        <w:t>I guess nothin' can last forever, forever, no</w:t>
      </w:r>
    </w:p>
    <w:p w14:paraId="6C00AFA6" w14:textId="2DAE1E23" w:rsidR="0013726E" w:rsidRPr="00AB0833" w:rsidRDefault="00AF729C" w:rsidP="00AB0833">
      <w:pPr>
        <w:spacing w:after="0" w:line="360" w:lineRule="auto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G</w:t>
      </w:r>
      <w:r w:rsidR="00AB0833" w:rsidRPr="00AB0833">
        <w:rPr>
          <w:rFonts w:ascii="Arial" w:hAnsi="Arial" w:cs="Arial"/>
          <w:b/>
          <w:bCs/>
          <w:sz w:val="24"/>
        </w:rPr>
        <w:t xml:space="preserve">  </w:t>
      </w:r>
      <w:r>
        <w:rPr>
          <w:rFonts w:ascii="Arial" w:hAnsi="Arial" w:cs="Arial"/>
          <w:b/>
          <w:bCs/>
          <w:sz w:val="24"/>
        </w:rPr>
        <w:t>D</w:t>
      </w:r>
      <w:r w:rsidR="00AB0833" w:rsidRPr="00AB0833">
        <w:rPr>
          <w:rFonts w:ascii="Arial" w:hAnsi="Arial" w:cs="Arial"/>
          <w:b/>
          <w:bCs/>
          <w:sz w:val="24"/>
        </w:rPr>
        <w:t xml:space="preserve">  (2X)</w:t>
      </w:r>
    </w:p>
    <w:p w14:paraId="715F64AB" w14:textId="3C473DAA" w:rsidR="0013726E" w:rsidRPr="0013726E" w:rsidRDefault="00AF729C" w:rsidP="0013726E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G</w:t>
      </w:r>
    </w:p>
    <w:p w14:paraId="73A5ED94" w14:textId="77777777" w:rsidR="0013726E" w:rsidRPr="0013726E" w:rsidRDefault="0013726E" w:rsidP="0013726E">
      <w:pPr>
        <w:spacing w:after="0" w:line="240" w:lineRule="auto"/>
        <w:rPr>
          <w:rFonts w:ascii="Arial" w:hAnsi="Arial" w:cs="Arial"/>
          <w:sz w:val="24"/>
        </w:rPr>
      </w:pPr>
      <w:r w:rsidRPr="0013726E">
        <w:rPr>
          <w:rFonts w:ascii="Arial" w:hAnsi="Arial" w:cs="Arial"/>
          <w:sz w:val="24"/>
        </w:rPr>
        <w:t>And now the times are changin'</w:t>
      </w:r>
    </w:p>
    <w:p w14:paraId="3F98318A" w14:textId="6B430937" w:rsidR="0013726E" w:rsidRPr="0013726E" w:rsidRDefault="00AF729C" w:rsidP="0013726E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D</w:t>
      </w:r>
    </w:p>
    <w:p w14:paraId="4CB14ED4" w14:textId="77777777" w:rsidR="0013726E" w:rsidRPr="0013726E" w:rsidRDefault="0013726E" w:rsidP="0013726E">
      <w:pPr>
        <w:spacing w:after="0" w:line="240" w:lineRule="auto"/>
        <w:rPr>
          <w:rFonts w:ascii="Arial" w:hAnsi="Arial" w:cs="Arial"/>
          <w:sz w:val="24"/>
        </w:rPr>
      </w:pPr>
      <w:r w:rsidRPr="0013726E">
        <w:rPr>
          <w:rFonts w:ascii="Arial" w:hAnsi="Arial" w:cs="Arial"/>
          <w:sz w:val="24"/>
        </w:rPr>
        <w:t>Look at everything that's come and gone</w:t>
      </w:r>
    </w:p>
    <w:p w14:paraId="4929F0BC" w14:textId="18C3FAF6" w:rsidR="0013726E" w:rsidRPr="0013726E" w:rsidRDefault="00AF729C" w:rsidP="0013726E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G</w:t>
      </w:r>
    </w:p>
    <w:p w14:paraId="69052E57" w14:textId="77777777" w:rsidR="0013726E" w:rsidRPr="0013726E" w:rsidRDefault="0013726E" w:rsidP="0013726E">
      <w:pPr>
        <w:spacing w:after="0" w:line="240" w:lineRule="auto"/>
        <w:rPr>
          <w:rFonts w:ascii="Arial" w:hAnsi="Arial" w:cs="Arial"/>
          <w:sz w:val="24"/>
        </w:rPr>
      </w:pPr>
      <w:r w:rsidRPr="0013726E">
        <w:rPr>
          <w:rFonts w:ascii="Arial" w:hAnsi="Arial" w:cs="Arial"/>
          <w:sz w:val="24"/>
        </w:rPr>
        <w:t>Sometimes when I play that old six-string</w:t>
      </w:r>
    </w:p>
    <w:p w14:paraId="06CFBBD7" w14:textId="1B6261C1" w:rsidR="0013726E" w:rsidRPr="0013726E" w:rsidRDefault="00AF729C" w:rsidP="0013726E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D</w:t>
      </w:r>
    </w:p>
    <w:p w14:paraId="6A65E0B9" w14:textId="11CEC978" w:rsidR="0013726E" w:rsidRPr="0013726E" w:rsidRDefault="0013726E" w:rsidP="0013726E">
      <w:pPr>
        <w:spacing w:after="0" w:line="240" w:lineRule="auto"/>
        <w:rPr>
          <w:rFonts w:ascii="Arial" w:hAnsi="Arial" w:cs="Arial"/>
          <w:sz w:val="24"/>
        </w:rPr>
      </w:pPr>
      <w:r w:rsidRPr="0013726E">
        <w:rPr>
          <w:rFonts w:ascii="Arial" w:hAnsi="Arial" w:cs="Arial"/>
          <w:sz w:val="24"/>
        </w:rPr>
        <w:t>Think about you</w:t>
      </w:r>
      <w:r>
        <w:rPr>
          <w:rFonts w:ascii="Arial" w:hAnsi="Arial" w:cs="Arial"/>
          <w:sz w:val="24"/>
        </w:rPr>
        <w:t>,</w:t>
      </w:r>
      <w:r w:rsidRPr="0013726E">
        <w:rPr>
          <w:rFonts w:ascii="Arial" w:hAnsi="Arial" w:cs="Arial"/>
          <w:sz w:val="24"/>
        </w:rPr>
        <w:t xml:space="preserve"> wonder what went wrong</w:t>
      </w:r>
    </w:p>
    <w:p w14:paraId="616B0D32" w14:textId="77777777" w:rsidR="0013726E" w:rsidRPr="0013726E" w:rsidRDefault="0013726E" w:rsidP="0013726E">
      <w:pPr>
        <w:spacing w:after="0" w:line="240" w:lineRule="auto"/>
        <w:rPr>
          <w:rFonts w:ascii="Arial" w:hAnsi="Arial" w:cs="Arial"/>
          <w:sz w:val="24"/>
        </w:rPr>
      </w:pPr>
    </w:p>
    <w:p w14:paraId="2A55B5E7" w14:textId="4357B891" w:rsidR="0013726E" w:rsidRPr="0013726E" w:rsidRDefault="00563E7A" w:rsidP="0013726E">
      <w:pPr>
        <w:spacing w:after="0" w:line="240" w:lineRule="auto"/>
        <w:rPr>
          <w:rFonts w:ascii="Arial" w:hAnsi="Arial" w:cs="Arial"/>
          <w:sz w:val="24"/>
        </w:rPr>
      </w:pPr>
      <w:r w:rsidRPr="00563E7A">
        <w:rPr>
          <w:rFonts w:ascii="Arial" w:hAnsi="Arial" w:cs="Arial"/>
          <w:b/>
          <w:sz w:val="24"/>
          <w:highlight w:val="yellow"/>
        </w:rPr>
        <w:t>(Reprise)</w:t>
      </w:r>
    </w:p>
    <w:p w14:paraId="353033D0" w14:textId="77777777" w:rsidR="0013726E" w:rsidRPr="0013726E" w:rsidRDefault="0013726E" w:rsidP="0013726E">
      <w:pPr>
        <w:spacing w:after="0" w:line="240" w:lineRule="auto"/>
        <w:rPr>
          <w:rFonts w:ascii="Arial" w:hAnsi="Arial" w:cs="Arial"/>
          <w:sz w:val="24"/>
        </w:rPr>
      </w:pPr>
    </w:p>
    <w:p w14:paraId="74310860" w14:textId="716EA621" w:rsidR="00AB0833" w:rsidRPr="0013726E" w:rsidRDefault="00AF729C" w:rsidP="00AB0833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G</w:t>
      </w:r>
      <w:r w:rsidR="00AB0833">
        <w:rPr>
          <w:rFonts w:ascii="Arial" w:hAnsi="Arial" w:cs="Arial"/>
          <w:b/>
          <w:sz w:val="24"/>
        </w:rPr>
        <w:t xml:space="preserve">        </w:t>
      </w:r>
      <w:r>
        <w:rPr>
          <w:rFonts w:ascii="Arial" w:hAnsi="Arial" w:cs="Arial"/>
          <w:b/>
          <w:sz w:val="24"/>
        </w:rPr>
        <w:t>D</w:t>
      </w:r>
      <w:r w:rsidR="00AB0833">
        <w:rPr>
          <w:rFonts w:ascii="Arial" w:hAnsi="Arial" w:cs="Arial"/>
          <w:b/>
          <w:sz w:val="24"/>
        </w:rPr>
        <w:t xml:space="preserve">  </w:t>
      </w:r>
      <w:bookmarkStart w:id="1" w:name="_Hlk42803284"/>
      <w:r w:rsidR="00AB0833">
        <w:rPr>
          <w:rFonts w:ascii="Arial" w:hAnsi="Arial" w:cs="Arial"/>
          <w:b/>
          <w:sz w:val="24"/>
        </w:rPr>
        <w:t xml:space="preserve">                                         </w:t>
      </w:r>
      <w:r w:rsidR="00AB0833" w:rsidRPr="00AB0833"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b/>
          <w:sz w:val="24"/>
        </w:rPr>
        <w:t>G</w:t>
      </w:r>
      <w:r w:rsidR="00AB0833">
        <w:rPr>
          <w:rFonts w:ascii="Arial" w:hAnsi="Arial" w:cs="Arial"/>
          <w:b/>
          <w:sz w:val="24"/>
        </w:rPr>
        <w:t xml:space="preserve">    </w:t>
      </w:r>
      <w:r w:rsidR="00AB0833">
        <w:rPr>
          <w:rFonts w:ascii="Arial" w:hAnsi="Arial" w:cs="Arial"/>
          <w:b/>
          <w:sz w:val="24"/>
        </w:rPr>
        <w:t xml:space="preserve">    </w:t>
      </w:r>
      <w:r w:rsidR="00AB0833">
        <w:rPr>
          <w:rFonts w:ascii="Arial" w:hAnsi="Arial" w:cs="Arial"/>
          <w:b/>
          <w:sz w:val="24"/>
        </w:rPr>
        <w:t xml:space="preserve">  </w:t>
      </w:r>
      <w:r>
        <w:rPr>
          <w:rFonts w:ascii="Arial" w:hAnsi="Arial" w:cs="Arial"/>
          <w:b/>
          <w:sz w:val="24"/>
        </w:rPr>
        <w:t>D</w:t>
      </w:r>
      <w:r w:rsidR="00AB0833">
        <w:rPr>
          <w:rFonts w:ascii="Arial" w:hAnsi="Arial" w:cs="Arial"/>
          <w:b/>
          <w:sz w:val="24"/>
        </w:rPr>
        <w:t xml:space="preserve">  </w:t>
      </w:r>
      <w:bookmarkEnd w:id="1"/>
    </w:p>
    <w:p w14:paraId="672F0A69" w14:textId="7705E2EA" w:rsidR="0013726E" w:rsidRPr="0013726E" w:rsidRDefault="00AB0833" w:rsidP="0013726E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</w:t>
      </w:r>
      <w:r w:rsidR="0013726E" w:rsidRPr="0013726E">
        <w:rPr>
          <w:rFonts w:ascii="Arial" w:hAnsi="Arial" w:cs="Arial"/>
          <w:sz w:val="24"/>
        </w:rPr>
        <w:t>Oh yeah</w:t>
      </w:r>
      <w:r w:rsidR="0013726E">
        <w:rPr>
          <w:rFonts w:ascii="Arial" w:hAnsi="Arial" w:cs="Arial"/>
          <w:sz w:val="24"/>
        </w:rPr>
        <w:t>, b</w:t>
      </w:r>
      <w:r w:rsidR="0013726E" w:rsidRPr="0013726E">
        <w:rPr>
          <w:rFonts w:ascii="Arial" w:hAnsi="Arial" w:cs="Arial"/>
          <w:sz w:val="24"/>
        </w:rPr>
        <w:t>ack in the summer of '69</w:t>
      </w:r>
      <w:r w:rsidR="0013726E">
        <w:rPr>
          <w:rFonts w:ascii="Arial" w:hAnsi="Arial" w:cs="Arial"/>
          <w:sz w:val="24"/>
        </w:rPr>
        <w:t xml:space="preserve">, </w:t>
      </w:r>
      <w:r w:rsidR="0013726E" w:rsidRPr="0013726E">
        <w:rPr>
          <w:rFonts w:ascii="Arial" w:hAnsi="Arial" w:cs="Arial"/>
          <w:sz w:val="24"/>
        </w:rPr>
        <w:t>Un-huh</w:t>
      </w:r>
    </w:p>
    <w:p w14:paraId="12AF3A02" w14:textId="350788B8" w:rsidR="0013726E" w:rsidRDefault="00AB0833" w:rsidP="0013726E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                                  </w:t>
      </w:r>
      <w:r w:rsidRPr="00AB0833">
        <w:rPr>
          <w:rFonts w:ascii="Arial" w:hAnsi="Arial" w:cs="Arial"/>
          <w:b/>
          <w:sz w:val="24"/>
        </w:rPr>
        <w:t xml:space="preserve"> </w:t>
      </w:r>
      <w:r w:rsidR="00AF729C">
        <w:rPr>
          <w:rFonts w:ascii="Arial" w:hAnsi="Arial" w:cs="Arial"/>
          <w:b/>
          <w:sz w:val="24"/>
        </w:rPr>
        <w:t>G</w:t>
      </w:r>
      <w:r>
        <w:rPr>
          <w:rFonts w:ascii="Arial" w:hAnsi="Arial" w:cs="Arial"/>
          <w:b/>
          <w:sz w:val="24"/>
        </w:rPr>
        <w:t xml:space="preserve">        </w:t>
      </w:r>
      <w:r w:rsidR="00AF729C">
        <w:rPr>
          <w:rFonts w:ascii="Arial" w:hAnsi="Arial" w:cs="Arial"/>
          <w:b/>
          <w:sz w:val="24"/>
        </w:rPr>
        <w:t>D</w:t>
      </w:r>
      <w:r>
        <w:rPr>
          <w:rFonts w:ascii="Arial" w:hAnsi="Arial" w:cs="Arial"/>
          <w:b/>
          <w:sz w:val="24"/>
        </w:rPr>
        <w:t xml:space="preserve">  </w:t>
      </w:r>
    </w:p>
    <w:p w14:paraId="67512CBA" w14:textId="77777777" w:rsidR="0013726E" w:rsidRPr="0013726E" w:rsidRDefault="0013726E" w:rsidP="0013726E">
      <w:pPr>
        <w:spacing w:after="0" w:line="240" w:lineRule="auto"/>
        <w:rPr>
          <w:rFonts w:ascii="Arial" w:hAnsi="Arial" w:cs="Arial"/>
          <w:sz w:val="24"/>
        </w:rPr>
      </w:pPr>
      <w:r w:rsidRPr="0013726E">
        <w:rPr>
          <w:rFonts w:ascii="Arial" w:hAnsi="Arial" w:cs="Arial"/>
          <w:sz w:val="24"/>
        </w:rPr>
        <w:t>It was the summer of '69, oh yeah</w:t>
      </w:r>
    </w:p>
    <w:p w14:paraId="302DB8C8" w14:textId="20E2C9C3" w:rsidR="0013726E" w:rsidRDefault="007D7CBD" w:rsidP="0013726E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                               </w:t>
      </w:r>
      <w:r w:rsidRPr="00AB0833">
        <w:rPr>
          <w:rFonts w:ascii="Arial" w:hAnsi="Arial" w:cs="Arial"/>
          <w:b/>
          <w:sz w:val="24"/>
        </w:rPr>
        <w:t xml:space="preserve"> </w:t>
      </w:r>
      <w:r w:rsidR="00AF729C">
        <w:rPr>
          <w:rFonts w:ascii="Arial" w:hAnsi="Arial" w:cs="Arial"/>
          <w:b/>
          <w:sz w:val="24"/>
        </w:rPr>
        <w:t>G</w:t>
      </w:r>
      <w:r>
        <w:rPr>
          <w:rFonts w:ascii="Arial" w:hAnsi="Arial" w:cs="Arial"/>
          <w:b/>
          <w:sz w:val="24"/>
        </w:rPr>
        <w:t xml:space="preserve">       </w:t>
      </w:r>
      <w:r w:rsidR="00AF729C">
        <w:rPr>
          <w:rFonts w:ascii="Arial" w:hAnsi="Arial" w:cs="Arial"/>
          <w:b/>
          <w:sz w:val="24"/>
        </w:rPr>
        <w:t>D</w:t>
      </w:r>
      <w:r>
        <w:rPr>
          <w:rFonts w:ascii="Arial" w:hAnsi="Arial" w:cs="Arial"/>
          <w:b/>
          <w:sz w:val="24"/>
        </w:rPr>
        <w:t xml:space="preserve">  </w:t>
      </w:r>
    </w:p>
    <w:p w14:paraId="6516A8FF" w14:textId="3671636A" w:rsidR="0013726E" w:rsidRDefault="0013726E" w:rsidP="0013726E">
      <w:pPr>
        <w:spacing w:after="0" w:line="240" w:lineRule="auto"/>
        <w:rPr>
          <w:rFonts w:ascii="Arial" w:hAnsi="Arial" w:cs="Arial"/>
          <w:sz w:val="24"/>
        </w:rPr>
      </w:pPr>
      <w:r w:rsidRPr="0013726E">
        <w:rPr>
          <w:rFonts w:ascii="Arial" w:hAnsi="Arial" w:cs="Arial"/>
          <w:sz w:val="24"/>
        </w:rPr>
        <w:t>Me and my baby in '69, oh</w:t>
      </w:r>
      <w:r w:rsidR="007D7CBD">
        <w:rPr>
          <w:rFonts w:ascii="Arial" w:hAnsi="Arial" w:cs="Arial"/>
          <w:sz w:val="24"/>
        </w:rPr>
        <w:t>ohhhhh</w:t>
      </w:r>
    </w:p>
    <w:p w14:paraId="36FF9AC6" w14:textId="58C78127" w:rsidR="007D7CBD" w:rsidRDefault="007D7CBD" w:rsidP="0013726E">
      <w:pPr>
        <w:spacing w:after="0" w:line="240" w:lineRule="auto"/>
        <w:rPr>
          <w:rFonts w:ascii="Arial" w:hAnsi="Arial" w:cs="Arial"/>
          <w:sz w:val="24"/>
        </w:rPr>
      </w:pPr>
    </w:p>
    <w:p w14:paraId="10584DCA" w14:textId="751FA18D" w:rsidR="007D7CBD" w:rsidRDefault="000F6477" w:rsidP="0013726E">
      <w:pPr>
        <w:spacing w:after="0" w:line="240" w:lineRule="auto"/>
        <w:rPr>
          <w:rFonts w:ascii="Arial" w:hAnsi="Arial" w:cs="Arial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4" behindDoc="0" locked="0" layoutInCell="1" allowOverlap="1" wp14:anchorId="4CD04978" wp14:editId="1B8FC259">
                <wp:simplePos x="0" y="0"/>
                <wp:positionH relativeFrom="column">
                  <wp:posOffset>95885</wp:posOffset>
                </wp:positionH>
                <wp:positionV relativeFrom="paragraph">
                  <wp:posOffset>84455</wp:posOffset>
                </wp:positionV>
                <wp:extent cx="3187700" cy="2806700"/>
                <wp:effectExtent l="0" t="0" r="0" b="0"/>
                <wp:wrapNone/>
                <wp:docPr id="2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7700" cy="280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0F90C0" w14:textId="77777777" w:rsidR="00563E7A" w:rsidRDefault="00563E7A" w:rsidP="00563E7A">
                            <w:pPr>
                              <w:kinsoku w:val="0"/>
                              <w:overflowPunct w:val="0"/>
                              <w:spacing w:after="160"/>
                              <w:jc w:val="center"/>
                              <w:textAlignment w:val="baseline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+mn-ea" w:hAnsi="Arial" w:cs="+mn-cs"/>
                                <w:b/>
                                <w:bCs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BARITONE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D04978" id="_x0000_s1090" type="#_x0000_t202" style="position:absolute;margin-left:7.55pt;margin-top:6.65pt;width:251pt;height:221pt;z-index:25165721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">
                <v:textbox>
                  <w:txbxContent>
                    <w:p w14:paraId="030F90C0" w14:textId="77777777" w:rsidR="00563E7A" w:rsidRDefault="00563E7A" w:rsidP="00563E7A">
                      <w:pPr>
                        <w:kinsoku w:val="0"/>
                        <w:overflowPunct w:val="0"/>
                        <w:spacing w:after="160"/>
                        <w:jc w:val="center"/>
                        <w:textAlignment w:val="baseline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+mn-ea" w:hAnsi="Arial" w:cs="+mn-cs"/>
                          <w:b/>
                          <w:bCs/>
                          <w:color w:val="000000"/>
                          <w:kern w:val="24"/>
                          <w:sz w:val="16"/>
                          <w:szCs w:val="16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</w:p>
    <w:p w14:paraId="5306BF42" w14:textId="6EE42BF0" w:rsidR="007D7CBD" w:rsidRDefault="000F6477" w:rsidP="0013726E">
      <w:pPr>
        <w:spacing w:after="0" w:line="240" w:lineRule="auto"/>
        <w:rPr>
          <w:rFonts w:ascii="Arial" w:hAnsi="Arial" w:cs="Arial"/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8960" behindDoc="0" locked="0" layoutInCell="1" allowOverlap="1" wp14:anchorId="04B52D16" wp14:editId="6E347E74">
                <wp:simplePos x="0" y="0"/>
                <wp:positionH relativeFrom="column">
                  <wp:posOffset>2432050</wp:posOffset>
                </wp:positionH>
                <wp:positionV relativeFrom="paragraph">
                  <wp:posOffset>66040</wp:posOffset>
                </wp:positionV>
                <wp:extent cx="735330" cy="1210945"/>
                <wp:effectExtent l="0" t="0" r="0" b="0"/>
                <wp:wrapNone/>
                <wp:docPr id="226" name="Group 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5330" cy="1210945"/>
                          <a:chOff x="2591116" y="0"/>
                          <a:chExt cx="735013" cy="1210733"/>
                        </a:xfrm>
                      </wpg:grpSpPr>
                      <wps:wsp>
                        <wps:cNvPr id="227" name="TextBox 252"/>
                        <wps:cNvSpPr txBox="1"/>
                        <wps:spPr>
                          <a:xfrm>
                            <a:off x="2701184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748E526" w14:textId="77777777" w:rsidR="00563E7A" w:rsidRDefault="00563E7A" w:rsidP="00563E7A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563E7A"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228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91116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B52D16" id="Group 251" o:spid="_x0000_s1091" style="position:absolute;margin-left:191.5pt;margin-top:5.2pt;width:57.9pt;height:95.35pt;z-index:251688960" coordorigin="25911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">
                <v:shape id="TextBox 252" o:spid="_x0000_s1092" type="#_x0000_t202" style="position:absolute;left:27011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" filled="f" stroked="f">
                  <v:textbox style="mso-fit-shape-to-text:t">
                    <w:txbxContent>
                      <w:p w14:paraId="7748E526" w14:textId="77777777" w:rsidR="00563E7A" w:rsidRDefault="00563E7A" w:rsidP="00563E7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563E7A"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  <v:shape id="Picture 12" o:spid="_x0000_s1093" type="#_x0000_t75" style="position:absolute;left:25911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">
                  <v:imagedata r:id="rId14" o:title="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91008" behindDoc="0" locked="0" layoutInCell="1" allowOverlap="1" wp14:anchorId="522E563C" wp14:editId="5E7530CC">
                <wp:simplePos x="0" y="0"/>
                <wp:positionH relativeFrom="column">
                  <wp:posOffset>1696720</wp:posOffset>
                </wp:positionH>
                <wp:positionV relativeFrom="paragraph">
                  <wp:posOffset>55245</wp:posOffset>
                </wp:positionV>
                <wp:extent cx="735330" cy="1220470"/>
                <wp:effectExtent l="0" t="0" r="0" b="0"/>
                <wp:wrapNone/>
                <wp:docPr id="31" name="Group 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5330" cy="1220470"/>
                          <a:chOff x="4267516" y="0"/>
                          <a:chExt cx="735013" cy="1220257"/>
                        </a:xfrm>
                      </wpg:grpSpPr>
                      <pic:pic xmlns:pic="http://schemas.openxmlformats.org/drawingml/2006/picture">
                        <pic:nvPicPr>
                          <pic:cNvPr id="224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67516" y="270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25" name="TextBox 259"/>
                        <wps:cNvSpPr txBox="1"/>
                        <wps:spPr>
                          <a:xfrm>
                            <a:off x="4360650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771A4DD" w14:textId="77777777" w:rsidR="00563E7A" w:rsidRDefault="00563E7A" w:rsidP="00563E7A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563E7A"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2E563C" id="Group 257" o:spid="_x0000_s1094" style="position:absolute;margin-left:133.6pt;margin-top:4.35pt;width:57.9pt;height:96.1pt;z-index:251691008" coordorigin="42675" coordsize="7350,1220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">
                <v:shape id="Picture 17" o:spid="_x0000_s1095" type="#_x0000_t75" style="position:absolute;left:42675;top:270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">
                  <v:imagedata r:id="rId24" o:title=""/>
                </v:shape>
                <v:shape id="TextBox 259" o:spid="_x0000_s1096" type="#_x0000_t202" style="position:absolute;left:43606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" filled="f" stroked="f">
                  <v:textbox style="mso-fit-shape-to-text:t">
                    <w:txbxContent>
                      <w:p w14:paraId="0771A4DD" w14:textId="77777777" w:rsidR="00563E7A" w:rsidRDefault="00563E7A" w:rsidP="00563E7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563E7A"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9984" behindDoc="0" locked="0" layoutInCell="1" allowOverlap="1" wp14:anchorId="2D290089" wp14:editId="0AB845FF">
                <wp:simplePos x="0" y="0"/>
                <wp:positionH relativeFrom="column">
                  <wp:posOffset>923290</wp:posOffset>
                </wp:positionH>
                <wp:positionV relativeFrom="paragraph">
                  <wp:posOffset>55245</wp:posOffset>
                </wp:positionV>
                <wp:extent cx="735330" cy="1210945"/>
                <wp:effectExtent l="0" t="0" r="0" b="0"/>
                <wp:wrapNone/>
                <wp:docPr id="28" name="Group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5330" cy="1210945"/>
                          <a:chOff x="3429316" y="8467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29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29316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0" name="TextBox 256"/>
                        <wps:cNvSpPr txBox="1"/>
                        <wps:spPr>
                          <a:xfrm>
                            <a:off x="3530917" y="8467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28BC782" w14:textId="77777777" w:rsidR="00563E7A" w:rsidRDefault="00563E7A" w:rsidP="00563E7A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563E7A"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290089" id="Group 254" o:spid="_x0000_s1097" style="position:absolute;margin-left:72.7pt;margin-top:4.35pt;width:57.9pt;height:95.35pt;z-index:251689984" coordorigin="34293,84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">
                <v:shape id="Picture 14" o:spid="_x0000_s1098" type="#_x0000_t75" style="position:absolute;left:34293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">
                  <v:imagedata r:id="rId12" o:title=""/>
                </v:shape>
                <v:shape id="TextBox 256" o:spid="_x0000_s1099" type="#_x0000_t202" style="position:absolute;left:35309;top:84;width:5334;height:3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" filled="f" stroked="f">
                  <v:textbox style="mso-fit-shape-to-text:t">
                    <w:txbxContent>
                      <w:p w14:paraId="428BC782" w14:textId="77777777" w:rsidR="00563E7A" w:rsidRDefault="00563E7A" w:rsidP="00563E7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563E7A"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7936" behindDoc="0" locked="0" layoutInCell="1" allowOverlap="1" wp14:anchorId="187D599D" wp14:editId="1F8BC071">
                <wp:simplePos x="0" y="0"/>
                <wp:positionH relativeFrom="column">
                  <wp:posOffset>156210</wp:posOffset>
                </wp:positionH>
                <wp:positionV relativeFrom="paragraph">
                  <wp:posOffset>66040</wp:posOffset>
                </wp:positionV>
                <wp:extent cx="735330" cy="1200150"/>
                <wp:effectExtent l="0" t="0" r="0" b="0"/>
                <wp:wrapNone/>
                <wp:docPr id="24" name="Group 2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5330" cy="1200150"/>
                          <a:chOff x="0" y="19189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26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7" name="TextBox 244"/>
                        <wps:cNvSpPr txBox="1"/>
                        <wps:spPr>
                          <a:xfrm>
                            <a:off x="215106" y="19189"/>
                            <a:ext cx="3048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C4612B8" w14:textId="77777777" w:rsidR="00563E7A" w:rsidRDefault="00563E7A" w:rsidP="00563E7A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563E7A"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7D599D" id="Group 242" o:spid="_x0000_s1100" style="position:absolute;margin-left:12.3pt;margin-top:5.2pt;width:57.9pt;height:94.5pt;z-index:251687936" coordorigin=",191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">
                <v:shape id="Picture 8" o:spid="_x0000_s1101" type="#_x0000_t75" style="position:absolute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">
                  <v:imagedata r:id="rId18" o:title=""/>
                </v:shape>
                <v:shape id="TextBox 244" o:spid="_x0000_s1102" type="#_x0000_t202" style="position:absolute;left:2151;top:191;width:3048;height:3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" filled="f" stroked="f">
                  <v:textbox style="mso-fit-shape-to-text:t">
                    <w:txbxContent>
                      <w:p w14:paraId="0C4612B8" w14:textId="77777777" w:rsidR="00563E7A" w:rsidRDefault="00563E7A" w:rsidP="00563E7A">
                        <w:pPr>
                          <w:rPr>
                            <w:sz w:val="24"/>
                            <w:szCs w:val="24"/>
                          </w:rPr>
                        </w:pPr>
                        <w:r w:rsidRPr="00563E7A"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7FDCD74F" w14:textId="15788970" w:rsidR="007D7CBD" w:rsidRDefault="007D7CBD" w:rsidP="0013726E">
      <w:pPr>
        <w:spacing w:after="0" w:line="240" w:lineRule="auto"/>
        <w:rPr>
          <w:rFonts w:ascii="Arial" w:hAnsi="Arial" w:cs="Arial"/>
          <w:sz w:val="24"/>
        </w:rPr>
      </w:pPr>
    </w:p>
    <w:p w14:paraId="69A8A6C1" w14:textId="06121B13" w:rsidR="007D7CBD" w:rsidRDefault="007D7CBD" w:rsidP="0013726E">
      <w:pPr>
        <w:spacing w:after="0" w:line="240" w:lineRule="auto"/>
        <w:rPr>
          <w:rFonts w:ascii="Arial" w:hAnsi="Arial" w:cs="Arial"/>
          <w:sz w:val="24"/>
        </w:rPr>
      </w:pPr>
    </w:p>
    <w:p w14:paraId="7FA55D06" w14:textId="05EEA712" w:rsidR="007D7CBD" w:rsidRDefault="007D7CBD" w:rsidP="0013726E">
      <w:pPr>
        <w:spacing w:after="0" w:line="240" w:lineRule="auto"/>
        <w:rPr>
          <w:rFonts w:ascii="Arial" w:hAnsi="Arial" w:cs="Arial"/>
          <w:sz w:val="24"/>
        </w:rPr>
      </w:pPr>
    </w:p>
    <w:p w14:paraId="2F8C02A1" w14:textId="294DB0F5" w:rsidR="007D7CBD" w:rsidRDefault="007D7CBD" w:rsidP="0013726E">
      <w:pPr>
        <w:spacing w:after="0" w:line="240" w:lineRule="auto"/>
        <w:rPr>
          <w:rFonts w:ascii="Arial" w:hAnsi="Arial" w:cs="Arial"/>
          <w:sz w:val="24"/>
        </w:rPr>
      </w:pPr>
    </w:p>
    <w:p w14:paraId="248A7202" w14:textId="3FBBDAA1" w:rsidR="007D7CBD" w:rsidRDefault="007D7CBD" w:rsidP="0013726E">
      <w:pPr>
        <w:spacing w:after="0" w:line="240" w:lineRule="auto"/>
        <w:rPr>
          <w:rFonts w:ascii="Arial" w:hAnsi="Arial" w:cs="Arial"/>
          <w:sz w:val="24"/>
        </w:rPr>
      </w:pPr>
    </w:p>
    <w:bookmarkEnd w:id="0"/>
    <w:p w14:paraId="5665481E" w14:textId="15E1B537" w:rsidR="007D7CBD" w:rsidRPr="0013726E" w:rsidRDefault="000F6477" w:rsidP="0013726E">
      <w:pPr>
        <w:spacing w:after="0" w:line="240" w:lineRule="auto"/>
        <w:rPr>
          <w:rFonts w:ascii="Arial" w:hAnsi="Arial" w:cs="Arial"/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6912" behindDoc="0" locked="0" layoutInCell="1" allowOverlap="1" wp14:anchorId="13430574" wp14:editId="6E60E297">
                <wp:simplePos x="0" y="0"/>
                <wp:positionH relativeFrom="column">
                  <wp:posOffset>891540</wp:posOffset>
                </wp:positionH>
                <wp:positionV relativeFrom="paragraph">
                  <wp:posOffset>241935</wp:posOffset>
                </wp:positionV>
                <wp:extent cx="762000" cy="1211580"/>
                <wp:effectExtent l="0" t="0" r="0" b="0"/>
                <wp:wrapNone/>
                <wp:docPr id="19" name="Group 2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62000" cy="1211580"/>
                          <a:chOff x="0" y="2446978"/>
                          <a:chExt cx="762000" cy="1211679"/>
                        </a:xfrm>
                      </wpg:grpSpPr>
                      <pic:pic xmlns:pic="http://schemas.openxmlformats.org/drawingml/2006/picture">
                        <pic:nvPicPr>
                          <pic:cNvPr id="22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934" y="27093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3" name="TextBox 286"/>
                        <wps:cNvSpPr txBox="1"/>
                        <wps:spPr>
                          <a:xfrm>
                            <a:off x="0" y="2446978"/>
                            <a:ext cx="7620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72407A6" w14:textId="77777777" w:rsidR="00563E7A" w:rsidRDefault="00563E7A" w:rsidP="00563E7A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563E7A"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Bb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430574" id="Group 284" o:spid="_x0000_s1103" style="position:absolute;margin-left:70.2pt;margin-top:19.05pt;width:60pt;height:95.4pt;z-index:251686912" coordorigin=",24469" coordsize="762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">
                <v:shape id="Picture 5" o:spid="_x0000_s1104" type="#_x0000_t75" style="position:absolute;left:169;top:2709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">
                  <v:imagedata r:id="rId22" o:title=""/>
                </v:shape>
                <v:shape id="TextBox 286" o:spid="_x0000_s1105" type="#_x0000_t202" style="position:absolute;top:24469;width:7620;height:3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" filled="f" stroked="f">
                  <v:textbox style="mso-fit-shape-to-text:t">
                    <w:txbxContent>
                      <w:p w14:paraId="072407A6" w14:textId="77777777" w:rsidR="00563E7A" w:rsidRDefault="00563E7A" w:rsidP="00563E7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563E7A"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Bb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93056" behindDoc="0" locked="0" layoutInCell="1" allowOverlap="1" wp14:anchorId="0A094F2B" wp14:editId="6FDAB800">
                <wp:simplePos x="0" y="0"/>
                <wp:positionH relativeFrom="column">
                  <wp:posOffset>1666875</wp:posOffset>
                </wp:positionH>
                <wp:positionV relativeFrom="paragraph">
                  <wp:posOffset>273050</wp:posOffset>
                </wp:positionV>
                <wp:extent cx="838200" cy="1202055"/>
                <wp:effectExtent l="0" t="0" r="0" b="0"/>
                <wp:wrapNone/>
                <wp:docPr id="10" name="Group 2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38200" cy="1202055"/>
                          <a:chOff x="0" y="0"/>
                          <a:chExt cx="838200" cy="1202152"/>
                        </a:xfrm>
                      </wpg:grpSpPr>
                      <pic:pic xmlns:pic="http://schemas.openxmlformats.org/drawingml/2006/picture">
                        <pic:nvPicPr>
                          <pic:cNvPr id="13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799" y="252827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6" name="TextBox 295"/>
                        <wps:cNvSpPr txBox="1"/>
                        <wps:spPr>
                          <a:xfrm>
                            <a:off x="0" y="0"/>
                            <a:ext cx="8382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903CF74" w14:textId="01003E90" w:rsidR="00563E7A" w:rsidRDefault="00563E7A" w:rsidP="00563E7A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563E7A"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Eb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094F2B" id="Group 293" o:spid="_x0000_s1106" style="position:absolute;margin-left:131.25pt;margin-top:21.5pt;width:66pt;height:94.65pt;z-index:251693056" coordsize="8382,12021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">
                <v:shape id="Picture 2" o:spid="_x0000_s1107" type="#_x0000_t75" style="position:absolute;left:507;top:2528;width:7351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">
                  <v:imagedata r:id="rId26" o:title=""/>
                </v:shape>
                <v:shape id="TextBox 295" o:spid="_x0000_s1108" type="#_x0000_t202" style="position:absolute;width:8382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" filled="f" stroked="f">
                  <v:textbox style="mso-fit-shape-to-text:t">
                    <w:txbxContent>
                      <w:p w14:paraId="6903CF74" w14:textId="01003E90" w:rsidR="00563E7A" w:rsidRDefault="00563E7A" w:rsidP="00563E7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563E7A"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Eb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 wp14:anchorId="62F9C3E5" wp14:editId="0F4FA464">
                <wp:simplePos x="0" y="0"/>
                <wp:positionH relativeFrom="column">
                  <wp:posOffset>2360295</wp:posOffset>
                </wp:positionH>
                <wp:positionV relativeFrom="paragraph">
                  <wp:posOffset>255905</wp:posOffset>
                </wp:positionV>
                <wp:extent cx="838200" cy="1219200"/>
                <wp:effectExtent l="0" t="0" r="0" b="0"/>
                <wp:wrapNone/>
                <wp:docPr id="1" name="Group 2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38200" cy="1219200"/>
                          <a:chOff x="3384645" y="2417849"/>
                          <a:chExt cx="838200" cy="1219200"/>
                        </a:xfrm>
                      </wpg:grpSpPr>
                      <pic:pic xmlns:pic="http://schemas.openxmlformats.org/drawingml/2006/picture">
                        <pic:nvPicPr>
                          <pic:cNvPr id="4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35447" y="268772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7" name="TextBox 298"/>
                        <wps:cNvSpPr txBox="1"/>
                        <wps:spPr>
                          <a:xfrm>
                            <a:off x="3384645" y="2417849"/>
                            <a:ext cx="8382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C42BB9B" w14:textId="77777777" w:rsidR="00563E7A" w:rsidRDefault="00563E7A" w:rsidP="00563E7A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563E7A"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F9C3E5" id="Group 296" o:spid="_x0000_s1109" style="position:absolute;margin-left:185.85pt;margin-top:20.15pt;width:66pt;height:96pt;z-index:251685888" coordorigin="33846,24178" coordsize="8382,1219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">
                <v:shape id="Picture 2" o:spid="_x0000_s1110" type="#_x0000_t75" style="position:absolute;left:34354;top:26877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">
                  <v:imagedata r:id="rId16" o:title=""/>
                </v:shape>
                <v:shape id="TextBox 298" o:spid="_x0000_s1111" type="#_x0000_t202" style="position:absolute;left:33846;top:24178;width:8382;height:3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" filled="f" stroked="f">
                  <v:textbox style="mso-fit-shape-to-text:t">
                    <w:txbxContent>
                      <w:p w14:paraId="5C42BB9B" w14:textId="77777777" w:rsidR="00563E7A" w:rsidRDefault="00563E7A" w:rsidP="00563E7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563E7A"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sectPr w:rsidR="007D7CBD" w:rsidRPr="0013726E" w:rsidSect="0013726E">
      <w:type w:val="continuous"/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attachedTemplate r:id="rId1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26E"/>
    <w:rsid w:val="000F6477"/>
    <w:rsid w:val="001317A2"/>
    <w:rsid w:val="0013726E"/>
    <w:rsid w:val="001868E6"/>
    <w:rsid w:val="00280C21"/>
    <w:rsid w:val="00283F7F"/>
    <w:rsid w:val="002C49DE"/>
    <w:rsid w:val="00335455"/>
    <w:rsid w:val="003636C6"/>
    <w:rsid w:val="00443155"/>
    <w:rsid w:val="0045405A"/>
    <w:rsid w:val="004B3177"/>
    <w:rsid w:val="004E1B3C"/>
    <w:rsid w:val="00513FAA"/>
    <w:rsid w:val="00563E7A"/>
    <w:rsid w:val="005A04B0"/>
    <w:rsid w:val="005A1A66"/>
    <w:rsid w:val="00605537"/>
    <w:rsid w:val="006A6588"/>
    <w:rsid w:val="006B5FB6"/>
    <w:rsid w:val="006C3E37"/>
    <w:rsid w:val="007C7327"/>
    <w:rsid w:val="007D7CBD"/>
    <w:rsid w:val="007E7EC3"/>
    <w:rsid w:val="00826506"/>
    <w:rsid w:val="00831B4D"/>
    <w:rsid w:val="00845FF6"/>
    <w:rsid w:val="0085476F"/>
    <w:rsid w:val="008725DA"/>
    <w:rsid w:val="008A0720"/>
    <w:rsid w:val="008A247D"/>
    <w:rsid w:val="00923E55"/>
    <w:rsid w:val="0093784E"/>
    <w:rsid w:val="00972411"/>
    <w:rsid w:val="009D321A"/>
    <w:rsid w:val="00A20420"/>
    <w:rsid w:val="00A21F73"/>
    <w:rsid w:val="00AB0833"/>
    <w:rsid w:val="00AE63D0"/>
    <w:rsid w:val="00AF729C"/>
    <w:rsid w:val="00B04281"/>
    <w:rsid w:val="00C538CA"/>
    <w:rsid w:val="00C62CCA"/>
    <w:rsid w:val="00C742FE"/>
    <w:rsid w:val="00D05752"/>
    <w:rsid w:val="00DD557A"/>
    <w:rsid w:val="00E1762D"/>
    <w:rsid w:val="00E22CEF"/>
    <w:rsid w:val="00E419AE"/>
    <w:rsid w:val="00E500ED"/>
    <w:rsid w:val="00EA14D8"/>
    <w:rsid w:val="00F04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C0E7C8"/>
  <w15:docId w15:val="{C30F503F-ABA5-44B6-9380-0559BC11F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1F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5136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57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03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36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986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6966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232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2277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028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530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78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349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941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510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513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5729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2236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7100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682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8503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8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51972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60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523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421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7021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image" Target="media/image9.gif"/><Relationship Id="rId18" Type="http://schemas.openxmlformats.org/officeDocument/2006/relationships/image" Target="media/image14.gif"/><Relationship Id="rId26" Type="http://schemas.openxmlformats.org/officeDocument/2006/relationships/image" Target="media/image22.gif"/><Relationship Id="rId3" Type="http://schemas.openxmlformats.org/officeDocument/2006/relationships/settings" Target="settings.xml"/><Relationship Id="rId21" Type="http://schemas.openxmlformats.org/officeDocument/2006/relationships/image" Target="media/image17.gif"/><Relationship Id="rId7" Type="http://schemas.openxmlformats.org/officeDocument/2006/relationships/image" Target="media/image3.gif"/><Relationship Id="rId12" Type="http://schemas.openxmlformats.org/officeDocument/2006/relationships/image" Target="media/image8.gif"/><Relationship Id="rId17" Type="http://schemas.openxmlformats.org/officeDocument/2006/relationships/image" Target="media/image13.gif"/><Relationship Id="rId25" Type="http://schemas.openxmlformats.org/officeDocument/2006/relationships/image" Target="media/image21.gif"/><Relationship Id="rId2" Type="http://schemas.openxmlformats.org/officeDocument/2006/relationships/styles" Target="styles.xml"/><Relationship Id="rId16" Type="http://schemas.openxmlformats.org/officeDocument/2006/relationships/image" Target="media/image12.gif"/><Relationship Id="rId20" Type="http://schemas.openxmlformats.org/officeDocument/2006/relationships/image" Target="media/image16.gif"/><Relationship Id="rId1" Type="http://schemas.openxmlformats.org/officeDocument/2006/relationships/customXml" Target="../customXml/item1.xml"/><Relationship Id="rId6" Type="http://schemas.openxmlformats.org/officeDocument/2006/relationships/image" Target="media/image2.gif"/><Relationship Id="rId11" Type="http://schemas.openxmlformats.org/officeDocument/2006/relationships/image" Target="media/image7.gif"/><Relationship Id="rId24" Type="http://schemas.openxmlformats.org/officeDocument/2006/relationships/image" Target="media/image20.gif"/><Relationship Id="rId5" Type="http://schemas.openxmlformats.org/officeDocument/2006/relationships/image" Target="media/image1.gif"/><Relationship Id="rId15" Type="http://schemas.openxmlformats.org/officeDocument/2006/relationships/image" Target="media/image11.gif"/><Relationship Id="rId23" Type="http://schemas.openxmlformats.org/officeDocument/2006/relationships/image" Target="media/image19.gif"/><Relationship Id="rId28" Type="http://schemas.openxmlformats.org/officeDocument/2006/relationships/theme" Target="theme/theme1.xml"/><Relationship Id="rId10" Type="http://schemas.openxmlformats.org/officeDocument/2006/relationships/image" Target="media/image6.gif"/><Relationship Id="rId19" Type="http://schemas.openxmlformats.org/officeDocument/2006/relationships/image" Target="media/image15.gif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image" Target="media/image10.gif"/><Relationship Id="rId22" Type="http://schemas.openxmlformats.org/officeDocument/2006/relationships/image" Target="media/image18.gif"/><Relationship Id="rId27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e\uke%20club\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73C37D-C5D5-4061-9197-698F590CED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songsheet</Template>
  <TotalTime>1</TotalTime>
  <Pages>2</Pages>
  <Words>575</Words>
  <Characters>3280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Army</Company>
  <LinksUpToDate>false</LinksUpToDate>
  <CharactersWithSpaces>3848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United States Army</dc:creator>
  <cp:lastModifiedBy>Keith Fukumitsu</cp:lastModifiedBy>
  <cp:revision>2</cp:revision>
  <cp:lastPrinted>2014-08-19T22:32:00Z</cp:lastPrinted>
  <dcterms:created xsi:type="dcterms:W3CDTF">2020-06-12T03:16:00Z</dcterms:created>
  <dcterms:modified xsi:type="dcterms:W3CDTF">2020-06-12T03:16:00Z</dcterms:modified>
</cp:coreProperties>
</file>