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33" w:rsidRPr="00191CC3" w:rsidRDefault="008B4333" w:rsidP="00191CC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Tennessee Whiskey</w:t>
      </w:r>
      <w:r w:rsidRPr="00191CC3">
        <w:rPr>
          <w:rFonts w:ascii="Arial" w:hAnsi="Arial" w:cs="Arial"/>
          <w:b/>
          <w:sz w:val="28"/>
        </w:rPr>
        <w:t xml:space="preserve"> (</w:t>
      </w:r>
      <w:r w:rsidRPr="00191CC3">
        <w:rPr>
          <w:rFonts w:ascii="Arial" w:hAnsi="Arial" w:cs="Arial"/>
          <w:b/>
          <w:sz w:val="28"/>
        </w:rPr>
        <w:t>Linda H Bartholomew / Dean Dillon</w:t>
      </w:r>
      <w:r w:rsidRPr="00191CC3">
        <w:rPr>
          <w:rFonts w:ascii="Arial" w:hAnsi="Arial" w:cs="Arial"/>
          <w:b/>
          <w:sz w:val="28"/>
        </w:rPr>
        <w:t>)</w:t>
      </w:r>
      <w:r w:rsidR="005A1AFE">
        <w:rPr>
          <w:rFonts w:ascii="Arial" w:hAnsi="Arial" w:cs="Arial"/>
          <w:b/>
          <w:sz w:val="28"/>
        </w:rPr>
        <w:t xml:space="preserve"> Key C</w:t>
      </w:r>
    </w:p>
    <w:p w:rsidR="003A2948" w:rsidRPr="00191CC3" w:rsidRDefault="003A2948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Intro: </w:t>
      </w:r>
      <w:proofErr w:type="gramStart"/>
      <w:r w:rsidRPr="00191CC3">
        <w:rPr>
          <w:rFonts w:ascii="Arial" w:hAnsi="Arial" w:cs="Arial"/>
          <w:b/>
          <w:sz w:val="28"/>
        </w:rPr>
        <w:t xml:space="preserve">C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  <w:proofErr w:type="gramEnd"/>
      <w:r w:rsidRPr="00191CC3">
        <w:rPr>
          <w:rFonts w:ascii="Arial" w:hAnsi="Arial" w:cs="Arial"/>
          <w:b/>
          <w:sz w:val="28"/>
        </w:rPr>
        <w:t xml:space="preserve">  F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  <w:r w:rsidRPr="00191CC3">
        <w:rPr>
          <w:rFonts w:ascii="Arial" w:hAnsi="Arial" w:cs="Arial"/>
          <w:b/>
          <w:sz w:val="28"/>
        </w:rPr>
        <w:t xml:space="preserve">  C </w:t>
      </w:r>
      <w:r w:rsidR="00191CC3">
        <w:rPr>
          <w:rFonts w:ascii="Arial" w:hAnsi="Arial" w:cs="Arial"/>
          <w:b/>
          <w:sz w:val="28"/>
        </w:rPr>
        <w:t xml:space="preserve">F </w:t>
      </w:r>
      <w:r w:rsidRPr="00191CC3">
        <w:rPr>
          <w:rFonts w:ascii="Arial" w:hAnsi="Arial" w:cs="Arial"/>
          <w:b/>
          <w:sz w:val="28"/>
        </w:rPr>
        <w:t>G</w:t>
      </w:r>
      <w:r w:rsidR="00191CC3">
        <w:rPr>
          <w:rFonts w:ascii="Arial" w:hAnsi="Arial" w:cs="Arial"/>
          <w:b/>
          <w:sz w:val="28"/>
        </w:rPr>
        <w:t xml:space="preserve"> (Melody for first 2 lines of verse)</w:t>
      </w:r>
    </w:p>
    <w:p w:rsidR="008B4333" w:rsidRPr="00191CC3" w:rsidRDefault="005A1AFE" w:rsidP="008B433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3F25E1" wp14:editId="249D05BA">
                <wp:simplePos x="0" y="0"/>
                <wp:positionH relativeFrom="column">
                  <wp:posOffset>4880610</wp:posOffset>
                </wp:positionH>
                <wp:positionV relativeFrom="paragraph">
                  <wp:posOffset>14605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1AFE" w:rsidRDefault="005A1AFE" w:rsidP="005A1AF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84.3pt;margin-top:1.1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pQhcgAwAAJQ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PEnMj0C/BZ6/dYz3xuKRa5teSnd&#10;r8FpSF2ABq6FSw1e7+5AEnAC3LuR68Uud/1/A5v9z3N3avq77X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5A1AFE" w:rsidRDefault="005A1AFE" w:rsidP="005A1AF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251976" wp14:editId="104E8489">
                <wp:simplePos x="0" y="0"/>
                <wp:positionH relativeFrom="column">
                  <wp:posOffset>5720966</wp:posOffset>
                </wp:positionH>
                <wp:positionV relativeFrom="paragraph">
                  <wp:posOffset>17677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1AFE" w:rsidRDefault="005A1AFE" w:rsidP="005A1A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margin-left:450.45pt;margin-top:1.4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C5Cg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Kdp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">
                <v:shape id="Picture 5" o:spid="_x0000_s1030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8" o:title="chord_2210"/>
                </v:shape>
                <v:shape id="TextBox 7" o:spid="_x0000_s1031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5A1AFE" w:rsidRDefault="005A1AFE" w:rsidP="005A1A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B4333" w:rsidRPr="00191CC3">
        <w:rPr>
          <w:rFonts w:ascii="Arial" w:hAnsi="Arial" w:cs="Arial"/>
          <w:b/>
          <w:sz w:val="28"/>
        </w:rPr>
        <w:t xml:space="preserve">C                                                   </w:t>
      </w:r>
      <w:proofErr w:type="spellStart"/>
      <w:r w:rsidR="008B4333" w:rsidRPr="00191CC3">
        <w:rPr>
          <w:rFonts w:ascii="Arial" w:hAnsi="Arial" w:cs="Arial"/>
          <w:b/>
          <w:sz w:val="28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Used to spend my nights out in a barroom</w:t>
      </w:r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F                    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  <w:r w:rsidRPr="00191CC3">
        <w:rPr>
          <w:rFonts w:ascii="Arial" w:hAnsi="Arial" w:cs="Arial"/>
          <w:b/>
          <w:sz w:val="28"/>
        </w:rPr>
        <w:t xml:space="preserve">                C         </w:t>
      </w:r>
      <w:proofErr w:type="gramStart"/>
      <w:r w:rsidRPr="00191CC3">
        <w:rPr>
          <w:rFonts w:ascii="Arial" w:hAnsi="Arial" w:cs="Arial"/>
          <w:b/>
          <w:sz w:val="28"/>
        </w:rPr>
        <w:t xml:space="preserve">F  </w:t>
      </w:r>
      <w:r w:rsidR="003A2948" w:rsidRPr="00191CC3">
        <w:rPr>
          <w:rFonts w:ascii="Arial" w:hAnsi="Arial" w:cs="Arial"/>
          <w:b/>
          <w:sz w:val="28"/>
        </w:rPr>
        <w:t>G</w:t>
      </w:r>
      <w:proofErr w:type="gramEnd"/>
      <w:r w:rsidR="005A1AFE" w:rsidRPr="005A1AFE">
        <w:rPr>
          <w:noProof/>
        </w:rPr>
        <w:t xml:space="preserve"> </w:t>
      </w:r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Liquor was the only love I've known</w:t>
      </w:r>
    </w:p>
    <w:p w:rsidR="001B2D50" w:rsidRPr="00191CC3" w:rsidRDefault="001B2D50" w:rsidP="001B2D50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C                                          </w:t>
      </w:r>
      <w:r w:rsidRPr="00191CC3">
        <w:rPr>
          <w:rFonts w:ascii="Arial" w:hAnsi="Arial" w:cs="Arial"/>
          <w:b/>
          <w:sz w:val="28"/>
        </w:rPr>
        <w:t xml:space="preserve">             </w:t>
      </w:r>
      <w:r w:rsidRPr="00191CC3">
        <w:rPr>
          <w:rFonts w:ascii="Arial" w:hAnsi="Arial" w:cs="Arial"/>
          <w:b/>
          <w:sz w:val="28"/>
        </w:rPr>
        <w:t xml:space="preserve">      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 xml:space="preserve">But you rescued me from </w:t>
      </w:r>
      <w:proofErr w:type="spellStart"/>
      <w:r w:rsidRPr="00191CC3">
        <w:rPr>
          <w:rFonts w:ascii="Arial" w:hAnsi="Arial" w:cs="Arial"/>
          <w:sz w:val="28"/>
        </w:rPr>
        <w:t>reachin</w:t>
      </w:r>
      <w:proofErr w:type="spellEnd"/>
      <w:r w:rsidRPr="00191CC3">
        <w:rPr>
          <w:rFonts w:ascii="Arial" w:hAnsi="Arial" w:cs="Arial"/>
          <w:sz w:val="28"/>
        </w:rPr>
        <w:t>' for the bottom</w:t>
      </w:r>
    </w:p>
    <w:p w:rsidR="001B2D50" w:rsidRPr="00191CC3" w:rsidRDefault="005A1AFE" w:rsidP="001B2D5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91400E" wp14:editId="7853383E">
                <wp:simplePos x="0" y="0"/>
                <wp:positionH relativeFrom="column">
                  <wp:posOffset>5715635</wp:posOffset>
                </wp:positionH>
                <wp:positionV relativeFrom="paragraph">
                  <wp:posOffset>-2540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1AFE" w:rsidRDefault="005A1AFE" w:rsidP="005A1A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450.05pt;margin-top:-.2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wwFsyAwAAP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UkCsZ4AAAAAoBAAAPAAAAZHJzL2Rvd25y&#10;ZXYueG1sTI9Ba8JAEIXvhf6HZQq96W5sLTXNRkTanqRQLYi3NTsmwexsyK5J/PcdT+1tHu/x5nvZ&#10;cnSN6LELtScNyVSBQCq8ranU8LP7mLyCCNGQNY0n1HDFAMv8/i4zqfUDfWO/jaXgEgqp0VDF2KZS&#10;hqJCZ8LUt0jsnXznTGTZldJ2ZuBy18iZUi/SmZr4Q2VaXFdYnLcXp+FzMMPqKXnvN+fT+nrYzb/2&#10;mwS1fnwYV28gIo7xLww3fEaHnJmO/kI2iEbDQqmEoxomzyBuvkrmvOXI10LNQOaZ/D8h/wU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">
                <v:shape id="Picture 11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5A1AFE" w:rsidRDefault="005A1AFE" w:rsidP="005A1A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A19697" wp14:editId="711AE044">
                <wp:simplePos x="0" y="0"/>
                <wp:positionH relativeFrom="column">
                  <wp:posOffset>4877686</wp:posOffset>
                </wp:positionH>
                <wp:positionV relativeFrom="paragraph">
                  <wp:posOffset>2437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A1AFE" w:rsidRDefault="005A1AFE" w:rsidP="005A1AF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5" style="position:absolute;margin-left:384.05pt;margin-top:.2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5A1AFE" w:rsidRDefault="005A1AFE" w:rsidP="005A1AF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2" o:title="chord_2010"/>
                </v:shape>
              </v:group>
            </w:pict>
          </mc:Fallback>
        </mc:AlternateContent>
      </w:r>
      <w:r w:rsidR="001B2D50" w:rsidRPr="00191CC3">
        <w:rPr>
          <w:rFonts w:ascii="Arial" w:hAnsi="Arial" w:cs="Arial"/>
          <w:b/>
          <w:sz w:val="28"/>
        </w:rPr>
        <w:t xml:space="preserve">                          </w:t>
      </w:r>
      <w:r w:rsidR="001B2D50" w:rsidRPr="00191CC3">
        <w:rPr>
          <w:rFonts w:ascii="Arial" w:hAnsi="Arial" w:cs="Arial"/>
          <w:b/>
          <w:sz w:val="28"/>
        </w:rPr>
        <w:t xml:space="preserve">F               </w:t>
      </w:r>
      <w:proofErr w:type="spellStart"/>
      <w:r w:rsidR="001B2D50" w:rsidRPr="00191CC3">
        <w:rPr>
          <w:rFonts w:ascii="Arial" w:hAnsi="Arial" w:cs="Arial"/>
          <w:b/>
          <w:sz w:val="28"/>
        </w:rPr>
        <w:t>Dm</w:t>
      </w:r>
      <w:proofErr w:type="spellEnd"/>
      <w:r w:rsidR="001B2D50" w:rsidRPr="00191CC3">
        <w:rPr>
          <w:rFonts w:ascii="Arial" w:hAnsi="Arial" w:cs="Arial"/>
          <w:b/>
          <w:sz w:val="28"/>
        </w:rPr>
        <w:t xml:space="preserve">               C         </w:t>
      </w:r>
      <w:proofErr w:type="gramStart"/>
      <w:r w:rsidR="001B2D50" w:rsidRPr="00191CC3">
        <w:rPr>
          <w:rFonts w:ascii="Arial" w:hAnsi="Arial" w:cs="Arial"/>
          <w:b/>
          <w:sz w:val="28"/>
        </w:rPr>
        <w:t xml:space="preserve">F  </w:t>
      </w:r>
      <w:r w:rsidR="003A2948" w:rsidRPr="00191CC3">
        <w:rPr>
          <w:rFonts w:ascii="Arial" w:hAnsi="Arial" w:cs="Arial"/>
          <w:b/>
          <w:sz w:val="28"/>
        </w:rPr>
        <w:t>G</w:t>
      </w:r>
      <w:proofErr w:type="gram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And brought me back from being too far gone</w:t>
      </w:r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</w:p>
    <w:p w:rsidR="008B4333" w:rsidRPr="00191CC3" w:rsidRDefault="008B4333" w:rsidP="00191CC3">
      <w:pPr>
        <w:spacing w:after="0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>Chorus:</w:t>
      </w:r>
    </w:p>
    <w:p w:rsidR="001B2D50" w:rsidRPr="00191CC3" w:rsidRDefault="001B2D50" w:rsidP="008B433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C         </w:t>
      </w:r>
      <w:proofErr w:type="gramStart"/>
      <w:r w:rsidRPr="00191CC3">
        <w:rPr>
          <w:rFonts w:ascii="Arial" w:hAnsi="Arial" w:cs="Arial"/>
          <w:b/>
          <w:sz w:val="28"/>
          <w:highlight w:val="yellow"/>
        </w:rPr>
        <w:t>F  C</w:t>
      </w:r>
      <w:proofErr w:type="gramEnd"/>
      <w:r w:rsidRPr="00191CC3">
        <w:rPr>
          <w:rFonts w:ascii="Arial" w:hAnsi="Arial" w:cs="Arial"/>
          <w:b/>
          <w:sz w:val="28"/>
          <w:highlight w:val="yellow"/>
        </w:rPr>
        <w:t xml:space="preserve">                    </w:t>
      </w:r>
      <w:r w:rsidR="003A2948"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Pr="00191CC3">
        <w:rPr>
          <w:rFonts w:ascii="Arial" w:hAnsi="Arial" w:cs="Arial"/>
          <w:b/>
          <w:sz w:val="28"/>
          <w:highlight w:val="yellow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 xml:space="preserve">You're as smooth </w:t>
      </w:r>
      <w:r w:rsidR="001B2D50" w:rsidRPr="00191CC3">
        <w:rPr>
          <w:rFonts w:ascii="Arial" w:hAnsi="Arial" w:cs="Arial"/>
          <w:sz w:val="28"/>
          <w:highlight w:val="yellow"/>
        </w:rPr>
        <w:t xml:space="preserve">     </w:t>
      </w:r>
      <w:r w:rsidRPr="00191CC3">
        <w:rPr>
          <w:rFonts w:ascii="Arial" w:hAnsi="Arial" w:cs="Arial"/>
          <w:sz w:val="28"/>
          <w:highlight w:val="yellow"/>
        </w:rPr>
        <w:t>as Tennessee whiskey</w:t>
      </w:r>
    </w:p>
    <w:p w:rsidR="001B2D50" w:rsidRPr="00191CC3" w:rsidRDefault="001B2D50" w:rsidP="008B433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F   </w:t>
      </w:r>
      <w:r w:rsidR="00191CC3">
        <w:rPr>
          <w:rFonts w:ascii="Arial" w:hAnsi="Arial" w:cs="Arial"/>
          <w:b/>
          <w:sz w:val="28"/>
          <w:highlight w:val="yellow"/>
        </w:rPr>
        <w:t xml:space="preserve">    </w:t>
      </w:r>
      <w:proofErr w:type="spellStart"/>
      <w:r w:rsidRPr="00191CC3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191CC3">
        <w:rPr>
          <w:rFonts w:ascii="Arial" w:hAnsi="Arial" w:cs="Arial"/>
          <w:b/>
          <w:sz w:val="28"/>
          <w:highlight w:val="yellow"/>
        </w:rPr>
        <w:t xml:space="preserve">                     C      </w:t>
      </w:r>
      <w:proofErr w:type="gramStart"/>
      <w:r w:rsidRPr="00191CC3">
        <w:rPr>
          <w:rFonts w:ascii="Arial" w:hAnsi="Arial" w:cs="Arial"/>
          <w:b/>
          <w:sz w:val="28"/>
          <w:highlight w:val="yellow"/>
        </w:rPr>
        <w:t xml:space="preserve">F  </w:t>
      </w:r>
      <w:r w:rsidR="003A2948" w:rsidRPr="00191CC3">
        <w:rPr>
          <w:rFonts w:ascii="Arial" w:hAnsi="Arial" w:cs="Arial"/>
          <w:b/>
          <w:sz w:val="28"/>
          <w:highlight w:val="yellow"/>
        </w:rPr>
        <w:t>G</w:t>
      </w:r>
      <w:proofErr w:type="gram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 xml:space="preserve">You're as </w:t>
      </w:r>
      <w:proofErr w:type="spellStart"/>
      <w:r w:rsidRPr="00191CC3">
        <w:rPr>
          <w:rFonts w:ascii="Arial" w:hAnsi="Arial" w:cs="Arial"/>
          <w:sz w:val="28"/>
          <w:highlight w:val="yellow"/>
        </w:rPr>
        <w:t>swe</w:t>
      </w:r>
      <w:proofErr w:type="spellEnd"/>
      <w:r w:rsidR="001B2D50" w:rsidRPr="00191CC3">
        <w:rPr>
          <w:rFonts w:ascii="Arial" w:hAnsi="Arial" w:cs="Arial"/>
          <w:sz w:val="28"/>
          <w:highlight w:val="yellow"/>
        </w:rPr>
        <w:t xml:space="preserve"> - </w:t>
      </w:r>
      <w:proofErr w:type="gramStart"/>
      <w:r w:rsidRPr="00191CC3">
        <w:rPr>
          <w:rFonts w:ascii="Arial" w:hAnsi="Arial" w:cs="Arial"/>
          <w:sz w:val="28"/>
          <w:highlight w:val="yellow"/>
        </w:rPr>
        <w:t>et</w:t>
      </w:r>
      <w:proofErr w:type="gramEnd"/>
      <w:r w:rsidRPr="00191CC3">
        <w:rPr>
          <w:rFonts w:ascii="Arial" w:hAnsi="Arial" w:cs="Arial"/>
          <w:sz w:val="28"/>
          <w:highlight w:val="yellow"/>
        </w:rPr>
        <w:t xml:space="preserve"> as strawberry wine</w:t>
      </w:r>
    </w:p>
    <w:p w:rsidR="001B2D50" w:rsidRPr="00191CC3" w:rsidRDefault="003A2948" w:rsidP="008B433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</w:t>
      </w:r>
      <w:r w:rsidR="001B2D50" w:rsidRPr="00191CC3">
        <w:rPr>
          <w:rFonts w:ascii="Arial" w:hAnsi="Arial" w:cs="Arial"/>
          <w:b/>
          <w:sz w:val="28"/>
          <w:highlight w:val="yellow"/>
        </w:rPr>
        <w:t xml:space="preserve">             C                             </w:t>
      </w:r>
      <w:proofErr w:type="spellStart"/>
      <w:r w:rsidR="001B2D50" w:rsidRPr="00191CC3">
        <w:rPr>
          <w:rFonts w:ascii="Arial" w:hAnsi="Arial" w:cs="Arial"/>
          <w:b/>
          <w:sz w:val="28"/>
          <w:highlight w:val="yellow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>You're as warm as a glass of brandy</w:t>
      </w:r>
    </w:p>
    <w:p w:rsidR="001B2D50" w:rsidRPr="00191CC3" w:rsidRDefault="001B2D50" w:rsidP="008B433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             F                      </w:t>
      </w:r>
      <w:proofErr w:type="spellStart"/>
      <w:r w:rsidRPr="00191CC3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191CC3">
        <w:rPr>
          <w:rFonts w:ascii="Arial" w:hAnsi="Arial" w:cs="Arial"/>
          <w:b/>
          <w:sz w:val="28"/>
          <w:highlight w:val="yellow"/>
        </w:rPr>
        <w:t xml:space="preserve">            C </w:t>
      </w:r>
      <w:r w:rsidR="00191CC3">
        <w:rPr>
          <w:rFonts w:ascii="Arial" w:hAnsi="Arial" w:cs="Arial"/>
          <w:b/>
          <w:sz w:val="28"/>
          <w:highlight w:val="yellow"/>
        </w:rPr>
        <w:t xml:space="preserve">   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proofErr w:type="gramStart"/>
      <w:r w:rsidRPr="00191CC3">
        <w:rPr>
          <w:rFonts w:ascii="Arial" w:hAnsi="Arial" w:cs="Arial"/>
          <w:b/>
          <w:sz w:val="28"/>
          <w:highlight w:val="yellow"/>
        </w:rPr>
        <w:t xml:space="preserve">F  </w:t>
      </w:r>
      <w:r w:rsidR="003A2948" w:rsidRPr="00191CC3">
        <w:rPr>
          <w:rFonts w:ascii="Arial" w:hAnsi="Arial" w:cs="Arial"/>
          <w:b/>
          <w:sz w:val="28"/>
          <w:highlight w:val="yellow"/>
        </w:rPr>
        <w:t>G</w:t>
      </w:r>
      <w:proofErr w:type="gram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  <w:highlight w:val="yellow"/>
        </w:rPr>
        <w:t>And honey, I stay stoned on your love all the time</w:t>
      </w:r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</w:p>
    <w:p w:rsidR="001B2D50" w:rsidRPr="00191CC3" w:rsidRDefault="001B2D50" w:rsidP="001B2D50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C                                 </w:t>
      </w:r>
      <w:r w:rsidRPr="00191CC3">
        <w:rPr>
          <w:rFonts w:ascii="Arial" w:hAnsi="Arial" w:cs="Arial"/>
          <w:b/>
          <w:sz w:val="28"/>
        </w:rPr>
        <w:t xml:space="preserve">       </w:t>
      </w:r>
      <w:r w:rsidRPr="00191CC3">
        <w:rPr>
          <w:rFonts w:ascii="Arial" w:hAnsi="Arial" w:cs="Arial"/>
          <w:b/>
          <w:sz w:val="28"/>
        </w:rPr>
        <w:t xml:space="preserve">                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I've looked for love in all the same old places</w:t>
      </w:r>
    </w:p>
    <w:p w:rsidR="001B2D50" w:rsidRPr="00191CC3" w:rsidRDefault="001B2D50" w:rsidP="001B2D50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F</w:t>
      </w:r>
      <w:r w:rsidRPr="00191CC3">
        <w:rPr>
          <w:rFonts w:ascii="Arial" w:hAnsi="Arial" w:cs="Arial"/>
          <w:b/>
          <w:sz w:val="28"/>
        </w:rPr>
        <w:t xml:space="preserve">            </w:t>
      </w:r>
      <w:r w:rsidRPr="00191CC3">
        <w:rPr>
          <w:rFonts w:ascii="Arial" w:hAnsi="Arial" w:cs="Arial"/>
          <w:b/>
          <w:sz w:val="28"/>
        </w:rPr>
        <w:t xml:space="preserve"> 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  <w:r w:rsidRPr="00191CC3">
        <w:rPr>
          <w:rFonts w:ascii="Arial" w:hAnsi="Arial" w:cs="Arial"/>
          <w:b/>
          <w:sz w:val="28"/>
        </w:rPr>
        <w:t xml:space="preserve">           </w:t>
      </w:r>
      <w:r w:rsidRPr="00191CC3">
        <w:rPr>
          <w:rFonts w:ascii="Arial" w:hAnsi="Arial" w:cs="Arial"/>
          <w:b/>
          <w:sz w:val="28"/>
        </w:rPr>
        <w:t xml:space="preserve">                      </w:t>
      </w:r>
      <w:r w:rsidRPr="00191CC3">
        <w:rPr>
          <w:rFonts w:ascii="Arial" w:hAnsi="Arial" w:cs="Arial"/>
          <w:b/>
          <w:sz w:val="28"/>
        </w:rPr>
        <w:t xml:space="preserve">     C    </w:t>
      </w:r>
      <w:proofErr w:type="gramStart"/>
      <w:r w:rsidRPr="00191CC3">
        <w:rPr>
          <w:rFonts w:ascii="Arial" w:hAnsi="Arial" w:cs="Arial"/>
          <w:b/>
          <w:sz w:val="28"/>
        </w:rPr>
        <w:t xml:space="preserve">F  </w:t>
      </w:r>
      <w:r w:rsidR="00191CC3">
        <w:rPr>
          <w:rFonts w:ascii="Arial" w:hAnsi="Arial" w:cs="Arial"/>
          <w:b/>
          <w:sz w:val="28"/>
        </w:rPr>
        <w:t>G</w:t>
      </w:r>
      <w:proofErr w:type="gram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Found the bottom of a bottle's always dry</w:t>
      </w:r>
    </w:p>
    <w:p w:rsidR="001B2D50" w:rsidRPr="00191CC3" w:rsidRDefault="00191CC3" w:rsidP="001B2D5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="001B2D50" w:rsidRPr="00191CC3">
        <w:rPr>
          <w:rFonts w:ascii="Arial" w:hAnsi="Arial" w:cs="Arial"/>
          <w:b/>
          <w:sz w:val="28"/>
        </w:rPr>
        <w:t xml:space="preserve">C                           </w:t>
      </w:r>
      <w:r w:rsidR="001B2D50" w:rsidRPr="00191CC3">
        <w:rPr>
          <w:rFonts w:ascii="Arial" w:hAnsi="Arial" w:cs="Arial"/>
          <w:b/>
          <w:sz w:val="28"/>
        </w:rPr>
        <w:t xml:space="preserve">                </w:t>
      </w:r>
      <w:r w:rsidR="001B2D50" w:rsidRPr="00191CC3">
        <w:rPr>
          <w:rFonts w:ascii="Arial" w:hAnsi="Arial" w:cs="Arial"/>
          <w:b/>
          <w:sz w:val="28"/>
        </w:rPr>
        <w:t xml:space="preserve">  </w:t>
      </w:r>
      <w:proofErr w:type="spellStart"/>
      <w:r w:rsidR="001B2D50" w:rsidRPr="00191CC3">
        <w:rPr>
          <w:rFonts w:ascii="Arial" w:hAnsi="Arial" w:cs="Arial"/>
          <w:b/>
          <w:sz w:val="28"/>
        </w:rPr>
        <w:t>Dm</w:t>
      </w:r>
      <w:proofErr w:type="spell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But when you poured out your heart I didn't waste it</w:t>
      </w:r>
    </w:p>
    <w:p w:rsidR="001B2D50" w:rsidRPr="00191CC3" w:rsidRDefault="004115D8" w:rsidP="001B2D5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804F4" wp14:editId="0F12F2DD">
                <wp:simplePos x="0" y="0"/>
                <wp:positionH relativeFrom="column">
                  <wp:posOffset>5048885</wp:posOffset>
                </wp:positionH>
                <wp:positionV relativeFrom="paragraph">
                  <wp:posOffset>192567</wp:posOffset>
                </wp:positionV>
                <wp:extent cx="1838325" cy="2880995"/>
                <wp:effectExtent l="0" t="0" r="28575" b="146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D8" w:rsidRDefault="004115D8" w:rsidP="00411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8" type="#_x0000_t202" style="position:absolute;margin-left:397.55pt;margin-top:15.15pt;width:144.75pt;height:2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">
                <v:textbox>
                  <w:txbxContent>
                    <w:p w:rsidR="004115D8" w:rsidRDefault="004115D8" w:rsidP="004115D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B2D50" w:rsidRPr="00191CC3">
        <w:rPr>
          <w:rFonts w:ascii="Arial" w:hAnsi="Arial" w:cs="Arial"/>
          <w:b/>
          <w:sz w:val="28"/>
        </w:rPr>
        <w:t xml:space="preserve">                        F        </w:t>
      </w:r>
      <w:r w:rsidR="001B2D50" w:rsidRPr="00191CC3">
        <w:rPr>
          <w:rFonts w:ascii="Arial" w:hAnsi="Arial" w:cs="Arial"/>
          <w:b/>
          <w:sz w:val="28"/>
        </w:rPr>
        <w:t xml:space="preserve">          </w:t>
      </w:r>
      <w:r w:rsidR="001B2D50" w:rsidRPr="00191CC3">
        <w:rPr>
          <w:rFonts w:ascii="Arial" w:hAnsi="Arial" w:cs="Arial"/>
          <w:b/>
          <w:sz w:val="28"/>
        </w:rPr>
        <w:t xml:space="preserve">       </w:t>
      </w:r>
      <w:proofErr w:type="spellStart"/>
      <w:r w:rsidR="001B2D50" w:rsidRPr="00191CC3">
        <w:rPr>
          <w:rFonts w:ascii="Arial" w:hAnsi="Arial" w:cs="Arial"/>
          <w:b/>
          <w:sz w:val="28"/>
        </w:rPr>
        <w:t>Dm</w:t>
      </w:r>
      <w:proofErr w:type="spellEnd"/>
      <w:r w:rsidR="001B2D50" w:rsidRPr="00191CC3">
        <w:rPr>
          <w:rFonts w:ascii="Arial" w:hAnsi="Arial" w:cs="Arial"/>
          <w:b/>
          <w:sz w:val="28"/>
        </w:rPr>
        <w:t xml:space="preserve">               </w:t>
      </w:r>
      <w:r w:rsidR="001B2D50" w:rsidRPr="00191CC3">
        <w:rPr>
          <w:rFonts w:ascii="Arial" w:hAnsi="Arial" w:cs="Arial"/>
          <w:b/>
          <w:sz w:val="28"/>
        </w:rPr>
        <w:t xml:space="preserve">  </w:t>
      </w:r>
      <w:r w:rsidR="001B2D50" w:rsidRPr="00191CC3">
        <w:rPr>
          <w:rFonts w:ascii="Arial" w:hAnsi="Arial" w:cs="Arial"/>
          <w:b/>
          <w:sz w:val="28"/>
        </w:rPr>
        <w:t xml:space="preserve">C       </w:t>
      </w:r>
      <w:r w:rsidR="001B2D50" w:rsidRPr="00191CC3">
        <w:rPr>
          <w:rFonts w:ascii="Arial" w:hAnsi="Arial" w:cs="Arial"/>
          <w:b/>
          <w:sz w:val="28"/>
        </w:rPr>
        <w:t>G</w:t>
      </w:r>
    </w:p>
    <w:p w:rsidR="008B4333" w:rsidRPr="00191CC3" w:rsidRDefault="001B2D50" w:rsidP="00191CC3">
      <w:pPr>
        <w:spacing w:after="0" w:line="360" w:lineRule="auto"/>
        <w:rPr>
          <w:rFonts w:ascii="Arial" w:hAnsi="Arial" w:cs="Arial"/>
          <w:sz w:val="28"/>
        </w:rPr>
      </w:pPr>
      <w:proofErr w:type="spellStart"/>
      <w:r w:rsidRPr="00191CC3">
        <w:rPr>
          <w:rFonts w:ascii="Arial" w:hAnsi="Arial" w:cs="Arial"/>
          <w:sz w:val="28"/>
        </w:rPr>
        <w:t>‘</w:t>
      </w:r>
      <w:r w:rsidR="008B4333" w:rsidRPr="00191CC3">
        <w:rPr>
          <w:rFonts w:ascii="Arial" w:hAnsi="Arial" w:cs="Arial"/>
          <w:sz w:val="28"/>
        </w:rPr>
        <w:t>Cause</w:t>
      </w:r>
      <w:proofErr w:type="spellEnd"/>
      <w:r w:rsidR="008B4333" w:rsidRPr="00191CC3">
        <w:rPr>
          <w:rFonts w:ascii="Arial" w:hAnsi="Arial" w:cs="Arial"/>
          <w:sz w:val="28"/>
        </w:rPr>
        <w:t xml:space="preserve"> there's nothing like your love to get me high</w:t>
      </w:r>
      <w:r w:rsidRPr="00191CC3">
        <w:rPr>
          <w:rFonts w:ascii="Arial" w:hAnsi="Arial" w:cs="Arial"/>
          <w:sz w:val="28"/>
        </w:rPr>
        <w:t>, yeah!</w:t>
      </w:r>
      <w:r w:rsidR="004115D8" w:rsidRPr="004115D8">
        <w:rPr>
          <w:noProof/>
        </w:rPr>
        <w:t xml:space="preserve"> </w:t>
      </w:r>
    </w:p>
    <w:p w:rsidR="008B4333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7B9012" wp14:editId="725300A4">
                <wp:simplePos x="0" y="0"/>
                <wp:positionH relativeFrom="column">
                  <wp:posOffset>6052820</wp:posOffset>
                </wp:positionH>
                <wp:positionV relativeFrom="paragraph">
                  <wp:posOffset>-3175</wp:posOffset>
                </wp:positionV>
                <wp:extent cx="734695" cy="1210310"/>
                <wp:effectExtent l="0" t="0" r="8255" b="8890"/>
                <wp:wrapNone/>
                <wp:docPr id="9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39" style="position:absolute;margin-left:476.6pt;margin-top:-.25pt;width:57.85pt;height:95.3pt;z-index:251697152" coordorigin="8508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0zqrHhAAAACgEAAA8AAABkcnMvZG93&#10;bnJldi54bWxMj0FrwkAQhe+F/odlCr3pJkrEpNmISNuTFKqF0tuYHZNgdjZk1yT++66n9vaG93jv&#10;m3wzmVYM1LvGsoJ4HoEgLq1uuFLwdXybrUE4j6yxtUwKbuRgUzw+5JhpO/InDQdfiVDCLkMFtfdd&#10;JqUrazLo5rYjDt7Z9gZ9OPtK6h7HUG5auYiilTTYcFiosaNdTeXlcDUK3kcct8v4ddhfzrvbzzH5&#10;+N7HpNTz07R9AeFp8n9huOMHdCgC08leWTvRKkiT5SJEFcwSEHc/Wq1TEKeg0igGWeTy/wvFLwA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">
                <v:shape id="Picture 92" o:spid="_x0000_s1040" type="#_x0000_t75" alt="http://www.alligatorboogaloo.com/uke/chords/chord_0231.gif" style="position:absolute;left:8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zjAnFAAAA2wAAAA8AAABkcnMvZG93bnJldi54bWxEj0Frg0AUhO+B/oflFXqLa3MojXUTxCIE&#10;mkA0oZDbw31RqftW3K2x/74bKPQ4zMw3TLqdTS8mGl1nWcFzFIMgrq3uuFFwPhXLVxDOI2vsLZOC&#10;H3Kw3TwsUky0vXFJU+UbESDsElTQej8kUrq6JYMusgNx8K52NOiDHBupR7wFuOnlKo5fpMGOw0KL&#10;A+Ut1V/Vt1FwiD8K/f55nHb77LAvi0u3LmWu1NPjnL2B8DT7//Bfe6cVrFdw/xJ+gN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c4wJxQAAANsAAAAPAAAAAAAAAAAAAAAA&#10;AJ8CAABkcnMvZG93bnJldi54bWxQSwUGAAAAAAQABAD3AAAAkQMAAAAA&#10;">
                  <v:imagedata r:id="rId14" o:title="chord_0231"/>
                </v:shape>
                <v:shape id="TextBox 163" o:spid="_x0000_s1041" type="#_x0000_t202" style="position:absolute;left:9524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654FBB" wp14:editId="30B078B3">
                <wp:simplePos x="0" y="0"/>
                <wp:positionH relativeFrom="column">
                  <wp:posOffset>5202555</wp:posOffset>
                </wp:positionH>
                <wp:positionV relativeFrom="paragraph">
                  <wp:posOffset>-3175</wp:posOffset>
                </wp:positionV>
                <wp:extent cx="734695" cy="1210310"/>
                <wp:effectExtent l="0" t="0" r="8255" b="8890"/>
                <wp:wrapNone/>
                <wp:docPr id="8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89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" o:spid="_x0000_s1042" style="position:absolute;margin-left:409.65pt;margin-top:-.25pt;width:57.85pt;height:95.3pt;z-index:251696128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">
                <v:shape id="TextBox 15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0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oNDvAAAAA2wAAAA8AAABkcnMvZG93bnJldi54bWxET0trwkAQvhf8D8sUequbKviIriKK4qn4&#10;Qj0O2WkSmp0N2WlM++u7h0KPH997vuxcpVpqQunZwFs/AUWceVtybuBy3r5OQAVBtlh5JgPfFGC5&#10;6D3NMbX+wUdqT5KrGMIhRQOFSJ1qHbKCHIa+r4kj9+EbhxJhk2vb4COGu0oPkmSkHZYcGwqsaV1Q&#10;9nn6cgb22Xhb/Qjfg7229rAZ8u5dbsa8PHerGSihTv7Ff+69NTCN6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ig0O8AAAADbAAAADwAAAAAAAAAAAAAAAACfAgAA&#10;ZHJzL2Rvd25yZXYueG1sUEsFBgAAAAAEAAQA9wAAAIwDAAAAAA==&#10;">
                  <v:imagedata r:id="rId12" o:title="chord_2010"/>
                </v:shape>
              </v:group>
            </w:pict>
          </mc:Fallback>
        </mc:AlternateContent>
      </w:r>
      <w:r w:rsidR="008B4333"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8B4333" w:rsidRPr="00191CC3" w:rsidRDefault="008B433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(Instrumental Chorus)</w:t>
      </w:r>
    </w:p>
    <w:p w:rsidR="008B4333" w:rsidRPr="00191CC3" w:rsidRDefault="008B433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1B2D50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C8438B4" wp14:editId="278042D5">
                <wp:simplePos x="0" y="0"/>
                <wp:positionH relativeFrom="column">
                  <wp:posOffset>5135245</wp:posOffset>
                </wp:positionH>
                <wp:positionV relativeFrom="paragraph">
                  <wp:posOffset>268767</wp:posOffset>
                </wp:positionV>
                <wp:extent cx="838200" cy="1219200"/>
                <wp:effectExtent l="0" t="0" r="0" b="0"/>
                <wp:wrapNone/>
                <wp:docPr id="9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5" name="Picture 9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5" style="position:absolute;margin-left:404.35pt;margin-top:21.15pt;width:66pt;height:96pt;z-index:25169817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">
                <v:shape id="Picture 95" o:spid="_x0000_s1046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ys3EAAAA2wAAAA8AAABkcnMvZG93bnJldi54bWxEj9FqwkAURN8L/sNyBV+Cbgy1aOoqbSHQ&#10;BwkY+wGX7DUJzd4Nu1sT/75bEPo4zMwZZn+cTC9u5HxnWcF6lYIgrq3uuFHwdSmWWxA+IGvsLZOC&#10;O3k4HmZPe8y1HflMtyo0IkLY56igDWHIpfR1Swb9yg7E0btaZzBE6RqpHY4RbnqZpemLNNhxXGhx&#10;oI+W6u/qxyjQk0vfq9PzxW+KJBl7X66zulRqMZ/eXkEEmsJ/+NH+1Ap2G/j7En+AP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Iys3EAAAA2wAAAA8AAAAAAAAAAAAAAAAA&#10;nwIAAGRycy9kb3ducmV2LnhtbFBLBQYAAAAABAAEAPcAAACQAwAAAAA=&#10;">
                  <v:imagedata r:id="rId16" o:title="chord_3211"/>
                </v:shape>
                <v:shape id="TextBox 169" o:spid="_x0000_s1047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20A58C3" wp14:editId="31FBDBA0">
                <wp:simplePos x="0" y="0"/>
                <wp:positionH relativeFrom="column">
                  <wp:posOffset>6049645</wp:posOffset>
                </wp:positionH>
                <wp:positionV relativeFrom="paragraph">
                  <wp:posOffset>287817</wp:posOffset>
                </wp:positionV>
                <wp:extent cx="734695" cy="1199515"/>
                <wp:effectExtent l="0" t="0" r="8255" b="635"/>
                <wp:wrapNone/>
                <wp:docPr id="9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48" style="position:absolute;margin-left:476.35pt;margin-top:22.65pt;width:57.85pt;height:94.45pt;z-index:25169920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">
                <v:shape id="Picture 98" o:spid="_x0000_s1049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v3XfBAAAA2wAAAA8AAABkcnMvZG93bnJldi54bWxET01rAjEQvRf6H8IUeqvZipa6GqVIiz3Y&#10;g1bQ47AZN4ubmSVJ3e2/N4dCj4/3vVgNvlVXCrERNvA8KkARV2Ibrg0cvj+eXkHFhGyxFSYDvxRh&#10;tby/W2BppecdXfepVjmEY4kGXEpdqXWsHHmMI+mIM3eW4DFlGGptA/Y53Ld6XBQv2mPDucFhR2tH&#10;1WX/4w0cQ9xs3DROv/rJ+6yYiGxPjRjz+DC8zUElGtK/+M/9aQ3M8tj8Jf8Av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v3XfBAAAA2wAAAA8AAAAAAAAAAAAAAAAAnwIA&#10;AGRycy9kb3ducmV2LnhtbFBLBQYAAAAABAAEAPcAAACNAwAAAAA=&#10;">
                  <v:imagedata r:id="rId6" o:title="chord_0003"/>
                </v:shape>
                <v:shape id="TextBox 172" o:spid="_x0000_s1050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rN/8IA&#10;AADbAAAADwAAAGRycy9kb3ducmV2LnhtbESPT2vCQBTE74V+h+UVeqsbhRaNriL+AQ+9qPH+yL5m&#10;Q7NvQ/Zp4rd3hUKPw8z8hlmsBt+oG3WxDmxgPMpAEZfB1lwZKM77jymoKMgWm8Bk4E4RVsvXlwXm&#10;NvR8pNtJKpUgHHM04ETaXOtYOvIYR6ElTt5P6DxKkl2lbYd9gvtGT7LsS3usOS04bGnjqPw9Xb0B&#10;Ebse34udj4fL8L3tXVZ+YmHM+9uwnoMSGuQ//Nc+WAOz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s3/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2B32745" wp14:editId="0DF66E0B">
                <wp:simplePos x="0" y="0"/>
                <wp:positionH relativeFrom="column">
                  <wp:posOffset>6049645</wp:posOffset>
                </wp:positionH>
                <wp:positionV relativeFrom="paragraph">
                  <wp:posOffset>289560</wp:posOffset>
                </wp:positionV>
                <wp:extent cx="734695" cy="1199515"/>
                <wp:effectExtent l="0" t="0" r="8255" b="635"/>
                <wp:wrapNone/>
                <wp:docPr id="8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476.35pt;margin-top:22.8pt;width:57.85pt;height:94.45pt;z-index:251694080" coordorigin="34416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">
                <v:shape id="Picture 86" o:spid="_x0000_s1052" type="#_x0000_t75" alt="http://www.alligatorboogaloo.com/uke/chords/chord_0003.gif" style="position:absolute;left:34416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lekPEAAAA2wAAAA8AAABkcnMvZG93bnJldi54bWxEj0FLAzEUhO+C/yE8oTebVdpS16alFEt7&#10;0INV0ONj89wsbt5bkrS7/feNIPQ4zMw3zGI1+FadKMRG2MDDuABFXIltuDbw+bG9n4OKCdliK0wG&#10;zhRhtby9WWBpped3Oh1SrTKEY4kGXEpdqXWsHHmMY+mIs/cjwWPKMtTaBuwz3Lf6sShm2mPDecFh&#10;RxtH1e/h6A18hbjbuWmcvvWTl6diIvL63Ygxo7th/Qwq0ZCu4f/23hqYz+DvS/4Ben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lekPEAAAA2wAAAA8AAAAAAAAAAAAAAAAA&#10;nwIAAGRycy9kb3ducmV2LnhtbFBLBQYAAAAABAAEAPcAAACQAwAAAAA=&#10;">
                  <v:imagedata r:id="rId6" o:title="chord_0003"/>
                </v:shape>
                <v:shape id="TextBox 172" o:spid="_x0000_s1053" type="#_x0000_t202" style="position:absolute;left:36567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162AAF4" wp14:editId="214537A5">
                <wp:simplePos x="0" y="0"/>
                <wp:positionH relativeFrom="column">
                  <wp:posOffset>5135245</wp:posOffset>
                </wp:positionH>
                <wp:positionV relativeFrom="paragraph">
                  <wp:posOffset>270510</wp:posOffset>
                </wp:positionV>
                <wp:extent cx="838200" cy="1219200"/>
                <wp:effectExtent l="0" t="0" r="0" b="0"/>
                <wp:wrapNone/>
                <wp:docPr id="8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404.35pt;margin-top:21.3pt;width:66pt;height:96pt;z-index:251693056" coordorigin="252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">
                <v:shape id="Picture 83" o:spid="_x0000_s1055" type="#_x0000_t75" alt="http://www.alligatorboogaloo.com/uke/chords/chord_3211.gif" style="position:absolute;left:2578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0Yf/DAAAA2wAAAA8AAABkcnMvZG93bnJldi54bWxEj92KwjAUhO+FfYdwFvZGNPVnRapR1gXB&#10;CxFs9wEOzbEt25yUJNr69kYQvBxm5htmve1NI27kfG1ZwWScgCAurK65VPCX70dLED4ga2wsk4I7&#10;edhuPgZrTLXt+Ey3LJQiQtinqKAKoU2l9EVFBv3YtsTRu1hnMETpSqkddhFuGjlNkoU0WHNcqLCl&#10;34qK/+xqFOjeJbvsOM/993447Bp/mkyLk1Jfn/3PCkSgPrzDr/ZBK1jO4Pkl/gC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Rh/8MAAADbAAAADwAAAAAAAAAAAAAAAACf&#10;AgAAZHJzL2Rvd25yZXYueG1sUEsFBgAAAAAEAAQA9wAAAI8DAAAAAA==&#10;">
                  <v:imagedata r:id="rId16" o:title="chord_3211"/>
                </v:shape>
                <v:shape id="TextBox 169" o:spid="_x0000_s1056" type="#_x0000_t202" style="position:absolute;left:25272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1B2D50" w:rsidRPr="00191CC3">
        <w:rPr>
          <w:rFonts w:ascii="Arial" w:hAnsi="Arial" w:cs="Arial"/>
          <w:b/>
          <w:sz w:val="28"/>
        </w:rPr>
        <w:t>(Outro 2x)</w:t>
      </w:r>
    </w:p>
    <w:p w:rsidR="001B2D50" w:rsidRPr="00191CC3" w:rsidRDefault="00191CC3" w:rsidP="001B2D50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</w:t>
      </w:r>
      <w:r w:rsidR="001B2D50" w:rsidRPr="00191CC3">
        <w:rPr>
          <w:rFonts w:ascii="Arial" w:hAnsi="Arial" w:cs="Arial"/>
          <w:b/>
          <w:sz w:val="28"/>
        </w:rPr>
        <w:t xml:space="preserve">             C         F C              </w:t>
      </w:r>
      <w:r w:rsidRPr="00191CC3">
        <w:rPr>
          <w:rFonts w:ascii="Arial" w:hAnsi="Arial" w:cs="Arial"/>
          <w:b/>
          <w:sz w:val="28"/>
        </w:rPr>
        <w:t xml:space="preserve">   </w:t>
      </w:r>
      <w:r w:rsidR="001B2D50" w:rsidRPr="00191CC3">
        <w:rPr>
          <w:rFonts w:ascii="Arial" w:hAnsi="Arial" w:cs="Arial"/>
          <w:b/>
          <w:sz w:val="28"/>
        </w:rPr>
        <w:t xml:space="preserve">       </w:t>
      </w:r>
      <w:proofErr w:type="spellStart"/>
      <w:r w:rsidR="001B2D50" w:rsidRPr="00191CC3">
        <w:rPr>
          <w:rFonts w:ascii="Arial" w:hAnsi="Arial" w:cs="Arial"/>
          <w:b/>
          <w:sz w:val="28"/>
        </w:rPr>
        <w:t>Dm</w:t>
      </w:r>
      <w:proofErr w:type="spellEnd"/>
    </w:p>
    <w:p w:rsidR="001B2D50" w:rsidRPr="00191CC3" w:rsidRDefault="001B2D50" w:rsidP="001B2D50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You're as smooth      as Tennessee whiskey</w:t>
      </w:r>
    </w:p>
    <w:p w:rsidR="001B2D50" w:rsidRPr="00191CC3" w:rsidRDefault="001B2D50" w:rsidP="001B2D50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F   </w:t>
      </w:r>
      <w:r w:rsidRPr="00191CC3">
        <w:rPr>
          <w:rFonts w:ascii="Arial" w:hAnsi="Arial" w:cs="Arial"/>
          <w:b/>
          <w:sz w:val="28"/>
        </w:rPr>
        <w:t xml:space="preserve">         </w:t>
      </w:r>
      <w:proofErr w:type="spellStart"/>
      <w:r w:rsidRPr="00191CC3">
        <w:rPr>
          <w:rFonts w:ascii="Arial" w:hAnsi="Arial" w:cs="Arial"/>
          <w:b/>
          <w:sz w:val="28"/>
        </w:rPr>
        <w:t>Dm</w:t>
      </w:r>
      <w:proofErr w:type="spellEnd"/>
      <w:r w:rsidRPr="00191CC3">
        <w:rPr>
          <w:rFonts w:ascii="Arial" w:hAnsi="Arial" w:cs="Arial"/>
          <w:b/>
          <w:sz w:val="28"/>
        </w:rPr>
        <w:t xml:space="preserve">               </w:t>
      </w:r>
      <w:r w:rsidRPr="00191CC3">
        <w:rPr>
          <w:rFonts w:ascii="Arial" w:hAnsi="Arial" w:cs="Arial"/>
          <w:b/>
          <w:sz w:val="28"/>
        </w:rPr>
        <w:t xml:space="preserve">    </w:t>
      </w:r>
      <w:r w:rsidR="00191CC3" w:rsidRPr="00191CC3">
        <w:rPr>
          <w:rFonts w:ascii="Arial" w:hAnsi="Arial" w:cs="Arial"/>
          <w:b/>
          <w:sz w:val="28"/>
        </w:rPr>
        <w:t xml:space="preserve">       </w:t>
      </w:r>
      <w:r w:rsidRPr="00191CC3">
        <w:rPr>
          <w:rFonts w:ascii="Arial" w:hAnsi="Arial" w:cs="Arial"/>
          <w:b/>
          <w:sz w:val="28"/>
        </w:rPr>
        <w:t xml:space="preserve">C      </w:t>
      </w:r>
      <w:proofErr w:type="gramStart"/>
      <w:r w:rsidRPr="00191CC3">
        <w:rPr>
          <w:rFonts w:ascii="Arial" w:hAnsi="Arial" w:cs="Arial"/>
          <w:b/>
          <w:sz w:val="28"/>
        </w:rPr>
        <w:t>F  C</w:t>
      </w:r>
      <w:proofErr w:type="gramEnd"/>
    </w:p>
    <w:p w:rsidR="008B4333" w:rsidRPr="00191CC3" w:rsidRDefault="008B4333" w:rsidP="008B433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Tennessee whiskey</w:t>
      </w:r>
      <w:r w:rsidR="001B2D50" w:rsidRPr="00191CC3">
        <w:rPr>
          <w:rFonts w:ascii="Arial" w:hAnsi="Arial" w:cs="Arial"/>
          <w:sz w:val="28"/>
        </w:rPr>
        <w:t xml:space="preserve">         </w:t>
      </w:r>
      <w:r w:rsidRPr="00191CC3">
        <w:rPr>
          <w:rFonts w:ascii="Arial" w:hAnsi="Arial" w:cs="Arial"/>
          <w:sz w:val="28"/>
        </w:rPr>
        <w:t>Tennessee whiskey</w:t>
      </w:r>
    </w:p>
    <w:p w:rsidR="00191CC3" w:rsidRPr="00191CC3" w:rsidRDefault="00191CC3" w:rsidP="008B433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8B433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8B433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8B433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lastRenderedPageBreak/>
        <w:t>Tennessee Whiskey (Linda H Bartholomew / Dean Dillon</w:t>
      </w:r>
      <w:proofErr w:type="gramStart"/>
      <w:r w:rsidRPr="00191CC3">
        <w:rPr>
          <w:rFonts w:ascii="Arial" w:hAnsi="Arial" w:cs="Arial"/>
          <w:b/>
          <w:sz w:val="28"/>
        </w:rPr>
        <w:t>)</w:t>
      </w:r>
      <w:r w:rsidR="004115D8">
        <w:rPr>
          <w:rFonts w:ascii="Arial" w:hAnsi="Arial" w:cs="Arial"/>
          <w:b/>
          <w:sz w:val="28"/>
        </w:rPr>
        <w:t xml:space="preserve">  Key</w:t>
      </w:r>
      <w:proofErr w:type="gramEnd"/>
      <w:r w:rsidR="004115D8">
        <w:rPr>
          <w:rFonts w:ascii="Arial" w:hAnsi="Arial" w:cs="Arial"/>
          <w:b/>
          <w:sz w:val="28"/>
        </w:rPr>
        <w:t xml:space="preserve"> D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Intro: </w:t>
      </w:r>
      <w:proofErr w:type="gramStart"/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  <w:proofErr w:type="gramEnd"/>
      <w:r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  <w:r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 (Melody for first 2 lines of verse)</w:t>
      </w:r>
    </w:p>
    <w:p w:rsidR="00191CC3" w:rsidRPr="00191CC3" w:rsidRDefault="004115D8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0D7BFB" wp14:editId="635A14CA">
                <wp:simplePos x="0" y="0"/>
                <wp:positionH relativeFrom="column">
                  <wp:posOffset>5791200</wp:posOffset>
                </wp:positionH>
                <wp:positionV relativeFrom="paragraph">
                  <wp:posOffset>176530</wp:posOffset>
                </wp:positionV>
                <wp:extent cx="734695" cy="1211580"/>
                <wp:effectExtent l="0" t="0" r="8255" b="762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65187" y="0"/>
                          <a:chExt cx="735013" cy="1211679"/>
                        </a:xfrm>
                      </wpg:grpSpPr>
                      <wps:wsp>
                        <wps:cNvPr id="29" name="TextBox 28"/>
                        <wps:cNvSpPr txBox="1"/>
                        <wps:spPr>
                          <a:xfrm>
                            <a:off x="941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" o:spid="_x0000_s1057" style="position:absolute;margin-left:456pt;margin-top:13.9pt;width:57.85pt;height:95.4pt;z-index:251665408" coordorigin="865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">
                <v:shape id="TextBox 28" o:spid="_x0000_s1058" type="#_x0000_t202" style="position:absolute;left:94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0" o:spid="_x0000_s1059" type="#_x0000_t75" alt="http://www.alligatorboogaloo.com/uke/chords/chord_4432.gif" style="position:absolute;left:8651;top:26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3H9DBAAAA2wAAAA8AAABkcnMvZG93bnJldi54bWxET02LwjAQvQv7H8Is7E3TdUGka5S6KApe&#10;tCqst6EZ02IzKU3U+u/NQfD4eN+TWWdrcaPWV44VfA8SEMSF0xUbBYf9sj8G4QOyxtoxKXiQh9n0&#10;ozfBVLs77+iWByNiCPsUFZQhNKmUvijJoh+4hjhyZ9daDBG2RuoW7zHc1nKYJCNpseLYUGJDfyUV&#10;l/xqFfwftqtFMa+rzfqUrbLx0Zzme6PU12eX/YII1IW3+OVeawU/cX38En+An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3H9DBAAAA2wAAAA8AAAAAAAAAAAAAAAAAnwIA&#10;AGRycy9kb3ducmV2LnhtbFBLBQYAAAAABAAEAPcAAACNAwAAAAA=&#10;">
                  <v:imagedata r:id="rId1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1E516A" wp14:editId="2D2613D8">
                <wp:simplePos x="0" y="0"/>
                <wp:positionH relativeFrom="column">
                  <wp:posOffset>4926330</wp:posOffset>
                </wp:positionH>
                <wp:positionV relativeFrom="paragraph">
                  <wp:posOffset>176530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60" style="position:absolute;margin-left:387.9pt;margin-top:13.9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">
                <v:shape id="Picture 26" o:spid="_x0000_s1061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csvDAAAA2wAAAA8AAABkcnMvZG93bnJldi54bWxEj1FrwjAUhd+F/Ydwhb1pYkGRzli2iTJ8&#10;mev2Ay7NtS02NyWJtvv3izDw8XDO+Q5nU4y2EzfyoXWsYTFXIIgrZ1quNfx872drECEiG+wck4Zf&#10;ClBsnyYbzI0b+ItuZaxFgnDIUUMTY59LGaqGLIa564mTd3beYkzS19J4HBLcdjJTaiUttpwWGuzp&#10;vaHqUl6thv4wVP6kYm1atf5Ub7v9cVl2Wj9Px9cXEJHG+Aj/tz+MhmwF9y/p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5yy8MAAADbAAAADwAAAAAAAAAAAAAAAACf&#10;AgAAZHJzL2Rvd25yZXYueG1sUEsFBgAAAAAEAAQA9wAAAI8DAAAAAA==&#10;">
                  <v:imagedata r:id="rId20" o:title="chord_2220"/>
                </v:shape>
                <v:shape id="TextBox 26" o:spid="_x0000_s1062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1AFE"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Used to spend my nights out in a barroom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  <w:r w:rsidR="00191CC3" w:rsidRPr="00191CC3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     </w:t>
      </w:r>
      <w:proofErr w:type="gramStart"/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Liquor was the only love I've known</w:t>
      </w:r>
      <w:r w:rsidR="004115D8" w:rsidRPr="004115D8">
        <w:rPr>
          <w:noProof/>
        </w:rPr>
        <w:t xml:space="preserve"> 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 xml:space="preserve">But you rescued me from </w:t>
      </w:r>
      <w:proofErr w:type="spellStart"/>
      <w:r w:rsidRPr="00191CC3">
        <w:rPr>
          <w:rFonts w:ascii="Arial" w:hAnsi="Arial" w:cs="Arial"/>
          <w:sz w:val="28"/>
        </w:rPr>
        <w:t>reachin</w:t>
      </w:r>
      <w:proofErr w:type="spellEnd"/>
      <w:r w:rsidRPr="00191CC3">
        <w:rPr>
          <w:rFonts w:ascii="Arial" w:hAnsi="Arial" w:cs="Arial"/>
          <w:sz w:val="28"/>
        </w:rPr>
        <w:t>' for the bottom</w:t>
      </w:r>
    </w:p>
    <w:p w:rsidR="00191CC3" w:rsidRPr="00191CC3" w:rsidRDefault="004115D8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E16C92" wp14:editId="4B0EC653">
                <wp:simplePos x="0" y="0"/>
                <wp:positionH relativeFrom="column">
                  <wp:posOffset>5792470</wp:posOffset>
                </wp:positionH>
                <wp:positionV relativeFrom="paragraph">
                  <wp:posOffset>161290</wp:posOffset>
                </wp:positionV>
                <wp:extent cx="734695" cy="1218565"/>
                <wp:effectExtent l="0" t="0" r="8255" b="635"/>
                <wp:wrapNone/>
                <wp:docPr id="34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38"/>
                        <wps:cNvSpPr txBox="1"/>
                        <wps:spPr>
                          <a:xfrm>
                            <a:off x="3539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63" style="position:absolute;margin-left:456.1pt;margin-top:12.7pt;width:57.85pt;height:95.95pt;z-index:251667456" coordorigin="3429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">
                <v:shape id="Picture 35" o:spid="_x0000_s1064" type="#_x0000_t75" alt="http://www.alligatorboogaloo.com/uke/chords/chord_2100.gif" style="position:absolute;left:34290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Oy1fFAAAA2wAAAA8AAABkcnMvZG93bnJldi54bWxEj0FrwkAUhO8F/8PyBG91E22lRDcigaKH&#10;Xho99PjMPpPF7NuY3Zq0v75bKPQ4zMw3zGY72lbcqffGsYJ0noAgrpw2XCs4HV8fX0D4gKyxdUwK&#10;vsjDNp88bDDTbuB3upehFhHCPkMFTQhdJqWvGrLo564jjt7F9RZDlH0tdY9DhNtWLpJkJS0ajgsN&#10;dlQ0VF3LT6tgvzPf2t6Wh+KtOIehNB+6SJ+Umk3H3RpEoDH8h//aB61g+Qy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TstXxQAAANsAAAAPAAAAAAAAAAAAAAAA&#10;AJ8CAABkcnMvZG93bnJldi54bWxQSwUGAAAAAAQABAD3AAAAkQMAAAAA&#10;">
                  <v:imagedata r:id="rId22" o:title="chord_2100"/>
                </v:shape>
                <v:shape id="TextBox 38" o:spid="_x0000_s1065" type="#_x0000_t202" style="position:absolute;left:353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DB3B37" wp14:editId="457B7762">
                <wp:simplePos x="0" y="0"/>
                <wp:positionH relativeFrom="column">
                  <wp:posOffset>4954270</wp:posOffset>
                </wp:positionH>
                <wp:positionV relativeFrom="paragraph">
                  <wp:posOffset>161290</wp:posOffset>
                </wp:positionV>
                <wp:extent cx="734695" cy="1210310"/>
                <wp:effectExtent l="0" t="0" r="8255" b="8890"/>
                <wp:wrapNone/>
                <wp:docPr id="31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66" style="position:absolute;margin-left:390.1pt;margin-top:12.7pt;width:57.85pt;height:95.3pt;z-index:25166643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">
                <v:shape id="Picture 32" o:spid="_x0000_s1067" type="#_x0000_t75" alt="http://www.alligatorboogaloo.com/uke/chords/chord_0232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xHbPDAAAA2w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UxzeHxJP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fEds8MAAADbAAAADwAAAAAAAAAAAAAAAACf&#10;AgAAZHJzL2Rvd25yZXYueG1sUEsFBgAAAAAEAAQA9wAAAI8DAAAAAA==&#10;">
                  <v:imagedata r:id="rId10" o:title="chord_0232"/>
                </v:shape>
                <v:shape id="TextBox 35" o:spid="_x0000_s1068" type="#_x0000_t202" style="position:absolute;left:269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</w:rPr>
        <w:t xml:space="preserve">                          </w:t>
      </w:r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  <w:r w:rsidR="00191CC3" w:rsidRPr="00191CC3">
        <w:rPr>
          <w:rFonts w:ascii="Arial" w:hAnsi="Arial" w:cs="Arial"/>
          <w:b/>
          <w:sz w:val="28"/>
        </w:rPr>
        <w:t xml:space="preserve">               </w:t>
      </w:r>
      <w:r w:rsidR="005A1AFE"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     </w:t>
      </w:r>
      <w:proofErr w:type="gramStart"/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A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And brought me back from being too far gone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>Chorus: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proofErr w:type="gramEnd"/>
      <w:r w:rsidRPr="00191CC3">
        <w:rPr>
          <w:rFonts w:ascii="Arial" w:hAnsi="Arial" w:cs="Arial"/>
          <w:b/>
          <w:sz w:val="28"/>
          <w:highlight w:val="yellow"/>
        </w:rPr>
        <w:t xml:space="preserve">                       </w:t>
      </w:r>
      <w:proofErr w:type="spellStart"/>
      <w:r w:rsidR="005A1AFE">
        <w:rPr>
          <w:rFonts w:ascii="Arial" w:hAnsi="Arial" w:cs="Arial"/>
          <w:b/>
          <w:sz w:val="28"/>
          <w:highlight w:val="yellow"/>
        </w:rPr>
        <w:t>E</w:t>
      </w:r>
      <w:r w:rsidRPr="00191CC3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>You're as smooth      as Tennessee whiskey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 </w:t>
      </w:r>
      <w:r>
        <w:rPr>
          <w:rFonts w:ascii="Arial" w:hAnsi="Arial" w:cs="Arial"/>
          <w:b/>
          <w:sz w:val="28"/>
          <w:highlight w:val="yellow"/>
        </w:rPr>
        <w:t xml:space="preserve">    </w:t>
      </w:r>
      <w:proofErr w:type="spellStart"/>
      <w:r w:rsidR="005A1AFE">
        <w:rPr>
          <w:rFonts w:ascii="Arial" w:hAnsi="Arial" w:cs="Arial"/>
          <w:b/>
          <w:sz w:val="28"/>
          <w:highlight w:val="yellow"/>
        </w:rPr>
        <w:t>E</w:t>
      </w:r>
      <w:r w:rsidRPr="00191CC3">
        <w:rPr>
          <w:rFonts w:ascii="Arial" w:hAnsi="Arial" w:cs="Arial"/>
          <w:b/>
          <w:sz w:val="28"/>
          <w:highlight w:val="yellow"/>
        </w:rPr>
        <w:t>m</w:t>
      </w:r>
      <w:proofErr w:type="spellEnd"/>
      <w:r w:rsidRPr="00191CC3">
        <w:rPr>
          <w:rFonts w:ascii="Arial" w:hAnsi="Arial" w:cs="Arial"/>
          <w:b/>
          <w:sz w:val="28"/>
          <w:highlight w:val="yellow"/>
        </w:rPr>
        <w:t xml:space="preserve">                   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r w:rsidRPr="00191CC3">
        <w:rPr>
          <w:rFonts w:ascii="Arial" w:hAnsi="Arial" w:cs="Arial"/>
          <w:b/>
          <w:sz w:val="28"/>
          <w:highlight w:val="yellow"/>
        </w:rPr>
        <w:t xml:space="preserve">     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 xml:space="preserve">You're as </w:t>
      </w:r>
      <w:proofErr w:type="spellStart"/>
      <w:r w:rsidRPr="00191CC3">
        <w:rPr>
          <w:rFonts w:ascii="Arial" w:hAnsi="Arial" w:cs="Arial"/>
          <w:sz w:val="28"/>
          <w:highlight w:val="yellow"/>
        </w:rPr>
        <w:t>swe</w:t>
      </w:r>
      <w:proofErr w:type="spellEnd"/>
      <w:r w:rsidRPr="00191CC3">
        <w:rPr>
          <w:rFonts w:ascii="Arial" w:hAnsi="Arial" w:cs="Arial"/>
          <w:sz w:val="28"/>
          <w:highlight w:val="yellow"/>
        </w:rPr>
        <w:t xml:space="preserve"> - </w:t>
      </w:r>
      <w:proofErr w:type="gramStart"/>
      <w:r w:rsidRPr="00191CC3">
        <w:rPr>
          <w:rFonts w:ascii="Arial" w:hAnsi="Arial" w:cs="Arial"/>
          <w:sz w:val="28"/>
          <w:highlight w:val="yellow"/>
        </w:rPr>
        <w:t>et</w:t>
      </w:r>
      <w:proofErr w:type="gramEnd"/>
      <w:r w:rsidRPr="00191CC3">
        <w:rPr>
          <w:rFonts w:ascii="Arial" w:hAnsi="Arial" w:cs="Arial"/>
          <w:sz w:val="28"/>
          <w:highlight w:val="yellow"/>
        </w:rPr>
        <w:t xml:space="preserve"> as strawberry wine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                    </w:t>
      </w:r>
      <w:proofErr w:type="spellStart"/>
      <w:r w:rsidR="005A1AFE">
        <w:rPr>
          <w:rFonts w:ascii="Arial" w:hAnsi="Arial" w:cs="Arial"/>
          <w:b/>
          <w:sz w:val="28"/>
          <w:highlight w:val="yellow"/>
        </w:rPr>
        <w:t>E</w:t>
      </w:r>
      <w:r w:rsidRPr="00191CC3">
        <w:rPr>
          <w:rFonts w:ascii="Arial" w:hAnsi="Arial" w:cs="Arial"/>
          <w:b/>
          <w:sz w:val="28"/>
          <w:highlight w:val="yellow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>You're as warm as a glass of brandy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 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             </w:t>
      </w:r>
      <w:proofErr w:type="spellStart"/>
      <w:r w:rsidR="005A1AFE">
        <w:rPr>
          <w:rFonts w:ascii="Arial" w:hAnsi="Arial" w:cs="Arial"/>
          <w:b/>
          <w:sz w:val="28"/>
          <w:highlight w:val="yellow"/>
        </w:rPr>
        <w:t>E</w:t>
      </w:r>
      <w:r w:rsidRPr="00191CC3">
        <w:rPr>
          <w:rFonts w:ascii="Arial" w:hAnsi="Arial" w:cs="Arial"/>
          <w:b/>
          <w:sz w:val="28"/>
          <w:highlight w:val="yellow"/>
        </w:rPr>
        <w:t>m</w:t>
      </w:r>
      <w:proofErr w:type="spellEnd"/>
      <w:r w:rsidRPr="00191CC3">
        <w:rPr>
          <w:rFonts w:ascii="Arial" w:hAnsi="Arial" w:cs="Arial"/>
          <w:b/>
          <w:sz w:val="28"/>
          <w:highlight w:val="yellow"/>
        </w:rPr>
        <w:t xml:space="preserve">          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highlight w:val="yellow"/>
        </w:rPr>
        <w:t xml:space="preserve">   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  <w:highlight w:val="yellow"/>
        </w:rPr>
        <w:t>And honey, I stay stoned on your love all the time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I've looked for love in all the same old places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</w:t>
      </w:r>
      <w:proofErr w:type="spellStart"/>
      <w:r>
        <w:rPr>
          <w:rFonts w:ascii="Arial" w:hAnsi="Arial" w:cs="Arial"/>
          <w:b/>
          <w:sz w:val="28"/>
        </w:rPr>
        <w:t>E</w:t>
      </w:r>
      <w:r w:rsidR="00191CC3" w:rsidRPr="00191CC3">
        <w:rPr>
          <w:rFonts w:ascii="Arial" w:hAnsi="Arial" w:cs="Arial"/>
          <w:b/>
          <w:sz w:val="28"/>
        </w:rPr>
        <w:t>m</w:t>
      </w:r>
      <w:proofErr w:type="spellEnd"/>
      <w:r w:rsidR="00191CC3" w:rsidRPr="00191CC3">
        <w:rPr>
          <w:rFonts w:ascii="Arial" w:hAnsi="Arial" w:cs="Arial"/>
          <w:b/>
          <w:sz w:val="28"/>
        </w:rPr>
        <w:t xml:space="preserve">                                      </w:t>
      </w:r>
      <w:r>
        <w:rPr>
          <w:rFonts w:ascii="Arial" w:hAnsi="Arial" w:cs="Arial"/>
          <w:b/>
          <w:sz w:val="28"/>
        </w:rPr>
        <w:t>D</w:t>
      </w:r>
      <w:r w:rsidR="00191CC3" w:rsidRPr="00191CC3">
        <w:rPr>
          <w:rFonts w:ascii="Arial" w:hAnsi="Arial" w:cs="Arial"/>
          <w:b/>
          <w:sz w:val="28"/>
        </w:rPr>
        <w:t xml:space="preserve">    </w:t>
      </w:r>
      <w:proofErr w:type="gramStart"/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A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Found the bottom of a bottle's always dry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                               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But when you poured out your heart I didn't waste it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       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  <w:r w:rsidRPr="00191CC3">
        <w:rPr>
          <w:rFonts w:ascii="Arial" w:hAnsi="Arial" w:cs="Arial"/>
          <w:b/>
          <w:sz w:val="28"/>
        </w:rPr>
        <w:t xml:space="preserve">                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     </w:t>
      </w:r>
      <w:r w:rsidR="005A1AFE">
        <w:rPr>
          <w:rFonts w:ascii="Arial" w:hAnsi="Arial" w:cs="Arial"/>
          <w:b/>
          <w:sz w:val="28"/>
        </w:rPr>
        <w:t>A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C6953F" wp14:editId="69589C94">
                <wp:simplePos x="0" y="0"/>
                <wp:positionH relativeFrom="column">
                  <wp:posOffset>4989830</wp:posOffset>
                </wp:positionH>
                <wp:positionV relativeFrom="paragraph">
                  <wp:posOffset>133512</wp:posOffset>
                </wp:positionV>
                <wp:extent cx="1838325" cy="2880995"/>
                <wp:effectExtent l="0" t="0" r="28575" b="1460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D8" w:rsidRDefault="004115D8" w:rsidP="00411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9" type="#_x0000_t202" style="position:absolute;margin-left:392.9pt;margin-top:10.5pt;width:144.75pt;height:2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">
                <v:textbox>
                  <w:txbxContent>
                    <w:p w:rsidR="004115D8" w:rsidRDefault="004115D8" w:rsidP="004115D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91CC3" w:rsidRPr="00191CC3">
        <w:rPr>
          <w:rFonts w:ascii="Arial" w:hAnsi="Arial" w:cs="Arial"/>
          <w:sz w:val="28"/>
        </w:rPr>
        <w:t>‘Cause</w:t>
      </w:r>
      <w:proofErr w:type="spellEnd"/>
      <w:r w:rsidR="00191CC3" w:rsidRPr="00191CC3">
        <w:rPr>
          <w:rFonts w:ascii="Arial" w:hAnsi="Arial" w:cs="Arial"/>
          <w:sz w:val="28"/>
        </w:rPr>
        <w:t xml:space="preserve"> there's nothing like your love to get me high, yeah!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C6CC1F" wp14:editId="77918F42">
                <wp:simplePos x="0" y="0"/>
                <wp:positionH relativeFrom="column">
                  <wp:posOffset>5991225</wp:posOffset>
                </wp:positionH>
                <wp:positionV relativeFrom="paragraph">
                  <wp:posOffset>83820</wp:posOffset>
                </wp:positionV>
                <wp:extent cx="734695" cy="1219835"/>
                <wp:effectExtent l="0" t="0" r="8255" b="0"/>
                <wp:wrapNone/>
                <wp:docPr id="6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84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70" style="position:absolute;margin-left:471.75pt;margin-top:6.6pt;width:57.85pt;height:96.05pt;z-index:251686912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GCqvj+EAAAALAQAADwAAAGRycy9kb3ducmV2&#10;LnhtbEyPwUrDQBCG74LvsIzgze4mMWJjNqUU9VQEW0G8bZNpEpqdDdltkr6905PeZvg//vkmX822&#10;EyMOvnWkIVooEEilq1qqNXzt3x6eQfhgqDKdI9RwQQ+r4vYmN1nlJvrEcRdqwSXkM6OhCaHPpPRl&#10;g9b4heuRODu6wZrA61DLajATl9tOxko9SWta4guN6XHTYHnana2G98lM6yR6Hben4+bys08/vrcR&#10;an1/N69fQAScwx8MV31Wh4KdDu5MlRedhuVjkjLKQRKDuAIqXfJ00BCrNAFZ5PL/D8Uv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">
                <v:shape id="Picture 68" o:spid="_x0000_s1071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1uLG/AAAA2wAAAA8AAABkcnMvZG93bnJldi54bWxET8uKwjAU3Qv+Q7iCO01VEKlG8YEgAy50&#10;BtfX5tpWm5uSRK3z9WYhuDyc92zRmEo8yPnSsoJBPwFBnFldcq7g73fbm4DwAVljZZkUvMjDYt5u&#10;zTDV9skHehxDLmII+xQVFCHUqZQ+K8ig79uaOHIX6wyGCF0utcNnDDeVHCbJWBosOTYUWNO6oOx2&#10;vBsF4d+81vnZbX/2zR1Xp+w6kvVGqW6nWU5BBGrCV/xx77SCcRwb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tbixvwAAANsAAAAPAAAAAAAAAAAAAAAAAJ8CAABk&#10;cnMvZG93bnJldi54bWxQSwUGAAAAAAQABAD3AAAAiwMAAAAA&#10;">
                  <v:imagedata r:id="rId24" o:title="chord_2000"/>
                </v:shape>
                <v:shape id="TextBox 184" o:spid="_x0000_s1072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C27AF97" wp14:editId="49881650">
                <wp:simplePos x="0" y="0"/>
                <wp:positionH relativeFrom="column">
                  <wp:posOffset>5126355</wp:posOffset>
                </wp:positionH>
                <wp:positionV relativeFrom="paragraph">
                  <wp:posOffset>93980</wp:posOffset>
                </wp:positionV>
                <wp:extent cx="734695" cy="1210310"/>
                <wp:effectExtent l="0" t="0" r="8255" b="8890"/>
                <wp:wrapNone/>
                <wp:docPr id="6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81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9" o:spid="_x0000_s1073" style="position:absolute;margin-left:403.65pt;margin-top:7.4pt;width:57.85pt;height:95.3pt;z-index:251685888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">
                <v:shape id="Picture 65" o:spid="_x0000_s1074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rqtrEAAAA2wAAAA8AAABkcnMvZG93bnJldi54bWxEj0FrwkAUhO9C/8PyCr1I3dSilDSrSKGl&#10;4EWj4vWRfdmEZt+G3W1M/71bEDwOM/MNU6xH24mBfGgdK3iZZSCIK6dbNgqOh8/nNxAhImvsHJOC&#10;PwqwXj1MCsy1u/CehjIakSAcclTQxNjnUoaqIYth5nri5NXOW4xJeiO1x0uC207Os2wpLbacFhrs&#10;6aOh6qf8tQqGc5xmp3pzNFbvK/81N+ft606pp8dx8w4i0hjv4Vv7WytYLuD/S/o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rqtrEAAAA2wAAAA8AAAAAAAAAAAAAAAAA&#10;nwIAAGRycy9kb3ducmV2LnhtbFBLBQYAAAAABAAEAPcAAACQAwAAAAA=&#10;">
                  <v:imagedata r:id="rId10" o:title="chord_0232"/>
                </v:shape>
                <v:shape id="TextBox 181" o:spid="_x0000_s1075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(Instrumental Chorus)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011F06" wp14:editId="620FFA40">
                <wp:simplePos x="0" y="0"/>
                <wp:positionH relativeFrom="column">
                  <wp:posOffset>5120640</wp:posOffset>
                </wp:positionH>
                <wp:positionV relativeFrom="paragraph">
                  <wp:posOffset>322580</wp:posOffset>
                </wp:positionV>
                <wp:extent cx="734695" cy="1199515"/>
                <wp:effectExtent l="0" t="0" r="8255" b="635"/>
                <wp:wrapNone/>
                <wp:docPr id="70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90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076" style="position:absolute;margin-left:403.2pt;margin-top:25.4pt;width:57.85pt;height:94.45pt;z-index:251687936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">
                <v:shape id="Picture 71" o:spid="_x0000_s1077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ZkhDEAAAA2wAAAA8AAABkcnMvZG93bnJldi54bWxEj0FLAzEUhO+C/yG8Qm82W2mtrk2LSKU9&#10;2EOroMfH5rlZunlvSWJ3/femIHgcZuYbZrkefKvOFGIjbGA6KUARV2Ibrg28v73c3IOKCdliK0wG&#10;fijCenV9tcTSSs8HOh9TrTKEY4kGXEpdqXWsHHmME+mIs/clwWPKMtTaBuwz3Lf6tijutMeG84LD&#10;jp4dVafjtzfwEeJ26+Zxvu9nm4diJvL62Ygx49Hw9Agq0ZD+w3/tnTWwmMLlS/4B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ZkhDEAAAA2wAAAA8AAAAAAAAAAAAAAAAA&#10;nwIAAGRycy9kb3ducmV2LnhtbFBLBQYAAAAABAAEAPcAAACQAwAAAAA=&#10;">
                  <v:imagedata r:id="rId6" o:title="chord_0003"/>
                </v:shape>
                <v:shape id="TextBox 190" o:spid="_x0000_s1078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5dM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rl0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26F1B82" wp14:editId="2B7F4184">
                <wp:simplePos x="0" y="0"/>
                <wp:positionH relativeFrom="column">
                  <wp:posOffset>5982335</wp:posOffset>
                </wp:positionH>
                <wp:positionV relativeFrom="paragraph">
                  <wp:posOffset>313690</wp:posOffset>
                </wp:positionV>
                <wp:extent cx="734695" cy="1211580"/>
                <wp:effectExtent l="0" t="0" r="8255" b="7620"/>
                <wp:wrapNone/>
                <wp:docPr id="73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93"/>
                        <wps:cNvSpPr txBox="1"/>
                        <wps:spPr>
                          <a:xfrm>
                            <a:off x="3547535" y="124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" o:spid="_x0000_s1079" style="position:absolute;margin-left:471.05pt;margin-top:24.7pt;width:57.85pt;height:95.4pt;z-index:251688960" coordorigin="34290,1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6ou1feEAAAALAQAADwAAAGRycy9kb3du&#10;cmV2LnhtbEyPQUvDQBCF74L/YRnBm91NTNXGTEop6qkUbAXxtk2mSWh2NmS3Sfrv3Z70OMzHe9/L&#10;lpNpxUC9aywjRDMFgriwZcMVwtf+/eEFhPOaS91aJoQLOVjmtzeZTks78icNO1+JEMIu1Qi1910q&#10;pStqMtrNbEccfkfbG+3D2Vey7PUYwk0rY6WepNENh4Zad7SuqTjtzgbhY9Tj6jF6Gzan4/rys59v&#10;vzcRId7fTatXEJ4m/wfDVT+oQx6cDvbMpRMtwiKJo4AiJIsExBVQ8+cw5oAQJyoGmWfy/4b8Fw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">
                <v:shape id="Picture 74" o:spid="_x0000_s1080" type="#_x0000_t75" alt="http://www.alligatorboogaloo.com/uke/chords/chord_2220.gif" style="position:absolute;left:34290;top:274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ZjrDAAAA2wAAAA8AAABkcnMvZG93bnJldi54bWxEj9FqAjEURN+F/kO4Bd80qaiV1SitRRFf&#10;2m77AZfNdXfp5mZJUnf9eyMIPg4zc4ZZbXrbiDP5UDvW8DJWIIgLZ2ouNfz+7EYLECEiG2wck4YL&#10;BdisnwYrzIzr+JvOeSxFgnDIUEMVY5tJGYqKLIaxa4mTd3LeYkzSl9J47BLcNnKi1FxarDktVNjS&#10;tqLiL/+3Gtp9V/gvFUtTq8Wnev/YHWd5o/XwuX9bgojUx0f43j4YDa9TuH1JP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0NmOsMAAADbAAAADwAAAAAAAAAAAAAAAACf&#10;AgAAZHJzL2Rvd25yZXYueG1sUEsFBgAAAAAEAAQA9wAAAI8DAAAAAA==&#10;">
                  <v:imagedata r:id="rId20" o:title="chord_2220"/>
                </v:shape>
                <v:shape id="TextBox 193" o:spid="_x0000_s1081" type="#_x0000_t202" style="position:absolute;left:35475;top:1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hA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Szm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rIQD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</w:rPr>
        <w:t>(Outro 2x)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          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You're as smooth      as Tennessee whiskey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      </w:t>
      </w:r>
      <w:proofErr w:type="spellStart"/>
      <w:r w:rsidR="005A1AFE">
        <w:rPr>
          <w:rFonts w:ascii="Arial" w:hAnsi="Arial" w:cs="Arial"/>
          <w:b/>
          <w:sz w:val="28"/>
        </w:rPr>
        <w:t>E</w:t>
      </w:r>
      <w:r w:rsidRPr="00191CC3">
        <w:rPr>
          <w:rFonts w:ascii="Arial" w:hAnsi="Arial" w:cs="Arial"/>
          <w:b/>
          <w:sz w:val="28"/>
        </w:rPr>
        <w:t>m</w:t>
      </w:r>
      <w:proofErr w:type="spellEnd"/>
      <w:r w:rsidRPr="00191CC3">
        <w:rPr>
          <w:rFonts w:ascii="Arial" w:hAnsi="Arial" w:cs="Arial"/>
          <w:b/>
          <w:sz w:val="28"/>
        </w:rPr>
        <w:t xml:space="preserve">                          </w:t>
      </w:r>
      <w:r w:rsidR="005A1AFE">
        <w:rPr>
          <w:rFonts w:ascii="Arial" w:hAnsi="Arial" w:cs="Arial"/>
          <w:b/>
          <w:sz w:val="28"/>
        </w:rPr>
        <w:t>D</w:t>
      </w:r>
      <w:r w:rsidRPr="00191CC3">
        <w:rPr>
          <w:rFonts w:ascii="Arial" w:hAnsi="Arial" w:cs="Arial"/>
          <w:b/>
          <w:sz w:val="28"/>
        </w:rPr>
        <w:t xml:space="preserve">      </w:t>
      </w:r>
      <w:proofErr w:type="gramStart"/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Tennessee whiskey         Tennessee whiskey</w:t>
      </w:r>
    </w:p>
    <w:p w:rsidR="005A1AFE" w:rsidRDefault="005A1AFE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lastRenderedPageBreak/>
        <w:t>Tennessee Whiskey (Linda H Bartholomew / Dean Dillon</w:t>
      </w:r>
      <w:proofErr w:type="gramStart"/>
      <w:r w:rsidRPr="00191CC3">
        <w:rPr>
          <w:rFonts w:ascii="Arial" w:hAnsi="Arial" w:cs="Arial"/>
          <w:b/>
          <w:sz w:val="28"/>
        </w:rPr>
        <w:t>)</w:t>
      </w:r>
      <w:r w:rsidR="004115D8">
        <w:rPr>
          <w:rFonts w:ascii="Arial" w:hAnsi="Arial" w:cs="Arial"/>
          <w:b/>
          <w:sz w:val="28"/>
        </w:rPr>
        <w:t xml:space="preserve">  Key</w:t>
      </w:r>
      <w:proofErr w:type="gramEnd"/>
      <w:r w:rsidR="004115D8">
        <w:rPr>
          <w:rFonts w:ascii="Arial" w:hAnsi="Arial" w:cs="Arial"/>
          <w:b/>
          <w:sz w:val="28"/>
        </w:rPr>
        <w:t xml:space="preserve"> G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03AA41" wp14:editId="58A763A4">
                <wp:simplePos x="0" y="0"/>
                <wp:positionH relativeFrom="column">
                  <wp:posOffset>5014595</wp:posOffset>
                </wp:positionH>
                <wp:positionV relativeFrom="paragraph">
                  <wp:posOffset>120650</wp:posOffset>
                </wp:positionV>
                <wp:extent cx="734695" cy="1210310"/>
                <wp:effectExtent l="0" t="0" r="8255" b="8890"/>
                <wp:wrapNone/>
                <wp:docPr id="3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82" style="position:absolute;margin-left:394.85pt;margin-top:9.5pt;width:57.85pt;height:95.3pt;z-index:251669504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">
                <v:shape id="Picture 38" o:spid="_x0000_s1083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ZKlnAAAAA2wAAAA8AAABkcnMvZG93bnJldi54bWxET8uKwjAU3QvzD+EOuJExVUGkGkUGZhhw&#10;46OD20tzTYvNTUlirX9vFoLLw3mvNr1tREc+1I4VTMYZCOLS6ZqNguL087UAESKyxsYxKXhQgM36&#10;Y7DCXLs7H6g7RiNSCIccFVQxtrmUoazIYhi7ljhxF+ctxgS9kdrjPYXbRk6zbC4t1pwaKmzpu6Ly&#10;erxZBd05jrL/y7YwVh9K/zs1591sr9Tws98uQUTq41v8cv9pBbM0Nn1JP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BkqWcAAAADbAAAADwAAAAAAAAAAAAAAAACfAgAA&#10;ZHJzL2Rvd25yZXYueG1sUEsFBgAAAAAEAAQA9wAAAIwDAAAAAA==&#10;">
                  <v:imagedata r:id="rId10" o:title="chord_0232"/>
                </v:shape>
                <v:shape id="TextBox 92" o:spid="_x0000_s1084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5F923B" wp14:editId="6479CFBA">
                <wp:simplePos x="0" y="0"/>
                <wp:positionH relativeFrom="column">
                  <wp:posOffset>5879465</wp:posOffset>
                </wp:positionH>
                <wp:positionV relativeFrom="paragraph">
                  <wp:posOffset>110490</wp:posOffset>
                </wp:positionV>
                <wp:extent cx="734695" cy="1219835"/>
                <wp:effectExtent l="0" t="0" r="8255" b="0"/>
                <wp:wrapNone/>
                <wp:docPr id="40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85" style="position:absolute;margin-left:462.95pt;margin-top:8.7pt;width:57.85pt;height:96.05pt;z-index:251670528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UJkWLiAAAACwEAAA8AAABkcnMvZG93bnJl&#10;di54bWxMj8FOwzAQRO9I/IO1SNyondCUJsSpqgo4VUi0SKi3bbxNosZ2FLtJ+ve4Jziu5mnmbb6a&#10;dMsG6l1jjYRoJoCRKa1qTCXhe//+tATmPBqFrTUk4UoOVsX9XY6ZsqP5omHnKxZKjMtQQu19l3Hu&#10;ypo0upntyITsZHuNPpx9xVWPYyjXLY+FWHCNjQkLNXa0qak87y5awseI4/o5ehu259Pmetgnnz/b&#10;iKR8fJjWr8A8Tf4Phpt+UIciOB3txSjHWglpnKQBDcHLHNgNEPNoAewoIRZpArzI+f8fil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">
                <v:shape id="Picture 41" o:spid="_x0000_s1086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6TUzEAAAA2wAAAA8AAABkcnMvZG93bnJldi54bWxEj09rAjEUxO8Fv0N4hd5q1lakrEaplgUR&#10;PGhLz6+b5+62m5clyf7RT28EocdhZn7DLFaDqUVHzleWFUzGCQji3OqKCwVfn9nzGwgfkDXWlknB&#10;mTyslqOHBaba9nyg7hgKESHsU1RQhtCkUvq8JIN+bBvi6J2sMxiidIXUDvsIN7V8SZKZNFhxXCix&#10;oU1J+d+xNQrCxZw3xY/LdvuhxfV3/vsqmw+lnh6H9zmIQEP4D9/bW61gOoH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6TUzEAAAA2wAAAA8AAAAAAAAAAAAAAAAA&#10;nwIAAGRycy9kb3ducmV2LnhtbFBLBQYAAAAABAAEAPcAAACQAwAAAAA=&#10;">
                  <v:imagedata r:id="rId24" o:title="chord_2000"/>
                </v:shape>
                <v:shape id="TextBox 95" o:spid="_x0000_s1087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</w:rPr>
        <w:t xml:space="preserve">Intro: </w:t>
      </w:r>
      <w:proofErr w:type="gramStart"/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>m</w:t>
      </w:r>
      <w:proofErr w:type="gramEnd"/>
      <w:r w:rsidR="00191CC3"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 xml:space="preserve">m  </w:t>
      </w:r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C</w:t>
      </w:r>
      <w:r w:rsidR="00191CC3"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D</w:t>
      </w:r>
      <w:r w:rsidR="00191CC3">
        <w:rPr>
          <w:rFonts w:ascii="Arial" w:hAnsi="Arial" w:cs="Arial"/>
          <w:b/>
          <w:sz w:val="28"/>
        </w:rPr>
        <w:t xml:space="preserve"> (Melody for first 2 lines of verse)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>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Used to spend my nights out in a barroom</w:t>
      </w:r>
      <w:r w:rsidR="004115D8" w:rsidRPr="004115D8">
        <w:rPr>
          <w:noProof/>
        </w:rPr>
        <w:t xml:space="preserve"> 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                     </w:t>
      </w:r>
      <w:r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 xml:space="preserve">m                </w:t>
      </w: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</w:t>
      </w:r>
      <w:proofErr w:type="gramStart"/>
      <w:r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Liquor was the only love I've known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>m</w:t>
      </w:r>
    </w:p>
    <w:p w:rsidR="00191CC3" w:rsidRPr="00191CC3" w:rsidRDefault="004115D8" w:rsidP="00191CC3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05ECA8" wp14:editId="3C54DAA0">
                <wp:simplePos x="0" y="0"/>
                <wp:positionH relativeFrom="column">
                  <wp:posOffset>5881370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4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07"/>
                        <wps:cNvSpPr txBox="1"/>
                        <wps:spPr>
                          <a:xfrm>
                            <a:off x="3547535" y="124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88" style="position:absolute;margin-left:463.1pt;margin-top:6.35pt;width:57.85pt;height:95.4pt;z-index:251672576" coordorigin="34290,1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">
                <v:shape id="Picture 47" o:spid="_x0000_s1089" type="#_x0000_t75" alt="http://www.alligatorboogaloo.com/uke/chords/chord_2220.gif" style="position:absolute;left:34290;top:274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9MvDDAAAA2wAAAA8AAABkcnMvZG93bnJldi54bWxEj9FqAjEURN+F/kO4Bd80qaiV1SitRRFf&#10;2m77AZfNdXfp5mZJUnf9eyMIPg4zc4ZZbXrbiDP5UDvW8DJWIIgLZ2ouNfz+7EYLECEiG2wck4YL&#10;BdisnwYrzIzr+JvOeSxFgnDIUEMVY5tJGYqKLIaxa4mTd3LeYkzSl9J47BLcNnKi1FxarDktVNjS&#10;tqLiL/+3Gtp9V/gvFUtTq8Wnev/YHWd5o/XwuX9bgojUx0f43j4YDdNXuH1JP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f0y8MMAAADbAAAADwAAAAAAAAAAAAAAAACf&#10;AgAAZHJzL2Rvd25yZXYueG1sUEsFBgAAAAAEAAQA9wAAAI8DAAAAAA==&#10;">
                  <v:imagedata r:id="rId20" o:title="chord_2220"/>
                </v:shape>
                <v:shape id="TextBox 107" o:spid="_x0000_s1090" type="#_x0000_t202" style="position:absolute;left:35475;top:1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53EDB1" wp14:editId="14D2504F">
                <wp:simplePos x="0" y="0"/>
                <wp:positionH relativeFrom="column">
                  <wp:posOffset>5019675</wp:posOffset>
                </wp:positionH>
                <wp:positionV relativeFrom="paragraph">
                  <wp:posOffset>89535</wp:posOffset>
                </wp:positionV>
                <wp:extent cx="734695" cy="1199515"/>
                <wp:effectExtent l="0" t="0" r="8255" b="635"/>
                <wp:wrapNone/>
                <wp:docPr id="4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91" style="position:absolute;margin-left:395.25pt;margin-top:7.05pt;width:57.85pt;height:94.45pt;z-index:251671552" coordorigin="25677,2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">
                <v:shape id="Picture 44" o:spid="_x0000_s1092" type="#_x0000_t75" alt="http://www.alligatorboogaloo.com/uke/chords/chord_0003.gif" style="position:absolute;left:25677;top:271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C+zXEAAAA2w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JVy+5B+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C+zXEAAAA2wAAAA8AAAAAAAAAAAAAAAAA&#10;nwIAAGRycy9kb3ducmV2LnhtbFBLBQYAAAAABAAEAPcAAACQAwAAAAA=&#10;">
                  <v:imagedata r:id="rId6" o:title="chord_0003"/>
                </v:shape>
                <v:shape id="TextBox 104" o:spid="_x0000_s1093" type="#_x0000_t202" style="position:absolute;left:27828;top:212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sz w:val="28"/>
        </w:rPr>
        <w:t xml:space="preserve">But you rescued me from </w:t>
      </w:r>
      <w:proofErr w:type="spellStart"/>
      <w:r w:rsidR="00191CC3" w:rsidRPr="00191CC3">
        <w:rPr>
          <w:rFonts w:ascii="Arial" w:hAnsi="Arial" w:cs="Arial"/>
          <w:sz w:val="28"/>
        </w:rPr>
        <w:t>reachin</w:t>
      </w:r>
      <w:proofErr w:type="spellEnd"/>
      <w:r w:rsidR="00191CC3" w:rsidRPr="00191CC3">
        <w:rPr>
          <w:rFonts w:ascii="Arial" w:hAnsi="Arial" w:cs="Arial"/>
          <w:sz w:val="28"/>
        </w:rPr>
        <w:t>' for the bottom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       </w:t>
      </w:r>
      <w:r w:rsidR="005A1AFE">
        <w:rPr>
          <w:rFonts w:ascii="Arial" w:hAnsi="Arial" w:cs="Arial"/>
          <w:b/>
          <w:sz w:val="28"/>
        </w:rPr>
        <w:t>C</w:t>
      </w:r>
      <w:r w:rsidRPr="00191CC3">
        <w:rPr>
          <w:rFonts w:ascii="Arial" w:hAnsi="Arial" w:cs="Arial"/>
          <w:b/>
          <w:sz w:val="28"/>
        </w:rPr>
        <w:t xml:space="preserve">               </w:t>
      </w:r>
      <w:r w:rsidR="005A1AFE">
        <w:rPr>
          <w:rFonts w:ascii="Arial" w:hAnsi="Arial" w:cs="Arial"/>
          <w:b/>
          <w:sz w:val="28"/>
        </w:rPr>
        <w:t>A</w:t>
      </w:r>
      <w:r w:rsidRPr="00191CC3">
        <w:rPr>
          <w:rFonts w:ascii="Arial" w:hAnsi="Arial" w:cs="Arial"/>
          <w:b/>
          <w:sz w:val="28"/>
        </w:rPr>
        <w:t xml:space="preserve">m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   </w:t>
      </w:r>
      <w:proofErr w:type="gramStart"/>
      <w:r w:rsidR="005A1AFE">
        <w:rPr>
          <w:rFonts w:ascii="Arial" w:hAnsi="Arial" w:cs="Arial"/>
          <w:b/>
          <w:sz w:val="28"/>
        </w:rPr>
        <w:t>C</w:t>
      </w:r>
      <w:r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And brought me back from being too far gone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>Chorus: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C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proofErr w:type="gramEnd"/>
      <w:r w:rsidRPr="00191CC3">
        <w:rPr>
          <w:rFonts w:ascii="Arial" w:hAnsi="Arial" w:cs="Arial"/>
          <w:b/>
          <w:sz w:val="28"/>
          <w:highlight w:val="yellow"/>
        </w:rPr>
        <w:t xml:space="preserve">                     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r w:rsidRPr="00191CC3">
        <w:rPr>
          <w:rFonts w:ascii="Arial" w:hAnsi="Arial" w:cs="Arial"/>
          <w:b/>
          <w:sz w:val="28"/>
          <w:highlight w:val="yellow"/>
        </w:rPr>
        <w:t>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>You're as smooth      as Tennessee whiskey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C</w:t>
      </w:r>
      <w:r w:rsidRPr="00191CC3">
        <w:rPr>
          <w:rFonts w:ascii="Arial" w:hAnsi="Arial" w:cs="Arial"/>
          <w:b/>
          <w:sz w:val="28"/>
          <w:highlight w:val="yellow"/>
        </w:rPr>
        <w:t xml:space="preserve">   </w:t>
      </w:r>
      <w:r>
        <w:rPr>
          <w:rFonts w:ascii="Arial" w:hAnsi="Arial" w:cs="Arial"/>
          <w:b/>
          <w:sz w:val="28"/>
          <w:highlight w:val="yellow"/>
        </w:rPr>
        <w:t xml:space="preserve">  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r w:rsidR="004115D8" w:rsidRPr="004115D8">
        <w:rPr>
          <w:noProof/>
        </w:rPr>
        <w:t xml:space="preserve"> </w:t>
      </w:r>
      <w:r w:rsidRPr="00191CC3">
        <w:rPr>
          <w:rFonts w:ascii="Arial" w:hAnsi="Arial" w:cs="Arial"/>
          <w:b/>
          <w:sz w:val="28"/>
          <w:highlight w:val="yellow"/>
        </w:rPr>
        <w:t xml:space="preserve">m         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   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C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 xml:space="preserve">You're as </w:t>
      </w:r>
      <w:proofErr w:type="spellStart"/>
      <w:r w:rsidRPr="00191CC3">
        <w:rPr>
          <w:rFonts w:ascii="Arial" w:hAnsi="Arial" w:cs="Arial"/>
          <w:sz w:val="28"/>
          <w:highlight w:val="yellow"/>
        </w:rPr>
        <w:t>swe</w:t>
      </w:r>
      <w:proofErr w:type="spellEnd"/>
      <w:r w:rsidRPr="00191CC3">
        <w:rPr>
          <w:rFonts w:ascii="Arial" w:hAnsi="Arial" w:cs="Arial"/>
          <w:sz w:val="28"/>
          <w:highlight w:val="yellow"/>
        </w:rPr>
        <w:t xml:space="preserve"> - </w:t>
      </w:r>
      <w:proofErr w:type="gramStart"/>
      <w:r w:rsidRPr="00191CC3">
        <w:rPr>
          <w:rFonts w:ascii="Arial" w:hAnsi="Arial" w:cs="Arial"/>
          <w:sz w:val="28"/>
          <w:highlight w:val="yellow"/>
        </w:rPr>
        <w:t>et</w:t>
      </w:r>
      <w:proofErr w:type="gramEnd"/>
      <w:r w:rsidRPr="00191CC3">
        <w:rPr>
          <w:rFonts w:ascii="Arial" w:hAnsi="Arial" w:cs="Arial"/>
          <w:sz w:val="28"/>
          <w:highlight w:val="yellow"/>
        </w:rPr>
        <w:t xml:space="preserve"> as strawberry wine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                  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r w:rsidRPr="00191CC3">
        <w:rPr>
          <w:rFonts w:ascii="Arial" w:hAnsi="Arial" w:cs="Arial"/>
          <w:b/>
          <w:sz w:val="28"/>
          <w:highlight w:val="yellow"/>
        </w:rPr>
        <w:t>m</w:t>
      </w:r>
      <w:r w:rsidR="004115D8" w:rsidRPr="004115D8">
        <w:rPr>
          <w:noProof/>
        </w:rPr>
        <w:t xml:space="preserve"> 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191CC3">
        <w:rPr>
          <w:rFonts w:ascii="Arial" w:hAnsi="Arial" w:cs="Arial"/>
          <w:sz w:val="28"/>
          <w:highlight w:val="yellow"/>
        </w:rPr>
        <w:t>You're as warm as a glass of brandy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191CC3">
        <w:rPr>
          <w:rFonts w:ascii="Arial" w:hAnsi="Arial" w:cs="Arial"/>
          <w:b/>
          <w:sz w:val="28"/>
          <w:highlight w:val="yellow"/>
        </w:rPr>
        <w:t xml:space="preserve">                             </w:t>
      </w:r>
      <w:r w:rsidR="005A1AFE">
        <w:rPr>
          <w:rFonts w:ascii="Arial" w:hAnsi="Arial" w:cs="Arial"/>
          <w:b/>
          <w:sz w:val="28"/>
          <w:highlight w:val="yellow"/>
        </w:rPr>
        <w:t>C</w:t>
      </w:r>
      <w:r w:rsidRPr="00191CC3">
        <w:rPr>
          <w:rFonts w:ascii="Arial" w:hAnsi="Arial" w:cs="Arial"/>
          <w:b/>
          <w:sz w:val="28"/>
          <w:highlight w:val="yellow"/>
        </w:rPr>
        <w:t xml:space="preserve">                      </w:t>
      </w:r>
      <w:r w:rsidR="005A1AFE">
        <w:rPr>
          <w:rFonts w:ascii="Arial" w:hAnsi="Arial" w:cs="Arial"/>
          <w:b/>
          <w:sz w:val="28"/>
          <w:highlight w:val="yellow"/>
        </w:rPr>
        <w:t>A</w:t>
      </w:r>
      <w:r w:rsidRPr="00191CC3">
        <w:rPr>
          <w:rFonts w:ascii="Arial" w:hAnsi="Arial" w:cs="Arial"/>
          <w:b/>
          <w:sz w:val="28"/>
          <w:highlight w:val="yellow"/>
        </w:rPr>
        <w:t xml:space="preserve">m            </w:t>
      </w:r>
      <w:r w:rsidR="005A1AFE">
        <w:rPr>
          <w:rFonts w:ascii="Arial" w:hAnsi="Arial" w:cs="Arial"/>
          <w:b/>
          <w:sz w:val="28"/>
          <w:highlight w:val="yellow"/>
        </w:rPr>
        <w:t>G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highlight w:val="yellow"/>
        </w:rPr>
        <w:t xml:space="preserve">   </w:t>
      </w:r>
      <w:r w:rsidRPr="00191CC3">
        <w:rPr>
          <w:rFonts w:ascii="Arial" w:hAnsi="Arial" w:cs="Arial"/>
          <w:b/>
          <w:sz w:val="28"/>
          <w:highlight w:val="yellow"/>
        </w:rPr>
        <w:t xml:space="preserve"> </w:t>
      </w:r>
      <w:proofErr w:type="gramStart"/>
      <w:r w:rsidR="005A1AFE">
        <w:rPr>
          <w:rFonts w:ascii="Arial" w:hAnsi="Arial" w:cs="Arial"/>
          <w:b/>
          <w:sz w:val="28"/>
          <w:highlight w:val="yellow"/>
        </w:rPr>
        <w:t>C</w:t>
      </w:r>
      <w:r w:rsidRPr="00191CC3">
        <w:rPr>
          <w:rFonts w:ascii="Arial" w:hAnsi="Arial" w:cs="Arial"/>
          <w:b/>
          <w:sz w:val="28"/>
          <w:highlight w:val="yellow"/>
        </w:rPr>
        <w:t xml:space="preserve">  </w:t>
      </w:r>
      <w:r w:rsidR="005A1AFE">
        <w:rPr>
          <w:rFonts w:ascii="Arial" w:hAnsi="Arial" w:cs="Arial"/>
          <w:b/>
          <w:sz w:val="28"/>
          <w:highlight w:val="yellow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  <w:highlight w:val="yellow"/>
        </w:rPr>
        <w:t>And honey, I stay stoned on your love all the time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>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I've looked for love in all the same old places</w:t>
      </w:r>
    </w:p>
    <w:p w:rsidR="00191CC3" w:rsidRPr="00191CC3" w:rsidRDefault="005A1AFE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 xml:space="preserve">m                                      </w:t>
      </w:r>
      <w:r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</w:t>
      </w:r>
      <w:proofErr w:type="gramStart"/>
      <w:r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>D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Found the bottom of a bottle's always dry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                                       </w:t>
      </w:r>
      <w:r w:rsidR="005A1AFE">
        <w:rPr>
          <w:rFonts w:ascii="Arial" w:hAnsi="Arial" w:cs="Arial"/>
          <w:b/>
          <w:sz w:val="28"/>
        </w:rPr>
        <w:t>A</w:t>
      </w:r>
      <w:r w:rsidRPr="00191CC3">
        <w:rPr>
          <w:rFonts w:ascii="Arial" w:hAnsi="Arial" w:cs="Arial"/>
          <w:b/>
          <w:sz w:val="28"/>
        </w:rPr>
        <w:t>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But when you poured out your heart I didn't waste it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     </w:t>
      </w:r>
      <w:r w:rsidR="005A1AFE">
        <w:rPr>
          <w:rFonts w:ascii="Arial" w:hAnsi="Arial" w:cs="Arial"/>
          <w:b/>
          <w:sz w:val="28"/>
        </w:rPr>
        <w:t>C</w:t>
      </w:r>
      <w:r w:rsidRPr="00191CC3">
        <w:rPr>
          <w:rFonts w:ascii="Arial" w:hAnsi="Arial" w:cs="Arial"/>
          <w:b/>
          <w:sz w:val="28"/>
        </w:rPr>
        <w:t xml:space="preserve">                         </w:t>
      </w:r>
      <w:r w:rsidR="005A1AFE">
        <w:rPr>
          <w:rFonts w:ascii="Arial" w:hAnsi="Arial" w:cs="Arial"/>
          <w:b/>
          <w:sz w:val="28"/>
        </w:rPr>
        <w:t>A</w:t>
      </w:r>
      <w:r w:rsidRPr="00191CC3">
        <w:rPr>
          <w:rFonts w:ascii="Arial" w:hAnsi="Arial" w:cs="Arial"/>
          <w:b/>
          <w:sz w:val="28"/>
        </w:rPr>
        <w:t xml:space="preserve">m  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 </w:t>
      </w:r>
      <w:r w:rsidR="005A1AFE">
        <w:rPr>
          <w:rFonts w:ascii="Arial" w:hAnsi="Arial" w:cs="Arial"/>
          <w:b/>
          <w:sz w:val="28"/>
        </w:rPr>
        <w:t>D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54A1A" wp14:editId="1D88C81A">
                <wp:simplePos x="0" y="0"/>
                <wp:positionH relativeFrom="column">
                  <wp:posOffset>4837814</wp:posOffset>
                </wp:positionH>
                <wp:positionV relativeFrom="paragraph">
                  <wp:posOffset>121713</wp:posOffset>
                </wp:positionV>
                <wp:extent cx="1838842" cy="2881424"/>
                <wp:effectExtent l="0" t="0" r="28575" b="1460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842" cy="2881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5D8" w:rsidRDefault="004115D8" w:rsidP="004115D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94" type="#_x0000_t202" style="position:absolute;margin-left:380.95pt;margin-top:9.6pt;width:144.8pt;height:22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">
                <v:textbox>
                  <w:txbxContent>
                    <w:p w:rsidR="004115D8" w:rsidRDefault="004115D8" w:rsidP="004115D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91CC3" w:rsidRPr="00191CC3">
        <w:rPr>
          <w:rFonts w:ascii="Arial" w:hAnsi="Arial" w:cs="Arial"/>
          <w:sz w:val="28"/>
        </w:rPr>
        <w:t>‘Cause</w:t>
      </w:r>
      <w:proofErr w:type="spellEnd"/>
      <w:r w:rsidR="00191CC3" w:rsidRPr="00191CC3">
        <w:rPr>
          <w:rFonts w:ascii="Arial" w:hAnsi="Arial" w:cs="Arial"/>
          <w:sz w:val="28"/>
        </w:rPr>
        <w:t xml:space="preserve"> there's nothing like your love to get me high, yeah!</w:t>
      </w:r>
    </w:p>
    <w:p w:rsidR="00191CC3" w:rsidRPr="00191CC3" w:rsidRDefault="004115D8" w:rsidP="00191CC3">
      <w:pPr>
        <w:spacing w:after="0" w:line="36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14E536" wp14:editId="78AA48D1">
                <wp:simplePos x="0" y="0"/>
                <wp:positionH relativeFrom="column">
                  <wp:posOffset>4988398</wp:posOffset>
                </wp:positionH>
                <wp:positionV relativeFrom="paragraph">
                  <wp:posOffset>90170</wp:posOffset>
                </wp:positionV>
                <wp:extent cx="734695" cy="1199515"/>
                <wp:effectExtent l="0" t="0" r="8255" b="635"/>
                <wp:wrapNone/>
                <wp:docPr id="50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095" style="position:absolute;margin-left:392.8pt;margin-top:7.1pt;width:57.85pt;height:94.45pt;z-index:25167667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MhSK4pAwAANQcAAA4AAABkcnMvZTJvRG9jLnhtbKxV227bMAx9H7B/EPze&#10;2E7i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">
                <v:shape id="Picture 51" o:spid="_x0000_s109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sznDEAAAA2wAAAA8AAABkcnMvZG93bnJldi54bWxEj0FLAzEUhO9C/0N4BW9tttItujYtIpZ6&#10;qAeroMfH5rlZ3Ly3JGl3/femIHgcZuYbZr0dfafOFGIrbGAxL0AR12Jbbgy8v+1mt6BiQrbYCZOB&#10;H4qw3Uyu1lhZGfiVzsfUqAzhWKEBl1JfaR1rRx7jXHri7H1J8JiyDI22AYcM952+KYqV9thyXnDY&#10;06Oj+vt48gY+QtzvXRnLl2H5dFcsRQ6frRhzPR0f7kElGtN/+K/9bA2UC7h8yT9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sznDEAAAA2wAAAA8AAAAAAAAAAAAAAAAA&#10;nwIAAGRycy9kb3ducmV2LnhtbFBLBQYAAAAABAAEAPcAAACQAwAAAAA=&#10;">
                  <v:imagedata r:id="rId6" o:title="chord_0003"/>
                </v:shape>
                <v:shape id="TextBox 244" o:spid="_x0000_s109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5A0D4CF" wp14:editId="2610CB37">
                <wp:simplePos x="0" y="0"/>
                <wp:positionH relativeFrom="column">
                  <wp:posOffset>5795010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53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24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5" o:spid="_x0000_s1098" style="position:absolute;margin-left:456.3pt;margin-top:6.35pt;width:57.85pt;height:95.4pt;z-index:25167769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">
                <v:shape id="Picture 54" o:spid="_x0000_s1099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EqLFAAAA2wAAAA8AAABkcnMvZG93bnJldi54bWxEj91qwkAUhO8LfYflCL1rNkotEl3FFgoF&#10;SyHGH7w7Zo9JaPZsyG6T+PbdguDlMDPfMIvVYGrRUesqywrGUQyCOLe64kLBLvt4noFwHlljbZkU&#10;XMnBavn4sMBE255T6ra+EAHCLkEFpfdNIqXLSzLoItsQB+9iW4M+yLaQusU+wE0tJ3H8Kg1WHBZK&#10;bOi9pPxn+2sUbL43e3s6ozlkb/nQHL8OJrUTpZ5Gw3oOwtPg7+Fb+1MrmL7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kRKixQAAANsAAAAPAAAAAAAAAAAAAAAA&#10;AJ8CAABkcnMvZG93bnJldi54bWxQSwUGAAAAAAQABAD3AAAAkQMAAAAA&#10;">
                  <v:imagedata r:id="rId8" o:title="chord_2210"/>
                </v:shape>
                <v:shape id="TextBox 247" o:spid="_x0000_s1100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(Instrumental Chorus)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  <w:highlight w:val="yellow"/>
        </w:rPr>
        <w:t>(Chorus)</w:t>
      </w:r>
    </w:p>
    <w:p w:rsidR="00191CC3" w:rsidRPr="00191CC3" w:rsidRDefault="00191CC3" w:rsidP="00191CC3">
      <w:pPr>
        <w:spacing w:after="0" w:line="36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>(Outro 2x)</w:t>
      </w:r>
    </w:p>
    <w:p w:rsidR="00191CC3" w:rsidRPr="00191CC3" w:rsidRDefault="004115D8" w:rsidP="00191CC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3BD0D72" wp14:editId="06B98FD5">
                <wp:simplePos x="0" y="0"/>
                <wp:positionH relativeFrom="column">
                  <wp:posOffset>4978873</wp:posOffset>
                </wp:positionH>
                <wp:positionV relativeFrom="paragraph">
                  <wp:posOffset>65405</wp:posOffset>
                </wp:positionV>
                <wp:extent cx="734695" cy="1210310"/>
                <wp:effectExtent l="0" t="0" r="8255" b="8890"/>
                <wp:wrapNone/>
                <wp:docPr id="5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7" name="TextBox 25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1" o:spid="_x0000_s1101" style="position:absolute;margin-left:392.05pt;margin-top:5.15pt;width:57.85pt;height:95.3pt;z-index:25167872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">
                <v:shape id="TextBox 252" o:spid="_x0000_s110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8" o:spid="_x0000_s110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ngqfAAAAA2wAAAA8AAABkcnMvZG93bnJldi54bWxET0trwkAQvhf8D8sUequbKj6IriKK4qn4&#10;Qj0O2WkSmp0N2WlM++u7h0KPH997vuxcpVpqQunZwFs/AUWceVtybuBy3r5OQQVBtlh5JgPfFGC5&#10;6D3NMbX+wUdqT5KrGMIhRQOFSJ1qHbKCHIa+r4kj9+EbhxJhk2vb4COGu0oPkmSsHZYcGwqsaV1Q&#10;9nn6cgb22WRb/Qjfg7229rAZ8u5dbsa8PHerGSihTv7Ff+69NTCKY+OX+AP04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+eCp8AAAADbAAAADwAAAAAAAAAAAAAAAACfAgAA&#10;ZHJzL2Rvd25yZXYueG1sUEsFBgAAAAAEAAQA9wAAAIwDAAAAAA=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B835335" wp14:editId="581C0F04">
                <wp:simplePos x="0" y="0"/>
                <wp:positionH relativeFrom="column">
                  <wp:posOffset>5774690</wp:posOffset>
                </wp:positionH>
                <wp:positionV relativeFrom="paragraph">
                  <wp:posOffset>64770</wp:posOffset>
                </wp:positionV>
                <wp:extent cx="734695" cy="1210310"/>
                <wp:effectExtent l="0" t="0" r="8255" b="8890"/>
                <wp:wrapNone/>
                <wp:docPr id="59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25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115D8" w:rsidRDefault="004115D8" w:rsidP="004115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104" style="position:absolute;margin-left:454.7pt;margin-top:5.1pt;width:57.85pt;height:95.3pt;z-index:25167974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8d0TXgAAAACwEAAA8AAABkcnMvZG93&#10;bnJldi54bWxMj0FLw0AQhe+C/2EZwZvdTbTSxmxKKeqpCLaCeJtmp0lodjdkt0n6752e9Di8j/e+&#10;yVeTbcVAfWi805DMFAhypTeNqzR87d8eFiBCRGew9Y40XCjAqri9yTEzfnSfNOxiJbjEhQw11DF2&#10;mZShrMlimPmOHGdH31uMfPaVND2OXG5bmSr1LC02jhdq7GhTU3nana2G9xHH9WPyOmxPx83lZz//&#10;+N4mpPX93bR+ARFpin8wXPVZHQp2OvizM0G0GpZq+cQoByoFcQVUOk9AHDTw8AJkkcv/PxS/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">
                <v:shape id="Picture 60" o:spid="_x0000_s1105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cCULBAAAA2wAAAA8AAABkcnMvZG93bnJldi54bWxET89rwjAUvg/8H8ITdhk2nQMZ1SgiKMIu&#10;a6f0+mieabF5KUlWu/9+OQx2/Ph+b3aT7cVIPnSOFbxmOQjixumOjYLL13HxDiJEZI29Y1LwQwF2&#10;29nTBgvtHlzSWEUjUgiHAhW0MQ6FlKFpyWLI3ECcuJvzFmOC3kjt8ZHCbS+Xeb6SFjtODS0OdGip&#10;uVffVsFYx5f8ettfjNVl409LU3+8fSr1PJ/2axCRpvgv/nOftYJVWp++pB8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3cCULBAAAA2wAAAA8AAAAAAAAAAAAAAAAAnwIA&#10;AGRycy9kb3ducmV2LnhtbFBLBQYAAAAABAAEAPcAAACNAwAAAAA=&#10;">
                  <v:imagedata r:id="rId10" o:title="chord_0232"/>
                </v:shape>
                <v:shape id="TextBox 256" o:spid="_x0000_s1106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4115D8" w:rsidRDefault="004115D8" w:rsidP="004115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C3" w:rsidRPr="00191CC3">
        <w:rPr>
          <w:rFonts w:ascii="Arial" w:hAnsi="Arial" w:cs="Arial"/>
          <w:b/>
          <w:sz w:val="28"/>
        </w:rPr>
        <w:t xml:space="preserve">                </w:t>
      </w:r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</w:t>
      </w:r>
      <w:r w:rsidR="005A1AFE">
        <w:rPr>
          <w:rFonts w:ascii="Arial" w:hAnsi="Arial" w:cs="Arial"/>
          <w:b/>
          <w:sz w:val="28"/>
        </w:rPr>
        <w:t>C</w:t>
      </w:r>
      <w:r w:rsidR="00191CC3" w:rsidRPr="00191CC3">
        <w:rPr>
          <w:rFonts w:ascii="Arial" w:hAnsi="Arial" w:cs="Arial"/>
          <w:b/>
          <w:sz w:val="28"/>
        </w:rPr>
        <w:t xml:space="preserve"> </w:t>
      </w:r>
      <w:r w:rsidR="005A1AFE">
        <w:rPr>
          <w:rFonts w:ascii="Arial" w:hAnsi="Arial" w:cs="Arial"/>
          <w:b/>
          <w:sz w:val="28"/>
        </w:rPr>
        <w:t>G</w:t>
      </w:r>
      <w:r w:rsidR="00191CC3" w:rsidRPr="00191CC3">
        <w:rPr>
          <w:rFonts w:ascii="Arial" w:hAnsi="Arial" w:cs="Arial"/>
          <w:b/>
          <w:sz w:val="28"/>
        </w:rPr>
        <w:t xml:space="preserve">                        </w:t>
      </w:r>
      <w:r w:rsidR="005A1AFE">
        <w:rPr>
          <w:rFonts w:ascii="Arial" w:hAnsi="Arial" w:cs="Arial"/>
          <w:b/>
          <w:sz w:val="28"/>
        </w:rPr>
        <w:t>A</w:t>
      </w:r>
      <w:r w:rsidR="00191CC3" w:rsidRPr="00191CC3">
        <w:rPr>
          <w:rFonts w:ascii="Arial" w:hAnsi="Arial" w:cs="Arial"/>
          <w:b/>
          <w:sz w:val="28"/>
        </w:rPr>
        <w:t>m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You're as smooth      as Tennessee whiskey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b/>
          <w:sz w:val="28"/>
        </w:rPr>
      </w:pPr>
      <w:r w:rsidRPr="00191CC3">
        <w:rPr>
          <w:rFonts w:ascii="Arial" w:hAnsi="Arial" w:cs="Arial"/>
          <w:b/>
          <w:sz w:val="28"/>
        </w:rPr>
        <w:t xml:space="preserve">                   </w:t>
      </w:r>
      <w:r w:rsidR="005A1AFE">
        <w:rPr>
          <w:rFonts w:ascii="Arial" w:hAnsi="Arial" w:cs="Arial"/>
          <w:b/>
          <w:sz w:val="28"/>
        </w:rPr>
        <w:t>C</w:t>
      </w:r>
      <w:r w:rsidRPr="00191CC3">
        <w:rPr>
          <w:rFonts w:ascii="Arial" w:hAnsi="Arial" w:cs="Arial"/>
          <w:b/>
          <w:sz w:val="28"/>
        </w:rPr>
        <w:t xml:space="preserve">            </w:t>
      </w:r>
      <w:r w:rsidR="005A1AFE">
        <w:rPr>
          <w:rFonts w:ascii="Arial" w:hAnsi="Arial" w:cs="Arial"/>
          <w:b/>
          <w:sz w:val="28"/>
        </w:rPr>
        <w:t>A</w:t>
      </w:r>
      <w:r w:rsidRPr="00191CC3">
        <w:rPr>
          <w:rFonts w:ascii="Arial" w:hAnsi="Arial" w:cs="Arial"/>
          <w:b/>
          <w:sz w:val="28"/>
        </w:rPr>
        <w:t xml:space="preserve">m                          </w:t>
      </w:r>
      <w:r w:rsidR="005A1AFE">
        <w:rPr>
          <w:rFonts w:ascii="Arial" w:hAnsi="Arial" w:cs="Arial"/>
          <w:b/>
          <w:sz w:val="28"/>
        </w:rPr>
        <w:t>G</w:t>
      </w:r>
      <w:r w:rsidRPr="00191CC3">
        <w:rPr>
          <w:rFonts w:ascii="Arial" w:hAnsi="Arial" w:cs="Arial"/>
          <w:b/>
          <w:sz w:val="28"/>
        </w:rPr>
        <w:t xml:space="preserve">      </w:t>
      </w:r>
      <w:proofErr w:type="gramStart"/>
      <w:r w:rsidR="005A1AFE">
        <w:rPr>
          <w:rFonts w:ascii="Arial" w:hAnsi="Arial" w:cs="Arial"/>
          <w:b/>
          <w:sz w:val="28"/>
        </w:rPr>
        <w:t>C</w:t>
      </w:r>
      <w:r w:rsidRPr="00191CC3">
        <w:rPr>
          <w:rFonts w:ascii="Arial" w:hAnsi="Arial" w:cs="Arial"/>
          <w:b/>
          <w:sz w:val="28"/>
        </w:rPr>
        <w:t xml:space="preserve">  </w:t>
      </w:r>
      <w:r w:rsidR="005A1AFE">
        <w:rPr>
          <w:rFonts w:ascii="Arial" w:hAnsi="Arial" w:cs="Arial"/>
          <w:b/>
          <w:sz w:val="28"/>
        </w:rPr>
        <w:t>G</w:t>
      </w:r>
      <w:proofErr w:type="gramEnd"/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  <w:r w:rsidRPr="00191CC3">
        <w:rPr>
          <w:rFonts w:ascii="Arial" w:hAnsi="Arial" w:cs="Arial"/>
          <w:sz w:val="28"/>
        </w:rPr>
        <w:t>Tennessee whiskey         Tennessee whiskey</w:t>
      </w: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p w:rsidR="00191CC3" w:rsidRPr="00191CC3" w:rsidRDefault="00191CC3" w:rsidP="00191CC3">
      <w:pPr>
        <w:spacing w:after="0" w:line="240" w:lineRule="auto"/>
        <w:rPr>
          <w:rFonts w:ascii="Arial" w:hAnsi="Arial" w:cs="Arial"/>
          <w:sz w:val="28"/>
        </w:rPr>
      </w:pPr>
    </w:p>
    <w:sectPr w:rsidR="00191CC3" w:rsidRPr="00191CC3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33"/>
    <w:rsid w:val="000748CD"/>
    <w:rsid w:val="00191CC3"/>
    <w:rsid w:val="001B2D50"/>
    <w:rsid w:val="003A2948"/>
    <w:rsid w:val="004115D8"/>
    <w:rsid w:val="005A1AFE"/>
    <w:rsid w:val="00685491"/>
    <w:rsid w:val="008B4333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A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2020-09-09T18:01:00Z</dcterms:created>
  <dcterms:modified xsi:type="dcterms:W3CDTF">2020-09-09T18:01:00Z</dcterms:modified>
</cp:coreProperties>
</file>