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55DB4" w14:textId="7C9B63CE" w:rsidR="007D39D5" w:rsidRPr="007511E7" w:rsidRDefault="007D39D5" w:rsidP="007D39D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511E7">
        <w:rPr>
          <w:rFonts w:ascii="Arial" w:hAnsi="Arial" w:cs="Arial"/>
          <w:b/>
          <w:bCs/>
          <w:sz w:val="32"/>
          <w:szCs w:val="32"/>
        </w:rPr>
        <w:t>The Muppet Show Theme</w:t>
      </w:r>
      <w:r w:rsidR="00247DDF">
        <w:rPr>
          <w:rFonts w:ascii="Arial" w:hAnsi="Arial" w:cs="Arial"/>
          <w:b/>
          <w:bCs/>
          <w:sz w:val="32"/>
          <w:szCs w:val="32"/>
        </w:rPr>
        <w:t xml:space="preserve"> (</w:t>
      </w:r>
      <w:r w:rsidR="00247DDF" w:rsidRPr="00247DDF">
        <w:rPr>
          <w:rFonts w:ascii="Arial" w:hAnsi="Arial" w:cs="Arial"/>
          <w:b/>
          <w:bCs/>
          <w:sz w:val="32"/>
          <w:szCs w:val="32"/>
        </w:rPr>
        <w:t>Sam Pottle / Jim Henson</w:t>
      </w:r>
      <w:r w:rsidR="00247DDF">
        <w:rPr>
          <w:rFonts w:ascii="Arial" w:hAnsi="Arial" w:cs="Arial"/>
          <w:b/>
          <w:bCs/>
          <w:sz w:val="32"/>
          <w:szCs w:val="32"/>
        </w:rPr>
        <w:t>)</w:t>
      </w:r>
    </w:p>
    <w:p w14:paraId="20595236" w14:textId="3B31A8F4" w:rsidR="007D39D5" w:rsidRPr="007511E7" w:rsidRDefault="00437A76" w:rsidP="007D39D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18432" behindDoc="0" locked="0" layoutInCell="1" allowOverlap="1" wp14:anchorId="5D4DCAFD" wp14:editId="263C1E35">
                <wp:simplePos x="0" y="0"/>
                <wp:positionH relativeFrom="column">
                  <wp:posOffset>5400675</wp:posOffset>
                </wp:positionH>
                <wp:positionV relativeFrom="paragraph">
                  <wp:posOffset>149225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AAA2A1" w14:textId="77777777" w:rsidR="00247DDF" w:rsidRDefault="00247DDF" w:rsidP="00247DD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DCAFD" id="Group 2" o:spid="_x0000_s1026" style="position:absolute;margin-left:425.25pt;margin-top:11.75pt;width:57.85pt;height:94.45pt;z-index:25121843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EAAA2A1" w14:textId="77777777" w:rsidR="00247DDF" w:rsidRDefault="00247DDF" w:rsidP="00247DD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56B1DFF1" wp14:editId="4423A34A">
                <wp:simplePos x="0" y="0"/>
                <wp:positionH relativeFrom="column">
                  <wp:posOffset>5905500</wp:posOffset>
                </wp:positionH>
                <wp:positionV relativeFrom="paragraph">
                  <wp:posOffset>156210</wp:posOffset>
                </wp:positionV>
                <wp:extent cx="1219200" cy="1211580"/>
                <wp:effectExtent l="0" t="0" r="0" b="7620"/>
                <wp:wrapNone/>
                <wp:docPr id="7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211580"/>
                          <a:chOff x="0" y="0"/>
                          <a:chExt cx="1219200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5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29"/>
                        <wps:cNvSpPr txBox="1"/>
                        <wps:spPr>
                          <a:xfrm>
                            <a:off x="0" y="0"/>
                            <a:ext cx="1219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3220D7" w14:textId="508D1650" w:rsidR="00247DDF" w:rsidRDefault="00247DDF" w:rsidP="00247D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1DFF1" id="Group 135" o:spid="_x0000_s1029" style="position:absolute;margin-left:465pt;margin-top:12.3pt;width:96pt;height:95.4pt;z-index:251641344" coordsize="1219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">
                <v:shape id="Picture 10" o:spid="_x0000_s1030" type="#_x0000_t75" style="position:absolute;left:245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">
                  <v:imagedata r:id="rId7" o:title=""/>
                </v:shape>
                <v:shape id="TextBox 129" o:spid="_x0000_s1031" type="#_x0000_t202" style="position:absolute;width:1219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63220D7" w14:textId="508D1650" w:rsidR="00247DDF" w:rsidRDefault="00247DDF" w:rsidP="00247D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081BD5F4" w14:textId="31BAB990" w:rsidR="007D39D5" w:rsidRPr="007511E7" w:rsidRDefault="007D39D5" w:rsidP="007D39D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bookmarkStart w:id="0" w:name="_Hlk61298357"/>
      <w:r w:rsidRPr="007511E7">
        <w:rPr>
          <w:rFonts w:ascii="Arial" w:hAnsi="Arial" w:cs="Arial"/>
          <w:b/>
          <w:bCs/>
          <w:sz w:val="32"/>
          <w:szCs w:val="32"/>
        </w:rPr>
        <w:t xml:space="preserve">C    </w:t>
      </w:r>
      <w:proofErr w:type="spellStart"/>
      <w:r w:rsidRPr="007511E7">
        <w:rPr>
          <w:rFonts w:ascii="Arial" w:hAnsi="Arial" w:cs="Arial"/>
          <w:b/>
          <w:bCs/>
          <w:sz w:val="32"/>
          <w:szCs w:val="32"/>
        </w:rPr>
        <w:t>Ebdim</w:t>
      </w:r>
      <w:proofErr w:type="spellEnd"/>
      <w:r w:rsidRPr="007511E7">
        <w:rPr>
          <w:rFonts w:ascii="Arial" w:hAnsi="Arial" w:cs="Arial"/>
          <w:b/>
          <w:bCs/>
          <w:sz w:val="32"/>
          <w:szCs w:val="32"/>
        </w:rPr>
        <w:t xml:space="preserve">   G7</w:t>
      </w:r>
    </w:p>
    <w:p w14:paraId="2EEBB441" w14:textId="3EB5D47F" w:rsidR="007D39D5" w:rsidRPr="007511E7" w:rsidRDefault="007D39D5" w:rsidP="007D39D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511E7">
        <w:rPr>
          <w:rFonts w:ascii="Arial" w:hAnsi="Arial" w:cs="Arial"/>
          <w:sz w:val="32"/>
          <w:szCs w:val="32"/>
        </w:rPr>
        <w:t xml:space="preserve"> It's </w:t>
      </w:r>
      <w:proofErr w:type="gramStart"/>
      <w:r w:rsidRPr="007511E7">
        <w:rPr>
          <w:rFonts w:ascii="Arial" w:hAnsi="Arial" w:cs="Arial"/>
          <w:sz w:val="32"/>
          <w:szCs w:val="32"/>
        </w:rPr>
        <w:t>time  to</w:t>
      </w:r>
      <w:proofErr w:type="gramEnd"/>
      <w:r w:rsidRPr="007511E7">
        <w:rPr>
          <w:rFonts w:ascii="Arial" w:hAnsi="Arial" w:cs="Arial"/>
          <w:sz w:val="32"/>
          <w:szCs w:val="32"/>
        </w:rPr>
        <w:t xml:space="preserve">  play the music</w:t>
      </w:r>
    </w:p>
    <w:p w14:paraId="236EE773" w14:textId="4B0ADC09" w:rsidR="007D39D5" w:rsidRPr="007511E7" w:rsidRDefault="007D39D5" w:rsidP="007D39D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511E7">
        <w:rPr>
          <w:rFonts w:ascii="Arial" w:hAnsi="Arial" w:cs="Arial"/>
          <w:b/>
          <w:bCs/>
          <w:sz w:val="32"/>
          <w:szCs w:val="32"/>
        </w:rPr>
        <w:t xml:space="preserve">C     </w:t>
      </w:r>
      <w:proofErr w:type="spellStart"/>
      <w:r w:rsidRPr="007511E7">
        <w:rPr>
          <w:rFonts w:ascii="Arial" w:hAnsi="Arial" w:cs="Arial"/>
          <w:b/>
          <w:bCs/>
          <w:sz w:val="32"/>
          <w:szCs w:val="32"/>
        </w:rPr>
        <w:t>Ebdim</w:t>
      </w:r>
      <w:proofErr w:type="spellEnd"/>
      <w:r w:rsidRPr="007511E7">
        <w:rPr>
          <w:rFonts w:ascii="Arial" w:hAnsi="Arial" w:cs="Arial"/>
          <w:b/>
          <w:bCs/>
          <w:sz w:val="32"/>
          <w:szCs w:val="32"/>
        </w:rPr>
        <w:t xml:space="preserve">   G7</w:t>
      </w:r>
    </w:p>
    <w:p w14:paraId="70B1E557" w14:textId="3201DD7D" w:rsidR="007D39D5" w:rsidRPr="007511E7" w:rsidRDefault="007D39D5" w:rsidP="007D39D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511E7">
        <w:rPr>
          <w:rFonts w:ascii="Arial" w:hAnsi="Arial" w:cs="Arial"/>
          <w:sz w:val="32"/>
          <w:szCs w:val="32"/>
        </w:rPr>
        <w:t xml:space="preserve">  It's </w:t>
      </w:r>
      <w:proofErr w:type="gramStart"/>
      <w:r w:rsidRPr="007511E7">
        <w:rPr>
          <w:rFonts w:ascii="Arial" w:hAnsi="Arial" w:cs="Arial"/>
          <w:sz w:val="32"/>
          <w:szCs w:val="32"/>
        </w:rPr>
        <w:t>time  to</w:t>
      </w:r>
      <w:proofErr w:type="gramEnd"/>
      <w:r w:rsidRPr="007511E7">
        <w:rPr>
          <w:rFonts w:ascii="Arial" w:hAnsi="Arial" w:cs="Arial"/>
          <w:sz w:val="32"/>
          <w:szCs w:val="32"/>
        </w:rPr>
        <w:t xml:space="preserve">  light the lights</w:t>
      </w:r>
    </w:p>
    <w:bookmarkEnd w:id="0"/>
    <w:p w14:paraId="73B82E24" w14:textId="450EEF1B" w:rsidR="007D39D5" w:rsidRPr="007511E7" w:rsidRDefault="007D39D5" w:rsidP="007D39D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511E7">
        <w:rPr>
          <w:rFonts w:ascii="Arial" w:hAnsi="Arial" w:cs="Arial"/>
          <w:b/>
          <w:bCs/>
          <w:sz w:val="32"/>
          <w:szCs w:val="32"/>
        </w:rPr>
        <w:t xml:space="preserve">C               F              Fm                    Am       </w:t>
      </w:r>
      <w:proofErr w:type="spellStart"/>
      <w:r w:rsidRPr="007511E7">
        <w:rPr>
          <w:rFonts w:ascii="Arial" w:hAnsi="Arial" w:cs="Arial"/>
          <w:b/>
          <w:bCs/>
          <w:sz w:val="32"/>
          <w:szCs w:val="32"/>
        </w:rPr>
        <w:t>Ab</w:t>
      </w:r>
      <w:r w:rsidR="007511E7">
        <w:rPr>
          <w:rFonts w:ascii="Arial" w:hAnsi="Arial" w:cs="Arial"/>
          <w:b/>
          <w:bCs/>
          <w:sz w:val="32"/>
          <w:szCs w:val="32"/>
        </w:rPr>
        <w:t>aug</w:t>
      </w:r>
      <w:proofErr w:type="spellEnd"/>
      <w:r w:rsidRPr="007511E7">
        <w:rPr>
          <w:rFonts w:ascii="Arial" w:hAnsi="Arial" w:cs="Arial"/>
          <w:b/>
          <w:bCs/>
          <w:sz w:val="32"/>
          <w:szCs w:val="32"/>
        </w:rPr>
        <w:t xml:space="preserve">    G</w:t>
      </w:r>
    </w:p>
    <w:p w14:paraId="7BCF1EE0" w14:textId="3B07167C" w:rsidR="007D39D5" w:rsidRPr="007511E7" w:rsidRDefault="00437A76" w:rsidP="007D39D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5248" behindDoc="0" locked="0" layoutInCell="1" allowOverlap="1" wp14:anchorId="1AB1E9B7" wp14:editId="356E1732">
                <wp:simplePos x="0" y="0"/>
                <wp:positionH relativeFrom="column">
                  <wp:posOffset>4638040</wp:posOffset>
                </wp:positionH>
                <wp:positionV relativeFrom="paragraph">
                  <wp:posOffset>164465</wp:posOffset>
                </wp:positionV>
                <wp:extent cx="734695" cy="1202055"/>
                <wp:effectExtent l="0" t="0" r="8255" b="0"/>
                <wp:wrapNone/>
                <wp:docPr id="1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26FEE5" w14:textId="77777777" w:rsidR="00247DDF" w:rsidRDefault="00247DDF" w:rsidP="00247D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1E9B7" id="Group 150" o:spid="_x0000_s1032" style="position:absolute;margin-left:365.2pt;margin-top:12.95pt;width:57.85pt;height:94.65pt;z-index:2517652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LhFh2XhAAAACgEAAA8AAABkcnMvZG93&#10;bnJldi54bWxMj8FOwzAMhu9IvENkJG4sbbeOUZpO0wScJiQ2JMTNa7y2WuNUTdZ2b084wdH2p9/f&#10;n68n04qBetdYVhDPIhDEpdUNVwo+D68PKxDOI2tsLZOCKzlYF7c3OWbajvxBw95XIoSwy1BB7X2X&#10;SenKmgy6me2Iw+1ke4M+jH0ldY9jCDetTKJoKQ02HD7U2NG2pvK8vxgFbyOOm3n8MuzOp+31+5C+&#10;f+1iUur+bto8g/A0+T8YfvWDOhTB6WgvrJ1oFTzOo0VAFSTpE4gArBbLGMQxLOI0AVnk8n+F4g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">
                <v:shape id="Picture 14" o:spid="_x0000_s103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ypdwQAAANsAAAAPAAAAZHJzL2Rvd25yZXYueG1sRE9LawIx&#10;EL4X/A9hCt5qslqk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ObvKl3BAAAA2wAAAA8AAAAA&#10;AAAAAAAAAAAABwIAAGRycy9kb3ducmV2LnhtbFBLBQYAAAAAAwADALcAAAD1AgAAAAA=&#10;">
                  <v:imagedata r:id="rId9" o:title=""/>
                </v:shape>
                <v:shape id="TextBox 137" o:spid="_x0000_s103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3026FEE5" w14:textId="77777777" w:rsidR="00247DDF" w:rsidRDefault="00247DDF" w:rsidP="00247D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5104" behindDoc="0" locked="0" layoutInCell="1" allowOverlap="1" wp14:anchorId="6F3A4075" wp14:editId="5E6074CF">
                <wp:simplePos x="0" y="0"/>
                <wp:positionH relativeFrom="column">
                  <wp:posOffset>5390515</wp:posOffset>
                </wp:positionH>
                <wp:positionV relativeFrom="paragraph">
                  <wp:posOffset>166370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0A1C4C" w14:textId="77777777" w:rsidR="00247DDF" w:rsidRDefault="00247DDF" w:rsidP="00247D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3A4075" id="Group 11" o:spid="_x0000_s1035" style="position:absolute;margin-left:424.45pt;margin-top:13.1pt;width:57.85pt;height:95.3pt;z-index:25137510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7zXA9QIAAPE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">
                <v:shape id="TextBox 12" o:spid="_x0000_s103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4C0A1C4C" w14:textId="77777777" w:rsidR="00247DDF" w:rsidRDefault="00247DDF" w:rsidP="00247D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1312" behindDoc="0" locked="0" layoutInCell="1" allowOverlap="1" wp14:anchorId="2821755A" wp14:editId="23B12836">
                <wp:simplePos x="0" y="0"/>
                <wp:positionH relativeFrom="column">
                  <wp:posOffset>6152515</wp:posOffset>
                </wp:positionH>
                <wp:positionV relativeFrom="paragraph">
                  <wp:posOffset>164465</wp:posOffset>
                </wp:positionV>
                <wp:extent cx="734695" cy="1202055"/>
                <wp:effectExtent l="0" t="0" r="8255" b="0"/>
                <wp:wrapNone/>
                <wp:docPr id="20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5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E3DD4E" w14:textId="77777777" w:rsidR="00247DDF" w:rsidRDefault="00247DDF" w:rsidP="00247D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1755A" id="Group 156" o:spid="_x0000_s1038" style="position:absolute;margin-left:484.45pt;margin-top:12.95pt;width:57.85pt;height:94.65pt;z-index:2519813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">
                <v:shape id="Picture 21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">
                  <v:imagedata r:id="rId13" o:title=""/>
                </v:shape>
                <v:shape id="TextBox 155" o:spid="_x0000_s1040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5AE3DD4E" w14:textId="77777777" w:rsidR="00247DDF" w:rsidRDefault="00247DDF" w:rsidP="00247D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39D5" w:rsidRPr="007511E7">
        <w:rPr>
          <w:rFonts w:ascii="Arial" w:hAnsi="Arial" w:cs="Arial"/>
          <w:sz w:val="32"/>
          <w:szCs w:val="32"/>
        </w:rPr>
        <w:t xml:space="preserve"> </w:t>
      </w:r>
      <w:proofErr w:type="gramStart"/>
      <w:r w:rsidR="007D39D5" w:rsidRPr="007511E7">
        <w:rPr>
          <w:rFonts w:ascii="Arial" w:hAnsi="Arial" w:cs="Arial"/>
          <w:sz w:val="32"/>
          <w:szCs w:val="32"/>
        </w:rPr>
        <w:t>It's</w:t>
      </w:r>
      <w:proofErr w:type="gramEnd"/>
      <w:r w:rsidR="007D39D5" w:rsidRPr="007511E7">
        <w:rPr>
          <w:rFonts w:ascii="Arial" w:hAnsi="Arial" w:cs="Arial"/>
          <w:sz w:val="32"/>
          <w:szCs w:val="32"/>
        </w:rPr>
        <w:t xml:space="preserve"> time to meet the Muppets on the Muppet Show </w:t>
      </w:r>
      <w:r w:rsidR="007511E7">
        <w:rPr>
          <w:rFonts w:ascii="Arial" w:hAnsi="Arial" w:cs="Arial"/>
          <w:sz w:val="32"/>
          <w:szCs w:val="32"/>
        </w:rPr>
        <w:t xml:space="preserve">  </w:t>
      </w:r>
      <w:r w:rsidR="007D39D5" w:rsidRPr="007511E7">
        <w:rPr>
          <w:rFonts w:ascii="Arial" w:hAnsi="Arial" w:cs="Arial"/>
          <w:sz w:val="32"/>
          <w:szCs w:val="32"/>
        </w:rPr>
        <w:t>tonight</w:t>
      </w:r>
    </w:p>
    <w:p w14:paraId="34F8E82E" w14:textId="32F74CC5" w:rsidR="003C61B9" w:rsidRPr="007511E7" w:rsidRDefault="003C61B9" w:rsidP="007D39D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3E064B2" w14:textId="3D43CE0E" w:rsidR="007D39D5" w:rsidRPr="007511E7" w:rsidRDefault="007D39D5" w:rsidP="007D39D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511E7">
        <w:rPr>
          <w:rFonts w:ascii="Arial" w:hAnsi="Arial" w:cs="Arial"/>
          <w:b/>
          <w:bCs/>
          <w:sz w:val="32"/>
          <w:szCs w:val="32"/>
        </w:rPr>
        <w:t xml:space="preserve">C     </w:t>
      </w:r>
      <w:proofErr w:type="spellStart"/>
      <w:r w:rsidRPr="007511E7">
        <w:rPr>
          <w:rFonts w:ascii="Arial" w:hAnsi="Arial" w:cs="Arial"/>
          <w:b/>
          <w:bCs/>
          <w:sz w:val="32"/>
          <w:szCs w:val="32"/>
        </w:rPr>
        <w:t>Ebdim</w:t>
      </w:r>
      <w:proofErr w:type="spellEnd"/>
      <w:r w:rsidRPr="007511E7">
        <w:rPr>
          <w:rFonts w:ascii="Arial" w:hAnsi="Arial" w:cs="Arial"/>
          <w:b/>
          <w:bCs/>
          <w:sz w:val="32"/>
          <w:szCs w:val="32"/>
        </w:rPr>
        <w:t xml:space="preserve">   G7</w:t>
      </w:r>
    </w:p>
    <w:p w14:paraId="6283DB1A" w14:textId="00B94673" w:rsidR="007D39D5" w:rsidRPr="007511E7" w:rsidRDefault="007D39D5" w:rsidP="007D39D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511E7">
        <w:rPr>
          <w:rFonts w:ascii="Arial" w:hAnsi="Arial" w:cs="Arial"/>
          <w:sz w:val="32"/>
          <w:szCs w:val="32"/>
        </w:rPr>
        <w:t xml:space="preserve">  It's </w:t>
      </w:r>
      <w:proofErr w:type="gramStart"/>
      <w:r w:rsidRPr="007511E7">
        <w:rPr>
          <w:rFonts w:ascii="Arial" w:hAnsi="Arial" w:cs="Arial"/>
          <w:sz w:val="32"/>
          <w:szCs w:val="32"/>
        </w:rPr>
        <w:t>time  to</w:t>
      </w:r>
      <w:proofErr w:type="gramEnd"/>
      <w:r w:rsidRPr="007511E7">
        <w:rPr>
          <w:rFonts w:ascii="Arial" w:hAnsi="Arial" w:cs="Arial"/>
          <w:sz w:val="32"/>
          <w:szCs w:val="32"/>
        </w:rPr>
        <w:t xml:space="preserve">  put on make up</w:t>
      </w:r>
    </w:p>
    <w:p w14:paraId="7779577F" w14:textId="1C394041" w:rsidR="007D39D5" w:rsidRPr="007511E7" w:rsidRDefault="007D39D5" w:rsidP="007D39D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511E7">
        <w:rPr>
          <w:rFonts w:ascii="Arial" w:hAnsi="Arial" w:cs="Arial"/>
          <w:b/>
          <w:bCs/>
          <w:sz w:val="32"/>
          <w:szCs w:val="32"/>
        </w:rPr>
        <w:t xml:space="preserve">C     </w:t>
      </w:r>
      <w:proofErr w:type="spellStart"/>
      <w:r w:rsidRPr="007511E7">
        <w:rPr>
          <w:rFonts w:ascii="Arial" w:hAnsi="Arial" w:cs="Arial"/>
          <w:b/>
          <w:bCs/>
          <w:sz w:val="32"/>
          <w:szCs w:val="32"/>
        </w:rPr>
        <w:t>Ebdim</w:t>
      </w:r>
      <w:proofErr w:type="spellEnd"/>
      <w:r w:rsidRPr="007511E7">
        <w:rPr>
          <w:rFonts w:ascii="Arial" w:hAnsi="Arial" w:cs="Arial"/>
          <w:b/>
          <w:bCs/>
          <w:sz w:val="32"/>
          <w:szCs w:val="32"/>
        </w:rPr>
        <w:t xml:space="preserve">   G7</w:t>
      </w:r>
    </w:p>
    <w:p w14:paraId="051EA84A" w14:textId="2C57E588" w:rsidR="007D39D5" w:rsidRPr="007511E7" w:rsidRDefault="007D39D5" w:rsidP="007D39D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511E7">
        <w:rPr>
          <w:rFonts w:ascii="Arial" w:hAnsi="Arial" w:cs="Arial"/>
          <w:sz w:val="32"/>
          <w:szCs w:val="32"/>
        </w:rPr>
        <w:t xml:space="preserve">  It's </w:t>
      </w:r>
      <w:proofErr w:type="gramStart"/>
      <w:r w:rsidRPr="007511E7">
        <w:rPr>
          <w:rFonts w:ascii="Arial" w:hAnsi="Arial" w:cs="Arial"/>
          <w:sz w:val="32"/>
          <w:szCs w:val="32"/>
        </w:rPr>
        <w:t>time  to</w:t>
      </w:r>
      <w:proofErr w:type="gramEnd"/>
      <w:r w:rsidRPr="007511E7">
        <w:rPr>
          <w:rFonts w:ascii="Arial" w:hAnsi="Arial" w:cs="Arial"/>
          <w:sz w:val="32"/>
          <w:szCs w:val="32"/>
        </w:rPr>
        <w:t xml:space="preserve">  dress up right</w:t>
      </w:r>
    </w:p>
    <w:p w14:paraId="25D140A6" w14:textId="4CEC7C57" w:rsidR="007D39D5" w:rsidRPr="007511E7" w:rsidRDefault="00437A76" w:rsidP="007D39D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546112" behindDoc="0" locked="0" layoutInCell="1" allowOverlap="1" wp14:anchorId="314B005D" wp14:editId="65CF5E31">
            <wp:simplePos x="0" y="0"/>
            <wp:positionH relativeFrom="column">
              <wp:posOffset>6104255</wp:posOffset>
            </wp:positionH>
            <wp:positionV relativeFrom="paragraph">
              <wp:posOffset>78740</wp:posOffset>
            </wp:positionV>
            <wp:extent cx="809625" cy="1200785"/>
            <wp:effectExtent l="0" t="0" r="9525" b="0"/>
            <wp:wrapNone/>
            <wp:docPr id="1" name="Picture 1" descr="A white board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oard with black text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9792" behindDoc="0" locked="0" layoutInCell="1" allowOverlap="1" wp14:anchorId="123DC728" wp14:editId="7E339EC3">
                <wp:simplePos x="0" y="0"/>
                <wp:positionH relativeFrom="column">
                  <wp:posOffset>5332730</wp:posOffset>
                </wp:positionH>
                <wp:positionV relativeFrom="paragraph">
                  <wp:posOffset>12065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4B75D0" w14:textId="77777777" w:rsidR="00247DDF" w:rsidRDefault="00247DDF" w:rsidP="00247D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DC728" id="Group 17" o:spid="_x0000_s1041" style="position:absolute;margin-left:419.9pt;margin-top:.95pt;width:57.85pt;height:96.05pt;z-index:25148979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ByNS2vfAAAACQEAAA8AAABkcnMvZG93bnJldi54&#10;bWxMj0FLw0AQhe+C/2EZwZvdxBpp0mxKKeqpCLaC9DbNTpPQ7GzIbpP037s96fHxDe99k68m04qB&#10;etdYVhDPIhDEpdUNVwq+9+9PCxDOI2tsLZOCKzlYFfd3OWbajvxFw85XIpSwy1BB7X2XSenKmgy6&#10;me2IAzvZ3qAPsa+k7nEM5aaVz1H0Kg02HBZq7GhTU3neXYyCjxHH9Tx+G7bn0+Z62CefP9uYlHp8&#10;mNZLEJ4m/3cMN/2gDkVwOtoLaydaBYt5GtR9ACmIwNMkSUAcb/klAlnk8v8HxS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">
                <v:shape id="Picture 8" o:spid="_x0000_s1042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6" o:title=""/>
                </v:shape>
                <v:shape id="TextBox 19" o:spid="_x0000_s1043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A4B75D0" w14:textId="77777777" w:rsidR="00247DDF" w:rsidRDefault="00247DDF" w:rsidP="00247D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39D5" w:rsidRPr="007511E7">
        <w:rPr>
          <w:rFonts w:ascii="Arial" w:hAnsi="Arial" w:cs="Arial"/>
          <w:b/>
          <w:bCs/>
          <w:sz w:val="32"/>
          <w:szCs w:val="32"/>
        </w:rPr>
        <w:t xml:space="preserve">C               F             Fm                  Am       </w:t>
      </w:r>
      <w:proofErr w:type="spellStart"/>
      <w:r w:rsidR="007D39D5" w:rsidRPr="007511E7">
        <w:rPr>
          <w:rFonts w:ascii="Arial" w:hAnsi="Arial" w:cs="Arial"/>
          <w:b/>
          <w:bCs/>
          <w:sz w:val="32"/>
          <w:szCs w:val="32"/>
        </w:rPr>
        <w:t>Ab</w:t>
      </w:r>
      <w:r w:rsidR="007511E7">
        <w:rPr>
          <w:rFonts w:ascii="Arial" w:hAnsi="Arial" w:cs="Arial"/>
          <w:b/>
          <w:bCs/>
          <w:sz w:val="32"/>
          <w:szCs w:val="32"/>
        </w:rPr>
        <w:t>aug</w:t>
      </w:r>
      <w:proofErr w:type="spellEnd"/>
      <w:r w:rsidR="007D39D5" w:rsidRPr="007511E7">
        <w:rPr>
          <w:rFonts w:ascii="Arial" w:hAnsi="Arial" w:cs="Arial"/>
          <w:b/>
          <w:bCs/>
          <w:sz w:val="32"/>
          <w:szCs w:val="32"/>
        </w:rPr>
        <w:t xml:space="preserve">    G</w:t>
      </w:r>
    </w:p>
    <w:p w14:paraId="788D33D5" w14:textId="5B7CA584" w:rsidR="007D39D5" w:rsidRPr="007511E7" w:rsidRDefault="007D39D5" w:rsidP="007D39D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511E7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7511E7">
        <w:rPr>
          <w:rFonts w:ascii="Arial" w:hAnsi="Arial" w:cs="Arial"/>
          <w:sz w:val="32"/>
          <w:szCs w:val="32"/>
        </w:rPr>
        <w:t>It's</w:t>
      </w:r>
      <w:proofErr w:type="gramEnd"/>
      <w:r w:rsidRPr="007511E7">
        <w:rPr>
          <w:rFonts w:ascii="Arial" w:hAnsi="Arial" w:cs="Arial"/>
          <w:sz w:val="32"/>
          <w:szCs w:val="32"/>
        </w:rPr>
        <w:t xml:space="preserve"> time to raise the curtain on the Muppet Show </w:t>
      </w:r>
      <w:r w:rsidR="007511E7">
        <w:rPr>
          <w:rFonts w:ascii="Arial" w:hAnsi="Arial" w:cs="Arial"/>
          <w:sz w:val="32"/>
          <w:szCs w:val="32"/>
        </w:rPr>
        <w:t xml:space="preserve">  </w:t>
      </w:r>
      <w:r w:rsidRPr="007511E7">
        <w:rPr>
          <w:rFonts w:ascii="Arial" w:hAnsi="Arial" w:cs="Arial"/>
          <w:sz w:val="32"/>
          <w:szCs w:val="32"/>
        </w:rPr>
        <w:t>tonight</w:t>
      </w:r>
    </w:p>
    <w:p w14:paraId="3B9EC1A9" w14:textId="0163E5AF" w:rsidR="00135F8E" w:rsidRDefault="00135F8E" w:rsidP="007D39D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8D490FB" w14:textId="1FB2B80A" w:rsidR="00135F8E" w:rsidRPr="007511E7" w:rsidRDefault="00135F8E" w:rsidP="00135F8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511E7">
        <w:rPr>
          <w:rFonts w:ascii="Arial" w:hAnsi="Arial" w:cs="Arial"/>
          <w:b/>
          <w:bCs/>
          <w:sz w:val="32"/>
          <w:szCs w:val="32"/>
        </w:rPr>
        <w:t xml:space="preserve">C    </w:t>
      </w:r>
      <w:proofErr w:type="spellStart"/>
      <w:r w:rsidRPr="007511E7">
        <w:rPr>
          <w:rFonts w:ascii="Arial" w:hAnsi="Arial" w:cs="Arial"/>
          <w:b/>
          <w:bCs/>
          <w:sz w:val="32"/>
          <w:szCs w:val="32"/>
        </w:rPr>
        <w:t>Ebdim</w:t>
      </w:r>
      <w:proofErr w:type="spellEnd"/>
      <w:r w:rsidRPr="007511E7">
        <w:rPr>
          <w:rFonts w:ascii="Arial" w:hAnsi="Arial" w:cs="Arial"/>
          <w:b/>
          <w:bCs/>
          <w:sz w:val="32"/>
          <w:szCs w:val="32"/>
        </w:rPr>
        <w:t xml:space="preserve">   G7</w:t>
      </w:r>
    </w:p>
    <w:p w14:paraId="2DCAB5B7" w14:textId="18EBF8A6" w:rsidR="00135F8E" w:rsidRPr="00135F8E" w:rsidRDefault="00135F8E" w:rsidP="00135F8E">
      <w:pPr>
        <w:spacing w:after="0" w:line="240" w:lineRule="auto"/>
        <w:rPr>
          <w:rFonts w:ascii="Arial" w:hAnsi="Arial" w:cs="Arial"/>
          <w:i/>
          <w:iCs/>
          <w:color w:val="808080" w:themeColor="background1" w:themeShade="80"/>
          <w:sz w:val="32"/>
          <w:szCs w:val="32"/>
        </w:rPr>
      </w:pPr>
      <w:r w:rsidRPr="00135F8E">
        <w:rPr>
          <w:rFonts w:ascii="Arial" w:hAnsi="Arial" w:cs="Arial"/>
          <w:color w:val="808080" w:themeColor="background1" w:themeShade="80"/>
          <w:sz w:val="32"/>
          <w:szCs w:val="32"/>
        </w:rPr>
        <w:t xml:space="preserve"> </w:t>
      </w:r>
      <w:r w:rsidRPr="00135F8E">
        <w:rPr>
          <w:rFonts w:ascii="Arial" w:hAnsi="Arial" w:cs="Arial"/>
          <w:i/>
          <w:iCs/>
          <w:color w:val="808080" w:themeColor="background1" w:themeShade="80"/>
          <w:sz w:val="32"/>
          <w:szCs w:val="32"/>
        </w:rPr>
        <w:t xml:space="preserve">It's </w:t>
      </w:r>
      <w:proofErr w:type="gramStart"/>
      <w:r w:rsidRPr="00135F8E">
        <w:rPr>
          <w:rFonts w:ascii="Arial" w:hAnsi="Arial" w:cs="Arial"/>
          <w:i/>
          <w:iCs/>
          <w:color w:val="808080" w:themeColor="background1" w:themeShade="80"/>
          <w:sz w:val="32"/>
          <w:szCs w:val="32"/>
        </w:rPr>
        <w:t>time  to</w:t>
      </w:r>
      <w:proofErr w:type="gramEnd"/>
      <w:r w:rsidRPr="00135F8E">
        <w:rPr>
          <w:rFonts w:ascii="Arial" w:hAnsi="Arial" w:cs="Arial"/>
          <w:i/>
          <w:iCs/>
          <w:color w:val="808080" w:themeColor="background1" w:themeShade="80"/>
          <w:sz w:val="32"/>
          <w:szCs w:val="32"/>
        </w:rPr>
        <w:t xml:space="preserve">  play the music</w:t>
      </w:r>
    </w:p>
    <w:p w14:paraId="54AA00BA" w14:textId="49D4A90F" w:rsidR="00135F8E" w:rsidRPr="007511E7" w:rsidRDefault="00437A76" w:rsidP="00135F8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3856" behindDoc="0" locked="0" layoutInCell="1" allowOverlap="1" wp14:anchorId="5B80E36D" wp14:editId="1B5C8100">
                <wp:simplePos x="0" y="0"/>
                <wp:positionH relativeFrom="column">
                  <wp:posOffset>6116320</wp:posOffset>
                </wp:positionH>
                <wp:positionV relativeFrom="paragraph">
                  <wp:posOffset>83185</wp:posOffset>
                </wp:positionV>
                <wp:extent cx="734695" cy="1202055"/>
                <wp:effectExtent l="0" t="0" r="8255" b="0"/>
                <wp:wrapNone/>
                <wp:docPr id="1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0668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52"/>
                        <wps:cNvSpPr txBox="1"/>
                        <wps:spPr>
                          <a:xfrm>
                            <a:off x="11683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9BF6C3" w14:textId="77777777" w:rsidR="00247DDF" w:rsidRDefault="00247DDF" w:rsidP="00247DD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80E36D" id="Group 157" o:spid="_x0000_s1044" style="position:absolute;margin-left:481.6pt;margin-top:6.55pt;width:57.85pt;height:94.65pt;z-index:251833856" coordorigin="1066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">
                <v:shape id="Picture 17" o:spid="_x0000_s1045" type="#_x0000_t75" style="position:absolute;left:10668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">
                  <v:imagedata r:id="rId18" o:title=""/>
                </v:shape>
                <v:shape id="TextBox 152" o:spid="_x0000_s1046" type="#_x0000_t202" style="position:absolute;left:1168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09BF6C3" w14:textId="77777777" w:rsidR="00247DDF" w:rsidRDefault="00247DDF" w:rsidP="00247DD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5F8E" w:rsidRPr="007511E7">
        <w:rPr>
          <w:rFonts w:ascii="Arial" w:hAnsi="Arial" w:cs="Arial"/>
          <w:b/>
          <w:bCs/>
          <w:sz w:val="32"/>
          <w:szCs w:val="32"/>
        </w:rPr>
        <w:t xml:space="preserve">C     </w:t>
      </w:r>
      <w:proofErr w:type="spellStart"/>
      <w:r w:rsidR="00135F8E" w:rsidRPr="007511E7">
        <w:rPr>
          <w:rFonts w:ascii="Arial" w:hAnsi="Arial" w:cs="Arial"/>
          <w:b/>
          <w:bCs/>
          <w:sz w:val="32"/>
          <w:szCs w:val="32"/>
        </w:rPr>
        <w:t>Ebdim</w:t>
      </w:r>
      <w:proofErr w:type="spellEnd"/>
      <w:r w:rsidR="00135F8E" w:rsidRPr="007511E7">
        <w:rPr>
          <w:rFonts w:ascii="Arial" w:hAnsi="Arial" w:cs="Arial"/>
          <w:b/>
          <w:bCs/>
          <w:sz w:val="32"/>
          <w:szCs w:val="32"/>
        </w:rPr>
        <w:t xml:space="preserve">   G7</w:t>
      </w:r>
    </w:p>
    <w:p w14:paraId="18EAB1D8" w14:textId="53990BC4" w:rsidR="00135F8E" w:rsidRPr="00135F8E" w:rsidRDefault="00135F8E" w:rsidP="00135F8E">
      <w:pPr>
        <w:spacing w:after="0" w:line="240" w:lineRule="auto"/>
        <w:rPr>
          <w:rFonts w:ascii="Arial" w:hAnsi="Arial" w:cs="Arial"/>
          <w:i/>
          <w:iCs/>
          <w:color w:val="808080" w:themeColor="background1" w:themeShade="80"/>
          <w:sz w:val="32"/>
          <w:szCs w:val="32"/>
        </w:rPr>
      </w:pPr>
      <w:r w:rsidRPr="00135F8E">
        <w:rPr>
          <w:rFonts w:ascii="Arial" w:hAnsi="Arial" w:cs="Arial"/>
          <w:i/>
          <w:iCs/>
          <w:color w:val="808080" w:themeColor="background1" w:themeShade="80"/>
          <w:sz w:val="32"/>
          <w:szCs w:val="32"/>
        </w:rPr>
        <w:t xml:space="preserve">  It's </w:t>
      </w:r>
      <w:proofErr w:type="gramStart"/>
      <w:r w:rsidRPr="00135F8E">
        <w:rPr>
          <w:rFonts w:ascii="Arial" w:hAnsi="Arial" w:cs="Arial"/>
          <w:i/>
          <w:iCs/>
          <w:color w:val="808080" w:themeColor="background1" w:themeShade="80"/>
          <w:sz w:val="32"/>
          <w:szCs w:val="32"/>
        </w:rPr>
        <w:t>time  to</w:t>
      </w:r>
      <w:proofErr w:type="gramEnd"/>
      <w:r w:rsidRPr="00135F8E">
        <w:rPr>
          <w:rFonts w:ascii="Arial" w:hAnsi="Arial" w:cs="Arial"/>
          <w:i/>
          <w:iCs/>
          <w:color w:val="808080" w:themeColor="background1" w:themeShade="80"/>
          <w:sz w:val="32"/>
          <w:szCs w:val="32"/>
        </w:rPr>
        <w:t xml:space="preserve">  light the lights</w:t>
      </w:r>
    </w:p>
    <w:p w14:paraId="4BF4FC32" w14:textId="2E58E2DC" w:rsidR="007D39D5" w:rsidRPr="007511E7" w:rsidRDefault="007D39D5" w:rsidP="007D39D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511E7">
        <w:rPr>
          <w:rFonts w:ascii="Arial" w:hAnsi="Arial" w:cs="Arial"/>
          <w:b/>
          <w:bCs/>
          <w:sz w:val="32"/>
          <w:szCs w:val="32"/>
        </w:rPr>
        <w:t xml:space="preserve">C                F              Fm      </w:t>
      </w:r>
      <w:r w:rsidR="00135F8E">
        <w:rPr>
          <w:rFonts w:ascii="Arial" w:hAnsi="Arial" w:cs="Arial"/>
          <w:b/>
          <w:bCs/>
          <w:sz w:val="32"/>
          <w:szCs w:val="32"/>
        </w:rPr>
        <w:t xml:space="preserve">  </w:t>
      </w:r>
      <w:r w:rsidRPr="007511E7">
        <w:rPr>
          <w:rFonts w:ascii="Arial" w:hAnsi="Arial" w:cs="Arial"/>
          <w:b/>
          <w:bCs/>
          <w:sz w:val="32"/>
          <w:szCs w:val="32"/>
        </w:rPr>
        <w:t xml:space="preserve"> </w:t>
      </w:r>
      <w:r w:rsidR="00135F8E" w:rsidRPr="007511E7">
        <w:rPr>
          <w:rFonts w:ascii="Arial" w:hAnsi="Arial" w:cs="Arial"/>
          <w:b/>
          <w:bCs/>
          <w:sz w:val="32"/>
          <w:szCs w:val="32"/>
        </w:rPr>
        <w:t xml:space="preserve">C            </w:t>
      </w:r>
      <w:r w:rsidR="00135F8E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135F8E" w:rsidRPr="007511E7">
        <w:rPr>
          <w:rFonts w:ascii="Arial" w:hAnsi="Arial" w:cs="Arial"/>
          <w:b/>
          <w:bCs/>
          <w:sz w:val="32"/>
          <w:szCs w:val="32"/>
        </w:rPr>
        <w:t xml:space="preserve">    F              Fm       </w:t>
      </w:r>
    </w:p>
    <w:p w14:paraId="08B0E3CB" w14:textId="286095CF" w:rsidR="00135F8E" w:rsidRDefault="007D39D5" w:rsidP="007D39D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511E7">
        <w:rPr>
          <w:rFonts w:ascii="Arial" w:hAnsi="Arial" w:cs="Arial"/>
          <w:sz w:val="32"/>
          <w:szCs w:val="32"/>
        </w:rPr>
        <w:t xml:space="preserve"> It's time to get things </w:t>
      </w:r>
      <w:proofErr w:type="gramStart"/>
      <w:r w:rsidRPr="007511E7">
        <w:rPr>
          <w:rFonts w:ascii="Arial" w:hAnsi="Arial" w:cs="Arial"/>
          <w:sz w:val="32"/>
          <w:szCs w:val="32"/>
        </w:rPr>
        <w:t xml:space="preserve">started </w:t>
      </w:r>
      <w:r w:rsidR="00135F8E">
        <w:rPr>
          <w:rFonts w:ascii="Arial" w:hAnsi="Arial" w:cs="Arial"/>
          <w:sz w:val="32"/>
          <w:szCs w:val="32"/>
        </w:rPr>
        <w:t xml:space="preserve"> (</w:t>
      </w:r>
      <w:proofErr w:type="gramEnd"/>
      <w:r w:rsidR="00135F8E">
        <w:rPr>
          <w:rFonts w:ascii="Arial" w:hAnsi="Arial" w:cs="Arial"/>
          <w:sz w:val="32"/>
          <w:szCs w:val="32"/>
        </w:rPr>
        <w:t>Why  don’t you get things started?)</w:t>
      </w:r>
    </w:p>
    <w:p w14:paraId="27FDF871" w14:textId="001A402E" w:rsidR="00135F8E" w:rsidRDefault="00135F8E" w:rsidP="007D39D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511E7">
        <w:rPr>
          <w:rFonts w:ascii="Arial" w:hAnsi="Arial" w:cs="Arial"/>
          <w:b/>
          <w:bCs/>
          <w:sz w:val="32"/>
          <w:szCs w:val="32"/>
        </w:rPr>
        <w:t xml:space="preserve">           C</w:t>
      </w:r>
    </w:p>
    <w:p w14:paraId="1933805C" w14:textId="6F2D7EBC" w:rsidR="007D39D5" w:rsidRPr="007511E7" w:rsidRDefault="008C05B7" w:rsidP="007D39D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48224" behindDoc="0" locked="0" layoutInCell="1" allowOverlap="1" wp14:anchorId="0E435C89" wp14:editId="76D11C09">
                <wp:simplePos x="0" y="0"/>
                <wp:positionH relativeFrom="column">
                  <wp:posOffset>6115050</wp:posOffset>
                </wp:positionH>
                <wp:positionV relativeFrom="paragraph">
                  <wp:posOffset>78740</wp:posOffset>
                </wp:positionV>
                <wp:extent cx="734695" cy="1211580"/>
                <wp:effectExtent l="0" t="0" r="8255" b="7620"/>
                <wp:wrapNone/>
                <wp:docPr id="47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85"/>
                        <wps:cNvSpPr txBox="1"/>
                        <wps:spPr>
                          <a:xfrm>
                            <a:off x="43772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B9D6A8" w14:textId="70B130B3" w:rsidR="00437A76" w:rsidRDefault="00437A76" w:rsidP="00437A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35C89" id="Group 83" o:spid="_x0000_s1047" style="position:absolute;margin-left:481.5pt;margin-top:6.2pt;width:57.85pt;height:95.4pt;z-index:252148224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CJAG414QAAAAsBAAAPAAAAZHJzL2Rvd25yZXYu&#10;eG1sTI9BS8NAFITvgv9heYI3u5tE2xqzKaWopyLYCuLtNXlNQrNvQ3abpP/e7UmPwwwz32SrybRi&#10;oN41ljVEMwWCuLBlw5WGr/3bwxKE88gltpZJw4UcrPLbmwzT0o78ScPOVyKUsEtRQ+19l0rpipoM&#10;upntiIN3tL1BH2RfybLHMZSbVsZKzaXBhsNCjR1taipOu7PR8D7iuE6i12F7Om4uP/unj+9tRFrf&#10;303rFxCeJv8Xhit+QIc8MB3smUsnWg3P8yR88cGIH0FcA2qxXIA4aIhVEoPMM/n/Q/4L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">
                <v:shape id="Picture 48" o:spid="_x0000_s1048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">
                  <v:imagedata r:id="rId20" o:title=""/>
                </v:shape>
                <v:shape id="TextBox 85" o:spid="_x0000_s1049" type="#_x0000_t202" style="position:absolute;left:43772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48B9D6A8" w14:textId="70B130B3" w:rsidR="00437A76" w:rsidRDefault="00437A76" w:rsidP="00437A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39D5" w:rsidRPr="007511E7">
        <w:rPr>
          <w:rFonts w:ascii="Arial" w:hAnsi="Arial" w:cs="Arial"/>
          <w:sz w:val="32"/>
          <w:szCs w:val="32"/>
        </w:rPr>
        <w:t>on the most sensational</w:t>
      </w:r>
      <w:r w:rsidR="00135F8E">
        <w:rPr>
          <w:rFonts w:ascii="Arial" w:hAnsi="Arial" w:cs="Arial"/>
          <w:sz w:val="32"/>
          <w:szCs w:val="32"/>
        </w:rPr>
        <w:t>,</w:t>
      </w:r>
      <w:r w:rsidR="00247DDF" w:rsidRPr="00247DDF">
        <w:rPr>
          <w:noProof/>
        </w:rPr>
        <w:t xml:space="preserve"> </w:t>
      </w:r>
    </w:p>
    <w:p w14:paraId="67D0079C" w14:textId="63FC26B6" w:rsidR="007D39D5" w:rsidRPr="007511E7" w:rsidRDefault="00437A76" w:rsidP="007D39D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Am       </w:t>
      </w:r>
      <w:r w:rsidR="007D39D5" w:rsidRPr="007511E7">
        <w:rPr>
          <w:rFonts w:ascii="Arial" w:hAnsi="Arial" w:cs="Arial"/>
          <w:b/>
          <w:bCs/>
          <w:sz w:val="32"/>
          <w:szCs w:val="32"/>
        </w:rPr>
        <w:t xml:space="preserve">        F        </w:t>
      </w:r>
      <w:r w:rsidR="00247DDF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7D39D5" w:rsidRPr="007511E7">
        <w:rPr>
          <w:rFonts w:ascii="Arial" w:hAnsi="Arial" w:cs="Arial"/>
          <w:b/>
          <w:bCs/>
          <w:sz w:val="32"/>
          <w:szCs w:val="32"/>
        </w:rPr>
        <w:t xml:space="preserve"> F7</w:t>
      </w:r>
    </w:p>
    <w:p w14:paraId="32C0E2BC" w14:textId="4977641F" w:rsidR="007D39D5" w:rsidRPr="007511E7" w:rsidRDefault="007D39D5" w:rsidP="007D39D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511E7">
        <w:rPr>
          <w:rFonts w:ascii="Arial" w:hAnsi="Arial" w:cs="Arial"/>
          <w:sz w:val="32"/>
          <w:szCs w:val="32"/>
        </w:rPr>
        <w:t xml:space="preserve">Inspirational celebrational </w:t>
      </w:r>
      <w:proofErr w:type="spellStart"/>
      <w:r w:rsidRPr="007511E7">
        <w:rPr>
          <w:rFonts w:ascii="Arial" w:hAnsi="Arial" w:cs="Arial"/>
          <w:sz w:val="32"/>
          <w:szCs w:val="32"/>
        </w:rPr>
        <w:t>muppetstational</w:t>
      </w:r>
      <w:proofErr w:type="spellEnd"/>
    </w:p>
    <w:p w14:paraId="2CC711D3" w14:textId="11218D66" w:rsidR="007D39D5" w:rsidRPr="007511E7" w:rsidRDefault="007D39D5" w:rsidP="007D39D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511E7">
        <w:rPr>
          <w:rFonts w:ascii="Arial" w:hAnsi="Arial" w:cs="Arial"/>
          <w:b/>
          <w:bCs/>
          <w:sz w:val="32"/>
          <w:szCs w:val="32"/>
        </w:rPr>
        <w:t>Dm</w:t>
      </w:r>
      <w:r w:rsidR="003C61B9" w:rsidRPr="007511E7">
        <w:rPr>
          <w:rFonts w:ascii="Arial" w:hAnsi="Arial" w:cs="Arial"/>
          <w:b/>
          <w:bCs/>
          <w:sz w:val="32"/>
          <w:szCs w:val="32"/>
        </w:rPr>
        <w:t xml:space="preserve">  </w:t>
      </w:r>
      <w:r w:rsidRPr="007511E7">
        <w:rPr>
          <w:rFonts w:ascii="Arial" w:hAnsi="Arial" w:cs="Arial"/>
          <w:b/>
          <w:bCs/>
          <w:sz w:val="32"/>
          <w:szCs w:val="32"/>
        </w:rPr>
        <w:t xml:space="preserve">    </w:t>
      </w:r>
      <w:r w:rsidR="00437A76">
        <w:rPr>
          <w:rFonts w:ascii="Arial" w:hAnsi="Arial" w:cs="Arial"/>
          <w:b/>
          <w:bCs/>
          <w:sz w:val="32"/>
          <w:szCs w:val="32"/>
        </w:rPr>
        <w:t>F</w:t>
      </w:r>
      <w:r w:rsidRPr="007511E7">
        <w:rPr>
          <w:rFonts w:ascii="Arial" w:hAnsi="Arial" w:cs="Arial"/>
          <w:b/>
          <w:bCs/>
          <w:sz w:val="32"/>
          <w:szCs w:val="32"/>
        </w:rPr>
        <w:t xml:space="preserve">           G</w:t>
      </w:r>
      <w:r w:rsidR="00437A76">
        <w:rPr>
          <w:rFonts w:ascii="Arial" w:hAnsi="Arial" w:cs="Arial"/>
          <w:b/>
          <w:bCs/>
          <w:sz w:val="32"/>
          <w:szCs w:val="32"/>
        </w:rPr>
        <w:t xml:space="preserve">7     </w:t>
      </w:r>
      <w:r w:rsidRPr="007511E7">
        <w:rPr>
          <w:rFonts w:ascii="Arial" w:hAnsi="Arial" w:cs="Arial"/>
          <w:b/>
          <w:bCs/>
          <w:sz w:val="32"/>
          <w:szCs w:val="32"/>
        </w:rPr>
        <w:t xml:space="preserve">  </w:t>
      </w:r>
      <w:r w:rsidR="003C61B9" w:rsidRPr="007511E7">
        <w:rPr>
          <w:rFonts w:ascii="Arial" w:hAnsi="Arial" w:cs="Arial"/>
          <w:b/>
          <w:bCs/>
          <w:sz w:val="32"/>
          <w:szCs w:val="32"/>
        </w:rPr>
        <w:t xml:space="preserve">             </w:t>
      </w:r>
      <w:r w:rsidRPr="007511E7">
        <w:rPr>
          <w:rFonts w:ascii="Arial" w:hAnsi="Arial" w:cs="Arial"/>
          <w:b/>
          <w:bCs/>
          <w:sz w:val="32"/>
          <w:szCs w:val="32"/>
        </w:rPr>
        <w:t>C</w:t>
      </w:r>
    </w:p>
    <w:p w14:paraId="600CA272" w14:textId="7AF909A5" w:rsidR="00BA0CDA" w:rsidRPr="007511E7" w:rsidRDefault="008C05B7" w:rsidP="007D39D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2C735F16" wp14:editId="5ACDCDC0">
                <wp:simplePos x="0" y="0"/>
                <wp:positionH relativeFrom="column">
                  <wp:posOffset>0</wp:posOffset>
                </wp:positionH>
                <wp:positionV relativeFrom="paragraph">
                  <wp:posOffset>530225</wp:posOffset>
                </wp:positionV>
                <wp:extent cx="6934200" cy="1447800"/>
                <wp:effectExtent l="0" t="0" r="19050" b="190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9D507" w14:textId="77777777" w:rsidR="00437A76" w:rsidRDefault="00437A76" w:rsidP="00437A7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35F16" id="Text Box 33" o:spid="_x0000_s1050" type="#_x0000_t202" style="position:absolute;margin-left:0;margin-top:41.75pt;width:546pt;height:114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">
                <v:textbox>
                  <w:txbxContent>
                    <w:p w14:paraId="7249D507" w14:textId="77777777" w:rsidR="00437A76" w:rsidRDefault="00437A76" w:rsidP="00437A7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25024" behindDoc="0" locked="0" layoutInCell="1" allowOverlap="1" wp14:anchorId="008500DD" wp14:editId="2F854400">
            <wp:simplePos x="0" y="0"/>
            <wp:positionH relativeFrom="column">
              <wp:posOffset>4600864</wp:posOffset>
            </wp:positionH>
            <wp:positionV relativeFrom="paragraph">
              <wp:posOffset>711200</wp:posOffset>
            </wp:positionV>
            <wp:extent cx="733425" cy="1236197"/>
            <wp:effectExtent l="0" t="0" r="0" b="2540"/>
            <wp:wrapNone/>
            <wp:docPr id="62" name="Picture 62" descr="A picture containing shoji, building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A picture containing shoji, building, crossword puzzle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236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68352" behindDoc="0" locked="0" layoutInCell="1" allowOverlap="1" wp14:anchorId="49E8FAF3" wp14:editId="359098B7">
                <wp:simplePos x="0" y="0"/>
                <wp:positionH relativeFrom="column">
                  <wp:posOffset>6115050</wp:posOffset>
                </wp:positionH>
                <wp:positionV relativeFrom="paragraph">
                  <wp:posOffset>776605</wp:posOffset>
                </wp:positionV>
                <wp:extent cx="734695" cy="1210310"/>
                <wp:effectExtent l="0" t="0" r="8255" b="8890"/>
                <wp:wrapNone/>
                <wp:docPr id="37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73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1B406B" w14:textId="77777777" w:rsidR="00437A76" w:rsidRDefault="00437A76" w:rsidP="00437A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8FAF3" id="Group 71" o:spid="_x0000_s1051" style="position:absolute;margin-left:481.5pt;margin-top:61.15pt;width:57.85pt;height:95.3pt;z-index:252068352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">
                <v:shape id="Picture 38" o:spid="_x0000_s1052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">
                  <v:imagedata r:id="rId23" o:title=""/>
                </v:shape>
                <v:shape id="TextBox 73" o:spid="_x0000_s1053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7E1B406B" w14:textId="77777777" w:rsidR="00437A76" w:rsidRDefault="00437A76" w:rsidP="00437A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03520" behindDoc="0" locked="0" layoutInCell="1" allowOverlap="1" wp14:anchorId="551FE239" wp14:editId="7F7A1280">
                <wp:simplePos x="0" y="0"/>
                <wp:positionH relativeFrom="column">
                  <wp:posOffset>5244465</wp:posOffset>
                </wp:positionH>
                <wp:positionV relativeFrom="paragraph">
                  <wp:posOffset>749935</wp:posOffset>
                </wp:positionV>
                <wp:extent cx="914400" cy="1210733"/>
                <wp:effectExtent l="0" t="0" r="0" b="8890"/>
                <wp:wrapNone/>
                <wp:docPr id="56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3"/>
                          <a:chOff x="106680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14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179"/>
                        <wps:cNvSpPr txBox="1"/>
                        <wps:spPr>
                          <a:xfrm>
                            <a:off x="1066800" y="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501D60" w14:textId="77777777" w:rsidR="008C05B7" w:rsidRDefault="008C05B7" w:rsidP="008C05B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1FE239" id="Group 184" o:spid="_x0000_s1054" style="position:absolute;margin-left:412.95pt;margin-top:59.05pt;width:1in;height:95.35pt;z-index:252203520" coordorigin="10668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">
                <v:shape id="Picture 57" o:spid="_x0000_s1055" type="#_x0000_t75" style="position:absolute;left:11514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">
                  <v:imagedata r:id="rId25" o:title=""/>
                </v:shape>
                <v:shape id="TextBox 179" o:spid="_x0000_s1056" type="#_x0000_t202" style="position:absolute;left:10668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19501D60" w14:textId="77777777" w:rsidR="008C05B7" w:rsidRDefault="008C05B7" w:rsidP="008C05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40032" behindDoc="0" locked="0" layoutInCell="1" allowOverlap="1" wp14:anchorId="5049334F" wp14:editId="50E4B6E4">
                <wp:simplePos x="0" y="0"/>
                <wp:positionH relativeFrom="column">
                  <wp:posOffset>3857625</wp:posOffset>
                </wp:positionH>
                <wp:positionV relativeFrom="paragraph">
                  <wp:posOffset>718185</wp:posOffset>
                </wp:positionV>
                <wp:extent cx="734695" cy="1211580"/>
                <wp:effectExtent l="0" t="0" r="8255" b="7620"/>
                <wp:wrapNone/>
                <wp:docPr id="4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85"/>
                        <wps:cNvSpPr txBox="1"/>
                        <wps:spPr>
                          <a:xfrm>
                            <a:off x="43772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0E2EE4" w14:textId="77777777" w:rsidR="00437A76" w:rsidRDefault="00437A76" w:rsidP="00437A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9334F" id="_x0000_s1057" style="position:absolute;margin-left:303.75pt;margin-top:56.55pt;width:57.85pt;height:95.4pt;z-index:252140032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A2rNHm4gAAAAsBAAAPAAAAZHJzL2Rvd25yZXYu&#10;eG1sTI/BasMwEETvhf6D2EJvjWSLJK1rOYTQ9hQKTQoht421sU0syViK7fx91VN7XOYx8zZfTaZl&#10;A/W+cVZBMhPAyJZON7ZS8L1/f3oG5gNaja2zpOBGHlbF/V2OmXaj/aJhFyoWS6zPUEEdQpdx7sua&#10;DPqZ68jG7Ox6gyGefcV1j2MsNy1PhVhwg42NCzV2tKmpvOyuRsHHiONaJm/D9nLe3I77+edhm5BS&#10;jw/T+hVYoCn8wfCrH9WhiE4nd7Xas1bBQiznEY1BIhNgkVimMgV2UiCFfAFe5Pz/D8U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">
                <v:shape id="Picture 44" o:spid="_x0000_s1058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">
                  <v:imagedata r:id="rId20" o:title=""/>
                </v:shape>
                <v:shape id="TextBox 85" o:spid="_x0000_s1059" type="#_x0000_t202" style="position:absolute;left:43772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490E2EE4" w14:textId="77777777" w:rsidR="00437A76" w:rsidRDefault="00437A76" w:rsidP="00437A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85088" behindDoc="0" locked="0" layoutInCell="1" allowOverlap="1" wp14:anchorId="16C4CD6A" wp14:editId="19E7825D">
                <wp:simplePos x="0" y="0"/>
                <wp:positionH relativeFrom="column">
                  <wp:posOffset>2976997</wp:posOffset>
                </wp:positionH>
                <wp:positionV relativeFrom="paragraph">
                  <wp:posOffset>702945</wp:posOffset>
                </wp:positionV>
                <wp:extent cx="914400" cy="1210730"/>
                <wp:effectExtent l="0" t="0" r="0" b="8890"/>
                <wp:wrapNone/>
                <wp:docPr id="5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178"/>
                        <wps:cNvSpPr txBox="1"/>
                        <wps:spPr>
                          <a:xfrm>
                            <a:off x="0" y="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E58000" w14:textId="77777777" w:rsidR="008C05B7" w:rsidRDefault="008C05B7" w:rsidP="008C05B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4CD6A" id="Group 183" o:spid="_x0000_s1060" style="position:absolute;margin-left:234.4pt;margin-top:55.35pt;width:1in;height:95.35pt;z-index:252185088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">
                <v:shape id="Picture 54" o:spid="_x0000_s1061" type="#_x0000_t75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">
                  <v:imagedata r:id="rId27" o:title=""/>
                </v:shape>
                <v:shape id="TextBox 178" o:spid="_x0000_s1062" type="#_x0000_t202" style="position:absolute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04E58000" w14:textId="77777777" w:rsidR="008C05B7" w:rsidRDefault="008C05B7" w:rsidP="008C05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00096" behindDoc="0" locked="0" layoutInCell="1" allowOverlap="1" wp14:anchorId="5B0EA8C0" wp14:editId="463296DB">
                <wp:simplePos x="0" y="0"/>
                <wp:positionH relativeFrom="column">
                  <wp:posOffset>2286000</wp:posOffset>
                </wp:positionH>
                <wp:positionV relativeFrom="paragraph">
                  <wp:posOffset>673100</wp:posOffset>
                </wp:positionV>
                <wp:extent cx="838200" cy="1219200"/>
                <wp:effectExtent l="0" t="0" r="0" b="0"/>
                <wp:wrapNone/>
                <wp:docPr id="40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9D71FF" w14:textId="77777777" w:rsidR="00437A76" w:rsidRDefault="00437A76" w:rsidP="00437A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0EA8C0" id="Group 77" o:spid="_x0000_s1063" style="position:absolute;margin-left:180pt;margin-top:53pt;width:66pt;height:96pt;z-index:252100096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GBPvXzhAAAACwEAAA8AAABkcnMvZG93&#10;bnJldi54bWxMj0FLw0AQhe+C/2EZwZvdTaqhTbMppainItgK0ts2mSah2dmQ3Sbpv3c86e0N7/Hm&#10;e9l6sq0YsPeNIw3RTIFAKlzZUKXh6/D2tADhg6HStI5Qww09rPP7u8ykpRvpE4d9qASXkE+NhjqE&#10;LpXSFzVa42euQ2Lv7HprAp99JcvejFxuWxkrlUhrGuIPtelwW2Nx2V+thvfRjJt59DrsLuft7Xh4&#10;+fjeRaj148O0WYEIOIW/MPziMzrkzHRyVyq9aDXME8VbAhsqYcGJ52XM4qQhXi4UyDyT/zfk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">
                <v:shape id="Picture 41" o:spid="_x0000_s1064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">
                  <v:imagedata r:id="rId29" o:title=""/>
                </v:shape>
                <v:shape id="TextBox 79" o:spid="_x0000_s1065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229D71FF" w14:textId="77777777" w:rsidR="00437A76" w:rsidRDefault="00437A76" w:rsidP="00437A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66656" behindDoc="0" locked="0" layoutInCell="1" allowOverlap="1" wp14:anchorId="01F337E9" wp14:editId="03AAD69A">
                <wp:simplePos x="0" y="0"/>
                <wp:positionH relativeFrom="column">
                  <wp:posOffset>1570355</wp:posOffset>
                </wp:positionH>
                <wp:positionV relativeFrom="paragraph">
                  <wp:posOffset>685800</wp:posOffset>
                </wp:positionV>
                <wp:extent cx="735013" cy="1211679"/>
                <wp:effectExtent l="0" t="0" r="8255" b="7620"/>
                <wp:wrapNone/>
                <wp:docPr id="5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EA30C5" w14:textId="77777777" w:rsidR="008C05B7" w:rsidRDefault="008C05B7" w:rsidP="008C05B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337E9" id="Group 95" o:spid="_x0000_s1066" style="position:absolute;margin-left:123.65pt;margin-top:54pt;width:57.9pt;height:95.4pt;z-index:2521666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">
                <v:shape id="Picture 51" o:spid="_x0000_s106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">
                  <v:imagedata r:id="rId31" o:title=""/>
                </v:shape>
                <v:shape id="TextBox 94" o:spid="_x0000_s1068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63EA30C5" w14:textId="77777777" w:rsidR="008C05B7" w:rsidRDefault="008C05B7" w:rsidP="008C05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19904" behindDoc="0" locked="0" layoutInCell="1" allowOverlap="1" wp14:anchorId="6C9082AC" wp14:editId="6C5B3E0C">
                <wp:simplePos x="0" y="0"/>
                <wp:positionH relativeFrom="column">
                  <wp:posOffset>600075</wp:posOffset>
                </wp:positionH>
                <wp:positionV relativeFrom="paragraph">
                  <wp:posOffset>677545</wp:posOffset>
                </wp:positionV>
                <wp:extent cx="1143000" cy="1193688"/>
                <wp:effectExtent l="0" t="0" r="0" b="6985"/>
                <wp:wrapNone/>
                <wp:docPr id="59" name="Group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193688"/>
                          <a:chOff x="0" y="0"/>
                          <a:chExt cx="1143000" cy="1193688"/>
                        </a:xfrm>
                      </wpg:grpSpPr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2443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159"/>
                        <wps:cNvSpPr txBox="1"/>
                        <wps:spPr>
                          <a:xfrm>
                            <a:off x="0" y="0"/>
                            <a:ext cx="11430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0E1BB4" w14:textId="387B3FB6" w:rsidR="008C05B7" w:rsidRDefault="008C05B7" w:rsidP="008C05B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082AC" id="Group 166" o:spid="_x0000_s1069" style="position:absolute;margin-left:47.25pt;margin-top:53.35pt;width:90pt;height:94pt;z-index:252219904" coordsize="11430,1193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">
                <v:shape id="Picture 60" o:spid="_x0000_s1070" type="#_x0000_t75" style="position:absolute;left:2032;top:244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">
                  <v:imagedata r:id="rId33" o:title=""/>
                </v:shape>
                <v:shape id="TextBox 159" o:spid="_x0000_s1071" type="#_x0000_t202" style="position:absolute;width:11430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1C0E1BB4" w14:textId="387B3FB6" w:rsidR="008C05B7" w:rsidRDefault="008C05B7" w:rsidP="008C05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0704" behindDoc="0" locked="0" layoutInCell="1" allowOverlap="1" wp14:anchorId="33D60F5A" wp14:editId="73116599">
                <wp:simplePos x="0" y="0"/>
                <wp:positionH relativeFrom="column">
                  <wp:posOffset>57150</wp:posOffset>
                </wp:positionH>
                <wp:positionV relativeFrom="paragraph">
                  <wp:posOffset>671830</wp:posOffset>
                </wp:positionV>
                <wp:extent cx="734695" cy="1210310"/>
                <wp:effectExtent l="0" t="0" r="8255" b="8890"/>
                <wp:wrapNone/>
                <wp:docPr id="3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5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61245E" w14:textId="77777777" w:rsidR="00437A76" w:rsidRDefault="00437A76" w:rsidP="00437A7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D60F5A" id="Group 68" o:spid="_x0000_s1072" style="position:absolute;margin-left:4.5pt;margin-top:52.9pt;width:57.85pt;height:95.3pt;z-index:25204070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">
                <v:shape id="TextBox 69" o:spid="_x0000_s1073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4C61245E" w14:textId="77777777" w:rsidR="00437A76" w:rsidRDefault="00437A76" w:rsidP="00437A7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6" o:spid="_x0000_s107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7D39D5" w:rsidRPr="007511E7">
        <w:rPr>
          <w:rFonts w:ascii="Arial" w:hAnsi="Arial" w:cs="Arial"/>
          <w:sz w:val="32"/>
          <w:szCs w:val="32"/>
        </w:rPr>
        <w:t xml:space="preserve">This is what we call the Muppet </w:t>
      </w:r>
      <w:proofErr w:type="gramStart"/>
      <w:r w:rsidR="007D39D5" w:rsidRPr="007511E7">
        <w:rPr>
          <w:rFonts w:ascii="Arial" w:hAnsi="Arial" w:cs="Arial"/>
          <w:sz w:val="32"/>
          <w:szCs w:val="32"/>
        </w:rPr>
        <w:t>Show</w:t>
      </w:r>
      <w:proofErr w:type="gramEnd"/>
    </w:p>
    <w:sectPr w:rsidR="00BA0CDA" w:rsidRPr="007511E7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39D5"/>
    <w:rsid w:val="00115E63"/>
    <w:rsid w:val="00135F8E"/>
    <w:rsid w:val="00183110"/>
    <w:rsid w:val="00247DDF"/>
    <w:rsid w:val="00270663"/>
    <w:rsid w:val="003C61B9"/>
    <w:rsid w:val="00437A76"/>
    <w:rsid w:val="007511E7"/>
    <w:rsid w:val="007D39D5"/>
    <w:rsid w:val="008C05B7"/>
    <w:rsid w:val="008E5737"/>
    <w:rsid w:val="009E1E43"/>
    <w:rsid w:val="00B87675"/>
    <w:rsid w:val="00BA0CDA"/>
    <w:rsid w:val="00BC435A"/>
    <w:rsid w:val="00C864D2"/>
    <w:rsid w:val="00D30FE4"/>
    <w:rsid w:val="00DA6D47"/>
    <w:rsid w:val="00E30859"/>
    <w:rsid w:val="00E858D6"/>
    <w:rsid w:val="00F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F5C6C"/>
  <w15:chartTrackingRefBased/>
  <w15:docId w15:val="{DB3B8FC6-D69F-497F-9AB6-59E7C00D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g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141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3</cp:revision>
  <dcterms:created xsi:type="dcterms:W3CDTF">2021-01-11T03:04:00Z</dcterms:created>
  <dcterms:modified xsi:type="dcterms:W3CDTF">2021-01-13T04:01:00Z</dcterms:modified>
</cp:coreProperties>
</file>