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7496A" w14:textId="083BBF54" w:rsidR="005B7354" w:rsidRPr="005B7354" w:rsidRDefault="005B7354" w:rsidP="005B735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>The No No Song (</w:t>
      </w:r>
      <w:r w:rsidR="00387B1F" w:rsidRPr="00387B1F">
        <w:rPr>
          <w:rFonts w:ascii="Arial" w:hAnsi="Arial" w:cs="Arial"/>
          <w:b/>
          <w:bCs/>
          <w:sz w:val="24"/>
          <w:szCs w:val="24"/>
        </w:rPr>
        <w:t>David</w:t>
      </w:r>
      <w:r w:rsidR="0014352B">
        <w:rPr>
          <w:rFonts w:ascii="Arial" w:hAnsi="Arial" w:cs="Arial"/>
          <w:b/>
          <w:bCs/>
          <w:sz w:val="24"/>
          <w:szCs w:val="24"/>
        </w:rPr>
        <w:t xml:space="preserve"> P.</w:t>
      </w:r>
      <w:r w:rsidR="00387B1F" w:rsidRPr="00387B1F">
        <w:rPr>
          <w:rFonts w:ascii="Arial" w:hAnsi="Arial" w:cs="Arial"/>
          <w:b/>
          <w:bCs/>
          <w:sz w:val="24"/>
          <w:szCs w:val="24"/>
        </w:rPr>
        <w:t xml:space="preserve"> Jackson</w:t>
      </w:r>
      <w:r w:rsidR="0014352B">
        <w:rPr>
          <w:rFonts w:ascii="Arial" w:hAnsi="Arial" w:cs="Arial"/>
          <w:b/>
          <w:bCs/>
          <w:sz w:val="24"/>
          <w:szCs w:val="24"/>
        </w:rPr>
        <w:t xml:space="preserve">, Jr. &amp; </w:t>
      </w:r>
      <w:r w:rsidR="0014352B" w:rsidRPr="00387B1F">
        <w:rPr>
          <w:rFonts w:ascii="Arial" w:hAnsi="Arial" w:cs="Arial"/>
          <w:b/>
          <w:bCs/>
          <w:sz w:val="24"/>
          <w:szCs w:val="24"/>
        </w:rPr>
        <w:t xml:space="preserve">Hoyt </w:t>
      </w:r>
      <w:r w:rsidR="0014352B">
        <w:rPr>
          <w:rFonts w:ascii="Arial" w:hAnsi="Arial" w:cs="Arial"/>
          <w:b/>
          <w:bCs/>
          <w:sz w:val="24"/>
          <w:szCs w:val="24"/>
        </w:rPr>
        <w:t xml:space="preserve">Wayne </w:t>
      </w:r>
      <w:r w:rsidR="0014352B" w:rsidRPr="00387B1F">
        <w:rPr>
          <w:rFonts w:ascii="Arial" w:hAnsi="Arial" w:cs="Arial"/>
          <w:b/>
          <w:bCs/>
          <w:sz w:val="24"/>
          <w:szCs w:val="24"/>
        </w:rPr>
        <w:t>Axton</w:t>
      </w:r>
      <w:r w:rsidR="00387B1F" w:rsidRPr="00387B1F">
        <w:rPr>
          <w:rFonts w:ascii="Arial" w:hAnsi="Arial" w:cs="Arial"/>
          <w:b/>
          <w:bCs/>
          <w:sz w:val="24"/>
          <w:szCs w:val="24"/>
        </w:rPr>
        <w:t>, 1974</w:t>
      </w:r>
      <w:proofErr w:type="gramStart"/>
      <w:r w:rsidRPr="005B7354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52789D">
        <w:rPr>
          <w:rFonts w:ascii="Arial" w:hAnsi="Arial" w:cs="Arial"/>
          <w:b/>
          <w:bCs/>
          <w:sz w:val="24"/>
          <w:szCs w:val="24"/>
        </w:rPr>
        <w:t>Key</w:t>
      </w:r>
      <w:proofErr w:type="gramEnd"/>
      <w:r w:rsidR="0052789D">
        <w:rPr>
          <w:rFonts w:ascii="Arial" w:hAnsi="Arial" w:cs="Arial"/>
          <w:b/>
          <w:bCs/>
          <w:sz w:val="24"/>
          <w:szCs w:val="24"/>
        </w:rPr>
        <w:t xml:space="preserve"> C</w:t>
      </w:r>
    </w:p>
    <w:p w14:paraId="4B8135E3" w14:textId="270E72CC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7CD21D" w14:textId="77777777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  <w:sectPr w:rsidR="005B7354" w:rsidSect="00BC435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9165EB3" w14:textId="40BA8287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>C</w:t>
      </w:r>
    </w:p>
    <w:p w14:paraId="4A3BCD2C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A lady that I know just came from Columbia,</w:t>
      </w:r>
    </w:p>
    <w:p w14:paraId="733AEA25" w14:textId="1E33C17A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F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C</w:t>
      </w:r>
    </w:p>
    <w:p w14:paraId="3635937D" w14:textId="2670A721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5B7354">
        <w:rPr>
          <w:rFonts w:ascii="Arial" w:hAnsi="Arial" w:cs="Arial"/>
          <w:sz w:val="24"/>
          <w:szCs w:val="24"/>
        </w:rPr>
        <w:t>he smiled because I did not understand.</w:t>
      </w:r>
    </w:p>
    <w:p w14:paraId="4067FA9A" w14:textId="0736230F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 F</w:t>
      </w:r>
    </w:p>
    <w:p w14:paraId="7005B7C4" w14:textId="6266FA7F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Then she held out some marijuana, ha ha</w:t>
      </w:r>
      <w:r>
        <w:rPr>
          <w:rFonts w:ascii="Arial" w:hAnsi="Arial" w:cs="Arial"/>
          <w:sz w:val="24"/>
          <w:szCs w:val="24"/>
        </w:rPr>
        <w:t>!</w:t>
      </w:r>
    </w:p>
    <w:p w14:paraId="2667C188" w14:textId="6F30C1EC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G7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C</w:t>
      </w:r>
    </w:p>
    <w:p w14:paraId="75784476" w14:textId="37958E8B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She said it was the best in all the land.</w:t>
      </w:r>
    </w:p>
    <w:p w14:paraId="21E75CB4" w14:textId="0445CCA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43DC265B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And I said,</w:t>
      </w:r>
    </w:p>
    <w:p w14:paraId="6FB8370A" w14:textId="68A0A9A0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55898C82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>C</w:t>
      </w:r>
    </w:p>
    <w:p w14:paraId="18E03C3C" w14:textId="2AE227BC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No, no, no, no, I don't smoke it no more.</w:t>
      </w:r>
    </w:p>
    <w:p w14:paraId="6D737793" w14:textId="37247BFC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G7</w:t>
      </w:r>
    </w:p>
    <w:p w14:paraId="01BF41EF" w14:textId="2284A19F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I'm tired of waking up on the floor.</w:t>
      </w:r>
    </w:p>
    <w:p w14:paraId="2151274C" w14:textId="776E9778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415D4E4D" w14:textId="627F35A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No, thank you, p</w:t>
      </w:r>
      <w:r w:rsidR="00863542" w:rsidRPr="00863542">
        <w:rPr>
          <w:noProof/>
        </w:rPr>
        <w:t xml:space="preserve"> </w:t>
      </w:r>
      <w:r w:rsidRPr="005B7354">
        <w:rPr>
          <w:rFonts w:ascii="Arial" w:hAnsi="Arial" w:cs="Arial"/>
          <w:sz w:val="24"/>
          <w:szCs w:val="24"/>
        </w:rPr>
        <w:t>lease, it only makes me sneeze,</w:t>
      </w:r>
    </w:p>
    <w:p w14:paraId="3391B997" w14:textId="6237E02C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C</w:t>
      </w:r>
    </w:p>
    <w:p w14:paraId="7889929F" w14:textId="4217D75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and then it makes it hard to find the door.</w:t>
      </w:r>
    </w:p>
    <w:p w14:paraId="50CAC383" w14:textId="6D24725B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6A32EB24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>C</w:t>
      </w:r>
    </w:p>
    <w:p w14:paraId="454884E8" w14:textId="681656E0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A woman that I know just came from Majorca, </w:t>
      </w:r>
    </w:p>
    <w:p w14:paraId="3E73C5A1" w14:textId="4E4B08A8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in Spain.</w:t>
      </w:r>
    </w:p>
    <w:p w14:paraId="7A718D7F" w14:textId="6C6594BE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F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C</w:t>
      </w:r>
    </w:p>
    <w:p w14:paraId="714E436F" w14:textId="4DA419BB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She smiled because I did not understand.</w:t>
      </w:r>
    </w:p>
    <w:p w14:paraId="627DF4BB" w14:textId="59A6FA14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F</w:t>
      </w:r>
    </w:p>
    <w:p w14:paraId="15228A12" w14:textId="063D56D0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Then she held out a </w:t>
      </w:r>
      <w:proofErr w:type="gramStart"/>
      <w:r w:rsidRPr="005B7354">
        <w:rPr>
          <w:rFonts w:ascii="Arial" w:hAnsi="Arial" w:cs="Arial"/>
          <w:sz w:val="24"/>
          <w:szCs w:val="24"/>
        </w:rPr>
        <w:t>ten pound</w:t>
      </w:r>
      <w:proofErr w:type="gramEnd"/>
      <w:r w:rsidRPr="005B7354">
        <w:rPr>
          <w:rFonts w:ascii="Arial" w:hAnsi="Arial" w:cs="Arial"/>
          <w:sz w:val="24"/>
          <w:szCs w:val="24"/>
        </w:rPr>
        <w:t xml:space="preserve"> bag of cocaine,</w:t>
      </w:r>
    </w:p>
    <w:p w14:paraId="691789BC" w14:textId="7A6A6B86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G7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C</w:t>
      </w:r>
    </w:p>
    <w:p w14:paraId="470BF026" w14:textId="53F0D306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5B7354">
        <w:rPr>
          <w:rFonts w:ascii="Arial" w:hAnsi="Arial" w:cs="Arial"/>
          <w:sz w:val="24"/>
          <w:szCs w:val="24"/>
        </w:rPr>
        <w:t>he said it was the finest in the land.</w:t>
      </w:r>
    </w:p>
    <w:p w14:paraId="3008CF80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5D0D3857" w14:textId="61EDFB2B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And I said...</w:t>
      </w:r>
    </w:p>
    <w:p w14:paraId="5F374F73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7693D430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>C</w:t>
      </w:r>
    </w:p>
    <w:p w14:paraId="20401AF8" w14:textId="283A3ABF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No, no, no, no, I don't sniff it no more.</w:t>
      </w:r>
    </w:p>
    <w:p w14:paraId="5657545D" w14:textId="37BEB89E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G7</w:t>
      </w:r>
    </w:p>
    <w:p w14:paraId="6F4C5D6E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I'm tired of waking up on the floor.</w:t>
      </w:r>
    </w:p>
    <w:p w14:paraId="5FA94982" w14:textId="19675E51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7C75E680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No, thank you, please, it only makes me sneeze,</w:t>
      </w:r>
    </w:p>
    <w:p w14:paraId="5218BA61" w14:textId="755440B7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C</w:t>
      </w:r>
    </w:p>
    <w:p w14:paraId="19B2FB13" w14:textId="542A10C0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and then it makes it hard to find the door.</w:t>
      </w:r>
    </w:p>
    <w:p w14:paraId="0256C798" w14:textId="08F3B26F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7597BF10" w14:textId="77777777" w:rsid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60B4EF7" w14:textId="252C443F" w:rsid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6E41A81" w14:textId="2476D7AA" w:rsid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1DA57DE" w14:textId="114E03FA" w:rsid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0D2FB0C" w14:textId="77777777" w:rsid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2A60BE9" w14:textId="77777777" w:rsid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009D500" w14:textId="77777777" w:rsid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82A4844" w14:textId="77777777" w:rsid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600940C" w14:textId="77777777" w:rsid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D78B538" w14:textId="4923304B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>C</w:t>
      </w:r>
    </w:p>
    <w:p w14:paraId="3ACCD48D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A man I know just came from Nashville, Tennessee, oh.</w:t>
      </w:r>
    </w:p>
    <w:p w14:paraId="5F02E955" w14:textId="63C5E56F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F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C</w:t>
      </w:r>
    </w:p>
    <w:p w14:paraId="0DBE3FFE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He smiled because I did not understand.</w:t>
      </w:r>
    </w:p>
    <w:p w14:paraId="56A9AC25" w14:textId="5563F069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  F</w:t>
      </w:r>
    </w:p>
    <w:p w14:paraId="463DDC1C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Then he held out some moonshine whiskey, oh ho,</w:t>
      </w:r>
    </w:p>
    <w:p w14:paraId="4E3201C0" w14:textId="3DFC4678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G7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C</w:t>
      </w:r>
    </w:p>
    <w:p w14:paraId="6F7A0BF2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he said it was the best in all the land. </w:t>
      </w:r>
    </w:p>
    <w:p w14:paraId="38294404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22232618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And I </w:t>
      </w:r>
      <w:proofErr w:type="gramStart"/>
      <w:r w:rsidRPr="005B7354">
        <w:rPr>
          <w:rFonts w:ascii="Arial" w:hAnsi="Arial" w:cs="Arial"/>
          <w:sz w:val="24"/>
          <w:szCs w:val="24"/>
        </w:rPr>
        <w:t>said..</w:t>
      </w:r>
      <w:proofErr w:type="gramEnd"/>
    </w:p>
    <w:p w14:paraId="39793BFD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299B94D3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>C</w:t>
      </w:r>
    </w:p>
    <w:p w14:paraId="50A91A06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No, no, no, no, I don't drink it no more.</w:t>
      </w:r>
    </w:p>
    <w:p w14:paraId="02583AF0" w14:textId="2C68CE49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G7</w:t>
      </w:r>
    </w:p>
    <w:p w14:paraId="0DD9CC1A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I'm tired of waking up on the floor.</w:t>
      </w:r>
    </w:p>
    <w:p w14:paraId="7777BCCA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47927CD4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No, thank you, please, it only makes me sneeze,</w:t>
      </w:r>
    </w:p>
    <w:p w14:paraId="59CBBD23" w14:textId="4A4A26A9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C</w:t>
      </w:r>
    </w:p>
    <w:p w14:paraId="7823C5AC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and then it makes it hard to find the door.</w:t>
      </w:r>
    </w:p>
    <w:p w14:paraId="0F634F26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6FE01B6D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Well, I said...</w:t>
      </w:r>
    </w:p>
    <w:p w14:paraId="03890E67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06631D87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>C</w:t>
      </w:r>
    </w:p>
    <w:p w14:paraId="23706EFB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No, no, no, no, I can't take it no more.</w:t>
      </w:r>
    </w:p>
    <w:p w14:paraId="2B5E49BC" w14:textId="3248AE01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G7</w:t>
      </w:r>
    </w:p>
    <w:p w14:paraId="5B3F6DC3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I'm tired of waking up on the floor.</w:t>
      </w:r>
    </w:p>
    <w:p w14:paraId="2B62C216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06BC7D38" w14:textId="0F8EC054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No, thank you, please, it only makes me sneeze,</w:t>
      </w:r>
    </w:p>
    <w:p w14:paraId="081C7BCE" w14:textId="04A7C365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C</w:t>
      </w:r>
    </w:p>
    <w:p w14:paraId="32A2B98D" w14:textId="7C141B5C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and then it makes it hard to find the door.</w:t>
      </w:r>
    </w:p>
    <w:p w14:paraId="13A37351" w14:textId="3085A43F" w:rsidR="005B7354" w:rsidRDefault="00863542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8336" behindDoc="0" locked="0" layoutInCell="1" allowOverlap="1" wp14:anchorId="0BC07954" wp14:editId="63190515">
                <wp:simplePos x="0" y="0"/>
                <wp:positionH relativeFrom="column">
                  <wp:posOffset>1017270</wp:posOffset>
                </wp:positionH>
                <wp:positionV relativeFrom="paragraph">
                  <wp:posOffset>19050</wp:posOffset>
                </wp:positionV>
                <wp:extent cx="734695" cy="1210310"/>
                <wp:effectExtent l="0" t="0" r="8255" b="8890"/>
                <wp:wrapNone/>
                <wp:docPr id="15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" y="7155279"/>
                          <a:chExt cx="735013" cy="1210733"/>
                        </a:xfrm>
                      </wpg:grpSpPr>
                      <wps:wsp>
                        <wps:cNvPr id="5" name="TextBox 123"/>
                        <wps:cNvSpPr txBox="1"/>
                        <wps:spPr>
                          <a:xfrm>
                            <a:off x="186220" y="7155279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40B5C1" w14:textId="77777777" w:rsidR="00863542" w:rsidRDefault="00863542" w:rsidP="008635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74166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C07954" id="Group 151" o:spid="_x0000_s1026" style="position:absolute;margin-left:80.1pt;margin-top:1.5pt;width:57.85pt;height:95.3pt;z-index:251598336" coordorigin="762,7155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3" o:spid="_x0000_s1027" type="#_x0000_t202" style="position:absolute;left:1862;top:71552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7140B5C1" w14:textId="77777777" w:rsidR="00863542" w:rsidRDefault="00863542" w:rsidP="008635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762;top:7416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1888" behindDoc="0" locked="0" layoutInCell="1" allowOverlap="1" wp14:anchorId="687F8B30" wp14:editId="08F611E4">
                <wp:simplePos x="0" y="0"/>
                <wp:positionH relativeFrom="column">
                  <wp:posOffset>1865630</wp:posOffset>
                </wp:positionH>
                <wp:positionV relativeFrom="paragraph">
                  <wp:posOffset>23495</wp:posOffset>
                </wp:positionV>
                <wp:extent cx="734695" cy="1202055"/>
                <wp:effectExtent l="0" t="0" r="8255" b="0"/>
                <wp:wrapNone/>
                <wp:docPr id="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0094F2" w14:textId="77777777" w:rsidR="00863542" w:rsidRDefault="00863542" w:rsidP="008635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7F8B30" id="Group 150" o:spid="_x0000_s1029" style="position:absolute;margin-left:146.9pt;margin-top:1.85pt;width:57.85pt;height:94.65pt;z-index:25162188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">
                <v:shape id="Picture 4" o:spid="_x0000_s1030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">
                  <v:imagedata r:id="rId7" o:title=""/>
                </v:shape>
                <v:shape id="TextBox 137" o:spid="_x0000_s1031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160094F2" w14:textId="77777777" w:rsidR="00863542" w:rsidRDefault="00863542" w:rsidP="008635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70688" behindDoc="0" locked="0" layoutInCell="1" allowOverlap="1" wp14:anchorId="22E2A08C" wp14:editId="3A17F951">
                <wp:simplePos x="0" y="0"/>
                <wp:positionH relativeFrom="column">
                  <wp:posOffset>181285</wp:posOffset>
                </wp:positionH>
                <wp:positionV relativeFrom="paragraph">
                  <wp:posOffset>26404</wp:posOffset>
                </wp:positionV>
                <wp:extent cx="735013" cy="1200011"/>
                <wp:effectExtent l="0" t="0" r="8255" b="635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89"/>
                        <wps:cNvSpPr txBox="1"/>
                        <wps:spPr>
                          <a:xfrm>
                            <a:off x="215013" y="0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E01684" w14:textId="77777777" w:rsidR="00863542" w:rsidRDefault="00863542" w:rsidP="0086354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E2A08C" id="Group 90" o:spid="_x0000_s1032" style="position:absolute;margin-left:14.25pt;margin-top:2.1pt;width:57.9pt;height:94.5pt;z-index:25157068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">
                <v:shape id="Picture 2" o:spid="_x0000_s1033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9" o:title=""/>
                </v:shape>
                <v:shape id="TextBox 89" o:spid="_x0000_s1034" type="#_x0000_t202" style="position:absolute;left:2150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43E01684" w14:textId="77777777" w:rsidR="00863542" w:rsidRDefault="00863542" w:rsidP="0086354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7D6715A" w14:textId="564E4129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5A5FF8" w14:textId="053A881B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2A78E7" w14:textId="366D0EA2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D73917" w14:textId="2BB5F1D6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0B6758" w14:textId="16889B8C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C41803" w14:textId="2AD9EFE0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D4347A" w14:textId="57DC1721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AF3B46" w14:textId="317036CA" w:rsidR="005B7354" w:rsidRDefault="00863542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0CDA5876" wp14:editId="1B64FC23">
                <wp:simplePos x="0" y="0"/>
                <wp:positionH relativeFrom="column">
                  <wp:posOffset>86390</wp:posOffset>
                </wp:positionH>
                <wp:positionV relativeFrom="paragraph">
                  <wp:posOffset>71872</wp:posOffset>
                </wp:positionV>
                <wp:extent cx="2620010" cy="1456395"/>
                <wp:effectExtent l="0" t="0" r="27940" b="1079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010" cy="145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F4EC0" w14:textId="77777777" w:rsidR="00863542" w:rsidRDefault="00863542" w:rsidP="00863542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A5876" id="Text Box 17" o:spid="_x0000_s1035" type="#_x0000_t202" style="position:absolute;margin-left:6.8pt;margin-top:5.65pt;width:206.3pt;height:114.7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">
                <v:textbox>
                  <w:txbxContent>
                    <w:p w14:paraId="066F4EC0" w14:textId="77777777" w:rsidR="00863542" w:rsidRDefault="00863542" w:rsidP="00863542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7455DCA1" w14:textId="1D3073CF" w:rsidR="005B7354" w:rsidRDefault="00863542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9648" behindDoc="0" locked="0" layoutInCell="1" allowOverlap="1" wp14:anchorId="015F5210" wp14:editId="347542B5">
                <wp:simplePos x="0" y="0"/>
                <wp:positionH relativeFrom="column">
                  <wp:posOffset>1829435</wp:posOffset>
                </wp:positionH>
                <wp:positionV relativeFrom="paragraph">
                  <wp:posOffset>14605</wp:posOffset>
                </wp:positionV>
                <wp:extent cx="734695" cy="1211580"/>
                <wp:effectExtent l="0" t="0" r="8255" b="7620"/>
                <wp:wrapNone/>
                <wp:docPr id="24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94"/>
                        <wps:cNvSpPr txBox="1"/>
                        <wps:spPr>
                          <a:xfrm>
                            <a:off x="7616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44B9BF" w14:textId="77777777" w:rsidR="00863542" w:rsidRDefault="00863542" w:rsidP="008635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5F5210" id="Group 95" o:spid="_x0000_s1036" style="position:absolute;margin-left:144.05pt;margin-top:1.15pt;width:57.85pt;height:95.4pt;z-index:25173964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">
                <v:shape id="Picture 25" o:spid="_x0000_s1037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">
                  <v:imagedata r:id="rId11" o:title=""/>
                </v:shape>
                <v:shape id="TextBox 94" o:spid="_x0000_s1038" type="#_x0000_t202" style="position:absolute;left:761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2E44B9BF" w14:textId="77777777" w:rsidR="00863542" w:rsidRDefault="00863542" w:rsidP="008635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7600" behindDoc="0" locked="0" layoutInCell="1" allowOverlap="1" wp14:anchorId="6DE8DE28" wp14:editId="064CD24C">
                <wp:simplePos x="0" y="0"/>
                <wp:positionH relativeFrom="column">
                  <wp:posOffset>973603</wp:posOffset>
                </wp:positionH>
                <wp:positionV relativeFrom="paragraph">
                  <wp:posOffset>9584</wp:posOffset>
                </wp:positionV>
                <wp:extent cx="838200" cy="1219200"/>
                <wp:effectExtent l="0" t="0" r="0" b="0"/>
                <wp:wrapNone/>
                <wp:docPr id="21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79"/>
                        <wps:cNvSpPr txBox="1"/>
                        <wps:spPr>
                          <a:xfrm>
                            <a:off x="251460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532FF3" w14:textId="77777777" w:rsidR="00863542" w:rsidRDefault="00863542" w:rsidP="008635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E8DE28" id="Group 77" o:spid="_x0000_s1039" style="position:absolute;margin-left:76.65pt;margin-top:.75pt;width:66pt;height:96pt;z-index:251737600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">
                <v:shape id="Picture 22" o:spid="_x0000_s1040" type="#_x0000_t75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">
                  <v:imagedata r:id="rId13" o:title=""/>
                </v:shape>
                <v:shape id="TextBox 79" o:spid="_x0000_s1041" type="#_x0000_t202" style="position:absolute;left:25146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3A532FF3" w14:textId="77777777" w:rsidR="00863542" w:rsidRDefault="00863542" w:rsidP="008635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2480" behindDoc="0" locked="0" layoutInCell="1" allowOverlap="1" wp14:anchorId="5448DF37" wp14:editId="487D7DC7">
                <wp:simplePos x="0" y="0"/>
                <wp:positionH relativeFrom="column">
                  <wp:posOffset>210200</wp:posOffset>
                </wp:positionH>
                <wp:positionV relativeFrom="paragraph">
                  <wp:posOffset>17839</wp:posOffset>
                </wp:positionV>
                <wp:extent cx="735013" cy="1210733"/>
                <wp:effectExtent l="0" t="0" r="8255" b="8890"/>
                <wp:wrapNone/>
                <wp:docPr id="1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8467"/>
                          <a:chExt cx="735013" cy="1210733"/>
                        </a:xfrm>
                      </wpg:grpSpPr>
                      <wps:wsp>
                        <wps:cNvPr id="19" name="TextBox 6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F3149C" w14:textId="77777777" w:rsidR="00863542" w:rsidRDefault="00863542" w:rsidP="008635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448DF37" id="Group 68" o:spid="_x0000_s1042" style="position:absolute;margin-left:16.55pt;margin-top:1.4pt;width:57.9pt;height:95.35pt;z-index:251732480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">
                <v:shape id="TextBox 69" o:spid="_x0000_s1043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39F3149C" w14:textId="77777777" w:rsidR="00863542" w:rsidRDefault="00863542" w:rsidP="008635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0" o:spid="_x0000_s1044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">
                  <v:imagedata r:id="rId5" o:title=""/>
                </v:shape>
              </v:group>
            </w:pict>
          </mc:Fallback>
        </mc:AlternateContent>
      </w:r>
    </w:p>
    <w:p w14:paraId="5626177B" w14:textId="27D7CF17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895565" w14:textId="69A777DF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5AEBDF" w14:textId="1B17AE32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826204" w14:textId="02F739F4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76FAEA" w14:textId="2C84C278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254FCE" w14:textId="3E73865A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F5EF8D" w14:textId="25F3F1A8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8A7035" w14:textId="4BFF613E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454D1E" w14:textId="77777777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  <w:sectPr w:rsidR="005B7354" w:rsidSect="005B7354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6B493A95" w14:textId="739290E9" w:rsidR="005B7354" w:rsidRPr="005B7354" w:rsidRDefault="005B7354" w:rsidP="005B735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lastRenderedPageBreak/>
        <w:t>The No No Song (</w:t>
      </w:r>
      <w:r w:rsidR="0014352B" w:rsidRPr="00387B1F">
        <w:rPr>
          <w:rFonts w:ascii="Arial" w:hAnsi="Arial" w:cs="Arial"/>
          <w:b/>
          <w:bCs/>
          <w:sz w:val="24"/>
          <w:szCs w:val="24"/>
        </w:rPr>
        <w:t>David</w:t>
      </w:r>
      <w:r w:rsidR="0014352B">
        <w:rPr>
          <w:rFonts w:ascii="Arial" w:hAnsi="Arial" w:cs="Arial"/>
          <w:b/>
          <w:bCs/>
          <w:sz w:val="24"/>
          <w:szCs w:val="24"/>
        </w:rPr>
        <w:t xml:space="preserve"> P.</w:t>
      </w:r>
      <w:r w:rsidR="0014352B" w:rsidRPr="00387B1F">
        <w:rPr>
          <w:rFonts w:ascii="Arial" w:hAnsi="Arial" w:cs="Arial"/>
          <w:b/>
          <w:bCs/>
          <w:sz w:val="24"/>
          <w:szCs w:val="24"/>
        </w:rPr>
        <w:t xml:space="preserve"> Jackson</w:t>
      </w:r>
      <w:r w:rsidR="0014352B">
        <w:rPr>
          <w:rFonts w:ascii="Arial" w:hAnsi="Arial" w:cs="Arial"/>
          <w:b/>
          <w:bCs/>
          <w:sz w:val="24"/>
          <w:szCs w:val="24"/>
        </w:rPr>
        <w:t xml:space="preserve">, Jr. &amp; </w:t>
      </w:r>
      <w:r w:rsidR="0014352B" w:rsidRPr="00387B1F">
        <w:rPr>
          <w:rFonts w:ascii="Arial" w:hAnsi="Arial" w:cs="Arial"/>
          <w:b/>
          <w:bCs/>
          <w:sz w:val="24"/>
          <w:szCs w:val="24"/>
        </w:rPr>
        <w:t xml:space="preserve">Hoyt </w:t>
      </w:r>
      <w:r w:rsidR="0014352B">
        <w:rPr>
          <w:rFonts w:ascii="Arial" w:hAnsi="Arial" w:cs="Arial"/>
          <w:b/>
          <w:bCs/>
          <w:sz w:val="24"/>
          <w:szCs w:val="24"/>
        </w:rPr>
        <w:t xml:space="preserve">Wayne </w:t>
      </w:r>
      <w:r w:rsidR="0014352B" w:rsidRPr="00387B1F">
        <w:rPr>
          <w:rFonts w:ascii="Arial" w:hAnsi="Arial" w:cs="Arial"/>
          <w:b/>
          <w:bCs/>
          <w:sz w:val="24"/>
          <w:szCs w:val="24"/>
        </w:rPr>
        <w:t>Axton, 1974</w:t>
      </w:r>
      <w:r w:rsidRPr="005B7354">
        <w:rPr>
          <w:rFonts w:ascii="Arial" w:hAnsi="Arial" w:cs="Arial"/>
          <w:b/>
          <w:bCs/>
          <w:sz w:val="24"/>
          <w:szCs w:val="24"/>
        </w:rPr>
        <w:t>)</w:t>
      </w:r>
      <w:r w:rsidR="0052789D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gramStart"/>
      <w:r w:rsidR="0052789D">
        <w:rPr>
          <w:rFonts w:ascii="Arial" w:hAnsi="Arial" w:cs="Arial"/>
          <w:b/>
          <w:bCs/>
          <w:sz w:val="24"/>
          <w:szCs w:val="24"/>
        </w:rPr>
        <w:t>Key  G</w:t>
      </w:r>
      <w:proofErr w:type="gramEnd"/>
    </w:p>
    <w:p w14:paraId="73596282" w14:textId="77777777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250325" w14:textId="77777777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  <w:sectPr w:rsidR="005B7354" w:rsidSect="005B735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1F68E43" w14:textId="1630D191" w:rsidR="005B7354" w:rsidRPr="005B7354" w:rsidRDefault="0052789D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</w:p>
    <w:p w14:paraId="1ABC88CB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A lady that I know just came from Columbia,</w:t>
      </w:r>
    </w:p>
    <w:p w14:paraId="4DD88F50" w14:textId="706E794F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</w:t>
      </w:r>
      <w:r w:rsidR="0052789D">
        <w:rPr>
          <w:rFonts w:ascii="Arial" w:hAnsi="Arial" w:cs="Arial"/>
          <w:b/>
          <w:bCs/>
          <w:sz w:val="24"/>
          <w:szCs w:val="24"/>
        </w:rPr>
        <w:t>C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52789D">
        <w:rPr>
          <w:rFonts w:ascii="Arial" w:hAnsi="Arial" w:cs="Arial"/>
          <w:b/>
          <w:bCs/>
          <w:sz w:val="24"/>
          <w:szCs w:val="24"/>
        </w:rPr>
        <w:t>G</w:t>
      </w:r>
    </w:p>
    <w:p w14:paraId="07FED96A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5B7354">
        <w:rPr>
          <w:rFonts w:ascii="Arial" w:hAnsi="Arial" w:cs="Arial"/>
          <w:sz w:val="24"/>
          <w:szCs w:val="24"/>
        </w:rPr>
        <w:t>he smiled because I did not understand.</w:t>
      </w:r>
    </w:p>
    <w:p w14:paraId="56E779D1" w14:textId="3F1119D7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52789D">
        <w:rPr>
          <w:rFonts w:ascii="Arial" w:hAnsi="Arial" w:cs="Arial"/>
          <w:b/>
          <w:bCs/>
          <w:sz w:val="24"/>
          <w:szCs w:val="24"/>
        </w:rPr>
        <w:t>C</w:t>
      </w:r>
    </w:p>
    <w:p w14:paraId="09393D9E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Then she held out some marijuana, ha ha</w:t>
      </w:r>
      <w:r>
        <w:rPr>
          <w:rFonts w:ascii="Arial" w:hAnsi="Arial" w:cs="Arial"/>
          <w:sz w:val="24"/>
          <w:szCs w:val="24"/>
        </w:rPr>
        <w:t>!</w:t>
      </w:r>
    </w:p>
    <w:p w14:paraId="73FD7F15" w14:textId="510EA583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</w:t>
      </w:r>
      <w:r w:rsidR="0052789D">
        <w:rPr>
          <w:rFonts w:ascii="Arial" w:hAnsi="Arial" w:cs="Arial"/>
          <w:b/>
          <w:bCs/>
          <w:sz w:val="24"/>
          <w:szCs w:val="24"/>
        </w:rPr>
        <w:t>D7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52789D">
        <w:rPr>
          <w:rFonts w:ascii="Arial" w:hAnsi="Arial" w:cs="Arial"/>
          <w:b/>
          <w:bCs/>
          <w:sz w:val="24"/>
          <w:szCs w:val="24"/>
        </w:rPr>
        <w:t>G</w:t>
      </w:r>
    </w:p>
    <w:p w14:paraId="5F013AAB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She said it was the best in all the land.</w:t>
      </w:r>
    </w:p>
    <w:p w14:paraId="4D349DA5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76908F84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And I said,</w:t>
      </w:r>
    </w:p>
    <w:p w14:paraId="22DEAD39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53A81755" w14:textId="55D03CE7" w:rsidR="005B7354" w:rsidRPr="005B7354" w:rsidRDefault="0052789D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</w:p>
    <w:p w14:paraId="7293F77C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No, no, no, no, I don't smoke it no more.</w:t>
      </w:r>
    </w:p>
    <w:p w14:paraId="318A478F" w14:textId="228D29C5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</w:t>
      </w:r>
      <w:r w:rsidR="0052789D">
        <w:rPr>
          <w:rFonts w:ascii="Arial" w:hAnsi="Arial" w:cs="Arial"/>
          <w:b/>
          <w:bCs/>
          <w:sz w:val="24"/>
          <w:szCs w:val="24"/>
        </w:rPr>
        <w:t>D7</w:t>
      </w:r>
    </w:p>
    <w:p w14:paraId="20E80800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I'm tired of waking up on the floor.</w:t>
      </w:r>
    </w:p>
    <w:p w14:paraId="0087B3AF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7104DF38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No, thank you, please, it only makes me sneeze,</w:t>
      </w:r>
    </w:p>
    <w:p w14:paraId="62F44C59" w14:textId="67D49B89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52789D">
        <w:rPr>
          <w:rFonts w:ascii="Arial" w:hAnsi="Arial" w:cs="Arial"/>
          <w:b/>
          <w:bCs/>
          <w:sz w:val="24"/>
          <w:szCs w:val="24"/>
        </w:rPr>
        <w:t>G</w:t>
      </w:r>
    </w:p>
    <w:p w14:paraId="5121D204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and then it makes it hard to find the door.</w:t>
      </w:r>
    </w:p>
    <w:p w14:paraId="1982BB92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47629AE4" w14:textId="0DD02DC9" w:rsidR="005B7354" w:rsidRPr="005B7354" w:rsidRDefault="0052789D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</w:p>
    <w:p w14:paraId="2CDD0847" w14:textId="77777777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A woman that I know just came from Majorca, </w:t>
      </w:r>
    </w:p>
    <w:p w14:paraId="36935167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in Spain.</w:t>
      </w:r>
    </w:p>
    <w:p w14:paraId="4CA6AC71" w14:textId="77E36D78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</w:t>
      </w:r>
      <w:r w:rsidR="0052789D">
        <w:rPr>
          <w:rFonts w:ascii="Arial" w:hAnsi="Arial" w:cs="Arial"/>
          <w:b/>
          <w:bCs/>
          <w:sz w:val="24"/>
          <w:szCs w:val="24"/>
        </w:rPr>
        <w:t>C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52789D">
        <w:rPr>
          <w:rFonts w:ascii="Arial" w:hAnsi="Arial" w:cs="Arial"/>
          <w:b/>
          <w:bCs/>
          <w:sz w:val="24"/>
          <w:szCs w:val="24"/>
        </w:rPr>
        <w:t>G</w:t>
      </w:r>
    </w:p>
    <w:p w14:paraId="31324497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She smiled because I did not understand.</w:t>
      </w:r>
    </w:p>
    <w:p w14:paraId="707E3104" w14:textId="21DA77FE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</w:t>
      </w:r>
      <w:r w:rsidR="0052789D">
        <w:rPr>
          <w:rFonts w:ascii="Arial" w:hAnsi="Arial" w:cs="Arial"/>
          <w:b/>
          <w:bCs/>
          <w:sz w:val="24"/>
          <w:szCs w:val="24"/>
        </w:rPr>
        <w:t>C</w:t>
      </w:r>
    </w:p>
    <w:p w14:paraId="342B5054" w14:textId="33AB81E0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Then she held out a </w:t>
      </w:r>
      <w:proofErr w:type="gramStart"/>
      <w:r w:rsidRPr="005B7354">
        <w:rPr>
          <w:rFonts w:ascii="Arial" w:hAnsi="Arial" w:cs="Arial"/>
          <w:sz w:val="24"/>
          <w:szCs w:val="24"/>
        </w:rPr>
        <w:t>ten pound</w:t>
      </w:r>
      <w:proofErr w:type="gramEnd"/>
      <w:r w:rsidRPr="005B7354">
        <w:rPr>
          <w:rFonts w:ascii="Arial" w:hAnsi="Arial" w:cs="Arial"/>
          <w:sz w:val="24"/>
          <w:szCs w:val="24"/>
        </w:rPr>
        <w:t xml:space="preserve"> bag of cocaine,</w:t>
      </w:r>
    </w:p>
    <w:p w14:paraId="7CB57350" w14:textId="37A18EE1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</w:t>
      </w:r>
      <w:r w:rsidR="0052789D">
        <w:rPr>
          <w:rFonts w:ascii="Arial" w:hAnsi="Arial" w:cs="Arial"/>
          <w:b/>
          <w:bCs/>
          <w:sz w:val="24"/>
          <w:szCs w:val="24"/>
        </w:rPr>
        <w:t>D7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52789D">
        <w:rPr>
          <w:rFonts w:ascii="Arial" w:hAnsi="Arial" w:cs="Arial"/>
          <w:b/>
          <w:bCs/>
          <w:sz w:val="24"/>
          <w:szCs w:val="24"/>
        </w:rPr>
        <w:t>G</w:t>
      </w:r>
    </w:p>
    <w:p w14:paraId="5815CB3B" w14:textId="68AB5135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5B7354">
        <w:rPr>
          <w:rFonts w:ascii="Arial" w:hAnsi="Arial" w:cs="Arial"/>
          <w:sz w:val="24"/>
          <w:szCs w:val="24"/>
        </w:rPr>
        <w:t>he said it was the finest in the land.</w:t>
      </w:r>
    </w:p>
    <w:p w14:paraId="57228A59" w14:textId="60645C55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63225218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And I said...</w:t>
      </w:r>
    </w:p>
    <w:p w14:paraId="36B453C9" w14:textId="574709BD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3EFF2388" w14:textId="3C221A73" w:rsidR="005B7354" w:rsidRPr="005B7354" w:rsidRDefault="0052789D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</w:p>
    <w:p w14:paraId="5D02E641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No, no, no, no, I don't sniff it no more.</w:t>
      </w:r>
    </w:p>
    <w:p w14:paraId="53484140" w14:textId="319FA29A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="0052789D">
        <w:rPr>
          <w:rFonts w:ascii="Arial" w:hAnsi="Arial" w:cs="Arial"/>
          <w:b/>
          <w:bCs/>
          <w:sz w:val="24"/>
          <w:szCs w:val="24"/>
        </w:rPr>
        <w:t>D7</w:t>
      </w:r>
    </w:p>
    <w:p w14:paraId="15FC14D6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I'm tired of waking up on the floor.</w:t>
      </w:r>
    </w:p>
    <w:p w14:paraId="02B80E64" w14:textId="715C884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6A0CD217" w14:textId="05EAE1E2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No, thank you, please, it only makes me sneeze,</w:t>
      </w:r>
    </w:p>
    <w:p w14:paraId="08E4AC4E" w14:textId="444EF84F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</w:t>
      </w:r>
      <w:r w:rsidR="0052789D">
        <w:rPr>
          <w:rFonts w:ascii="Arial" w:hAnsi="Arial" w:cs="Arial"/>
          <w:b/>
          <w:bCs/>
          <w:sz w:val="24"/>
          <w:szCs w:val="24"/>
        </w:rPr>
        <w:t>G</w:t>
      </w:r>
    </w:p>
    <w:p w14:paraId="47B2DEB0" w14:textId="229D9D4C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and then it makes it hard to find the door.</w:t>
      </w:r>
    </w:p>
    <w:p w14:paraId="3415E22D" w14:textId="7B3A1F46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4692A2D4" w14:textId="76F11702" w:rsid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27D67A0" w14:textId="229A29C2" w:rsid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FFD18FA" w14:textId="77777777" w:rsid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BB3FCF9" w14:textId="77777777" w:rsid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2FCB83E" w14:textId="77777777" w:rsid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4350FEB" w14:textId="77777777" w:rsid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2B08BB4" w14:textId="77777777" w:rsid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53B54EE" w14:textId="6EA2CF85" w:rsidR="005B7354" w:rsidRPr="005B7354" w:rsidRDefault="0052789D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</w:p>
    <w:p w14:paraId="603619AF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A man I know just came from Nashville, Tennessee, oh.</w:t>
      </w:r>
    </w:p>
    <w:p w14:paraId="168425A5" w14:textId="2A0C4BEB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</w:t>
      </w:r>
      <w:r w:rsidR="0052789D">
        <w:rPr>
          <w:rFonts w:ascii="Arial" w:hAnsi="Arial" w:cs="Arial"/>
          <w:b/>
          <w:bCs/>
          <w:sz w:val="24"/>
          <w:szCs w:val="24"/>
        </w:rPr>
        <w:t>C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52789D">
        <w:rPr>
          <w:rFonts w:ascii="Arial" w:hAnsi="Arial" w:cs="Arial"/>
          <w:b/>
          <w:bCs/>
          <w:sz w:val="24"/>
          <w:szCs w:val="24"/>
        </w:rPr>
        <w:t>G</w:t>
      </w:r>
    </w:p>
    <w:p w14:paraId="66A4E0F6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He smiled because I did not understand.</w:t>
      </w:r>
    </w:p>
    <w:p w14:paraId="5E573C25" w14:textId="26C9DF50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52789D">
        <w:rPr>
          <w:rFonts w:ascii="Arial" w:hAnsi="Arial" w:cs="Arial"/>
          <w:b/>
          <w:bCs/>
          <w:sz w:val="24"/>
          <w:szCs w:val="24"/>
        </w:rPr>
        <w:t>C</w:t>
      </w:r>
    </w:p>
    <w:p w14:paraId="53AB3E2B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Then he held out some moonshine whiskey, oh ho,</w:t>
      </w:r>
    </w:p>
    <w:p w14:paraId="6B7CD295" w14:textId="7FD46454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</w:t>
      </w:r>
      <w:r w:rsidR="0052789D">
        <w:rPr>
          <w:rFonts w:ascii="Arial" w:hAnsi="Arial" w:cs="Arial"/>
          <w:b/>
          <w:bCs/>
          <w:sz w:val="24"/>
          <w:szCs w:val="24"/>
        </w:rPr>
        <w:t>D7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52789D">
        <w:rPr>
          <w:rFonts w:ascii="Arial" w:hAnsi="Arial" w:cs="Arial"/>
          <w:b/>
          <w:bCs/>
          <w:sz w:val="24"/>
          <w:szCs w:val="24"/>
        </w:rPr>
        <w:t>G</w:t>
      </w:r>
    </w:p>
    <w:p w14:paraId="2EA78B9A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he said it was the best in all the land. </w:t>
      </w:r>
    </w:p>
    <w:p w14:paraId="6CA354F4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50FF15D1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And I </w:t>
      </w:r>
      <w:proofErr w:type="gramStart"/>
      <w:r w:rsidRPr="005B7354">
        <w:rPr>
          <w:rFonts w:ascii="Arial" w:hAnsi="Arial" w:cs="Arial"/>
          <w:sz w:val="24"/>
          <w:szCs w:val="24"/>
        </w:rPr>
        <w:t>said..</w:t>
      </w:r>
      <w:proofErr w:type="gramEnd"/>
    </w:p>
    <w:p w14:paraId="64F4D275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1F3AC30C" w14:textId="07AA6275" w:rsidR="005B7354" w:rsidRPr="005B7354" w:rsidRDefault="0052789D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</w:p>
    <w:p w14:paraId="2C597675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No, no, no, no, I don't drink it no more.</w:t>
      </w:r>
    </w:p>
    <w:p w14:paraId="7F222AD6" w14:textId="660C9B8D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</w:t>
      </w:r>
      <w:r w:rsidR="0052789D">
        <w:rPr>
          <w:rFonts w:ascii="Arial" w:hAnsi="Arial" w:cs="Arial"/>
          <w:b/>
          <w:bCs/>
          <w:sz w:val="24"/>
          <w:szCs w:val="24"/>
        </w:rPr>
        <w:t>D7</w:t>
      </w:r>
    </w:p>
    <w:p w14:paraId="5CD246C1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I'm tired of waking up on the floor.</w:t>
      </w:r>
    </w:p>
    <w:p w14:paraId="09F1536D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0A1A3300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No, thank you, please, it only makes me sneeze,</w:t>
      </w:r>
    </w:p>
    <w:p w14:paraId="2A233588" w14:textId="5D870192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52789D">
        <w:rPr>
          <w:rFonts w:ascii="Arial" w:hAnsi="Arial" w:cs="Arial"/>
          <w:b/>
          <w:bCs/>
          <w:sz w:val="24"/>
          <w:szCs w:val="24"/>
        </w:rPr>
        <w:t>G</w:t>
      </w:r>
    </w:p>
    <w:p w14:paraId="23C97488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and then it makes it hard to find the door.</w:t>
      </w:r>
    </w:p>
    <w:p w14:paraId="02883BE2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3F6E029A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Well, I said...</w:t>
      </w:r>
    </w:p>
    <w:p w14:paraId="7A669BF2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4D798721" w14:textId="7C3295B8" w:rsidR="005B7354" w:rsidRPr="005B7354" w:rsidRDefault="0052789D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</w:p>
    <w:p w14:paraId="4A41CC56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No, no, no, no, I can't take it no more.</w:t>
      </w:r>
    </w:p>
    <w:p w14:paraId="5948E6CB" w14:textId="1531D729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52789D">
        <w:rPr>
          <w:rFonts w:ascii="Arial" w:hAnsi="Arial" w:cs="Arial"/>
          <w:b/>
          <w:bCs/>
          <w:sz w:val="24"/>
          <w:szCs w:val="24"/>
        </w:rPr>
        <w:t>D7</w:t>
      </w:r>
    </w:p>
    <w:p w14:paraId="5CCAD4A2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I'm tired of waking up on the floor.</w:t>
      </w:r>
    </w:p>
    <w:p w14:paraId="6C4C315A" w14:textId="77777777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420E361E" w14:textId="6371E49E" w:rsidR="005B7354" w:rsidRP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No, thank you, please, it only makes me sneeze,</w:t>
      </w:r>
    </w:p>
    <w:p w14:paraId="363EF072" w14:textId="10A7BE65" w:rsidR="005B7354" w:rsidRPr="005B7354" w:rsidRDefault="005B7354" w:rsidP="005B73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52789D">
        <w:rPr>
          <w:rFonts w:ascii="Arial" w:hAnsi="Arial" w:cs="Arial"/>
          <w:b/>
          <w:bCs/>
          <w:sz w:val="24"/>
          <w:szCs w:val="24"/>
        </w:rPr>
        <w:t>G</w:t>
      </w:r>
    </w:p>
    <w:p w14:paraId="279B0D32" w14:textId="26D1782F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and then it makes it hard to find the door.</w:t>
      </w:r>
    </w:p>
    <w:p w14:paraId="02561175" w14:textId="5E6047FC" w:rsidR="005B7354" w:rsidRDefault="00863542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9168" behindDoc="0" locked="0" layoutInCell="1" allowOverlap="1" wp14:anchorId="03E8A5F8" wp14:editId="3EEE7B11">
            <wp:simplePos x="0" y="0"/>
            <wp:positionH relativeFrom="column">
              <wp:posOffset>1869115</wp:posOffset>
            </wp:positionH>
            <wp:positionV relativeFrom="paragraph">
              <wp:posOffset>43195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7D316EB6" wp14:editId="6A854997">
                <wp:simplePos x="0" y="0"/>
                <wp:positionH relativeFrom="column">
                  <wp:posOffset>1017768</wp:posOffset>
                </wp:positionH>
                <wp:positionV relativeFrom="paragraph">
                  <wp:posOffset>35413</wp:posOffset>
                </wp:positionV>
                <wp:extent cx="735013" cy="1200011"/>
                <wp:effectExtent l="0" t="0" r="8255" b="635"/>
                <wp:wrapNone/>
                <wp:docPr id="8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89"/>
                        <wps:cNvSpPr txBox="1"/>
                        <wps:spPr>
                          <a:xfrm>
                            <a:off x="215013" y="0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F99A1A" w14:textId="77777777" w:rsidR="00863542" w:rsidRDefault="00863542" w:rsidP="0086354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316EB6" id="_x0000_s1045" style="position:absolute;margin-left:80.15pt;margin-top:2.8pt;width:57.9pt;height:94.5pt;z-index:25165465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">
                <v:shape id="Picture 9" o:spid="_x0000_s1046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">
                  <v:imagedata r:id="rId9" o:title=""/>
                </v:shape>
                <v:shape id="TextBox 89" o:spid="_x0000_s1047" type="#_x0000_t202" style="position:absolute;left:2150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23F99A1A" w14:textId="77777777" w:rsidR="00863542" w:rsidRDefault="00863542" w:rsidP="0086354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51F75218" wp14:editId="1317822C">
                <wp:simplePos x="0" y="0"/>
                <wp:positionH relativeFrom="column">
                  <wp:posOffset>148428</wp:posOffset>
                </wp:positionH>
                <wp:positionV relativeFrom="paragraph">
                  <wp:posOffset>26847</wp:posOffset>
                </wp:positionV>
                <wp:extent cx="734695" cy="1210310"/>
                <wp:effectExtent l="0" t="0" r="8255" b="8890"/>
                <wp:wrapNone/>
                <wp:docPr id="1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35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745B53" w14:textId="77777777" w:rsidR="00863542" w:rsidRDefault="00863542" w:rsidP="008635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F75218" id="Group 148" o:spid="_x0000_s1048" style="position:absolute;margin-left:11.7pt;margin-top:2.1pt;width:57.85pt;height:95.3pt;z-index:25168742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">
                <v:shape id="Picture 12" o:spid="_x0000_s1049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">
                  <v:imagedata r:id="rId16" o:title=""/>
                </v:shape>
                <v:shape id="TextBox 135" o:spid="_x0000_s1050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76745B53" w14:textId="77777777" w:rsidR="00863542" w:rsidRDefault="00863542" w:rsidP="008635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AE86443" w14:textId="6EC2F087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5B1F02" w14:textId="237356F5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C150D7" w14:textId="45186E2E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471C08" w14:textId="5AC5CF60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0B0B2F" w14:textId="77777777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B917B0" w14:textId="145C9B63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CEA077" w14:textId="0F87B4FB" w:rsidR="005B7354" w:rsidRDefault="00863542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3542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1BBCA49B" wp14:editId="220E0573">
                <wp:simplePos x="0" y="0"/>
                <wp:positionH relativeFrom="column">
                  <wp:posOffset>138223</wp:posOffset>
                </wp:positionH>
                <wp:positionV relativeFrom="paragraph">
                  <wp:posOffset>131740</wp:posOffset>
                </wp:positionV>
                <wp:extent cx="2620010" cy="1456395"/>
                <wp:effectExtent l="0" t="0" r="27940" b="1079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010" cy="145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DD398" w14:textId="77777777" w:rsidR="00863542" w:rsidRDefault="00863542" w:rsidP="00863542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CA49B" id="Text Box 27" o:spid="_x0000_s1051" type="#_x0000_t202" style="position:absolute;margin-left:10.9pt;margin-top:10.35pt;width:206.3pt;height:114.7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">
                <v:textbox>
                  <w:txbxContent>
                    <w:p w14:paraId="1CFDD398" w14:textId="77777777" w:rsidR="00863542" w:rsidRDefault="00863542" w:rsidP="00863542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6AEED3CA" w14:textId="548E08F0" w:rsidR="005B7354" w:rsidRDefault="00863542" w:rsidP="005B73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3542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8080" behindDoc="0" locked="0" layoutInCell="1" allowOverlap="1" wp14:anchorId="371D9098" wp14:editId="24E15C3F">
                <wp:simplePos x="0" y="0"/>
                <wp:positionH relativeFrom="column">
                  <wp:posOffset>1057748</wp:posOffset>
                </wp:positionH>
                <wp:positionV relativeFrom="paragraph">
                  <wp:posOffset>77470</wp:posOffset>
                </wp:positionV>
                <wp:extent cx="734695" cy="1210310"/>
                <wp:effectExtent l="0" t="0" r="8255" b="8890"/>
                <wp:wrapNone/>
                <wp:docPr id="2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29" name="TextBox 6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66223F" w14:textId="77777777" w:rsidR="00863542" w:rsidRDefault="00863542" w:rsidP="008635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1D9098" id="_x0000_s1052" style="position:absolute;margin-left:83.3pt;margin-top:6.1pt;width:57.85pt;height:95.3pt;z-index:251758080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">
                <v:shape id="TextBox 69" o:spid="_x0000_s1053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5266223F" w14:textId="77777777" w:rsidR="00863542" w:rsidRDefault="00863542" w:rsidP="008635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0" o:spid="_x0000_s1054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4224" behindDoc="0" locked="0" layoutInCell="1" allowOverlap="1" wp14:anchorId="2ED5B9C1" wp14:editId="3EE2C40C">
                <wp:simplePos x="0" y="0"/>
                <wp:positionH relativeFrom="column">
                  <wp:posOffset>1880708</wp:posOffset>
                </wp:positionH>
                <wp:positionV relativeFrom="paragraph">
                  <wp:posOffset>73025</wp:posOffset>
                </wp:positionV>
                <wp:extent cx="734695" cy="1202055"/>
                <wp:effectExtent l="0" t="0" r="8255" b="0"/>
                <wp:wrapNone/>
                <wp:docPr id="66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67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8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B251A3" w14:textId="6A6524B6" w:rsidR="00863542" w:rsidRDefault="00863542" w:rsidP="008635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D5B9C1" id="_x0000_s1055" style="position:absolute;margin-left:148.1pt;margin-top:5.75pt;width:57.85pt;height:94.65pt;z-index:25176422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">
                <v:shape id="Picture 67" o:spid="_x0000_s1056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">
                  <v:imagedata r:id="rId7" o:title=""/>
                </v:shape>
                <v:shape id="TextBox 137" o:spid="_x0000_s1057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hD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GzzGEO+AAAA2wAAAA8AAAAAAAAA&#10;AAAAAAAABwIAAGRycy9kb3ducmV2LnhtbFBLBQYAAAAAAwADALcAAADyAgAAAAA=&#10;" filled="f" stroked="f">
                  <v:textbox style="mso-fit-shape-to-text:t">
                    <w:txbxContent>
                      <w:p w14:paraId="45B251A3" w14:textId="6A6524B6" w:rsidR="00863542" w:rsidRDefault="00863542" w:rsidP="008635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1152" behindDoc="0" locked="0" layoutInCell="1" allowOverlap="1" wp14:anchorId="7D110DC8" wp14:editId="67F9BE7F">
                <wp:simplePos x="0" y="0"/>
                <wp:positionH relativeFrom="column">
                  <wp:posOffset>212090</wp:posOffset>
                </wp:positionH>
                <wp:positionV relativeFrom="paragraph">
                  <wp:posOffset>87468</wp:posOffset>
                </wp:positionV>
                <wp:extent cx="735013" cy="1200011"/>
                <wp:effectExtent l="0" t="0" r="8255" b="635"/>
                <wp:wrapNone/>
                <wp:docPr id="3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64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" name="TextBox 89"/>
                        <wps:cNvSpPr txBox="1"/>
                        <wps:spPr>
                          <a:xfrm>
                            <a:off x="215013" y="0"/>
                            <a:ext cx="304165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63F3BD" w14:textId="77777777" w:rsidR="00863542" w:rsidRDefault="00863542" w:rsidP="0086354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110DC8" id="_x0000_s1058" style="position:absolute;margin-left:16.7pt;margin-top:6.9pt;width:57.9pt;height:94.5pt;z-index:25176115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">
                <v:shape id="Picture 64" o:spid="_x0000_s1059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">
                  <v:imagedata r:id="rId9" o:title=""/>
                </v:shape>
                <v:shape id="TextBox 89" o:spid="_x0000_s1060" type="#_x0000_t202" style="position:absolute;left:2150;width:3041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<v:textbox style="mso-fit-shape-to-text:t">
                    <w:txbxContent>
                      <w:p w14:paraId="5363F3BD" w14:textId="77777777" w:rsidR="00863542" w:rsidRDefault="00863542" w:rsidP="0086354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73FCF10" w14:textId="643940A3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F77B32" w14:textId="77777777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3DF399" w14:textId="77777777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B70488" w14:textId="77777777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35A7FA" w14:textId="77777777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7A021A" w14:textId="77777777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257C29" w14:textId="77777777" w:rsidR="005B7354" w:rsidRDefault="005B7354" w:rsidP="005B7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0FAEFF" w14:textId="77777777" w:rsidR="0052789D" w:rsidRDefault="0052789D" w:rsidP="0052789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  <w:sectPr w:rsidR="0052789D" w:rsidSect="0052789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005D2BE" w14:textId="766A59FA" w:rsidR="0052789D" w:rsidRPr="005B7354" w:rsidRDefault="0052789D" w:rsidP="0052789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lastRenderedPageBreak/>
        <w:t>The No No Song (</w:t>
      </w:r>
      <w:r w:rsidR="0014352B" w:rsidRPr="00387B1F">
        <w:rPr>
          <w:rFonts w:ascii="Arial" w:hAnsi="Arial" w:cs="Arial"/>
          <w:b/>
          <w:bCs/>
          <w:sz w:val="24"/>
          <w:szCs w:val="24"/>
        </w:rPr>
        <w:t>David</w:t>
      </w:r>
      <w:r w:rsidR="0014352B">
        <w:rPr>
          <w:rFonts w:ascii="Arial" w:hAnsi="Arial" w:cs="Arial"/>
          <w:b/>
          <w:bCs/>
          <w:sz w:val="24"/>
          <w:szCs w:val="24"/>
        </w:rPr>
        <w:t xml:space="preserve"> P.</w:t>
      </w:r>
      <w:r w:rsidR="0014352B" w:rsidRPr="00387B1F">
        <w:rPr>
          <w:rFonts w:ascii="Arial" w:hAnsi="Arial" w:cs="Arial"/>
          <w:b/>
          <w:bCs/>
          <w:sz w:val="24"/>
          <w:szCs w:val="24"/>
        </w:rPr>
        <w:t xml:space="preserve"> Jackson</w:t>
      </w:r>
      <w:r w:rsidR="0014352B">
        <w:rPr>
          <w:rFonts w:ascii="Arial" w:hAnsi="Arial" w:cs="Arial"/>
          <w:b/>
          <w:bCs/>
          <w:sz w:val="24"/>
          <w:szCs w:val="24"/>
        </w:rPr>
        <w:t xml:space="preserve">, Jr. &amp; </w:t>
      </w:r>
      <w:r w:rsidR="0014352B" w:rsidRPr="00387B1F">
        <w:rPr>
          <w:rFonts w:ascii="Arial" w:hAnsi="Arial" w:cs="Arial"/>
          <w:b/>
          <w:bCs/>
          <w:sz w:val="24"/>
          <w:szCs w:val="24"/>
        </w:rPr>
        <w:t xml:space="preserve">Hoyt </w:t>
      </w:r>
      <w:r w:rsidR="0014352B">
        <w:rPr>
          <w:rFonts w:ascii="Arial" w:hAnsi="Arial" w:cs="Arial"/>
          <w:b/>
          <w:bCs/>
          <w:sz w:val="24"/>
          <w:szCs w:val="24"/>
        </w:rPr>
        <w:t xml:space="preserve">Wayne </w:t>
      </w:r>
      <w:r w:rsidR="0014352B" w:rsidRPr="00387B1F">
        <w:rPr>
          <w:rFonts w:ascii="Arial" w:hAnsi="Arial" w:cs="Arial"/>
          <w:b/>
          <w:bCs/>
          <w:sz w:val="24"/>
          <w:szCs w:val="24"/>
        </w:rPr>
        <w:t>Axton, 1974</w:t>
      </w:r>
      <w:r w:rsidRPr="005B7354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b/>
          <w:bCs/>
          <w:sz w:val="24"/>
          <w:szCs w:val="24"/>
        </w:rPr>
        <w:t xml:space="preserve">   NN</w:t>
      </w:r>
    </w:p>
    <w:p w14:paraId="7A727C7D" w14:textId="77777777" w:rsidR="0052789D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1ED3D5" w14:textId="77777777" w:rsidR="0052789D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  <w:sectPr w:rsidR="0052789D" w:rsidSect="005B735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AB13C90" w14:textId="180EDC23" w:rsidR="0052789D" w:rsidRPr="005B7354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</w:p>
    <w:p w14:paraId="5C6D4444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A lady that I know just came from Columbia,</w:t>
      </w:r>
    </w:p>
    <w:p w14:paraId="66E0CA61" w14:textId="6C14BFF7" w:rsidR="0052789D" w:rsidRPr="005B7354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>1</w:t>
      </w:r>
    </w:p>
    <w:p w14:paraId="58C0D7BC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5B7354">
        <w:rPr>
          <w:rFonts w:ascii="Arial" w:hAnsi="Arial" w:cs="Arial"/>
          <w:sz w:val="24"/>
          <w:szCs w:val="24"/>
        </w:rPr>
        <w:t>he smiled because I did not understand.</w:t>
      </w:r>
    </w:p>
    <w:p w14:paraId="792121BB" w14:textId="16DB736B" w:rsidR="0052789D" w:rsidRPr="005B7354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>4</w:t>
      </w:r>
    </w:p>
    <w:p w14:paraId="07180C5B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Then she held out some marijuana, ha ha</w:t>
      </w:r>
      <w:r>
        <w:rPr>
          <w:rFonts w:ascii="Arial" w:hAnsi="Arial" w:cs="Arial"/>
          <w:sz w:val="24"/>
          <w:szCs w:val="24"/>
        </w:rPr>
        <w:t>!</w:t>
      </w:r>
    </w:p>
    <w:p w14:paraId="409EB7A1" w14:textId="4D917B15" w:rsidR="0052789D" w:rsidRPr="005B7354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5(7)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</w:rPr>
        <w:t>1</w:t>
      </w:r>
    </w:p>
    <w:p w14:paraId="23F77AA6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She said it was the best in all the land.</w:t>
      </w:r>
    </w:p>
    <w:p w14:paraId="68290001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07F20E11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And I said,</w:t>
      </w:r>
    </w:p>
    <w:p w14:paraId="6C1264A3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18AB9F7A" w14:textId="7A2B7BCB" w:rsidR="0052789D" w:rsidRPr="005B7354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</w:p>
    <w:p w14:paraId="0B11D248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No, no, no, no, I don't smoke it no more.</w:t>
      </w:r>
    </w:p>
    <w:p w14:paraId="45BCC828" w14:textId="63C863A7" w:rsidR="0052789D" w:rsidRPr="005B7354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5(7)</w:t>
      </w:r>
    </w:p>
    <w:p w14:paraId="7657829D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I'm tired of waking up on the floor.</w:t>
      </w:r>
    </w:p>
    <w:p w14:paraId="163ACA4F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686FE32E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No, thank you, please, it only makes me sneeze,</w:t>
      </w:r>
    </w:p>
    <w:p w14:paraId="276B5B8A" w14:textId="331158F6" w:rsidR="0052789D" w:rsidRPr="005B7354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>1</w:t>
      </w:r>
    </w:p>
    <w:p w14:paraId="5CA39253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and then it makes it hard to find the door.</w:t>
      </w:r>
    </w:p>
    <w:p w14:paraId="0A316827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24754629" w14:textId="6AF2E0C9" w:rsidR="0052789D" w:rsidRPr="005B7354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</w:p>
    <w:p w14:paraId="421149E4" w14:textId="77777777" w:rsidR="0052789D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A woman that I know just came from Majorca, </w:t>
      </w:r>
    </w:p>
    <w:p w14:paraId="2C4C961B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in Spain.</w:t>
      </w:r>
    </w:p>
    <w:p w14:paraId="11276154" w14:textId="7EBA5B91" w:rsidR="0052789D" w:rsidRPr="005B7354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1</w:t>
      </w:r>
    </w:p>
    <w:p w14:paraId="2ECD8CFD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She smiled because I did not understand.</w:t>
      </w:r>
    </w:p>
    <w:p w14:paraId="1EA6859A" w14:textId="16592BF9" w:rsidR="0052789D" w:rsidRPr="005B7354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4</w:t>
      </w:r>
    </w:p>
    <w:p w14:paraId="7560278E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Then she held out a </w:t>
      </w:r>
      <w:proofErr w:type="gramStart"/>
      <w:r w:rsidRPr="005B7354">
        <w:rPr>
          <w:rFonts w:ascii="Arial" w:hAnsi="Arial" w:cs="Arial"/>
          <w:sz w:val="24"/>
          <w:szCs w:val="24"/>
        </w:rPr>
        <w:t>ten pound</w:t>
      </w:r>
      <w:proofErr w:type="gramEnd"/>
      <w:r w:rsidRPr="005B7354">
        <w:rPr>
          <w:rFonts w:ascii="Arial" w:hAnsi="Arial" w:cs="Arial"/>
          <w:sz w:val="24"/>
          <w:szCs w:val="24"/>
        </w:rPr>
        <w:t xml:space="preserve"> bag of cocaine,</w:t>
      </w:r>
    </w:p>
    <w:p w14:paraId="04DA5EC9" w14:textId="3F587356" w:rsidR="0052789D" w:rsidRPr="005B7354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5(7)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>1</w:t>
      </w:r>
    </w:p>
    <w:p w14:paraId="48730396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5B7354">
        <w:rPr>
          <w:rFonts w:ascii="Arial" w:hAnsi="Arial" w:cs="Arial"/>
          <w:sz w:val="24"/>
          <w:szCs w:val="24"/>
        </w:rPr>
        <w:t>he said it was the finest in the land.</w:t>
      </w:r>
    </w:p>
    <w:p w14:paraId="7F5D5EAA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3C05A368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And I said...</w:t>
      </w:r>
    </w:p>
    <w:p w14:paraId="3F5AAC2A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148BA9DE" w14:textId="0028BDC3" w:rsidR="0052789D" w:rsidRPr="005B7354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</w:p>
    <w:p w14:paraId="4D005E9F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No, no, no, no, I don't sniff it no more.</w:t>
      </w:r>
    </w:p>
    <w:p w14:paraId="223AE3B6" w14:textId="1B49D162" w:rsidR="0052789D" w:rsidRPr="005B7354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>
        <w:rPr>
          <w:rFonts w:ascii="Arial" w:hAnsi="Arial" w:cs="Arial"/>
          <w:b/>
          <w:bCs/>
          <w:sz w:val="24"/>
          <w:szCs w:val="24"/>
        </w:rPr>
        <w:t>5(7)</w:t>
      </w:r>
    </w:p>
    <w:p w14:paraId="483E90D0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I'm tired of waking up on the floor.</w:t>
      </w:r>
    </w:p>
    <w:p w14:paraId="23465148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5BA90934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No, thank you, please, it only makes me sneeze,</w:t>
      </w:r>
    </w:p>
    <w:p w14:paraId="7ED2E5C1" w14:textId="6900B4AD" w:rsidR="0052789D" w:rsidRPr="005B7354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1</w:t>
      </w:r>
    </w:p>
    <w:p w14:paraId="7BC52375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and then it makes it hard to find the door.</w:t>
      </w:r>
    </w:p>
    <w:p w14:paraId="54EE3391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513D2973" w14:textId="77777777" w:rsidR="0052789D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26C1092" w14:textId="77777777" w:rsidR="0052789D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6C48B2D" w14:textId="77777777" w:rsidR="0052789D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1C2AE4" w14:textId="77777777" w:rsidR="0052789D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CA65C3E" w14:textId="77777777" w:rsidR="0052789D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52DBA9F" w14:textId="77777777" w:rsidR="0052789D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65D4899" w14:textId="77777777" w:rsidR="0052789D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3B6B919" w14:textId="77777777" w:rsidR="0052789D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3E7D1AB" w14:textId="77777777" w:rsidR="0052789D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F6361F0" w14:textId="7D1DC794" w:rsidR="0052789D" w:rsidRPr="005B7354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</w:p>
    <w:p w14:paraId="22B125B5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A man I know just came from Nashville, Tennessee, oh.</w:t>
      </w:r>
    </w:p>
    <w:p w14:paraId="01004B6D" w14:textId="625DF0A7" w:rsidR="0052789D" w:rsidRPr="005B7354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1</w:t>
      </w:r>
    </w:p>
    <w:p w14:paraId="035A50B2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He smiled because I did not understand.</w:t>
      </w:r>
    </w:p>
    <w:p w14:paraId="3AD663B4" w14:textId="406136E0" w:rsidR="0052789D" w:rsidRPr="005B7354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>4</w:t>
      </w:r>
    </w:p>
    <w:p w14:paraId="4DBBC7B7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Then he held out some moonshine whiskey, oh ho,</w:t>
      </w:r>
    </w:p>
    <w:p w14:paraId="37E99178" w14:textId="602D7E7B" w:rsidR="0052789D" w:rsidRPr="005B7354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5(7)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>1</w:t>
      </w:r>
    </w:p>
    <w:p w14:paraId="167E8835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he said it was the best in all the land. </w:t>
      </w:r>
    </w:p>
    <w:p w14:paraId="0F3C040B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0C73C29C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And I </w:t>
      </w:r>
      <w:proofErr w:type="gramStart"/>
      <w:r w:rsidRPr="005B7354">
        <w:rPr>
          <w:rFonts w:ascii="Arial" w:hAnsi="Arial" w:cs="Arial"/>
          <w:sz w:val="24"/>
          <w:szCs w:val="24"/>
        </w:rPr>
        <w:t>said..</w:t>
      </w:r>
      <w:proofErr w:type="gramEnd"/>
    </w:p>
    <w:p w14:paraId="4FFD9F61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4FD83BBB" w14:textId="1DFFCEA3" w:rsidR="0052789D" w:rsidRPr="005B7354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</w:p>
    <w:p w14:paraId="35785990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No, no, no, no, I don't drink it no more.</w:t>
      </w:r>
    </w:p>
    <w:p w14:paraId="6510C0FA" w14:textId="35A13FB7" w:rsidR="0052789D" w:rsidRPr="005B7354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5(7)</w:t>
      </w:r>
    </w:p>
    <w:p w14:paraId="4EC82497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I'm tired of waking up on the floor.</w:t>
      </w:r>
    </w:p>
    <w:p w14:paraId="6F3092AA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35776D7C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No, thank you, please, it only makes me sneeze,</w:t>
      </w:r>
    </w:p>
    <w:p w14:paraId="41AFECE9" w14:textId="1524B80B" w:rsidR="0052789D" w:rsidRPr="005B7354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1</w:t>
      </w:r>
    </w:p>
    <w:p w14:paraId="15208FB2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and then it makes it hard to find the door.</w:t>
      </w:r>
    </w:p>
    <w:p w14:paraId="1D356C78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258EF20A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Well, I said...</w:t>
      </w:r>
    </w:p>
    <w:p w14:paraId="77E8372E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2299DFD7" w14:textId="124E118F" w:rsidR="0052789D" w:rsidRPr="005B7354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</w:p>
    <w:p w14:paraId="042D05F6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No, no, no, no, I can't take it no more.</w:t>
      </w:r>
    </w:p>
    <w:p w14:paraId="4E4A7373" w14:textId="19FA0EF3" w:rsidR="0052789D" w:rsidRPr="005B7354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5(7)</w:t>
      </w:r>
    </w:p>
    <w:p w14:paraId="193BEEC0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I'm tired of waking up on the floor.</w:t>
      </w:r>
    </w:p>
    <w:p w14:paraId="2B430BC6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 xml:space="preserve"> </w:t>
      </w:r>
    </w:p>
    <w:p w14:paraId="46278478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No, thank you, please, it only makes me sneeze,</w:t>
      </w:r>
    </w:p>
    <w:p w14:paraId="7511CBC1" w14:textId="379AC4C5" w:rsidR="0052789D" w:rsidRPr="005B7354" w:rsidRDefault="0052789D" w:rsidP="005278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7354"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5B7354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1</w:t>
      </w:r>
    </w:p>
    <w:p w14:paraId="46C294FD" w14:textId="77777777" w:rsidR="0052789D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354">
        <w:rPr>
          <w:rFonts w:ascii="Arial" w:hAnsi="Arial" w:cs="Arial"/>
          <w:sz w:val="24"/>
          <w:szCs w:val="24"/>
        </w:rPr>
        <w:t>and then it makes it hard to find the door.</w:t>
      </w:r>
    </w:p>
    <w:p w14:paraId="31DA7AB6" w14:textId="77777777" w:rsidR="0052789D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A278ED" w14:textId="77777777" w:rsidR="0052789D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page" w:horzAnchor="page" w:tblpX="7127" w:tblpY="10684"/>
        <w:tblW w:w="2277" w:type="dxa"/>
        <w:tblLook w:val="04A0" w:firstRow="1" w:lastRow="0" w:firstColumn="1" w:lastColumn="0" w:noHBand="0" w:noVBand="1"/>
      </w:tblPr>
      <w:tblGrid>
        <w:gridCol w:w="759"/>
        <w:gridCol w:w="759"/>
        <w:gridCol w:w="759"/>
      </w:tblGrid>
      <w:tr w:rsidR="0052789D" w14:paraId="2BFAB8EB" w14:textId="77777777" w:rsidTr="0052789D">
        <w:trPr>
          <w:trHeight w:val="411"/>
        </w:trPr>
        <w:tc>
          <w:tcPr>
            <w:tcW w:w="759" w:type="dxa"/>
            <w:shd w:val="clear" w:color="auto" w:fill="A6A6A6" w:themeFill="background1" w:themeFillShade="A6"/>
          </w:tcPr>
          <w:p w14:paraId="3CC7ED75" w14:textId="19A6C64C" w:rsidR="0052789D" w:rsidRPr="0052789D" w:rsidRDefault="0052789D" w:rsidP="005278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2789D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59" w:type="dxa"/>
            <w:shd w:val="clear" w:color="auto" w:fill="A6A6A6" w:themeFill="background1" w:themeFillShade="A6"/>
          </w:tcPr>
          <w:p w14:paraId="5CED7486" w14:textId="2E122049" w:rsidR="0052789D" w:rsidRPr="0052789D" w:rsidRDefault="0052789D" w:rsidP="005278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2789D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59" w:type="dxa"/>
            <w:shd w:val="clear" w:color="auto" w:fill="A6A6A6" w:themeFill="background1" w:themeFillShade="A6"/>
          </w:tcPr>
          <w:p w14:paraId="1C9C1C69" w14:textId="1FEDCF51" w:rsidR="0052789D" w:rsidRPr="0052789D" w:rsidRDefault="0052789D" w:rsidP="005278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5(7)</w:t>
            </w:r>
          </w:p>
        </w:tc>
      </w:tr>
      <w:tr w:rsidR="0052789D" w14:paraId="279345C9" w14:textId="77777777" w:rsidTr="0052789D">
        <w:trPr>
          <w:trHeight w:val="411"/>
        </w:trPr>
        <w:tc>
          <w:tcPr>
            <w:tcW w:w="759" w:type="dxa"/>
          </w:tcPr>
          <w:p w14:paraId="4C94E1DE" w14:textId="01372867" w:rsidR="0052789D" w:rsidRPr="0052789D" w:rsidRDefault="0052789D" w:rsidP="005278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59" w:type="dxa"/>
          </w:tcPr>
          <w:p w14:paraId="06A9DAF7" w14:textId="3C159FF4" w:rsidR="0052789D" w:rsidRPr="0052789D" w:rsidRDefault="0052789D" w:rsidP="005278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759" w:type="dxa"/>
          </w:tcPr>
          <w:p w14:paraId="3D41FCFD" w14:textId="17B5731B" w:rsidR="0052789D" w:rsidRPr="0052789D" w:rsidRDefault="0052789D" w:rsidP="005278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E7</w:t>
            </w:r>
          </w:p>
        </w:tc>
      </w:tr>
      <w:tr w:rsidR="0052789D" w14:paraId="1B1EC660" w14:textId="77777777" w:rsidTr="0052789D">
        <w:trPr>
          <w:trHeight w:val="411"/>
        </w:trPr>
        <w:tc>
          <w:tcPr>
            <w:tcW w:w="759" w:type="dxa"/>
          </w:tcPr>
          <w:p w14:paraId="57E8FB9F" w14:textId="4D416C0D" w:rsidR="0052789D" w:rsidRPr="0052789D" w:rsidRDefault="0052789D" w:rsidP="005278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Bb</w:t>
            </w:r>
          </w:p>
        </w:tc>
        <w:tc>
          <w:tcPr>
            <w:tcW w:w="759" w:type="dxa"/>
          </w:tcPr>
          <w:p w14:paraId="2009E72B" w14:textId="2E0EE984" w:rsidR="0052789D" w:rsidRPr="0052789D" w:rsidRDefault="0052789D" w:rsidP="005278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Eb</w:t>
            </w:r>
          </w:p>
        </w:tc>
        <w:tc>
          <w:tcPr>
            <w:tcW w:w="759" w:type="dxa"/>
          </w:tcPr>
          <w:p w14:paraId="36F61F62" w14:textId="4EE53F98" w:rsidR="0052789D" w:rsidRPr="0052789D" w:rsidRDefault="0052789D" w:rsidP="005278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F7</w:t>
            </w:r>
          </w:p>
        </w:tc>
      </w:tr>
      <w:tr w:rsidR="0052789D" w14:paraId="6E768910" w14:textId="77777777" w:rsidTr="0052789D">
        <w:trPr>
          <w:trHeight w:val="411"/>
        </w:trPr>
        <w:tc>
          <w:tcPr>
            <w:tcW w:w="759" w:type="dxa"/>
          </w:tcPr>
          <w:p w14:paraId="06AD0734" w14:textId="4BC57A51" w:rsidR="0052789D" w:rsidRPr="0052789D" w:rsidRDefault="0052789D" w:rsidP="005278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759" w:type="dxa"/>
          </w:tcPr>
          <w:p w14:paraId="36F9FD74" w14:textId="71F255EE" w:rsidR="0052789D" w:rsidRPr="0052789D" w:rsidRDefault="0052789D" w:rsidP="005278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759" w:type="dxa"/>
          </w:tcPr>
          <w:p w14:paraId="2F7D2162" w14:textId="7FD0CD9B" w:rsidR="0052789D" w:rsidRPr="0052789D" w:rsidRDefault="0052789D" w:rsidP="005278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G7</w:t>
            </w:r>
          </w:p>
        </w:tc>
      </w:tr>
      <w:tr w:rsidR="0052789D" w14:paraId="741363C1" w14:textId="77777777" w:rsidTr="0052789D">
        <w:trPr>
          <w:trHeight w:val="411"/>
        </w:trPr>
        <w:tc>
          <w:tcPr>
            <w:tcW w:w="759" w:type="dxa"/>
          </w:tcPr>
          <w:p w14:paraId="54750A32" w14:textId="086CA9EC" w:rsidR="0052789D" w:rsidRPr="0052789D" w:rsidRDefault="0052789D" w:rsidP="005278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759" w:type="dxa"/>
          </w:tcPr>
          <w:p w14:paraId="291502D9" w14:textId="4BBF8AE4" w:rsidR="0052789D" w:rsidRPr="0052789D" w:rsidRDefault="0052789D" w:rsidP="005278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759" w:type="dxa"/>
          </w:tcPr>
          <w:p w14:paraId="261AFAC7" w14:textId="4DA26518" w:rsidR="0052789D" w:rsidRPr="0052789D" w:rsidRDefault="0052789D" w:rsidP="005278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A7</w:t>
            </w:r>
          </w:p>
        </w:tc>
      </w:tr>
      <w:tr w:rsidR="0052789D" w14:paraId="00A2A85B" w14:textId="77777777" w:rsidTr="0052789D">
        <w:trPr>
          <w:trHeight w:val="411"/>
        </w:trPr>
        <w:tc>
          <w:tcPr>
            <w:tcW w:w="759" w:type="dxa"/>
          </w:tcPr>
          <w:p w14:paraId="26E6DD8C" w14:textId="6A0D329E" w:rsidR="0052789D" w:rsidRPr="0052789D" w:rsidRDefault="0052789D" w:rsidP="005278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759" w:type="dxa"/>
          </w:tcPr>
          <w:p w14:paraId="01CE1636" w14:textId="175BBCA1" w:rsidR="0052789D" w:rsidRPr="0052789D" w:rsidRDefault="0052789D" w:rsidP="005278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59" w:type="dxa"/>
          </w:tcPr>
          <w:p w14:paraId="5A36BAA1" w14:textId="45FE9E26" w:rsidR="0052789D" w:rsidRPr="0052789D" w:rsidRDefault="0052789D" w:rsidP="005278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B7</w:t>
            </w:r>
          </w:p>
        </w:tc>
      </w:tr>
      <w:tr w:rsidR="0052789D" w14:paraId="4538299D" w14:textId="77777777" w:rsidTr="0052789D">
        <w:trPr>
          <w:trHeight w:val="437"/>
        </w:trPr>
        <w:tc>
          <w:tcPr>
            <w:tcW w:w="759" w:type="dxa"/>
          </w:tcPr>
          <w:p w14:paraId="7B216AD2" w14:textId="5405F89C" w:rsidR="0052789D" w:rsidRPr="0052789D" w:rsidRDefault="0052789D" w:rsidP="005278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759" w:type="dxa"/>
          </w:tcPr>
          <w:p w14:paraId="4C0BEA3C" w14:textId="44959042" w:rsidR="0052789D" w:rsidRPr="0052789D" w:rsidRDefault="0052789D" w:rsidP="005278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Bb</w:t>
            </w:r>
          </w:p>
        </w:tc>
        <w:tc>
          <w:tcPr>
            <w:tcW w:w="759" w:type="dxa"/>
          </w:tcPr>
          <w:p w14:paraId="0025CD0D" w14:textId="04F636BA" w:rsidR="0052789D" w:rsidRPr="0052789D" w:rsidRDefault="0052789D" w:rsidP="005278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C7</w:t>
            </w:r>
          </w:p>
        </w:tc>
      </w:tr>
      <w:tr w:rsidR="0052789D" w14:paraId="4DB7A7A2" w14:textId="77777777" w:rsidTr="0052789D">
        <w:trPr>
          <w:trHeight w:val="385"/>
        </w:trPr>
        <w:tc>
          <w:tcPr>
            <w:tcW w:w="759" w:type="dxa"/>
          </w:tcPr>
          <w:p w14:paraId="16A1473A" w14:textId="749E250E" w:rsidR="0052789D" w:rsidRPr="0052789D" w:rsidRDefault="0052789D" w:rsidP="005278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759" w:type="dxa"/>
          </w:tcPr>
          <w:p w14:paraId="4436401B" w14:textId="72007FB8" w:rsidR="0052789D" w:rsidRPr="0052789D" w:rsidRDefault="0052789D" w:rsidP="005278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759" w:type="dxa"/>
          </w:tcPr>
          <w:p w14:paraId="704622F3" w14:textId="20CD3036" w:rsidR="0052789D" w:rsidRPr="0052789D" w:rsidRDefault="0052789D" w:rsidP="005278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D7</w:t>
            </w:r>
          </w:p>
        </w:tc>
      </w:tr>
    </w:tbl>
    <w:p w14:paraId="6505E9A6" w14:textId="77777777" w:rsidR="0052789D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E15F12" w14:textId="77777777" w:rsidR="0052789D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09003F" w14:textId="77777777" w:rsidR="0052789D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5B2809" w14:textId="77777777" w:rsidR="0052789D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1BAF1E" w14:textId="77777777" w:rsidR="0052789D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1A0788" w14:textId="77777777" w:rsidR="0052789D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9FF381" w14:textId="77777777" w:rsidR="0052789D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4D6285" w14:textId="77777777" w:rsidR="0052789D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C96D2B" w14:textId="77777777" w:rsidR="0052789D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6DF730" w14:textId="77777777" w:rsidR="0052789D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B0F434" w14:textId="77777777" w:rsidR="0052789D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957430" w14:textId="77777777" w:rsidR="0052789D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9734AC" w14:textId="77777777" w:rsidR="0052789D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CC7F28" w14:textId="77777777" w:rsidR="0052789D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0C2E97" w14:textId="77777777" w:rsidR="0052789D" w:rsidRPr="005B7354" w:rsidRDefault="0052789D" w:rsidP="005278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55400B" w14:textId="77777777" w:rsidR="0052789D" w:rsidRPr="005B7354" w:rsidRDefault="0052789D" w:rsidP="005B735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2789D" w:rsidRPr="005B7354" w:rsidSect="005B7354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354"/>
    <w:rsid w:val="000209D2"/>
    <w:rsid w:val="00115E63"/>
    <w:rsid w:val="0014352B"/>
    <w:rsid w:val="00183110"/>
    <w:rsid w:val="00387B1F"/>
    <w:rsid w:val="0052789D"/>
    <w:rsid w:val="005B7354"/>
    <w:rsid w:val="00863542"/>
    <w:rsid w:val="008E5737"/>
    <w:rsid w:val="009E1E43"/>
    <w:rsid w:val="00B87675"/>
    <w:rsid w:val="00BA0CDA"/>
    <w:rsid w:val="00BC435A"/>
    <w:rsid w:val="00C864D2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02A3E"/>
  <w15:chartTrackingRefBased/>
  <w15:docId w15:val="{0B47D4C3-9DF0-4B08-88C6-A1D4C14B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7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2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template.dotx</Template>
  <TotalTime>6</TotalTime>
  <Pages>3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Douglas Anderson</cp:lastModifiedBy>
  <cp:revision>3</cp:revision>
  <cp:lastPrinted>2021-01-23T13:36:00Z</cp:lastPrinted>
  <dcterms:created xsi:type="dcterms:W3CDTF">2021-01-23T13:36:00Z</dcterms:created>
  <dcterms:modified xsi:type="dcterms:W3CDTF">2021-01-23T13:43:00Z</dcterms:modified>
</cp:coreProperties>
</file>