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496A" w14:textId="751A6B8A" w:rsidR="005B7354" w:rsidRPr="005B7354" w:rsidRDefault="005B7354" w:rsidP="005B73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The No No Song (</w:t>
      </w:r>
      <w:r w:rsidR="00754FD0" w:rsidRPr="00754FD0">
        <w:rPr>
          <w:rFonts w:ascii="Arial" w:hAnsi="Arial" w:cs="Arial"/>
          <w:b/>
          <w:bCs/>
          <w:sz w:val="24"/>
          <w:szCs w:val="24"/>
        </w:rPr>
        <w:t xml:space="preserve">David P. Jr. Jackson / Hoyt Wayne </w:t>
      </w:r>
      <w:proofErr w:type="gramStart"/>
      <w:r w:rsidR="00754FD0" w:rsidRPr="00754FD0">
        <w:rPr>
          <w:rFonts w:ascii="Arial" w:hAnsi="Arial" w:cs="Arial"/>
          <w:b/>
          <w:bCs/>
          <w:sz w:val="24"/>
          <w:szCs w:val="24"/>
        </w:rPr>
        <w:t>Axton</w:t>
      </w:r>
      <w:r w:rsidRPr="005B7354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="0052789D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B8135E3" w14:textId="270E72C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CD21D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165EB3" w14:textId="40BA828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4A3BCD2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733AEA25" w14:textId="1E33C17A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F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3635937D" w14:textId="2670A721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4067FA9A" w14:textId="0736230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F</w:t>
      </w:r>
    </w:p>
    <w:p w14:paraId="7005B7C4" w14:textId="6266FA7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2667C188" w14:textId="6F30C1E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C</w:t>
      </w:r>
    </w:p>
    <w:p w14:paraId="75784476" w14:textId="37958E8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21E75CB4" w14:textId="0445CCA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3DC265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6FB8370A" w14:textId="68A0A9A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5898C8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18E03C3C" w14:textId="2AE227BC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6D737793" w14:textId="37247BF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01BF41EF" w14:textId="2284A19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151274C" w14:textId="776E9778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15D4E4D" w14:textId="627F35A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</w:t>
      </w:r>
      <w:r w:rsidR="00863542" w:rsidRPr="00863542">
        <w:rPr>
          <w:noProof/>
        </w:rPr>
        <w:t xml:space="preserve"> </w:t>
      </w:r>
      <w:r w:rsidRPr="005B7354">
        <w:rPr>
          <w:rFonts w:ascii="Arial" w:hAnsi="Arial" w:cs="Arial"/>
          <w:sz w:val="24"/>
          <w:szCs w:val="24"/>
        </w:rPr>
        <w:t>lease, it only makes me sneeze,</w:t>
      </w:r>
    </w:p>
    <w:p w14:paraId="3391B997" w14:textId="6237E02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7889929F" w14:textId="4217D75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50CAC383" w14:textId="6D24725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A32EB2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454884E8" w14:textId="681656E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3E73C5A1" w14:textId="4E4B08A8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7A718D7F" w14:textId="6C6594B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F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14E436F" w14:textId="4DA419B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627DF4BB" w14:textId="59A6FA14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15228A12" w14:textId="063D56D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691789BC" w14:textId="7A6A6B86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G7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470BF026" w14:textId="53F0D306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3008CF8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D0D3857" w14:textId="61EDFB2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5F374F7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693D43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20401AF8" w14:textId="283A3AB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5657545D" w14:textId="37BEB89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G7</w:t>
      </w:r>
    </w:p>
    <w:p w14:paraId="6F4C5D6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5FA94982" w14:textId="19675E51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C75E68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5218BA61" w14:textId="755440B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9B2FB13" w14:textId="542A10C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56C798" w14:textId="08F3B26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597BF10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0B4EF7" w14:textId="252C443F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E41A81" w14:textId="2476D7AA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A57DE" w14:textId="114E03FA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D2FB0C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A60BE9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09D500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2A4844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00940C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78B538" w14:textId="4923304B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3ACCD48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5F02E955" w14:textId="63C5E56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F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0DBE3FF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6A9AC25" w14:textId="5563F06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F</w:t>
      </w:r>
    </w:p>
    <w:p w14:paraId="463DDC1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4E3201C0" w14:textId="3DFC4678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G7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6F7A0BF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3829440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223261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39793BF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99B94D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50A91A0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02583AF0" w14:textId="2C68CE4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0DD9CC1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7777BCC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7927CD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59CBBD23" w14:textId="4A4A26A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823C5A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F634F2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FE01B6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03890E6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6631D8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23706EF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2B5E49BC" w14:textId="3248AE01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G7</w:t>
      </w:r>
    </w:p>
    <w:p w14:paraId="5B3F6DC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B62C21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6BC7D38" w14:textId="0F8EC054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081C7BCE" w14:textId="04A7C36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32A2B98D" w14:textId="7C141B5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3A37351" w14:textId="3085A43F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0BC07954" wp14:editId="63190515">
                <wp:simplePos x="0" y="0"/>
                <wp:positionH relativeFrom="column">
                  <wp:posOffset>1017270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0B5C1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C07954" id="Group 151" o:spid="_x0000_s1026" style="position:absolute;margin-left:80.1pt;margin-top:1.5pt;width:57.85pt;height:95.3pt;z-index:251598336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140B5C1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687F8B30" wp14:editId="08F611E4">
                <wp:simplePos x="0" y="0"/>
                <wp:positionH relativeFrom="column">
                  <wp:posOffset>1865630</wp:posOffset>
                </wp:positionH>
                <wp:positionV relativeFrom="paragraph">
                  <wp:posOffset>23495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094F2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F8B30" id="Group 150" o:spid="_x0000_s1029" style="position:absolute;margin-left:146.9pt;margin-top:1.85pt;width:57.85pt;height:94.65pt;z-index:2516218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NBhQ0zgAAAACQEAAA8AAABkcnMvZG93bnJldi54&#10;bWxMj0FLw0AUhO+C/2F5gje7SWO1idmUUtRTEWwF6e01+5qEZndDdpuk/97nSY/DDDPf5KvJtGKg&#10;3jfOKohnEQiypdONrRR87d8eliB8QKuxdZYUXMnDqri9yTHTbrSfNOxCJbjE+gwV1CF0mZS+rMmg&#10;n7mOLHsn1xsMLPtK6h5HLjetnEfRkzTYWF6osaNNTeV5dzEK3kcc10n8OmzPp831sF98fG9jUur+&#10;blq/gAg0hb8w/OIzOhTMdHQXq71oFczThNGDguQZBPuPUboAceRgmkQgi1z+f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">
                <v:shape id="Picture 4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60094F2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22E2A08C" wp14:editId="3A17F951">
                <wp:simplePos x="0" y="0"/>
                <wp:positionH relativeFrom="column">
                  <wp:posOffset>181285</wp:posOffset>
                </wp:positionH>
                <wp:positionV relativeFrom="paragraph">
                  <wp:posOffset>26404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01684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2A08C" id="Group 90" o:spid="_x0000_s1032" style="position:absolute;margin-left:14.25pt;margin-top:2.1pt;width:57.9pt;height:94.5pt;z-index:2515706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89" o:spid="_x0000_s103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3E01684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6715A" w14:textId="564E4129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A5FF8" w14:textId="053A881B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A78E7" w14:textId="366D0EA2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73917" w14:textId="2BB5F1D6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B6758" w14:textId="16889B8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41803" w14:textId="2AD9EFE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4347A" w14:textId="57DC1721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F3B46" w14:textId="317036CA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CDA5876" wp14:editId="1B64FC23">
                <wp:simplePos x="0" y="0"/>
                <wp:positionH relativeFrom="column">
                  <wp:posOffset>86390</wp:posOffset>
                </wp:positionH>
                <wp:positionV relativeFrom="paragraph">
                  <wp:posOffset>71872</wp:posOffset>
                </wp:positionV>
                <wp:extent cx="2620010" cy="1456395"/>
                <wp:effectExtent l="0" t="0" r="2794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5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4EC0" w14:textId="77777777" w:rsidR="00863542" w:rsidRDefault="00863542" w:rsidP="008635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5876" id="Text Box 17" o:spid="_x0000_s1035" type="#_x0000_t202" style="position:absolute;margin-left:6.8pt;margin-top:5.65pt;width:206.3pt;height:114.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">
                <v:textbox>
                  <w:txbxContent>
                    <w:p w14:paraId="066F4EC0" w14:textId="77777777" w:rsidR="00863542" w:rsidRDefault="00863542" w:rsidP="008635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455DCA1" w14:textId="1D3073CF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015F5210" wp14:editId="347542B5">
                <wp:simplePos x="0" y="0"/>
                <wp:positionH relativeFrom="column">
                  <wp:posOffset>1829435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4B9BF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F5210" id="Group 95" o:spid="_x0000_s1036" style="position:absolute;margin-left:144.05pt;margin-top:1.15pt;width:57.85pt;height:95.4pt;z-index:251739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">
                <v:shape id="Picture 25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">
                  <v:imagedata r:id="rId11" o:title=""/>
                </v:shape>
                <v:shape id="TextBox 94" o:spid="_x0000_s103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E44B9BF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6DE8DE28" wp14:editId="064CD24C">
                <wp:simplePos x="0" y="0"/>
                <wp:positionH relativeFrom="column">
                  <wp:posOffset>973603</wp:posOffset>
                </wp:positionH>
                <wp:positionV relativeFrom="paragraph">
                  <wp:posOffset>9584</wp:posOffset>
                </wp:positionV>
                <wp:extent cx="838200" cy="1219200"/>
                <wp:effectExtent l="0" t="0" r="0" b="0"/>
                <wp:wrapNone/>
                <wp:docPr id="2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32FF3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8DE28" id="Group 77" o:spid="_x0000_s1039" style="position:absolute;margin-left:76.65pt;margin-top:.75pt;width:66pt;height:96pt;z-index:25173760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BdQqqd0AAAAJAQAADwAAAGRycy9kb3du&#10;cmV2LnhtbEyPQWvCQBCF74X+h2WE3uomhhQbsxGRticpVAultzE7JsHsbsiuSfz3HU/1Nh/v8ea9&#10;fD2ZVgzU+8ZZBfE8AkG2dLqxlYLvw/vzEoQPaDW2zpKCK3lYF48POWbajfaLhn2oBIdYn6GCOoQu&#10;k9KXNRn0c9eRZe3keoOBsa+k7nHkcNPKRRS9SION5Q81drStqTzvL0bBx4jjJonfht35tL3+HtLP&#10;n11MSj3Nps0KRKAp/JvhVp+rQ8Gdju5itRctc5okbL0dIFhfLFPmI/NrkoIscnm/oPg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">
                <v:shape id="Picture 22" o:spid="_x0000_s1040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"/>
                </v:shape>
                <v:shape id="TextBox 79" o:spid="_x0000_s1041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A532FF3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5448DF37" wp14:editId="487D7DC7">
                <wp:simplePos x="0" y="0"/>
                <wp:positionH relativeFrom="column">
                  <wp:posOffset>210200</wp:posOffset>
                </wp:positionH>
                <wp:positionV relativeFrom="paragraph">
                  <wp:posOffset>17839</wp:posOffset>
                </wp:positionV>
                <wp:extent cx="735013" cy="1210733"/>
                <wp:effectExtent l="0" t="0" r="8255" b="8890"/>
                <wp:wrapNone/>
                <wp:docPr id="1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1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3149C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48DF37" id="Group 68" o:spid="_x0000_s1042" style="position:absolute;margin-left:16.55pt;margin-top:1.4pt;width:57.9pt;height:95.35pt;z-index:251732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9F3149C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</w:p>
    <w:p w14:paraId="5626177B" w14:textId="27D7CF1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95565" w14:textId="69A777DF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AEBDF" w14:textId="1B17AE32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26204" w14:textId="02F739F4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6FAEA" w14:textId="2C84C278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54FCE" w14:textId="3E73865A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5EF8D" w14:textId="25F3F1A8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A7035" w14:textId="4BFF613E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54D1E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5B735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B493A95" w14:textId="1DBB8B32" w:rsidR="005B7354" w:rsidRPr="005B7354" w:rsidRDefault="005B7354" w:rsidP="005B73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lastRenderedPageBreak/>
        <w:t>The No No Song (</w:t>
      </w:r>
      <w:r w:rsidR="00754FD0" w:rsidRPr="00754FD0">
        <w:rPr>
          <w:rFonts w:ascii="Arial" w:hAnsi="Arial" w:cs="Arial"/>
          <w:b/>
          <w:bCs/>
          <w:sz w:val="24"/>
          <w:szCs w:val="24"/>
        </w:rPr>
        <w:t xml:space="preserve">David P. Jr. Jackson / Hoyt Wayne </w:t>
      </w:r>
      <w:proofErr w:type="gramStart"/>
      <w:r w:rsidR="00754FD0" w:rsidRPr="00754FD0">
        <w:rPr>
          <w:rFonts w:ascii="Arial" w:hAnsi="Arial" w:cs="Arial"/>
          <w:b/>
          <w:bCs/>
          <w:sz w:val="24"/>
          <w:szCs w:val="24"/>
        </w:rPr>
        <w:t>Axton</w:t>
      </w:r>
      <w:r w:rsidRPr="005B7354">
        <w:rPr>
          <w:rFonts w:ascii="Arial" w:hAnsi="Arial" w:cs="Arial"/>
          <w:b/>
          <w:bCs/>
          <w:sz w:val="24"/>
          <w:szCs w:val="24"/>
        </w:rPr>
        <w:t>)</w:t>
      </w:r>
      <w:r w:rsidR="0052789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52789D">
        <w:rPr>
          <w:rFonts w:ascii="Arial" w:hAnsi="Arial" w:cs="Arial"/>
          <w:b/>
          <w:bCs/>
          <w:sz w:val="24"/>
          <w:szCs w:val="24"/>
        </w:rPr>
        <w:t>Key  G</w:t>
      </w:r>
    </w:p>
    <w:p w14:paraId="73596282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50325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5B73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F68E43" w14:textId="1630D191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ABC88C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4DD88F50" w14:textId="706E794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07FED96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6E779D1" w14:textId="3F1119D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09393D9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73FD7F15" w14:textId="510EA583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F013AA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4D349DA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6908F8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22DEAD39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3A81755" w14:textId="55D03CE7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7293F77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318A478F" w14:textId="228D29C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20E8080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087B3AF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104DF3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62F44C59" w14:textId="67D49B8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121D20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982BB9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7629AE4" w14:textId="0DD02DC9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CDD0847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3693516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4CA6AC71" w14:textId="77E36D78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3132449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707E3104" w14:textId="21DA77F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342B5054" w14:textId="33AB81E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7CB57350" w14:textId="37A18EE1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815CB3B" w14:textId="68AB5135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57228A59" w14:textId="60645C55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322521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36B453C9" w14:textId="574709BD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EFF2388" w14:textId="3C221A73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5D02E64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53484140" w14:textId="319FA29A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15FC14D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2B80E64" w14:textId="715C884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A0CD217" w14:textId="05EAE1E2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08E4AC4E" w14:textId="444EF84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47B2DEB0" w14:textId="229D9D4C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3415E22D" w14:textId="7B3A1F46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692A2D4" w14:textId="76F11702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7D67A0" w14:textId="229A29C2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FD18FA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B3FCF9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FCB83E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350FEB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B08BB4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3B54EE" w14:textId="6EA2CF85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03619AF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168425A5" w14:textId="2A0C4BEB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66A4E0F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E573C25" w14:textId="26C9DF50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53AB3E2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6B7CD295" w14:textId="7FD46454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EA78B9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6CA354F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0FF15D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64F4D27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F3AC30C" w14:textId="07AA6275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C59767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7F222AD6" w14:textId="660C9B8D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5CD246C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9F1536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A1A330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2A233588" w14:textId="5D870192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3C9748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883BE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F6E029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7A669BF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D798721" w14:textId="7C3295B8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4A41CC5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5948E6CB" w14:textId="1531D72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5CCAD4A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6C4C315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20E361E" w14:textId="6371E49E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363EF072" w14:textId="10A7BE6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79B0D32" w14:textId="26D1782F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561175" w14:textId="5E6047FC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03E8A5F8" wp14:editId="3EEE7B11">
            <wp:simplePos x="0" y="0"/>
            <wp:positionH relativeFrom="column">
              <wp:posOffset>1869115</wp:posOffset>
            </wp:positionH>
            <wp:positionV relativeFrom="paragraph">
              <wp:posOffset>43195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D316EB6" wp14:editId="6A854997">
                <wp:simplePos x="0" y="0"/>
                <wp:positionH relativeFrom="column">
                  <wp:posOffset>1017768</wp:posOffset>
                </wp:positionH>
                <wp:positionV relativeFrom="paragraph">
                  <wp:posOffset>35413</wp:posOffset>
                </wp:positionV>
                <wp:extent cx="735013" cy="1200011"/>
                <wp:effectExtent l="0" t="0" r="8255" b="635"/>
                <wp:wrapNone/>
                <wp:docPr id="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99A1A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6EB6" id="_x0000_s1045" style="position:absolute;margin-left:80.15pt;margin-top:2.8pt;width:57.9pt;height:94.5pt;z-index:2516546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">
                <v:shape id="Picture 9" o:spid="_x0000_s104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"/>
                </v:shape>
                <v:shape id="TextBox 89" o:spid="_x0000_s1047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3F99A1A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1F75218" wp14:editId="1317822C">
                <wp:simplePos x="0" y="0"/>
                <wp:positionH relativeFrom="column">
                  <wp:posOffset>148428</wp:posOffset>
                </wp:positionH>
                <wp:positionV relativeFrom="paragraph">
                  <wp:posOffset>26847</wp:posOffset>
                </wp:positionV>
                <wp:extent cx="734695" cy="1210310"/>
                <wp:effectExtent l="0" t="0" r="8255" b="889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45B53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75218" id="Group 148" o:spid="_x0000_s1048" style="position:absolute;margin-left:11.7pt;margin-top:2.1pt;width:57.85pt;height:95.3pt;z-index:251687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">
                <v:shape id="Picture 12" o:spid="_x0000_s104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16" o:title=""/>
                </v:shape>
                <v:shape id="TextBox 135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6745B53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E86443" w14:textId="6EC2F08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B1F02" w14:textId="237356F5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150D7" w14:textId="45186E2E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71C08" w14:textId="5AC5CF6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B0B2F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917B0" w14:textId="145C9B63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EA077" w14:textId="0F87B4FB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54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BCA49B" wp14:editId="220E0573">
                <wp:simplePos x="0" y="0"/>
                <wp:positionH relativeFrom="column">
                  <wp:posOffset>138223</wp:posOffset>
                </wp:positionH>
                <wp:positionV relativeFrom="paragraph">
                  <wp:posOffset>131740</wp:posOffset>
                </wp:positionV>
                <wp:extent cx="2620010" cy="1456395"/>
                <wp:effectExtent l="0" t="0" r="2794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5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D398" w14:textId="77777777" w:rsidR="00863542" w:rsidRDefault="00863542" w:rsidP="008635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A49B" id="Text Box 27" o:spid="_x0000_s1051" type="#_x0000_t202" style="position:absolute;margin-left:10.9pt;margin-top:10.35pt;width:206.3pt;height:114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">
                <v:textbox>
                  <w:txbxContent>
                    <w:p w14:paraId="1CFDD398" w14:textId="77777777" w:rsidR="00863542" w:rsidRDefault="00863542" w:rsidP="008635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AEED3CA" w14:textId="548E08F0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54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371D9098" wp14:editId="24E15C3F">
                <wp:simplePos x="0" y="0"/>
                <wp:positionH relativeFrom="column">
                  <wp:posOffset>1057748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6223F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D9098" id="_x0000_s1052" style="position:absolute;margin-left:83.3pt;margin-top:6.1pt;width:57.85pt;height:95.3pt;z-index:2517580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">
                <v:shape id="TextBox 69" o:spid="_x0000_s105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266223F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2ED5B9C1" wp14:editId="3EE2C40C">
                <wp:simplePos x="0" y="0"/>
                <wp:positionH relativeFrom="column">
                  <wp:posOffset>1880708</wp:posOffset>
                </wp:positionH>
                <wp:positionV relativeFrom="paragraph">
                  <wp:posOffset>73025</wp:posOffset>
                </wp:positionV>
                <wp:extent cx="734695" cy="1202055"/>
                <wp:effectExtent l="0" t="0" r="8255" b="0"/>
                <wp:wrapNone/>
                <wp:docPr id="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B251A3" w14:textId="6A6524B6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5B9C1" id="_x0000_s1055" style="position:absolute;margin-left:148.1pt;margin-top:5.75pt;width:57.85pt;height:94.65pt;z-index:2517642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QJA+AIAAOo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AwGqo4AAAAAoBAAAPAAAAZHJzL2Rv&#10;d25yZXYueG1sTI9BS8NAEIXvgv9hGcGb3Wy0pY3ZlFLUUxFsBfG2zU6T0OxsyG6T9N87nvQ4fI/3&#10;vsnXk2vFgH1oPGlQswQEUultQ5WGz8PrwxJEiIasaT2hhisGWBe3N7nJrB/pA4d9rASXUMiMhjrG&#10;LpMylDU6E2a+Q2J28r0zkc++krY3I5e7VqZJspDONMQLtelwW2N53l+chrfRjJtH9TLszqft9fsw&#10;f//aKdT6/m7aPIOIOMW/MPzqszoU7HT0F7JBtBrS1SLlKAM1B8GBJ6VWII5MkmQJssjl/xe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">
                <v:shape id="Picture 67" o:spid="_x0000_s105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dX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Tk73D/kn6AXNwAAAD//wMAUEsBAi0AFAAGAAgAAAAhANvh9svuAAAAhQEAABMAAAAAAAAAAAAA&#10;AAAAAAAAAFtDb250ZW50X1R5cGVzXS54bWxQSwECLQAUAAYACAAAACEAWvQsW78AAAAVAQAACwAA&#10;AAAAAAAAAAAAAAAfAQAAX3JlbHMvLnJlbHNQSwECLQAUAAYACAAAACEATjvHV8MAAADbAAAADwAA&#10;AAAAAAAAAAAAAAAHAgAAZHJzL2Rvd25yZXYueG1sUEsFBgAAAAADAAMAtwAAAPcCAAAAAA==&#10;">
                  <v:imagedata r:id="rId7" o:title=""/>
                </v:shape>
                <v:shape id="TextBox 137" o:spid="_x0000_s105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5B251A3" w14:textId="6A6524B6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7D110DC8" wp14:editId="67F9BE7F">
                <wp:simplePos x="0" y="0"/>
                <wp:positionH relativeFrom="column">
                  <wp:posOffset>212090</wp:posOffset>
                </wp:positionH>
                <wp:positionV relativeFrom="paragraph">
                  <wp:posOffset>87468</wp:posOffset>
                </wp:positionV>
                <wp:extent cx="735013" cy="1200011"/>
                <wp:effectExtent l="0" t="0" r="8255" b="635"/>
                <wp:wrapNone/>
                <wp:docPr id="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3F3BD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10DC8" id="_x0000_s1058" style="position:absolute;margin-left:16.7pt;margin-top:6.9pt;width:57.9pt;height:94.5pt;z-index:2517611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">
                <v:shape id="Picture 64" o:spid="_x0000_s105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9" o:title=""/>
                </v:shape>
                <v:shape id="TextBox 89" o:spid="_x0000_s1060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363F3BD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3FCF10" w14:textId="643940A3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77B32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DF399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70488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5A7FA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A021A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57C29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FAEFF" w14:textId="77777777" w:rsidR="0052789D" w:rsidRDefault="0052789D" w:rsidP="005278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2789D" w:rsidSect="00527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05D2BE" w14:textId="438ED4B0" w:rsidR="0052789D" w:rsidRPr="005B7354" w:rsidRDefault="0052789D" w:rsidP="005278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lastRenderedPageBreak/>
        <w:t>The No No Song (</w:t>
      </w:r>
      <w:r w:rsidR="00754FD0" w:rsidRPr="00754FD0">
        <w:rPr>
          <w:rFonts w:ascii="Arial" w:hAnsi="Arial" w:cs="Arial"/>
          <w:b/>
          <w:bCs/>
          <w:sz w:val="24"/>
          <w:szCs w:val="24"/>
        </w:rPr>
        <w:t xml:space="preserve">David P. Jr. Jackson / Hoyt Wayne </w:t>
      </w:r>
      <w:proofErr w:type="gramStart"/>
      <w:r w:rsidR="00754FD0" w:rsidRPr="00754FD0">
        <w:rPr>
          <w:rFonts w:ascii="Arial" w:hAnsi="Arial" w:cs="Arial"/>
          <w:b/>
          <w:bCs/>
          <w:sz w:val="24"/>
          <w:szCs w:val="24"/>
        </w:rPr>
        <w:t>Axton</w:t>
      </w:r>
      <w:r w:rsidRPr="005B7354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NN</w:t>
      </w:r>
    </w:p>
    <w:p w14:paraId="7A727C7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ED3D5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  <w:sectPr w:rsidR="0052789D" w:rsidSect="005B73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B13C90" w14:textId="180EDC2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5C6D4444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66E0CA61" w14:textId="6C14BFF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8C0D7B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792121BB" w14:textId="16DB736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7180C5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409EB7A1" w14:textId="4D917B15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23F77AA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6829000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7F20E1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6C1264A3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8AB9F7A" w14:textId="7A2B7BC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0B11D24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45BCC828" w14:textId="63C863A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7657829D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163ACA4F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86FE32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276B5B8A" w14:textId="331158F6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CA39253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A31682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4754629" w14:textId="6AF2E0C9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421149E4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2C4C961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11276154" w14:textId="7EBA5B91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2ECD8CFD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1EA6859A" w14:textId="16592BF9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560278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04DA5EC9" w14:textId="3F587356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4873039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7F5D5EA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C05A36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3F5AAC2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48BA9DE" w14:textId="0028BDC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4D005E9F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223AE3B6" w14:textId="1B49D162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483E90D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346514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BA90934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7ED2E5C1" w14:textId="6900B4AD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BC5237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54EE339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13D2973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6C1092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C48B2D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1C2AE4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A65C3E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2DBA9F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5D4899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6B919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E7D1AB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6361F0" w14:textId="7D1DC794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22B125B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01004B6D" w14:textId="625DF0A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35A50B2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3AD663B4" w14:textId="406136E0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DBBC7B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37E99178" w14:textId="602D7E7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167E883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0F3C040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C73C29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4FFD9F6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FD83BBB" w14:textId="1DFFCEA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3578599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6510C0FA" w14:textId="35A13FB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4EC8249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6F3092A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5776D7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41AFECE9" w14:textId="1524B80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15208FB2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D356C7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58EF20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77E8372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299DFD7" w14:textId="124E118F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042D05F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4E4A7373" w14:textId="19FA0EF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193BEEC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B430BC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627847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7511CBC1" w14:textId="379AC4C5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46C294F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31DA7AB6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278E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7127" w:tblpY="10684"/>
        <w:tblW w:w="2277" w:type="dxa"/>
        <w:tblLook w:val="04A0" w:firstRow="1" w:lastRow="0" w:firstColumn="1" w:lastColumn="0" w:noHBand="0" w:noVBand="1"/>
      </w:tblPr>
      <w:tblGrid>
        <w:gridCol w:w="759"/>
        <w:gridCol w:w="759"/>
        <w:gridCol w:w="759"/>
      </w:tblGrid>
      <w:tr w:rsidR="0052789D" w14:paraId="2BFAB8EB" w14:textId="77777777" w:rsidTr="0052789D">
        <w:trPr>
          <w:trHeight w:val="411"/>
        </w:trPr>
        <w:tc>
          <w:tcPr>
            <w:tcW w:w="759" w:type="dxa"/>
            <w:shd w:val="clear" w:color="auto" w:fill="A6A6A6" w:themeFill="background1" w:themeFillShade="A6"/>
          </w:tcPr>
          <w:p w14:paraId="3CC7ED75" w14:textId="19A6C64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789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14:paraId="5CED7486" w14:textId="2E122049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789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14:paraId="1C9C1C69" w14:textId="1FEDCF5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5(7)</w:t>
            </w:r>
          </w:p>
        </w:tc>
      </w:tr>
      <w:tr w:rsidR="0052789D" w14:paraId="279345C9" w14:textId="77777777" w:rsidTr="0052789D">
        <w:trPr>
          <w:trHeight w:val="411"/>
        </w:trPr>
        <w:tc>
          <w:tcPr>
            <w:tcW w:w="759" w:type="dxa"/>
          </w:tcPr>
          <w:p w14:paraId="4C94E1DE" w14:textId="01372867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9" w:type="dxa"/>
          </w:tcPr>
          <w:p w14:paraId="06A9DAF7" w14:textId="3C159FF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9" w:type="dxa"/>
          </w:tcPr>
          <w:p w14:paraId="3D41FCFD" w14:textId="17B5731B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E7</w:t>
            </w:r>
          </w:p>
        </w:tc>
      </w:tr>
      <w:tr w:rsidR="0052789D" w14:paraId="1B1EC660" w14:textId="77777777" w:rsidTr="0052789D">
        <w:trPr>
          <w:trHeight w:val="411"/>
        </w:trPr>
        <w:tc>
          <w:tcPr>
            <w:tcW w:w="759" w:type="dxa"/>
          </w:tcPr>
          <w:p w14:paraId="57E8FB9F" w14:textId="4D416C0D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59" w:type="dxa"/>
          </w:tcPr>
          <w:p w14:paraId="2009E72B" w14:textId="2E0EE98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Eb</w:t>
            </w:r>
          </w:p>
        </w:tc>
        <w:tc>
          <w:tcPr>
            <w:tcW w:w="759" w:type="dxa"/>
          </w:tcPr>
          <w:p w14:paraId="36F61F62" w14:textId="4EE53F9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F7</w:t>
            </w:r>
          </w:p>
        </w:tc>
      </w:tr>
      <w:tr w:rsidR="0052789D" w14:paraId="6E768910" w14:textId="77777777" w:rsidTr="0052789D">
        <w:trPr>
          <w:trHeight w:val="411"/>
        </w:trPr>
        <w:tc>
          <w:tcPr>
            <w:tcW w:w="759" w:type="dxa"/>
          </w:tcPr>
          <w:p w14:paraId="06AD0734" w14:textId="4BC57A5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59" w:type="dxa"/>
          </w:tcPr>
          <w:p w14:paraId="36F9FD74" w14:textId="71F255E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59" w:type="dxa"/>
          </w:tcPr>
          <w:p w14:paraId="2F7D2162" w14:textId="7FD0CD9B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G7</w:t>
            </w:r>
          </w:p>
        </w:tc>
      </w:tr>
      <w:tr w:rsidR="0052789D" w14:paraId="741363C1" w14:textId="77777777" w:rsidTr="0052789D">
        <w:trPr>
          <w:trHeight w:val="411"/>
        </w:trPr>
        <w:tc>
          <w:tcPr>
            <w:tcW w:w="759" w:type="dxa"/>
          </w:tcPr>
          <w:p w14:paraId="54750A32" w14:textId="086CA9E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9" w:type="dxa"/>
          </w:tcPr>
          <w:p w14:paraId="291502D9" w14:textId="4BBF8AE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59" w:type="dxa"/>
          </w:tcPr>
          <w:p w14:paraId="261AFAC7" w14:textId="4DA2651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A7</w:t>
            </w:r>
          </w:p>
        </w:tc>
      </w:tr>
      <w:tr w:rsidR="0052789D" w14:paraId="00A2A85B" w14:textId="77777777" w:rsidTr="0052789D">
        <w:trPr>
          <w:trHeight w:val="411"/>
        </w:trPr>
        <w:tc>
          <w:tcPr>
            <w:tcW w:w="759" w:type="dxa"/>
          </w:tcPr>
          <w:p w14:paraId="26E6DD8C" w14:textId="6A0D329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59" w:type="dxa"/>
          </w:tcPr>
          <w:p w14:paraId="01CE1636" w14:textId="175BBCA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9" w:type="dxa"/>
          </w:tcPr>
          <w:p w14:paraId="5A36BAA1" w14:textId="45FE9E26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B7</w:t>
            </w:r>
          </w:p>
        </w:tc>
      </w:tr>
      <w:tr w:rsidR="0052789D" w14:paraId="4538299D" w14:textId="77777777" w:rsidTr="0052789D">
        <w:trPr>
          <w:trHeight w:val="437"/>
        </w:trPr>
        <w:tc>
          <w:tcPr>
            <w:tcW w:w="759" w:type="dxa"/>
          </w:tcPr>
          <w:p w14:paraId="7B216AD2" w14:textId="5405F89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59" w:type="dxa"/>
          </w:tcPr>
          <w:p w14:paraId="4C0BEA3C" w14:textId="44959042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59" w:type="dxa"/>
          </w:tcPr>
          <w:p w14:paraId="0025CD0D" w14:textId="04F636BA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C7</w:t>
            </w:r>
          </w:p>
        </w:tc>
      </w:tr>
      <w:tr w:rsidR="0052789D" w14:paraId="4DB7A7A2" w14:textId="77777777" w:rsidTr="0052789D">
        <w:trPr>
          <w:trHeight w:val="385"/>
        </w:trPr>
        <w:tc>
          <w:tcPr>
            <w:tcW w:w="759" w:type="dxa"/>
          </w:tcPr>
          <w:p w14:paraId="16A1473A" w14:textId="749E250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59" w:type="dxa"/>
          </w:tcPr>
          <w:p w14:paraId="4436401B" w14:textId="72007FB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59" w:type="dxa"/>
          </w:tcPr>
          <w:p w14:paraId="704622F3" w14:textId="20CD3036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D7</w:t>
            </w:r>
          </w:p>
        </w:tc>
      </w:tr>
    </w:tbl>
    <w:p w14:paraId="6505E9A6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15F12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9003F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B2809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BAF1E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A0788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FF381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D6285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96D2B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DF730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0F434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57430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734AC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C7F28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C2E9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5400B" w14:textId="77777777" w:rsidR="0052789D" w:rsidRPr="005B7354" w:rsidRDefault="0052789D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789D" w:rsidRPr="005B7354" w:rsidSect="005B7354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7354"/>
    <w:rsid w:val="00115E63"/>
    <w:rsid w:val="00183110"/>
    <w:rsid w:val="00387B1F"/>
    <w:rsid w:val="0052789D"/>
    <w:rsid w:val="005B7354"/>
    <w:rsid w:val="00754FD0"/>
    <w:rsid w:val="00863542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A3E"/>
  <w15:chartTrackingRefBased/>
  <w15:docId w15:val="{0B47D4C3-9DF0-4B08-88C6-A1D4C14B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30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2021-01-22T22:40:00Z</dcterms:created>
  <dcterms:modified xsi:type="dcterms:W3CDTF">2021-01-23T13:45:00Z</dcterms:modified>
</cp:coreProperties>
</file>