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07A2" w14:textId="0D8105BF" w:rsidR="00345F98" w:rsidRPr="00600443" w:rsidRDefault="00345F98" w:rsidP="00345F9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0443">
        <w:rPr>
          <w:rFonts w:ascii="Arial" w:hAnsi="Arial" w:cs="Arial"/>
          <w:b/>
          <w:bCs/>
          <w:sz w:val="28"/>
          <w:szCs w:val="28"/>
        </w:rPr>
        <w:t>The Spanish Lady (</w:t>
      </w:r>
      <w:r w:rsidR="00E0221A" w:rsidRPr="00600443">
        <w:rPr>
          <w:rFonts w:ascii="Arial" w:hAnsi="Arial" w:cs="Arial"/>
          <w:b/>
          <w:bCs/>
          <w:sz w:val="28"/>
          <w:szCs w:val="28"/>
        </w:rPr>
        <w:t>Traditional</w:t>
      </w:r>
      <w:r w:rsidRPr="00600443">
        <w:rPr>
          <w:rFonts w:ascii="Arial" w:hAnsi="Arial" w:cs="Arial"/>
          <w:b/>
          <w:bCs/>
          <w:sz w:val="28"/>
          <w:szCs w:val="28"/>
        </w:rPr>
        <w:t>)</w:t>
      </w:r>
      <w:r w:rsidR="00304EBC" w:rsidRPr="00600443">
        <w:rPr>
          <w:rFonts w:ascii="Arial" w:hAnsi="Arial" w:cs="Arial"/>
          <w:b/>
          <w:bCs/>
          <w:sz w:val="28"/>
          <w:szCs w:val="28"/>
        </w:rPr>
        <w:t xml:space="preserve">  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̶  Version </w:t>
      </w:r>
      <w:r w:rsidR="00600443">
        <w:rPr>
          <w:rFonts w:ascii="Arial" w:hAnsi="Arial" w:cs="Arial"/>
          <w:b/>
          <w:bCs/>
          <w:sz w:val="28"/>
          <w:szCs w:val="28"/>
        </w:rPr>
        <w:t>1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̶ 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</w:t>
      </w:r>
      <w:r w:rsidR="00304EBC" w:rsidRPr="00600443">
        <w:rPr>
          <w:rFonts w:ascii="Arial" w:hAnsi="Arial" w:cs="Arial"/>
          <w:b/>
          <w:bCs/>
          <w:sz w:val="28"/>
          <w:szCs w:val="28"/>
        </w:rPr>
        <w:t>Key C</w:t>
      </w:r>
    </w:p>
    <w:p w14:paraId="06DE8161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69DB396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  <w:sectPr w:rsidR="00A5710B" w:rsidRPr="003E1D87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8753AB" w14:textId="74CCA4C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41990798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down thru Dublin city </w:t>
      </w:r>
    </w:p>
    <w:p w14:paraId="4EC1ED3F" w14:textId="446137A1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DA18CCE" w14:textId="0180419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twelve at night</w:t>
      </w:r>
    </w:p>
    <w:p w14:paraId="19A391D5" w14:textId="1F4A4F78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6743EE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a Spanish Lady, </w:t>
      </w:r>
    </w:p>
    <w:p w14:paraId="0E256D53" w14:textId="71C49E02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31E476F" w14:textId="3E236BD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</w:t>
      </w:r>
      <w:r w:rsidR="00345F98" w:rsidRPr="003E1D87">
        <w:rPr>
          <w:rFonts w:ascii="Arial" w:hAnsi="Arial" w:cs="Arial"/>
        </w:rPr>
        <w:t>ashing her feet by candlelight</w:t>
      </w:r>
    </w:p>
    <w:p w14:paraId="2BA749DD" w14:textId="617E2259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</w:t>
      </w:r>
    </w:p>
    <w:p w14:paraId="119A4647" w14:textId="6686BA6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washed them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dried them </w:t>
      </w:r>
    </w:p>
    <w:p w14:paraId="7C802CDB" w14:textId="652B8375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</w:t>
      </w:r>
      <w:r w:rsidRPr="003E1D87">
        <w:rPr>
          <w:rFonts w:ascii="Arial" w:hAnsi="Arial" w:cs="Arial"/>
          <w:b/>
          <w:bCs/>
        </w:rPr>
        <w:t>G</w:t>
      </w:r>
    </w:p>
    <w:p w14:paraId="4BC96346" w14:textId="7A1684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ver a fire of amber coals</w:t>
      </w:r>
    </w:p>
    <w:p w14:paraId="07F252EB" w14:textId="624C3AE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66E266E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8F2A2B5" w14:textId="4234359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663B6B8" w14:textId="7B365CD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about the soul</w:t>
      </w:r>
    </w:p>
    <w:p w14:paraId="6A659745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6691798" w14:textId="1E295128" w:rsidR="00345F98" w:rsidRPr="003E1D87" w:rsidRDefault="00345F98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Chorus:</w:t>
      </w:r>
    </w:p>
    <w:p w14:paraId="18BB00C8" w14:textId="664FE3E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5919B4F9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>Whack for the toora loora laddy</w:t>
      </w:r>
    </w:p>
    <w:p w14:paraId="4A4096C3" w14:textId="5463AFD5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2AE49CAB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>Whack for the toora loora lay</w:t>
      </w:r>
    </w:p>
    <w:p w14:paraId="1F5B2031" w14:textId="6209E0CC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05EECA00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>Whack for the toora loora laddy</w:t>
      </w:r>
    </w:p>
    <w:p w14:paraId="34C81F71" w14:textId="0CE878A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7C6B09CA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highlight w:val="yellow"/>
        </w:rPr>
        <w:t>Whack for the toora loora lay</w:t>
      </w:r>
    </w:p>
    <w:p w14:paraId="31637F1F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0627911F" w14:textId="53B72FE2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0FC0228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09384D03" w14:textId="0643662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6F7054A" w14:textId="23EB4BB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half past eight</w:t>
      </w:r>
    </w:p>
    <w:p w14:paraId="3D92B61C" w14:textId="751962D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15C8596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4DB3518F" w14:textId="26C6B25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</w:t>
      </w:r>
      <w:r w:rsidR="003E1D87" w:rsidRPr="003E1D87">
        <w:rPr>
          <w:rFonts w:ascii="Arial" w:hAnsi="Arial" w:cs="Arial"/>
          <w:b/>
          <w:bCs/>
        </w:rPr>
        <w:t xml:space="preserve">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40611BED" w14:textId="5265CF18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B</w:t>
      </w:r>
      <w:r w:rsidR="00345F98" w:rsidRPr="003E1D87">
        <w:rPr>
          <w:rFonts w:ascii="Arial" w:hAnsi="Arial" w:cs="Arial"/>
        </w:rPr>
        <w:t xml:space="preserve">rushing her hair </w:t>
      </w:r>
      <w:r w:rsidR="003E1D87" w:rsidRPr="003E1D87">
        <w:rPr>
          <w:rFonts w:ascii="Arial" w:hAnsi="Arial" w:cs="Arial"/>
        </w:rPr>
        <w:t>outside the gate</w:t>
      </w:r>
    </w:p>
    <w:p w14:paraId="68791F13" w14:textId="300DD0F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29DE435" w14:textId="7400A92F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tossed it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combed it, </w:t>
      </w:r>
    </w:p>
    <w:p w14:paraId="2B50A3D7" w14:textId="3AC4E0E2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09A9FCCA" w14:textId="4E4AF0C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n her lap was a silver comb</w:t>
      </w:r>
    </w:p>
    <w:p w14:paraId="59537F8A" w14:textId="5FE9D4BB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0553B32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9AD9C4A" w14:textId="5FEC267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350A6C6" w14:textId="421B392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fair since I did roam</w:t>
      </w:r>
    </w:p>
    <w:p w14:paraId="296BDC04" w14:textId="77777777" w:rsidR="00A5710B" w:rsidRPr="003E1D87" w:rsidRDefault="00A5710B" w:rsidP="00345F98">
      <w:pPr>
        <w:spacing w:after="0" w:line="240" w:lineRule="auto"/>
        <w:rPr>
          <w:rFonts w:ascii="Arial" w:hAnsi="Arial" w:cs="Arial"/>
        </w:rPr>
      </w:pPr>
    </w:p>
    <w:p w14:paraId="101D2AC5" w14:textId="35732E16" w:rsidR="00A5710B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1EBBC80D" w14:textId="77777777" w:rsid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5F978EF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3A380B9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73228BC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110F5CB5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4275C51F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26427AB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445EF9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07B0C1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241DE1B" w14:textId="0A04AD5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C                   </w:t>
      </w:r>
      <w:r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  Am          </w:t>
      </w:r>
    </w:p>
    <w:p w14:paraId="1CEE34FB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stopped to look but the Watchman passed </w:t>
      </w:r>
    </w:p>
    <w:p w14:paraId="6DC6EFBD" w14:textId="1CE2E5D1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 xml:space="preserve">Dm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3E1D87">
        <w:rPr>
          <w:rFonts w:ascii="Arial" w:hAnsi="Arial" w:cs="Arial"/>
          <w:b/>
          <w:bCs/>
        </w:rPr>
        <w:t xml:space="preserve">    G7</w:t>
      </w:r>
    </w:p>
    <w:p w14:paraId="3CB48476" w14:textId="5467612D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said “Young fellah, now the night is late</w:t>
      </w:r>
    </w:p>
    <w:p w14:paraId="78722A1A" w14:textId="29163D2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C              </w:t>
      </w:r>
      <w:r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 xml:space="preserve">                        Am            </w:t>
      </w:r>
    </w:p>
    <w:p w14:paraId="530E4724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Along with ye home or I will wrestle you </w:t>
      </w:r>
    </w:p>
    <w:p w14:paraId="1F7F2493" w14:textId="3D6A86B3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Dm                  </w:t>
      </w:r>
      <w:r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 xml:space="preserve">         G7</w:t>
      </w:r>
    </w:p>
    <w:p w14:paraId="744A6926" w14:textId="73A3E492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1D87">
        <w:rPr>
          <w:rFonts w:ascii="Arial" w:hAnsi="Arial" w:cs="Arial"/>
        </w:rPr>
        <w:t>traight back through the Bridewell gate”</w:t>
      </w:r>
    </w:p>
    <w:p w14:paraId="1378F7C8" w14:textId="5B7ECB3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 xml:space="preserve">C                            Am                           </w:t>
      </w:r>
    </w:p>
    <w:p w14:paraId="4CBE6C0C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threw a kiss to the Spanish lady </w:t>
      </w:r>
    </w:p>
    <w:p w14:paraId="342F69D4" w14:textId="7B541F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                      G</w:t>
      </w:r>
      <w:r w:rsidRPr="003E1D87">
        <w:rPr>
          <w:rFonts w:ascii="Arial" w:hAnsi="Arial" w:cs="Arial"/>
        </w:rPr>
        <w:t xml:space="preserve"> </w:t>
      </w:r>
    </w:p>
    <w:p w14:paraId="65B0BF2E" w14:textId="14CF7638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ot as a fire of angry coal</w:t>
      </w:r>
    </w:p>
    <w:p w14:paraId="06BE4E07" w14:textId="480E867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 xml:space="preserve">C                Am              </w:t>
      </w:r>
    </w:p>
    <w:p w14:paraId="4DC42767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7928717B" w14:textId="77777777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Dm                    G7</w:t>
      </w:r>
    </w:p>
    <w:p w14:paraId="1F967E70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 maid so sweet about the soul</w:t>
      </w:r>
    </w:p>
    <w:p w14:paraId="03EDDD8C" w14:textId="77777777" w:rsidR="003E1D87" w:rsidRP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4341A0FA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3037413B" w14:textId="49FE7E57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282EB03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19589FF6" w14:textId="00B3463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2CE4368" w14:textId="501E2DC1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s the sun began to set</w:t>
      </w:r>
    </w:p>
    <w:p w14:paraId="4DFCD7DA" w14:textId="624D2D1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</w:t>
      </w:r>
    </w:p>
    <w:p w14:paraId="7ED6CC19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63588C42" w14:textId="5F019F0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77F1B5AF" w14:textId="28B49DB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atching a moth in a golden net</w:t>
      </w:r>
    </w:p>
    <w:p w14:paraId="0ED40592" w14:textId="46A0FD6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         </w:t>
      </w:r>
    </w:p>
    <w:p w14:paraId="5C0A14B3" w14:textId="43478545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When s</w:t>
      </w:r>
      <w:r w:rsidR="00304EBC" w:rsidRPr="003E1D87"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saw me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fled </w:t>
      </w:r>
      <w:proofErr w:type="gramStart"/>
      <w:r w:rsidRPr="003E1D87">
        <w:rPr>
          <w:rFonts w:ascii="Arial" w:hAnsi="Arial" w:cs="Arial"/>
        </w:rPr>
        <w:t>me</w:t>
      </w:r>
      <w:proofErr w:type="gramEnd"/>
      <w:r w:rsidRPr="003E1D87">
        <w:rPr>
          <w:rFonts w:ascii="Arial" w:hAnsi="Arial" w:cs="Arial"/>
        </w:rPr>
        <w:t xml:space="preserve"> </w:t>
      </w:r>
    </w:p>
    <w:p w14:paraId="519488A9" w14:textId="593C8F7B" w:rsidR="00304EBC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 xml:space="preserve">                </w:t>
      </w:r>
      <w:r w:rsidR="00A5710B" w:rsidRPr="003E1D87">
        <w:rPr>
          <w:rFonts w:ascii="Arial" w:hAnsi="Arial" w:cs="Arial"/>
          <w:b/>
          <w:bCs/>
        </w:rPr>
        <w:t>C</w:t>
      </w:r>
      <w:r w:rsidRPr="003E1D87">
        <w:rPr>
          <w:rFonts w:ascii="Arial" w:hAnsi="Arial" w:cs="Arial"/>
          <w:b/>
          <w:bCs/>
        </w:rPr>
        <w:t xml:space="preserve">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</w:rPr>
        <w:t xml:space="preserve"> </w:t>
      </w:r>
    </w:p>
    <w:p w14:paraId="76E6636A" w14:textId="544F2670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L</w:t>
      </w:r>
      <w:r w:rsidR="00345F98" w:rsidRPr="003E1D87">
        <w:rPr>
          <w:rFonts w:ascii="Arial" w:hAnsi="Arial" w:cs="Arial"/>
        </w:rPr>
        <w:t>ifting her petticoat over her knee</w:t>
      </w:r>
    </w:p>
    <w:p w14:paraId="7F80CE3E" w14:textId="3532AFE3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DECB962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3845AA05" w14:textId="701F2AC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B7520BB" w14:textId="672F0BA2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shy as the Spanish Lady</w:t>
      </w:r>
    </w:p>
    <w:p w14:paraId="27755152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ABD70C8" w14:textId="38979CCD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0821832C" w14:textId="5858A0AE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2B523A27" w14:textId="3164EB42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3C10B44A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I've wandered north and south through </w:t>
      </w:r>
    </w:p>
    <w:p w14:paraId="2428545B" w14:textId="38A137DD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C8DB733" w14:textId="334CCB84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Stoneybatter and Patrick's Close</w:t>
      </w:r>
    </w:p>
    <w:p w14:paraId="33B9C884" w14:textId="708057D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  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86566EF" w14:textId="18C9F9A4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Up </w:t>
      </w:r>
      <w:proofErr w:type="gramStart"/>
      <w:r w:rsidRPr="003E1D87">
        <w:rPr>
          <w:rFonts w:ascii="Arial" w:hAnsi="Arial" w:cs="Arial"/>
        </w:rPr>
        <w:t>and  around</w:t>
      </w:r>
      <w:proofErr w:type="gramEnd"/>
      <w:r w:rsidRPr="003E1D87">
        <w:rPr>
          <w:rFonts w:ascii="Arial" w:hAnsi="Arial" w:cs="Arial"/>
        </w:rPr>
        <w:t xml:space="preserve"> by the Gloucester Diamond </w:t>
      </w:r>
    </w:p>
    <w:p w14:paraId="4DAA0259" w14:textId="50683F74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94E3123" w14:textId="539B00E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nd back by Napper Tandy's house</w:t>
      </w:r>
    </w:p>
    <w:p w14:paraId="47C00CF7" w14:textId="5C0A06C7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45F98"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</w:t>
      </w:r>
    </w:p>
    <w:p w14:paraId="02CD2581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Old age has laid her hand on me </w:t>
      </w:r>
    </w:p>
    <w:p w14:paraId="3A04A3BD" w14:textId="42B2820F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2DBE464F" w14:textId="292E1E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old as a fire of ashy coals</w:t>
      </w:r>
    </w:p>
    <w:p w14:paraId="779C11B9" w14:textId="775DCE5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7A6636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27EF28DF" w14:textId="0E7130A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2B6972C8" w14:textId="2FB480C5" w:rsidR="00A5710B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as the Spanish Lady</w:t>
      </w:r>
    </w:p>
    <w:p w14:paraId="7515E1A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A1963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7EB8C" w14:textId="1FC97890" w:rsidR="00A5710B" w:rsidRDefault="00A5710B" w:rsidP="00345F98">
      <w:pPr>
        <w:spacing w:after="0" w:line="240" w:lineRule="auto"/>
        <w:rPr>
          <w:rFonts w:ascii="Arial" w:hAnsi="Arial" w:cs="Arial"/>
          <w:sz w:val="24"/>
          <w:szCs w:val="24"/>
        </w:rPr>
        <w:sectPr w:rsidR="00A5710B" w:rsidSect="00A5710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A597BC5" w14:textId="397CD7DD" w:rsidR="00304EBC" w:rsidRPr="00600443" w:rsidRDefault="00600443" w:rsidP="00304E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0443">
        <w:rPr>
          <w:rFonts w:ascii="Arial" w:hAnsi="Arial" w:cs="Arial"/>
          <w:b/>
          <w:bCs/>
          <w:sz w:val="28"/>
          <w:szCs w:val="28"/>
        </w:rPr>
        <w:t>The Spanish Lady (</w:t>
      </w:r>
      <w:proofErr w:type="gramStart"/>
      <w:r w:rsidRPr="00600443">
        <w:rPr>
          <w:rFonts w:ascii="Arial" w:hAnsi="Arial" w:cs="Arial"/>
          <w:b/>
          <w:bCs/>
          <w:sz w:val="28"/>
          <w:szCs w:val="28"/>
        </w:rPr>
        <w:t>Traditional)  ̶</w:t>
      </w:r>
      <w:proofErr w:type="gramEnd"/>
      <w:r w:rsidRPr="00600443">
        <w:rPr>
          <w:rFonts w:ascii="Arial" w:hAnsi="Arial" w:cs="Arial"/>
          <w:b/>
          <w:bCs/>
          <w:sz w:val="28"/>
          <w:szCs w:val="28"/>
        </w:rPr>
        <w:t xml:space="preserve">  Version 2  ̶  Key </w:t>
      </w:r>
      <w:r w:rsidR="00A5710B" w:rsidRPr="00600443">
        <w:rPr>
          <w:rFonts w:ascii="Arial" w:hAnsi="Arial" w:cs="Arial"/>
          <w:b/>
          <w:bCs/>
          <w:sz w:val="28"/>
          <w:szCs w:val="28"/>
        </w:rPr>
        <w:t>G</w:t>
      </w:r>
    </w:p>
    <w:p w14:paraId="05EE26F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77ED82" w14:textId="77777777" w:rsidR="00A5710B" w:rsidRPr="00A5710B" w:rsidRDefault="00A5710B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A5710B" w:rsidRPr="00A5710B" w:rsidSect="00A571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5A5309" w14:textId="16E432A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Em          </w:t>
      </w:r>
    </w:p>
    <w:p w14:paraId="503050A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As I came down thru Dublin city </w:t>
      </w:r>
    </w:p>
    <w:p w14:paraId="6893862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D7</w:t>
      </w:r>
    </w:p>
    <w:p w14:paraId="7E8DDAA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At the hour of twelve at night</w:t>
      </w:r>
    </w:p>
    <w:p w14:paraId="2309649A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Em            </w:t>
      </w:r>
    </w:p>
    <w:p w14:paraId="3A65233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Who should I see but a Spanish Lady, </w:t>
      </w:r>
    </w:p>
    <w:p w14:paraId="5504C275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          D7</w:t>
      </w:r>
    </w:p>
    <w:p w14:paraId="32A4D54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Washing her feet by candlelight</w:t>
      </w:r>
    </w:p>
    <w:p w14:paraId="7897B9C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Em                  </w:t>
      </w:r>
    </w:p>
    <w:p w14:paraId="6FBFA43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proofErr w:type="gramStart"/>
      <w:r w:rsidRPr="00600443">
        <w:rPr>
          <w:rFonts w:ascii="Arial" w:hAnsi="Arial" w:cs="Arial"/>
        </w:rPr>
        <w:t>First</w:t>
      </w:r>
      <w:proofErr w:type="gramEnd"/>
      <w:r w:rsidRPr="00600443">
        <w:rPr>
          <w:rFonts w:ascii="Arial" w:hAnsi="Arial" w:cs="Arial"/>
        </w:rPr>
        <w:t xml:space="preserve"> she washed them, then she dried them </w:t>
      </w:r>
    </w:p>
    <w:p w14:paraId="260CD656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G                   D</w:t>
      </w:r>
    </w:p>
    <w:p w14:paraId="558765C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Over a fire of amber coals</w:t>
      </w:r>
    </w:p>
    <w:p w14:paraId="46594B0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Em              </w:t>
      </w:r>
    </w:p>
    <w:p w14:paraId="6AA03869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1FA1116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 D7</w:t>
      </w:r>
    </w:p>
    <w:p w14:paraId="0126510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sweet about the soul</w:t>
      </w:r>
    </w:p>
    <w:p w14:paraId="36001A05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3CF2F16F" w14:textId="77777777" w:rsidR="00304EBC" w:rsidRPr="00600443" w:rsidRDefault="00304EBC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Chorus:</w:t>
      </w:r>
    </w:p>
    <w:p w14:paraId="4F24F66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G                             Em</w:t>
      </w:r>
    </w:p>
    <w:p w14:paraId="580EC24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highlight w:val="yellow"/>
        </w:rPr>
      </w:pPr>
      <w:r w:rsidRPr="00600443">
        <w:rPr>
          <w:rFonts w:ascii="Arial" w:hAnsi="Arial" w:cs="Arial"/>
          <w:highlight w:val="yellow"/>
        </w:rPr>
        <w:t>Whack for the toora loora laddy</w:t>
      </w:r>
    </w:p>
    <w:p w14:paraId="493F582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Am                           D7</w:t>
      </w:r>
    </w:p>
    <w:p w14:paraId="1E26E6B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highlight w:val="yellow"/>
        </w:rPr>
      </w:pPr>
      <w:r w:rsidRPr="00600443">
        <w:rPr>
          <w:rFonts w:ascii="Arial" w:hAnsi="Arial" w:cs="Arial"/>
          <w:highlight w:val="yellow"/>
        </w:rPr>
        <w:t>Whack for the toora loora lay</w:t>
      </w:r>
    </w:p>
    <w:p w14:paraId="556E5DB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G                             Em</w:t>
      </w:r>
    </w:p>
    <w:p w14:paraId="060EF24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highlight w:val="yellow"/>
        </w:rPr>
      </w:pPr>
      <w:r w:rsidRPr="00600443">
        <w:rPr>
          <w:rFonts w:ascii="Arial" w:hAnsi="Arial" w:cs="Arial"/>
          <w:highlight w:val="yellow"/>
        </w:rPr>
        <w:t>Whack for the toora loora laddy</w:t>
      </w:r>
    </w:p>
    <w:p w14:paraId="067166B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Am                           D7</w:t>
      </w:r>
    </w:p>
    <w:p w14:paraId="477F051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highlight w:val="yellow"/>
        </w:rPr>
        <w:t>Whack for the toora loora lay</w:t>
      </w:r>
    </w:p>
    <w:p w14:paraId="6EF28E61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6A4D0F5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 G                         Em          </w:t>
      </w:r>
    </w:p>
    <w:p w14:paraId="2951FF8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As I came back thru Dublin city </w:t>
      </w:r>
    </w:p>
    <w:p w14:paraId="49C4BB1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D7</w:t>
      </w:r>
    </w:p>
    <w:p w14:paraId="1B4AC53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At the hour of half past eight</w:t>
      </w:r>
    </w:p>
    <w:p w14:paraId="1E7C909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  Em            </w:t>
      </w:r>
    </w:p>
    <w:p w14:paraId="2BC4DBB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Who should I see but the Spanish </w:t>
      </w:r>
      <w:proofErr w:type="gramStart"/>
      <w:r w:rsidRPr="00600443">
        <w:rPr>
          <w:rFonts w:ascii="Arial" w:hAnsi="Arial" w:cs="Arial"/>
        </w:rPr>
        <w:t>lady</w:t>
      </w:r>
      <w:proofErr w:type="gramEnd"/>
      <w:r w:rsidRPr="00600443">
        <w:rPr>
          <w:rFonts w:ascii="Arial" w:hAnsi="Arial" w:cs="Arial"/>
        </w:rPr>
        <w:t xml:space="preserve"> </w:t>
      </w:r>
    </w:p>
    <w:p w14:paraId="3A2E891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         D7</w:t>
      </w:r>
    </w:p>
    <w:p w14:paraId="264D6636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Brushing her hair in broad daylight</w:t>
      </w:r>
    </w:p>
    <w:p w14:paraId="0256E3F6" w14:textId="11878C13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Em             </w:t>
      </w:r>
    </w:p>
    <w:p w14:paraId="5A740CA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proofErr w:type="gramStart"/>
      <w:r w:rsidRPr="00600443">
        <w:rPr>
          <w:rFonts w:ascii="Arial" w:hAnsi="Arial" w:cs="Arial"/>
        </w:rPr>
        <w:t>First</w:t>
      </w:r>
      <w:proofErr w:type="gramEnd"/>
      <w:r w:rsidRPr="00600443">
        <w:rPr>
          <w:rFonts w:ascii="Arial" w:hAnsi="Arial" w:cs="Arial"/>
        </w:rPr>
        <w:t xml:space="preserve"> she tossed it, then she combed it, </w:t>
      </w:r>
    </w:p>
    <w:p w14:paraId="3115B2D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b/>
          <w:bCs/>
        </w:rPr>
        <w:t>G                                   D</w:t>
      </w:r>
      <w:r w:rsidRPr="00600443">
        <w:rPr>
          <w:rFonts w:ascii="Arial" w:hAnsi="Arial" w:cs="Arial"/>
        </w:rPr>
        <w:t xml:space="preserve"> </w:t>
      </w:r>
    </w:p>
    <w:p w14:paraId="287BBD7A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On her lap was a silver comb</w:t>
      </w:r>
    </w:p>
    <w:p w14:paraId="2E20A81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Em              </w:t>
      </w:r>
    </w:p>
    <w:p w14:paraId="35DD721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0B6EC03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    D7</w:t>
      </w:r>
    </w:p>
    <w:p w14:paraId="32D19C8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fair since I did roam</w:t>
      </w:r>
    </w:p>
    <w:p w14:paraId="2E6DF17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4AD5D5B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  <w:highlight w:val="yellow"/>
        </w:rPr>
        <w:t>(Chorus)</w:t>
      </w:r>
    </w:p>
    <w:p w14:paraId="07C243C4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39F6346A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4C0B3DA8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2302F590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0605ABEB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1787D58F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34955E2B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7C8B7498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2E2A5EC2" w14:textId="614A5AD4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G                          Em          </w:t>
      </w:r>
    </w:p>
    <w:p w14:paraId="2A8207D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As I came back thru Dublin city </w:t>
      </w:r>
    </w:p>
    <w:p w14:paraId="5973113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D7</w:t>
      </w:r>
    </w:p>
    <w:p w14:paraId="2E67D2C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As the sun began to set</w:t>
      </w:r>
    </w:p>
    <w:p w14:paraId="600E02C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  Em           </w:t>
      </w:r>
    </w:p>
    <w:p w14:paraId="148E122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Who should I see but the Spanish </w:t>
      </w:r>
      <w:proofErr w:type="gramStart"/>
      <w:r w:rsidRPr="00600443">
        <w:rPr>
          <w:rFonts w:ascii="Arial" w:hAnsi="Arial" w:cs="Arial"/>
        </w:rPr>
        <w:t>lady</w:t>
      </w:r>
      <w:proofErr w:type="gramEnd"/>
      <w:r w:rsidRPr="00600443">
        <w:rPr>
          <w:rFonts w:ascii="Arial" w:hAnsi="Arial" w:cs="Arial"/>
        </w:rPr>
        <w:t xml:space="preserve"> </w:t>
      </w:r>
    </w:p>
    <w:p w14:paraId="295BCF1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           D7</w:t>
      </w:r>
    </w:p>
    <w:p w14:paraId="42248C8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Catching a moth in a golden net</w:t>
      </w:r>
    </w:p>
    <w:p w14:paraId="0F301BD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Em                           </w:t>
      </w:r>
    </w:p>
    <w:p w14:paraId="43A7F5A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When she saw me, then she fled </w:t>
      </w:r>
      <w:proofErr w:type="gramStart"/>
      <w:r w:rsidRPr="00600443">
        <w:rPr>
          <w:rFonts w:ascii="Arial" w:hAnsi="Arial" w:cs="Arial"/>
        </w:rPr>
        <w:t>me</w:t>
      </w:r>
      <w:proofErr w:type="gramEnd"/>
      <w:r w:rsidRPr="00600443">
        <w:rPr>
          <w:rFonts w:ascii="Arial" w:hAnsi="Arial" w:cs="Arial"/>
        </w:rPr>
        <w:t xml:space="preserve"> </w:t>
      </w:r>
    </w:p>
    <w:p w14:paraId="1D888BA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b/>
          <w:bCs/>
        </w:rPr>
        <w:t xml:space="preserve">                G                           D</w:t>
      </w:r>
      <w:r w:rsidRPr="00600443">
        <w:rPr>
          <w:rFonts w:ascii="Arial" w:hAnsi="Arial" w:cs="Arial"/>
        </w:rPr>
        <w:t xml:space="preserve"> </w:t>
      </w:r>
    </w:p>
    <w:p w14:paraId="1A63043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Lifting her petticoat over her knee</w:t>
      </w:r>
    </w:p>
    <w:p w14:paraId="63A4F3A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Em              </w:t>
      </w:r>
    </w:p>
    <w:p w14:paraId="4A23AF9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561546D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       D7</w:t>
      </w:r>
    </w:p>
    <w:p w14:paraId="094ABAE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shy as the Spanish Lady</w:t>
      </w:r>
    </w:p>
    <w:p w14:paraId="12F04CB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27BBCF70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  <w:highlight w:val="yellow"/>
        </w:rPr>
        <w:t>(Chorus)</w:t>
      </w:r>
    </w:p>
    <w:p w14:paraId="6B11D60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264D8CD0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          Em            </w:t>
      </w:r>
    </w:p>
    <w:p w14:paraId="081FC42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I've wandered north and south through </w:t>
      </w:r>
    </w:p>
    <w:p w14:paraId="45B5F08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       Am                          D7</w:t>
      </w:r>
    </w:p>
    <w:p w14:paraId="6FD9406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Stoneybatter and Patrick's Close</w:t>
      </w:r>
    </w:p>
    <w:p w14:paraId="7C87EB8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Em             </w:t>
      </w:r>
    </w:p>
    <w:p w14:paraId="0563AB0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Up </w:t>
      </w:r>
      <w:proofErr w:type="gramStart"/>
      <w:r w:rsidRPr="00600443">
        <w:rPr>
          <w:rFonts w:ascii="Arial" w:hAnsi="Arial" w:cs="Arial"/>
        </w:rPr>
        <w:t>and  around</w:t>
      </w:r>
      <w:proofErr w:type="gramEnd"/>
      <w:r w:rsidRPr="00600443">
        <w:rPr>
          <w:rFonts w:ascii="Arial" w:hAnsi="Arial" w:cs="Arial"/>
        </w:rPr>
        <w:t xml:space="preserve"> by the Gloucester Diamond </w:t>
      </w:r>
    </w:p>
    <w:p w14:paraId="5BA517AA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   Am                                  D7</w:t>
      </w:r>
    </w:p>
    <w:p w14:paraId="6789B2B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And back by Napper Tandy's house</w:t>
      </w:r>
    </w:p>
    <w:p w14:paraId="289A0E25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Em         </w:t>
      </w:r>
    </w:p>
    <w:p w14:paraId="391D57F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Old age has laid her hand on me </w:t>
      </w:r>
    </w:p>
    <w:p w14:paraId="35C567B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b/>
          <w:bCs/>
        </w:rPr>
        <w:t>G                                D</w:t>
      </w:r>
      <w:r w:rsidRPr="00600443">
        <w:rPr>
          <w:rFonts w:ascii="Arial" w:hAnsi="Arial" w:cs="Arial"/>
        </w:rPr>
        <w:t xml:space="preserve"> </w:t>
      </w:r>
    </w:p>
    <w:p w14:paraId="7129ADE6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Cold as a fire of ashy coals</w:t>
      </w:r>
    </w:p>
    <w:p w14:paraId="67015480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Em              </w:t>
      </w:r>
    </w:p>
    <w:p w14:paraId="3913ADC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42FDBD99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D7</w:t>
      </w:r>
    </w:p>
    <w:p w14:paraId="1B5F736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sweet as the Spanish Lady</w:t>
      </w:r>
    </w:p>
    <w:p w14:paraId="0EE7B6B8" w14:textId="77777777" w:rsidR="00304EBC" w:rsidRPr="00600443" w:rsidRDefault="00304EBC" w:rsidP="00345F98">
      <w:pPr>
        <w:spacing w:after="0" w:line="240" w:lineRule="auto"/>
        <w:rPr>
          <w:rFonts w:ascii="Arial" w:hAnsi="Arial" w:cs="Arial"/>
        </w:rPr>
      </w:pPr>
    </w:p>
    <w:sectPr w:rsidR="00304EBC" w:rsidRPr="00600443" w:rsidSect="00A5710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8"/>
    <w:rsid w:val="0004077C"/>
    <w:rsid w:val="00115E63"/>
    <w:rsid w:val="00183110"/>
    <w:rsid w:val="00304EBC"/>
    <w:rsid w:val="00345F98"/>
    <w:rsid w:val="003D7DD2"/>
    <w:rsid w:val="003E1D87"/>
    <w:rsid w:val="00584230"/>
    <w:rsid w:val="00600443"/>
    <w:rsid w:val="008E5737"/>
    <w:rsid w:val="009E1E43"/>
    <w:rsid w:val="00A541BE"/>
    <w:rsid w:val="00A5710B"/>
    <w:rsid w:val="00B87675"/>
    <w:rsid w:val="00BA0CDA"/>
    <w:rsid w:val="00BC435A"/>
    <w:rsid w:val="00C864D2"/>
    <w:rsid w:val="00D30FE4"/>
    <w:rsid w:val="00DA6D47"/>
    <w:rsid w:val="00E0221A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4626"/>
  <w15:chartTrackingRefBased/>
  <w15:docId w15:val="{06932D7B-1AB2-43E2-ADF3-D04B2E4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6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3</cp:revision>
  <cp:lastPrinted>2021-03-07T19:45:00Z</cp:lastPrinted>
  <dcterms:created xsi:type="dcterms:W3CDTF">2021-03-07T19:45:00Z</dcterms:created>
  <dcterms:modified xsi:type="dcterms:W3CDTF">2021-03-10T21:25:00Z</dcterms:modified>
</cp:coreProperties>
</file>