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A07A2" w14:textId="681FCD78" w:rsidR="00345F98" w:rsidRPr="003E1D87" w:rsidRDefault="00345F98" w:rsidP="00345F9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The Spanish Lady (</w:t>
      </w:r>
      <w:r w:rsidRPr="003E1D87">
        <w:rPr>
          <w:rFonts w:ascii="Arial" w:hAnsi="Arial" w:cs="Arial"/>
          <w:b/>
          <w:bCs/>
        </w:rPr>
        <w:t>Chauncy Olcott / Ernest Ball / George Graff</w:t>
      </w:r>
      <w:r w:rsidRPr="003E1D87">
        <w:rPr>
          <w:rFonts w:ascii="Arial" w:hAnsi="Arial" w:cs="Arial"/>
          <w:b/>
          <w:bCs/>
        </w:rPr>
        <w:t>)</w:t>
      </w:r>
      <w:r w:rsidR="00304EBC" w:rsidRPr="003E1D87">
        <w:rPr>
          <w:rFonts w:ascii="Arial" w:hAnsi="Arial" w:cs="Arial"/>
          <w:b/>
          <w:bCs/>
        </w:rPr>
        <w:t xml:space="preserve">  Key C</w:t>
      </w:r>
    </w:p>
    <w:p w14:paraId="06DE8161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69DB396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  <w:sectPr w:rsidR="00A5710B" w:rsidRPr="003E1D87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8753AB" w14:textId="74CCA4C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41990798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down thru Dublin city </w:t>
      </w:r>
    </w:p>
    <w:p w14:paraId="4EC1ED3F" w14:textId="446137A1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</w:t>
      </w:r>
      <w:r w:rsidR="00304EBC" w:rsidRPr="003E1D87">
        <w:rPr>
          <w:rFonts w:ascii="Arial" w:hAnsi="Arial" w:cs="Arial"/>
          <w:b/>
          <w:bCs/>
        </w:rPr>
        <w:t xml:space="preserve">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DA18CCE" w14:textId="0180419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twelve at night</w:t>
      </w:r>
    </w:p>
    <w:p w14:paraId="19A391D5" w14:textId="1F4A4F78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6743EE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a Spanish Lady, </w:t>
      </w:r>
    </w:p>
    <w:p w14:paraId="0E256D53" w14:textId="71C49E02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</w:t>
      </w:r>
      <w:r w:rsidR="00304EBC" w:rsidRPr="003E1D87">
        <w:rPr>
          <w:rFonts w:ascii="Arial" w:hAnsi="Arial" w:cs="Arial"/>
          <w:b/>
          <w:bCs/>
        </w:rPr>
        <w:t xml:space="preserve">         </w:t>
      </w:r>
      <w:r w:rsidR="00304EBC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31E476F" w14:textId="3E236BD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</w:t>
      </w:r>
      <w:r w:rsidR="00345F98" w:rsidRPr="003E1D87">
        <w:rPr>
          <w:rFonts w:ascii="Arial" w:hAnsi="Arial" w:cs="Arial"/>
        </w:rPr>
        <w:t>ashing her feet by candlelight</w:t>
      </w:r>
    </w:p>
    <w:p w14:paraId="2BA749DD" w14:textId="617E2259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</w:t>
      </w:r>
    </w:p>
    <w:p w14:paraId="119A4647" w14:textId="6686BA6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First she washed them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dried them </w:t>
      </w:r>
    </w:p>
    <w:p w14:paraId="7C802CDB" w14:textId="652B8375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</w:t>
      </w:r>
      <w:r w:rsidR="00304EBC" w:rsidRPr="003E1D87">
        <w:rPr>
          <w:rFonts w:ascii="Arial" w:hAnsi="Arial" w:cs="Arial"/>
          <w:b/>
          <w:bCs/>
        </w:rPr>
        <w:t xml:space="preserve">     </w:t>
      </w:r>
      <w:r w:rsidR="00304EBC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G</w:t>
      </w:r>
    </w:p>
    <w:p w14:paraId="4BC96346" w14:textId="7A1684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ver a fire of amber coals</w:t>
      </w:r>
    </w:p>
    <w:p w14:paraId="07F252EB" w14:textId="624C3AE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66E266E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8F2A2B5" w14:textId="4234359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</w:t>
      </w:r>
      <w:r w:rsidRPr="003E1D87">
        <w:rPr>
          <w:rFonts w:ascii="Arial" w:hAnsi="Arial" w:cs="Arial"/>
          <w:b/>
          <w:bCs/>
        </w:rPr>
        <w:t xml:space="preserve">        </w:t>
      </w:r>
      <w:r w:rsidRPr="003E1D87">
        <w:rPr>
          <w:rFonts w:ascii="Arial" w:hAnsi="Arial" w:cs="Arial"/>
          <w:b/>
          <w:bCs/>
        </w:rPr>
        <w:t xml:space="preserve">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663B6B8" w14:textId="7B365CD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about the soul</w:t>
      </w:r>
    </w:p>
    <w:p w14:paraId="6A659745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6691798" w14:textId="1E295128" w:rsidR="00345F98" w:rsidRPr="003E1D87" w:rsidRDefault="00345F98" w:rsidP="00A5710B">
      <w:pPr>
        <w:spacing w:after="0" w:line="36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Chorus</w:t>
      </w:r>
      <w:r w:rsidRPr="003E1D87">
        <w:rPr>
          <w:rFonts w:ascii="Arial" w:hAnsi="Arial" w:cs="Arial"/>
          <w:b/>
          <w:bCs/>
          <w:highlight w:val="yellow"/>
        </w:rPr>
        <w:t>:</w:t>
      </w:r>
    </w:p>
    <w:p w14:paraId="18BB00C8" w14:textId="664FE3E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5919B4F9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laddy</w:t>
      </w:r>
      <w:proofErr w:type="spellEnd"/>
    </w:p>
    <w:p w14:paraId="4A4096C3" w14:textId="5463AFD5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2AE49CAB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lay</w:t>
      </w:r>
    </w:p>
    <w:p w14:paraId="1F5B2031" w14:textId="6209E0CC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C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</w:t>
      </w:r>
      <w:r w:rsidRPr="003E1D87">
        <w:rPr>
          <w:rFonts w:ascii="Arial" w:hAnsi="Arial" w:cs="Arial"/>
          <w:b/>
          <w:bCs/>
          <w:highlight w:val="yellow"/>
        </w:rPr>
        <w:t>A</w:t>
      </w:r>
      <w:r w:rsidR="00345F98" w:rsidRPr="003E1D87">
        <w:rPr>
          <w:rFonts w:ascii="Arial" w:hAnsi="Arial" w:cs="Arial"/>
          <w:b/>
          <w:bCs/>
          <w:highlight w:val="yellow"/>
        </w:rPr>
        <w:t>m</w:t>
      </w:r>
    </w:p>
    <w:p w14:paraId="05EECA00" w14:textId="77777777" w:rsidR="00345F98" w:rsidRPr="003E1D87" w:rsidRDefault="00345F98" w:rsidP="00345F98">
      <w:pPr>
        <w:spacing w:after="0" w:line="240" w:lineRule="auto"/>
        <w:rPr>
          <w:rFonts w:ascii="Arial" w:hAnsi="Arial" w:cs="Arial"/>
          <w:highlight w:val="yellow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laddy</w:t>
      </w:r>
      <w:proofErr w:type="spellEnd"/>
    </w:p>
    <w:p w14:paraId="34C81F71" w14:textId="0CE878A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  <w:highlight w:val="yellow"/>
        </w:rPr>
      </w:pPr>
      <w:r w:rsidRPr="003E1D87">
        <w:rPr>
          <w:rFonts w:ascii="Arial" w:hAnsi="Arial" w:cs="Arial"/>
          <w:b/>
          <w:bCs/>
          <w:highlight w:val="yellow"/>
        </w:rPr>
        <w:t>D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m          </w:t>
      </w:r>
      <w:r w:rsidR="00304EBC" w:rsidRPr="003E1D87">
        <w:rPr>
          <w:rFonts w:ascii="Arial" w:hAnsi="Arial" w:cs="Arial"/>
          <w:b/>
          <w:bCs/>
          <w:highlight w:val="yellow"/>
        </w:rPr>
        <w:t xml:space="preserve">         </w:t>
      </w:r>
      <w:r w:rsidR="00345F98" w:rsidRPr="003E1D87">
        <w:rPr>
          <w:rFonts w:ascii="Arial" w:hAnsi="Arial" w:cs="Arial"/>
          <w:b/>
          <w:bCs/>
          <w:highlight w:val="yellow"/>
        </w:rPr>
        <w:t xml:space="preserve">        </w:t>
      </w:r>
      <w:r w:rsidRPr="003E1D87">
        <w:rPr>
          <w:rFonts w:ascii="Arial" w:hAnsi="Arial" w:cs="Arial"/>
          <w:b/>
          <w:bCs/>
          <w:highlight w:val="yellow"/>
        </w:rPr>
        <w:t>G</w:t>
      </w:r>
      <w:r w:rsidR="00345F98" w:rsidRPr="003E1D87">
        <w:rPr>
          <w:rFonts w:ascii="Arial" w:hAnsi="Arial" w:cs="Arial"/>
          <w:b/>
          <w:bCs/>
          <w:highlight w:val="yellow"/>
        </w:rPr>
        <w:t>7</w:t>
      </w:r>
    </w:p>
    <w:p w14:paraId="7C6B09CA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highlight w:val="yellow"/>
        </w:rPr>
        <w:t xml:space="preserve">Whack for the </w:t>
      </w:r>
      <w:proofErr w:type="spellStart"/>
      <w:r w:rsidRPr="003E1D87">
        <w:rPr>
          <w:rFonts w:ascii="Arial" w:hAnsi="Arial" w:cs="Arial"/>
          <w:highlight w:val="yellow"/>
        </w:rPr>
        <w:t>toora</w:t>
      </w:r>
      <w:proofErr w:type="spellEnd"/>
      <w:r w:rsidRPr="003E1D87">
        <w:rPr>
          <w:rFonts w:ascii="Arial" w:hAnsi="Arial" w:cs="Arial"/>
          <w:highlight w:val="yellow"/>
        </w:rPr>
        <w:t xml:space="preserve"> </w:t>
      </w:r>
      <w:proofErr w:type="spellStart"/>
      <w:r w:rsidRPr="003E1D87">
        <w:rPr>
          <w:rFonts w:ascii="Arial" w:hAnsi="Arial" w:cs="Arial"/>
          <w:highlight w:val="yellow"/>
        </w:rPr>
        <w:t>loora</w:t>
      </w:r>
      <w:proofErr w:type="spellEnd"/>
      <w:r w:rsidRPr="003E1D87">
        <w:rPr>
          <w:rFonts w:ascii="Arial" w:hAnsi="Arial" w:cs="Arial"/>
          <w:highlight w:val="yellow"/>
        </w:rPr>
        <w:t xml:space="preserve"> lay</w:t>
      </w:r>
    </w:p>
    <w:p w14:paraId="31637F1F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0627911F" w14:textId="53B72FE2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0FC02287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09384D03" w14:textId="0643662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36F7054A" w14:textId="23EB4BBB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t the hour of half past eight</w:t>
      </w:r>
    </w:p>
    <w:p w14:paraId="3D92B61C" w14:textId="751962DD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715C8596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lady </w:t>
      </w:r>
    </w:p>
    <w:p w14:paraId="4DB3518F" w14:textId="26C6B25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  </w:t>
      </w:r>
      <w:r w:rsidR="00304EBC" w:rsidRPr="003E1D87">
        <w:rPr>
          <w:rFonts w:ascii="Arial" w:hAnsi="Arial" w:cs="Arial"/>
          <w:b/>
          <w:bCs/>
        </w:rPr>
        <w:t xml:space="preserve">        </w:t>
      </w:r>
      <w:r w:rsidR="003E1D87" w:rsidRPr="003E1D87">
        <w:rPr>
          <w:rFonts w:ascii="Arial" w:hAnsi="Arial" w:cs="Arial"/>
          <w:b/>
          <w:bCs/>
        </w:rPr>
        <w:t xml:space="preserve"> </w:t>
      </w:r>
      <w:r w:rsidR="00304EBC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40611BED" w14:textId="5265CF18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B</w:t>
      </w:r>
      <w:r w:rsidR="00345F98" w:rsidRPr="003E1D87">
        <w:rPr>
          <w:rFonts w:ascii="Arial" w:hAnsi="Arial" w:cs="Arial"/>
        </w:rPr>
        <w:t xml:space="preserve">rushing her hair </w:t>
      </w:r>
      <w:r w:rsidR="003E1D87" w:rsidRPr="003E1D87">
        <w:rPr>
          <w:rFonts w:ascii="Arial" w:hAnsi="Arial" w:cs="Arial"/>
        </w:rPr>
        <w:t>outside the gate</w:t>
      </w:r>
    </w:p>
    <w:p w14:paraId="68791F13" w14:textId="300DD0F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    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29DE435" w14:textId="7400A92F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First she tossed it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combed it, </w:t>
      </w:r>
    </w:p>
    <w:p w14:paraId="2B50A3D7" w14:textId="3AC4E0E2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04EBC" w:rsidRPr="003E1D87">
        <w:rPr>
          <w:rFonts w:ascii="Arial" w:hAnsi="Arial" w:cs="Arial"/>
          <w:b/>
          <w:bCs/>
        </w:rPr>
        <w:t xml:space="preserve">     </w:t>
      </w:r>
      <w:r w:rsidR="00304EBC" w:rsidRPr="003E1D87">
        <w:rPr>
          <w:rFonts w:ascii="Arial" w:hAnsi="Arial" w:cs="Arial"/>
          <w:b/>
          <w:bCs/>
        </w:rPr>
        <w:t xml:space="preserve">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09A9FCCA" w14:textId="4E4AF0C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O</w:t>
      </w:r>
      <w:r w:rsidR="00345F98" w:rsidRPr="003E1D87">
        <w:rPr>
          <w:rFonts w:ascii="Arial" w:hAnsi="Arial" w:cs="Arial"/>
        </w:rPr>
        <w:t>n her lap was a silver comb</w:t>
      </w:r>
    </w:p>
    <w:p w14:paraId="59537F8A" w14:textId="5FE9D4BB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0553B324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19AD9C4A" w14:textId="5FEC267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</w:t>
      </w:r>
      <w:r w:rsidRPr="003E1D87">
        <w:rPr>
          <w:rFonts w:ascii="Arial" w:hAnsi="Arial" w:cs="Arial"/>
          <w:b/>
          <w:bCs/>
        </w:rPr>
        <w:t xml:space="preserve">           </w:t>
      </w:r>
      <w:r w:rsidRPr="003E1D87">
        <w:rPr>
          <w:rFonts w:ascii="Arial" w:hAnsi="Arial" w:cs="Arial"/>
          <w:b/>
          <w:bCs/>
        </w:rPr>
        <w:t xml:space="preserve">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350A6C6" w14:textId="421B392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fair since I did roam</w:t>
      </w:r>
    </w:p>
    <w:p w14:paraId="296BDC04" w14:textId="77777777" w:rsidR="00A5710B" w:rsidRPr="003E1D87" w:rsidRDefault="00A5710B" w:rsidP="00345F98">
      <w:pPr>
        <w:spacing w:after="0" w:line="240" w:lineRule="auto"/>
        <w:rPr>
          <w:rFonts w:ascii="Arial" w:hAnsi="Arial" w:cs="Arial"/>
        </w:rPr>
      </w:pPr>
    </w:p>
    <w:p w14:paraId="101D2AC5" w14:textId="35732E16" w:rsidR="00A5710B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</w:t>
      </w:r>
      <w:r w:rsidRPr="003E1D87">
        <w:rPr>
          <w:rFonts w:ascii="Arial" w:hAnsi="Arial" w:cs="Arial"/>
          <w:b/>
          <w:bCs/>
          <w:highlight w:val="yellow"/>
        </w:rPr>
        <w:t>Chorus</w:t>
      </w:r>
      <w:r w:rsidRPr="003E1D87">
        <w:rPr>
          <w:rFonts w:ascii="Arial" w:hAnsi="Arial" w:cs="Arial"/>
          <w:b/>
          <w:bCs/>
          <w:highlight w:val="yellow"/>
        </w:rPr>
        <w:t>)</w:t>
      </w:r>
    </w:p>
    <w:p w14:paraId="1EBBC80D" w14:textId="77777777" w:rsid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5F978EF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3A380B9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73228BC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110F5CB5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4275C51F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26427AB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0445EF94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07B0C17" w14:textId="77777777" w:rsid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</w:p>
    <w:p w14:paraId="7241DE1B" w14:textId="0A04AD5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C                   </w:t>
      </w:r>
      <w:r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 xml:space="preserve">      Am          </w:t>
      </w:r>
    </w:p>
    <w:p w14:paraId="1CEE34FB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stopped to look but the Watchman passed </w:t>
      </w:r>
    </w:p>
    <w:p w14:paraId="6DC6EFBD" w14:textId="1CE2E5D1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 xml:space="preserve">Dm            </w:t>
      </w:r>
      <w:r>
        <w:rPr>
          <w:rFonts w:ascii="Arial" w:hAnsi="Arial" w:cs="Arial"/>
          <w:b/>
          <w:bCs/>
        </w:rPr>
        <w:t xml:space="preserve">                       </w:t>
      </w:r>
      <w:r w:rsidRPr="003E1D87">
        <w:rPr>
          <w:rFonts w:ascii="Arial" w:hAnsi="Arial" w:cs="Arial"/>
          <w:b/>
          <w:bCs/>
        </w:rPr>
        <w:t xml:space="preserve">    G7</w:t>
      </w:r>
    </w:p>
    <w:p w14:paraId="3CB48476" w14:textId="5467612D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said “Young fellah, now the night is late</w:t>
      </w:r>
    </w:p>
    <w:p w14:paraId="78722A1A" w14:textId="29163D2A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C              </w:t>
      </w:r>
      <w:r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 xml:space="preserve">                        Am            </w:t>
      </w:r>
    </w:p>
    <w:p w14:paraId="530E4724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Along with ye home or I will wrestle you </w:t>
      </w:r>
    </w:p>
    <w:p w14:paraId="1F7F2493" w14:textId="3D6A86B3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Dm                  </w:t>
      </w:r>
      <w:r>
        <w:rPr>
          <w:rFonts w:ascii="Arial" w:hAnsi="Arial" w:cs="Arial"/>
          <w:b/>
          <w:bCs/>
        </w:rPr>
        <w:t xml:space="preserve">        </w:t>
      </w:r>
      <w:r w:rsidRPr="003E1D87">
        <w:rPr>
          <w:rFonts w:ascii="Arial" w:hAnsi="Arial" w:cs="Arial"/>
          <w:b/>
          <w:bCs/>
        </w:rPr>
        <w:t xml:space="preserve">         G7</w:t>
      </w:r>
    </w:p>
    <w:p w14:paraId="744A6926" w14:textId="73A3E492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E1D87">
        <w:rPr>
          <w:rFonts w:ascii="Arial" w:hAnsi="Arial" w:cs="Arial"/>
        </w:rPr>
        <w:t>traight back through the Bridewell gate”</w:t>
      </w:r>
    </w:p>
    <w:p w14:paraId="1378F7C8" w14:textId="5B7ECB3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 xml:space="preserve">C                            Am                           </w:t>
      </w:r>
    </w:p>
    <w:p w14:paraId="4CBE6C0C" w14:textId="77777777" w:rsid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 threw a kiss to the Spanish lady </w:t>
      </w:r>
    </w:p>
    <w:p w14:paraId="342F69D4" w14:textId="7B541F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                      G</w:t>
      </w:r>
      <w:r w:rsidRPr="003E1D87">
        <w:rPr>
          <w:rFonts w:ascii="Arial" w:hAnsi="Arial" w:cs="Arial"/>
        </w:rPr>
        <w:t xml:space="preserve"> </w:t>
      </w:r>
    </w:p>
    <w:p w14:paraId="65B0BF2E" w14:textId="14CF7638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ot as a fire of angry coal</w:t>
      </w:r>
    </w:p>
    <w:p w14:paraId="06BE4E07" w14:textId="480E867B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3E1D87">
        <w:rPr>
          <w:rFonts w:ascii="Arial" w:hAnsi="Arial" w:cs="Arial"/>
          <w:b/>
          <w:bCs/>
        </w:rPr>
        <w:t xml:space="preserve">C                Am              </w:t>
      </w:r>
    </w:p>
    <w:p w14:paraId="4DC42767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7928717B" w14:textId="77777777" w:rsidR="003E1D87" w:rsidRPr="003E1D87" w:rsidRDefault="003E1D87" w:rsidP="003E1D87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Dm                    G7</w:t>
      </w:r>
    </w:p>
    <w:p w14:paraId="1F967E70" w14:textId="77777777" w:rsidR="003E1D87" w:rsidRPr="003E1D87" w:rsidRDefault="003E1D87" w:rsidP="003E1D87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 maid so sweet about the soul</w:t>
      </w:r>
    </w:p>
    <w:p w14:paraId="03EDDD8C" w14:textId="77777777" w:rsidR="003E1D87" w:rsidRPr="003E1D87" w:rsidRDefault="003E1D87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4341A0FA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3037413B" w14:textId="49FE7E57" w:rsidR="00345F98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</w:t>
      </w:r>
      <w:r w:rsidR="00A5710B"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</w:t>
      </w:r>
      <w:r w:rsidRPr="003E1D87">
        <w:rPr>
          <w:rFonts w:ascii="Arial" w:hAnsi="Arial" w:cs="Arial"/>
          <w:b/>
          <w:bCs/>
        </w:rPr>
        <w:t xml:space="preserve">     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</w:t>
      </w:r>
    </w:p>
    <w:p w14:paraId="282EB03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As I came back thru Dublin city </w:t>
      </w:r>
    </w:p>
    <w:p w14:paraId="19589FF6" w14:textId="00B3463F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04EBC" w:rsidRPr="003E1D87">
        <w:rPr>
          <w:rFonts w:ascii="Arial" w:hAnsi="Arial" w:cs="Arial"/>
          <w:b/>
          <w:bCs/>
        </w:rPr>
        <w:t xml:space="preserve">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52CE4368" w14:textId="501E2DC1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s the sun began to set</w:t>
      </w:r>
    </w:p>
    <w:p w14:paraId="4DFCD7DA" w14:textId="624D2D1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</w:t>
      </w:r>
    </w:p>
    <w:p w14:paraId="7ED6CC19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Who should I see but the Spanish lady </w:t>
      </w:r>
    </w:p>
    <w:p w14:paraId="63588C42" w14:textId="5F019F07" w:rsidR="00304EBC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D</w:t>
      </w:r>
      <w:r w:rsidR="00304EBC" w:rsidRPr="003E1D87">
        <w:rPr>
          <w:rFonts w:ascii="Arial" w:hAnsi="Arial" w:cs="Arial"/>
          <w:b/>
          <w:bCs/>
        </w:rPr>
        <w:t xml:space="preserve">m           </w:t>
      </w:r>
      <w:r w:rsidR="00304EBC" w:rsidRPr="003E1D87">
        <w:rPr>
          <w:rFonts w:ascii="Arial" w:hAnsi="Arial" w:cs="Arial"/>
          <w:b/>
          <w:bCs/>
        </w:rPr>
        <w:t xml:space="preserve">         </w:t>
      </w:r>
      <w:r w:rsidR="00304EBC" w:rsidRPr="003E1D87">
        <w:rPr>
          <w:rFonts w:ascii="Arial" w:hAnsi="Arial" w:cs="Arial"/>
          <w:b/>
          <w:bCs/>
        </w:rPr>
        <w:t xml:space="preserve">      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  <w:b/>
          <w:bCs/>
        </w:rPr>
        <w:t>7</w:t>
      </w:r>
    </w:p>
    <w:p w14:paraId="77F1B5AF" w14:textId="28B49DB3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atching a moth in a golden net</w:t>
      </w:r>
    </w:p>
    <w:p w14:paraId="0ED40592" w14:textId="46A0FD66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="00304EBC" w:rsidRPr="003E1D87">
        <w:rPr>
          <w:rFonts w:ascii="Arial" w:hAnsi="Arial" w:cs="Arial"/>
          <w:b/>
          <w:bCs/>
        </w:rPr>
        <w:t xml:space="preserve">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             </w:t>
      </w:r>
    </w:p>
    <w:p w14:paraId="5C0A14B3" w14:textId="43478545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When s</w:t>
      </w:r>
      <w:r w:rsidR="00304EBC" w:rsidRPr="003E1D87">
        <w:rPr>
          <w:rFonts w:ascii="Arial" w:hAnsi="Arial" w:cs="Arial"/>
        </w:rPr>
        <w:t>h</w:t>
      </w:r>
      <w:r w:rsidRPr="003E1D87">
        <w:rPr>
          <w:rFonts w:ascii="Arial" w:hAnsi="Arial" w:cs="Arial"/>
        </w:rPr>
        <w:t>e saw me</w:t>
      </w:r>
      <w:r w:rsidR="00304EBC" w:rsidRPr="003E1D87">
        <w:rPr>
          <w:rFonts w:ascii="Arial" w:hAnsi="Arial" w:cs="Arial"/>
        </w:rPr>
        <w:t>,</w:t>
      </w:r>
      <w:r w:rsidRPr="003E1D87">
        <w:rPr>
          <w:rFonts w:ascii="Arial" w:hAnsi="Arial" w:cs="Arial"/>
        </w:rPr>
        <w:t xml:space="preserve"> then she fled me </w:t>
      </w:r>
    </w:p>
    <w:p w14:paraId="519488A9" w14:textId="593C8F7B" w:rsidR="00304EBC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 xml:space="preserve">                </w:t>
      </w:r>
      <w:r w:rsidR="00A5710B" w:rsidRPr="003E1D87">
        <w:rPr>
          <w:rFonts w:ascii="Arial" w:hAnsi="Arial" w:cs="Arial"/>
          <w:b/>
          <w:bCs/>
        </w:rPr>
        <w:t>C</w:t>
      </w:r>
      <w:r w:rsidRPr="003E1D87">
        <w:rPr>
          <w:rFonts w:ascii="Arial" w:hAnsi="Arial" w:cs="Arial"/>
          <w:b/>
          <w:bCs/>
        </w:rPr>
        <w:t xml:space="preserve">              </w:t>
      </w:r>
      <w:r w:rsidRPr="003E1D87"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 xml:space="preserve">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</w:rPr>
        <w:t xml:space="preserve"> </w:t>
      </w:r>
    </w:p>
    <w:p w14:paraId="76E6636A" w14:textId="544F2670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L</w:t>
      </w:r>
      <w:r w:rsidR="00345F98" w:rsidRPr="003E1D87">
        <w:rPr>
          <w:rFonts w:ascii="Arial" w:hAnsi="Arial" w:cs="Arial"/>
        </w:rPr>
        <w:t>ifting her petticoat over her knee</w:t>
      </w:r>
    </w:p>
    <w:p w14:paraId="7F80CE3E" w14:textId="3532AFE3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</w:t>
      </w:r>
      <w:r w:rsidR="00304EBC" w:rsidRPr="003E1D87">
        <w:rPr>
          <w:rFonts w:ascii="Arial" w:hAnsi="Arial" w:cs="Arial"/>
          <w:b/>
          <w:bCs/>
        </w:rPr>
        <w:t xml:space="preserve">    </w:t>
      </w:r>
      <w:r w:rsidR="00345F98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DECB962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3845AA05" w14:textId="701F2AC8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</w:t>
      </w:r>
      <w:r w:rsidRPr="003E1D87"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 xml:space="preserve">  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B7520BB" w14:textId="672F0BA2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shy as the Spanish Lady</w:t>
      </w:r>
    </w:p>
    <w:p w14:paraId="27755152" w14:textId="77777777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 </w:t>
      </w:r>
    </w:p>
    <w:p w14:paraId="5ABD70C8" w14:textId="38979CCD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  <w:highlight w:val="yellow"/>
        </w:rPr>
        <w:t>(</w:t>
      </w:r>
      <w:r w:rsidRPr="003E1D87">
        <w:rPr>
          <w:rFonts w:ascii="Arial" w:hAnsi="Arial" w:cs="Arial"/>
          <w:b/>
          <w:bCs/>
          <w:highlight w:val="yellow"/>
        </w:rPr>
        <w:t>Chorus</w:t>
      </w:r>
      <w:r w:rsidRPr="003E1D87">
        <w:rPr>
          <w:rFonts w:ascii="Arial" w:hAnsi="Arial" w:cs="Arial"/>
          <w:b/>
          <w:bCs/>
          <w:highlight w:val="yellow"/>
        </w:rPr>
        <w:t>)</w:t>
      </w:r>
    </w:p>
    <w:p w14:paraId="0821832C" w14:textId="5858A0AE" w:rsidR="00345F98" w:rsidRPr="003E1D87" w:rsidRDefault="00345F98" w:rsidP="00345F98">
      <w:pPr>
        <w:spacing w:after="0" w:line="240" w:lineRule="auto"/>
        <w:rPr>
          <w:rFonts w:ascii="Arial" w:hAnsi="Arial" w:cs="Arial"/>
          <w:b/>
          <w:bCs/>
        </w:rPr>
      </w:pPr>
    </w:p>
    <w:p w14:paraId="2B523A27" w14:textId="3164EB42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     </w:t>
      </w:r>
      <w:r w:rsidR="00304EBC" w:rsidRPr="003E1D87">
        <w:rPr>
          <w:rFonts w:ascii="Arial" w:hAnsi="Arial" w:cs="Arial"/>
          <w:b/>
          <w:bCs/>
        </w:rPr>
        <w:t xml:space="preserve">                 </w:t>
      </w:r>
      <w:r w:rsidR="00345F98"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</w:t>
      </w:r>
    </w:p>
    <w:p w14:paraId="3C10B44A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I've wandered north and south through </w:t>
      </w:r>
    </w:p>
    <w:p w14:paraId="2428545B" w14:textId="38A137DD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</w:t>
      </w:r>
      <w:r w:rsidRPr="003E1D87">
        <w:rPr>
          <w:rFonts w:ascii="Arial" w:hAnsi="Arial" w:cs="Arial"/>
          <w:b/>
          <w:bCs/>
        </w:rPr>
        <w:t xml:space="preserve">       </w:t>
      </w:r>
      <w:r w:rsidRPr="003E1D87">
        <w:rPr>
          <w:rFonts w:ascii="Arial" w:hAnsi="Arial" w:cs="Arial"/>
          <w:b/>
          <w:bCs/>
        </w:rPr>
        <w:t xml:space="preserve">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0C8DB733" w14:textId="334CCB84" w:rsidR="00345F98" w:rsidRPr="003E1D87" w:rsidRDefault="00345F98" w:rsidP="00345F98">
      <w:pPr>
        <w:spacing w:after="0" w:line="240" w:lineRule="auto"/>
        <w:rPr>
          <w:rFonts w:ascii="Arial" w:hAnsi="Arial" w:cs="Arial"/>
        </w:rPr>
      </w:pPr>
      <w:proofErr w:type="spellStart"/>
      <w:r w:rsidRPr="003E1D87">
        <w:rPr>
          <w:rFonts w:ascii="Arial" w:hAnsi="Arial" w:cs="Arial"/>
        </w:rPr>
        <w:t>Stoneybatter</w:t>
      </w:r>
      <w:proofErr w:type="spellEnd"/>
      <w:r w:rsidRPr="003E1D87">
        <w:rPr>
          <w:rFonts w:ascii="Arial" w:hAnsi="Arial" w:cs="Arial"/>
        </w:rPr>
        <w:t xml:space="preserve"> and Patrick's Close</w:t>
      </w:r>
    </w:p>
    <w:p w14:paraId="33B9C884" w14:textId="708057DF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="00345F98" w:rsidRPr="003E1D87">
        <w:rPr>
          <w:rFonts w:ascii="Arial" w:hAnsi="Arial" w:cs="Arial"/>
          <w:b/>
          <w:bCs/>
        </w:rPr>
        <w:t xml:space="preserve">   </w:t>
      </w:r>
      <w:r w:rsidR="00304EBC" w:rsidRPr="003E1D87">
        <w:rPr>
          <w:rFonts w:ascii="Arial" w:hAnsi="Arial" w:cs="Arial"/>
          <w:b/>
          <w:bCs/>
        </w:rPr>
        <w:t xml:space="preserve">           </w:t>
      </w:r>
      <w:r w:rsidR="00345F98"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</w:t>
      </w:r>
    </w:p>
    <w:p w14:paraId="486566EF" w14:textId="18C9F9A4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Up and  around by the Gloucester Diamond </w:t>
      </w:r>
    </w:p>
    <w:p w14:paraId="4DAA0259" w14:textId="50683F74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 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              </w:t>
      </w:r>
      <w:r w:rsidRPr="003E1D87">
        <w:rPr>
          <w:rFonts w:ascii="Arial" w:hAnsi="Arial" w:cs="Arial"/>
          <w:b/>
          <w:bCs/>
        </w:rPr>
        <w:t xml:space="preserve"> </w:t>
      </w:r>
      <w:r w:rsidRPr="003E1D87">
        <w:rPr>
          <w:rFonts w:ascii="Arial" w:hAnsi="Arial" w:cs="Arial"/>
          <w:b/>
          <w:bCs/>
        </w:rPr>
        <w:t xml:space="preserve">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794E3123" w14:textId="539B00EC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>nd back by Napper Tandy's house</w:t>
      </w:r>
    </w:p>
    <w:p w14:paraId="47C00CF7" w14:textId="5C0A06C7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       </w:t>
      </w:r>
      <w:r w:rsidR="00345F98" w:rsidRPr="003E1D87">
        <w:rPr>
          <w:rFonts w:ascii="Arial" w:hAnsi="Arial" w:cs="Arial"/>
          <w:b/>
          <w:bCs/>
        </w:rPr>
        <w:t xml:space="preserve">    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</w:t>
      </w:r>
    </w:p>
    <w:p w14:paraId="02CD2581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Old age has laid her hand on me </w:t>
      </w:r>
    </w:p>
    <w:p w14:paraId="3A04A3BD" w14:textId="42B2820F" w:rsidR="00304EBC" w:rsidRPr="003E1D87" w:rsidRDefault="00A5710B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  <w:b/>
          <w:bCs/>
        </w:rPr>
        <w:t>C</w:t>
      </w:r>
      <w:r w:rsidR="00304EBC" w:rsidRPr="003E1D87">
        <w:rPr>
          <w:rFonts w:ascii="Arial" w:hAnsi="Arial" w:cs="Arial"/>
          <w:b/>
          <w:bCs/>
        </w:rPr>
        <w:t xml:space="preserve">                    </w:t>
      </w:r>
      <w:r w:rsidR="00304EBC" w:rsidRPr="003E1D87">
        <w:rPr>
          <w:rFonts w:ascii="Arial" w:hAnsi="Arial" w:cs="Arial"/>
          <w:b/>
          <w:bCs/>
        </w:rPr>
        <w:t xml:space="preserve">          </w:t>
      </w:r>
      <w:r w:rsidR="00304EBC" w:rsidRPr="003E1D87">
        <w:rPr>
          <w:rFonts w:ascii="Arial" w:hAnsi="Arial" w:cs="Arial"/>
          <w:b/>
          <w:bCs/>
        </w:rPr>
        <w:t xml:space="preserve">  </w:t>
      </w:r>
      <w:r w:rsidRPr="003E1D87">
        <w:rPr>
          <w:rFonts w:ascii="Arial" w:hAnsi="Arial" w:cs="Arial"/>
          <w:b/>
          <w:bCs/>
        </w:rPr>
        <w:t>G</w:t>
      </w:r>
      <w:r w:rsidR="00304EBC" w:rsidRPr="003E1D87">
        <w:rPr>
          <w:rFonts w:ascii="Arial" w:hAnsi="Arial" w:cs="Arial"/>
        </w:rPr>
        <w:t xml:space="preserve"> </w:t>
      </w:r>
    </w:p>
    <w:p w14:paraId="2DBE464F" w14:textId="292E1E7D" w:rsidR="00345F98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C</w:t>
      </w:r>
      <w:r w:rsidR="00345F98" w:rsidRPr="003E1D87">
        <w:rPr>
          <w:rFonts w:ascii="Arial" w:hAnsi="Arial" w:cs="Arial"/>
        </w:rPr>
        <w:t>old as a fire of ashy coals</w:t>
      </w:r>
    </w:p>
    <w:p w14:paraId="779C11B9" w14:textId="775DCE5E" w:rsidR="00345F98" w:rsidRPr="003E1D87" w:rsidRDefault="00A5710B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>C</w:t>
      </w:r>
      <w:r w:rsidR="00345F98" w:rsidRPr="003E1D87">
        <w:rPr>
          <w:rFonts w:ascii="Arial" w:hAnsi="Arial" w:cs="Arial"/>
          <w:b/>
          <w:bCs/>
        </w:rPr>
        <w:t xml:space="preserve">           </w:t>
      </w:r>
      <w:r w:rsidR="00304EBC" w:rsidRPr="003E1D87">
        <w:rPr>
          <w:rFonts w:ascii="Arial" w:hAnsi="Arial" w:cs="Arial"/>
          <w:b/>
          <w:bCs/>
        </w:rPr>
        <w:t xml:space="preserve">   </w:t>
      </w:r>
      <w:r w:rsidR="00345F98" w:rsidRPr="003E1D87">
        <w:rPr>
          <w:rFonts w:ascii="Arial" w:hAnsi="Arial" w:cs="Arial"/>
          <w:b/>
          <w:bCs/>
        </w:rPr>
        <w:t xml:space="preserve">     </w:t>
      </w:r>
      <w:r w:rsidRPr="003E1D87">
        <w:rPr>
          <w:rFonts w:ascii="Arial" w:hAnsi="Arial" w:cs="Arial"/>
          <w:b/>
          <w:bCs/>
        </w:rPr>
        <w:t>A</w:t>
      </w:r>
      <w:r w:rsidR="00345F98" w:rsidRPr="003E1D87">
        <w:rPr>
          <w:rFonts w:ascii="Arial" w:hAnsi="Arial" w:cs="Arial"/>
          <w:b/>
          <w:bCs/>
        </w:rPr>
        <w:t xml:space="preserve">m              </w:t>
      </w:r>
    </w:p>
    <w:p w14:paraId="77A6636B" w14:textId="77777777" w:rsidR="00304EBC" w:rsidRPr="003E1D87" w:rsidRDefault="00345F98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 xml:space="preserve">In all my life I ne'er did see </w:t>
      </w:r>
    </w:p>
    <w:p w14:paraId="27EF28DF" w14:textId="0E7130A6" w:rsidR="00304EBC" w:rsidRPr="003E1D87" w:rsidRDefault="00304EBC" w:rsidP="00345F98">
      <w:pPr>
        <w:spacing w:after="0" w:line="240" w:lineRule="auto"/>
        <w:rPr>
          <w:rFonts w:ascii="Arial" w:hAnsi="Arial" w:cs="Arial"/>
          <w:b/>
          <w:bCs/>
        </w:rPr>
      </w:pPr>
      <w:r w:rsidRPr="003E1D87">
        <w:rPr>
          <w:rFonts w:ascii="Arial" w:hAnsi="Arial" w:cs="Arial"/>
          <w:b/>
          <w:bCs/>
        </w:rPr>
        <w:t xml:space="preserve">   </w:t>
      </w:r>
      <w:r w:rsidR="00A5710B" w:rsidRPr="003E1D87">
        <w:rPr>
          <w:rFonts w:ascii="Arial" w:hAnsi="Arial" w:cs="Arial"/>
          <w:b/>
          <w:bCs/>
        </w:rPr>
        <w:t>D</w:t>
      </w:r>
      <w:r w:rsidRPr="003E1D87">
        <w:rPr>
          <w:rFonts w:ascii="Arial" w:hAnsi="Arial" w:cs="Arial"/>
          <w:b/>
          <w:bCs/>
        </w:rPr>
        <w:t xml:space="preserve">m            </w:t>
      </w:r>
      <w:r w:rsidRPr="003E1D87">
        <w:rPr>
          <w:rFonts w:ascii="Arial" w:hAnsi="Arial" w:cs="Arial"/>
          <w:b/>
          <w:bCs/>
        </w:rPr>
        <w:t xml:space="preserve">       </w:t>
      </w:r>
      <w:r w:rsidR="00A5710B" w:rsidRPr="003E1D87">
        <w:rPr>
          <w:rFonts w:ascii="Arial" w:hAnsi="Arial" w:cs="Arial"/>
          <w:b/>
          <w:bCs/>
        </w:rPr>
        <w:t>G</w:t>
      </w:r>
      <w:r w:rsidRPr="003E1D87">
        <w:rPr>
          <w:rFonts w:ascii="Arial" w:hAnsi="Arial" w:cs="Arial"/>
          <w:b/>
          <w:bCs/>
        </w:rPr>
        <w:t>7</w:t>
      </w:r>
    </w:p>
    <w:p w14:paraId="2B6972C8" w14:textId="2FB480C5" w:rsidR="00A5710B" w:rsidRPr="003E1D87" w:rsidRDefault="00304EBC" w:rsidP="00345F98">
      <w:pPr>
        <w:spacing w:after="0" w:line="240" w:lineRule="auto"/>
        <w:rPr>
          <w:rFonts w:ascii="Arial" w:hAnsi="Arial" w:cs="Arial"/>
        </w:rPr>
      </w:pPr>
      <w:r w:rsidRPr="003E1D87">
        <w:rPr>
          <w:rFonts w:ascii="Arial" w:hAnsi="Arial" w:cs="Arial"/>
        </w:rPr>
        <w:t>A</w:t>
      </w:r>
      <w:r w:rsidR="00345F98" w:rsidRPr="003E1D87">
        <w:rPr>
          <w:rFonts w:ascii="Arial" w:hAnsi="Arial" w:cs="Arial"/>
        </w:rPr>
        <w:t xml:space="preserve"> maid so sweet as the Spanish Lady</w:t>
      </w:r>
    </w:p>
    <w:p w14:paraId="7515E1AB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A1963" w14:textId="77777777" w:rsidR="00A5710B" w:rsidRPr="003E1D87" w:rsidRDefault="00A5710B" w:rsidP="00345F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07EB8C" w14:textId="1FC97890" w:rsidR="00A5710B" w:rsidRDefault="00A5710B" w:rsidP="00345F98">
      <w:pPr>
        <w:spacing w:after="0" w:line="240" w:lineRule="auto"/>
        <w:rPr>
          <w:rFonts w:ascii="Arial" w:hAnsi="Arial" w:cs="Arial"/>
          <w:sz w:val="24"/>
          <w:szCs w:val="24"/>
        </w:rPr>
        <w:sectPr w:rsidR="00A5710B" w:rsidSect="00A5710B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A597BC5" w14:textId="71636178" w:rsidR="00304EBC" w:rsidRPr="00A5710B" w:rsidRDefault="00304EBC" w:rsidP="00304EBC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lastRenderedPageBreak/>
        <w:t>The Spanish Lady (Chauncy Olcott / Ernest Ball / George Graff)</w:t>
      </w:r>
      <w:r w:rsidR="00A5710B" w:rsidRPr="00A5710B">
        <w:rPr>
          <w:rFonts w:ascii="Arial" w:hAnsi="Arial" w:cs="Arial"/>
          <w:b/>
          <w:bCs/>
          <w:sz w:val="26"/>
          <w:szCs w:val="26"/>
        </w:rPr>
        <w:t xml:space="preserve">  Key G</w:t>
      </w:r>
    </w:p>
    <w:p w14:paraId="05EE26F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B77ED82" w14:textId="77777777" w:rsidR="00A5710B" w:rsidRPr="00A5710B" w:rsidRDefault="00A5710B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A5710B" w:rsidRPr="00A5710B" w:rsidSect="00A5710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5A5309" w14:textId="16E432A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</w:t>
      </w:r>
    </w:p>
    <w:p w14:paraId="503050A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As I came down thru Dublin city </w:t>
      </w:r>
    </w:p>
    <w:p w14:paraId="6893862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D7</w:t>
      </w:r>
    </w:p>
    <w:p w14:paraId="7E8DDAA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At the hour of twelve at night</w:t>
      </w:r>
    </w:p>
    <w:p w14:paraId="2309649A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3A65233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Who should I see but a Spanish Lady, </w:t>
      </w:r>
    </w:p>
    <w:p w14:paraId="5504C275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          D7</w:t>
      </w:r>
    </w:p>
    <w:p w14:paraId="32A4D54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Washing her feet by candlelight</w:t>
      </w:r>
    </w:p>
    <w:p w14:paraId="7897B9C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    </w:t>
      </w:r>
    </w:p>
    <w:p w14:paraId="6FBFA43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First she washed them, then she dried them </w:t>
      </w:r>
    </w:p>
    <w:p w14:paraId="260CD656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G                   D</w:t>
      </w:r>
    </w:p>
    <w:p w14:paraId="558765C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Over a fire of amber coals</w:t>
      </w:r>
    </w:p>
    <w:p w14:paraId="46594B0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6AA03869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1FA1116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 D7</w:t>
      </w:r>
    </w:p>
    <w:p w14:paraId="0126510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sweet about the soul</w:t>
      </w:r>
    </w:p>
    <w:p w14:paraId="36001A05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3CF2F16F" w14:textId="77777777" w:rsidR="00304EBC" w:rsidRPr="00A5710B" w:rsidRDefault="00304EBC" w:rsidP="00A5710B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4F24F66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580EC24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laddy</w:t>
      </w:r>
      <w:proofErr w:type="spellEnd"/>
    </w:p>
    <w:p w14:paraId="493F582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Am                           D7</w:t>
      </w:r>
    </w:p>
    <w:p w14:paraId="1E26E6B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lay</w:t>
      </w:r>
    </w:p>
    <w:p w14:paraId="556E5DB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 xml:space="preserve">G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060EF24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laddy</w:t>
      </w:r>
      <w:proofErr w:type="spellEnd"/>
    </w:p>
    <w:p w14:paraId="067166B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Am                           D7</w:t>
      </w:r>
    </w:p>
    <w:p w14:paraId="477F051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  <w:highlight w:val="yellow"/>
        </w:rPr>
        <w:t xml:space="preserve">Whack for the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toora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A5710B">
        <w:rPr>
          <w:rFonts w:ascii="Arial" w:hAnsi="Arial" w:cs="Arial"/>
          <w:sz w:val="26"/>
          <w:szCs w:val="26"/>
          <w:highlight w:val="yellow"/>
        </w:rPr>
        <w:t>loora</w:t>
      </w:r>
      <w:proofErr w:type="spellEnd"/>
      <w:r w:rsidRPr="00A5710B">
        <w:rPr>
          <w:rFonts w:ascii="Arial" w:hAnsi="Arial" w:cs="Arial"/>
          <w:sz w:val="26"/>
          <w:szCs w:val="26"/>
          <w:highlight w:val="yellow"/>
        </w:rPr>
        <w:t xml:space="preserve"> lay</w:t>
      </w:r>
    </w:p>
    <w:p w14:paraId="6EF28E61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6A4D0F5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G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</w:t>
      </w:r>
    </w:p>
    <w:p w14:paraId="2951FF8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As I came back thru Dublin city </w:t>
      </w:r>
    </w:p>
    <w:p w14:paraId="49C4BB1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D7</w:t>
      </w:r>
    </w:p>
    <w:p w14:paraId="1B4AC53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At the hour of half past eight</w:t>
      </w:r>
    </w:p>
    <w:p w14:paraId="1E7C909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2BC4DBB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Who should I see but the Spanish lady </w:t>
      </w:r>
    </w:p>
    <w:p w14:paraId="3A2E891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         D7</w:t>
      </w:r>
    </w:p>
    <w:p w14:paraId="264D6636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Brushing her hair in broad daylight</w:t>
      </w:r>
    </w:p>
    <w:p w14:paraId="0256E3F6" w14:textId="11878C13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</w:t>
      </w:r>
    </w:p>
    <w:p w14:paraId="5A740CA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First she tossed it, then she combed it, </w:t>
      </w:r>
    </w:p>
    <w:p w14:paraId="3115B2D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G                                   D</w:t>
      </w: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287BBD7A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On her lap was a silver comb</w:t>
      </w:r>
    </w:p>
    <w:p w14:paraId="2E20A81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35DD721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0B6EC03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    D7</w:t>
      </w:r>
    </w:p>
    <w:p w14:paraId="32D19C8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fair since I did roam</w:t>
      </w:r>
    </w:p>
    <w:p w14:paraId="2E6DF17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4AD5D5B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E2A5EC2" w14:textId="56238610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G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</w:t>
      </w:r>
    </w:p>
    <w:p w14:paraId="2A8207D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As I came back thru Dublin city </w:t>
      </w:r>
    </w:p>
    <w:p w14:paraId="5973113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D7</w:t>
      </w:r>
    </w:p>
    <w:p w14:paraId="2E67D2C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As the sun began to set</w:t>
      </w:r>
    </w:p>
    <w:p w14:paraId="600E02C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</w:t>
      </w:r>
    </w:p>
    <w:p w14:paraId="148E122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Who should I see but the Spanish lady </w:t>
      </w:r>
    </w:p>
    <w:p w14:paraId="295BCF1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Am                            D7</w:t>
      </w:r>
    </w:p>
    <w:p w14:paraId="42248C8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Catching a moth in a golden net</w:t>
      </w:r>
    </w:p>
    <w:p w14:paraId="0F301BD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</w:p>
    <w:p w14:paraId="43A7F5AB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When she saw me, then she fled me </w:t>
      </w:r>
    </w:p>
    <w:p w14:paraId="1D888BA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           G                           D</w:t>
      </w: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1A630434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Lifting her petticoat over her knee</w:t>
      </w:r>
    </w:p>
    <w:p w14:paraId="63A4F3A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4A23AF9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561546D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       D7</w:t>
      </w:r>
    </w:p>
    <w:p w14:paraId="094ABAE3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shy as the Spanish Lady</w:t>
      </w:r>
    </w:p>
    <w:p w14:paraId="12F04CB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27BBCF70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B11D60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64D8CD0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</w:t>
      </w:r>
    </w:p>
    <w:p w14:paraId="081FC42F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I've wandered north and south through </w:t>
      </w:r>
    </w:p>
    <w:p w14:paraId="45B5F08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      Am                          D7</w:t>
      </w:r>
    </w:p>
    <w:p w14:paraId="6FD9406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A5710B">
        <w:rPr>
          <w:rFonts w:ascii="Arial" w:hAnsi="Arial" w:cs="Arial"/>
          <w:sz w:val="26"/>
          <w:szCs w:val="26"/>
        </w:rPr>
        <w:t>Stoneybatter</w:t>
      </w:r>
      <w:proofErr w:type="spellEnd"/>
      <w:r w:rsidRPr="00A5710B">
        <w:rPr>
          <w:rFonts w:ascii="Arial" w:hAnsi="Arial" w:cs="Arial"/>
          <w:sz w:val="26"/>
          <w:szCs w:val="26"/>
        </w:rPr>
        <w:t xml:space="preserve"> and Patrick's Close</w:t>
      </w:r>
    </w:p>
    <w:p w14:paraId="7C87EB8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</w:t>
      </w:r>
    </w:p>
    <w:p w14:paraId="0563AB08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Up and  around by the Gloucester Diamond </w:t>
      </w:r>
    </w:p>
    <w:p w14:paraId="5BA517AA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    Am                                  D7</w:t>
      </w:r>
    </w:p>
    <w:p w14:paraId="6789B2B7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And back by Napper Tandy's house</w:t>
      </w:r>
    </w:p>
    <w:p w14:paraId="289A0E25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14:paraId="391D57FD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Old age has laid her hand on me </w:t>
      </w:r>
    </w:p>
    <w:p w14:paraId="35C567BE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>G                                D</w:t>
      </w:r>
      <w:r w:rsidRPr="00A5710B">
        <w:rPr>
          <w:rFonts w:ascii="Arial" w:hAnsi="Arial" w:cs="Arial"/>
          <w:sz w:val="26"/>
          <w:szCs w:val="26"/>
        </w:rPr>
        <w:t xml:space="preserve"> </w:t>
      </w:r>
    </w:p>
    <w:p w14:paraId="7129ADE6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Cold as a fire of ashy coals</w:t>
      </w:r>
    </w:p>
    <w:p w14:paraId="67015480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G                   </w:t>
      </w:r>
      <w:proofErr w:type="spellStart"/>
      <w:r w:rsidRPr="00A5710B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A5710B">
        <w:rPr>
          <w:rFonts w:ascii="Arial" w:hAnsi="Arial" w:cs="Arial"/>
          <w:b/>
          <w:bCs/>
          <w:sz w:val="26"/>
          <w:szCs w:val="26"/>
        </w:rPr>
        <w:t xml:space="preserve">              </w:t>
      </w:r>
    </w:p>
    <w:p w14:paraId="3913ADC2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 xml:space="preserve">In all my life I ne'er did see </w:t>
      </w:r>
    </w:p>
    <w:p w14:paraId="42FDBD99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A5710B">
        <w:rPr>
          <w:rFonts w:ascii="Arial" w:hAnsi="Arial" w:cs="Arial"/>
          <w:b/>
          <w:bCs/>
          <w:sz w:val="26"/>
          <w:szCs w:val="26"/>
        </w:rPr>
        <w:t xml:space="preserve">   Am                   D7</w:t>
      </w:r>
    </w:p>
    <w:p w14:paraId="1B5F736C" w14:textId="77777777" w:rsidR="00304EBC" w:rsidRPr="00A5710B" w:rsidRDefault="00304EBC" w:rsidP="00304EB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5710B">
        <w:rPr>
          <w:rFonts w:ascii="Arial" w:hAnsi="Arial" w:cs="Arial"/>
          <w:sz w:val="26"/>
          <w:szCs w:val="26"/>
        </w:rPr>
        <w:t>A maid so sweet as the Spanish Lady</w:t>
      </w:r>
    </w:p>
    <w:p w14:paraId="0EE7B6B8" w14:textId="77777777" w:rsidR="00304EBC" w:rsidRPr="00A5710B" w:rsidRDefault="00304EBC" w:rsidP="00345F98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304EBC" w:rsidRPr="00A5710B" w:rsidSect="00A5710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5F98"/>
    <w:rsid w:val="00115E63"/>
    <w:rsid w:val="00183110"/>
    <w:rsid w:val="00304EBC"/>
    <w:rsid w:val="00345F98"/>
    <w:rsid w:val="003E1D87"/>
    <w:rsid w:val="008E5737"/>
    <w:rsid w:val="009E1E43"/>
    <w:rsid w:val="00A541BE"/>
    <w:rsid w:val="00A5710B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E4626"/>
  <w15:chartTrackingRefBased/>
  <w15:docId w15:val="{06932D7B-1AB2-43E2-ADF3-D04B2E46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37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2021-03-06T17:25:00Z</dcterms:created>
  <dcterms:modified xsi:type="dcterms:W3CDTF">2021-03-06T18:02:00Z</dcterms:modified>
</cp:coreProperties>
</file>