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BF76" w14:textId="617EF941" w:rsidR="00914AB1" w:rsidRPr="00914AB1" w:rsidRDefault="00914AB1" w:rsidP="00914A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Tie </w:t>
      </w:r>
      <w:r w:rsidRPr="00914AB1">
        <w:rPr>
          <w:rFonts w:ascii="Arial" w:hAnsi="Arial" w:cs="Arial"/>
          <w:b/>
          <w:bCs/>
          <w:sz w:val="24"/>
          <w:szCs w:val="24"/>
        </w:rPr>
        <w:t>Me Kangaroo Down</w:t>
      </w:r>
      <w:r w:rsidR="007056D8">
        <w:rPr>
          <w:rFonts w:ascii="Arial" w:hAnsi="Arial" w:cs="Arial"/>
          <w:b/>
          <w:bCs/>
          <w:sz w:val="24"/>
          <w:szCs w:val="24"/>
        </w:rPr>
        <w:t xml:space="preserve">  (</w:t>
      </w:r>
      <w:r w:rsidR="007056D8" w:rsidRPr="007056D8">
        <w:rPr>
          <w:rFonts w:ascii="Arial" w:hAnsi="Arial" w:cs="Arial"/>
          <w:b/>
          <w:bCs/>
          <w:sz w:val="24"/>
          <w:szCs w:val="24"/>
        </w:rPr>
        <w:t>Rolf Harris</w:t>
      </w:r>
      <w:r w:rsidR="007056D8">
        <w:rPr>
          <w:rFonts w:ascii="Arial" w:hAnsi="Arial" w:cs="Arial"/>
          <w:b/>
          <w:bCs/>
          <w:sz w:val="24"/>
          <w:szCs w:val="24"/>
        </w:rPr>
        <w:t>)</w:t>
      </w:r>
    </w:p>
    <w:p w14:paraId="0891D2F3" w14:textId="651515C3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*   *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14AB1">
        <w:rPr>
          <w:rFonts w:ascii="Arial" w:hAnsi="Arial" w:cs="Arial"/>
          <w:sz w:val="24"/>
          <w:szCs w:val="24"/>
        </w:rPr>
        <w:t xml:space="preserve">   *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914AB1">
        <w:rPr>
          <w:rFonts w:ascii="Arial" w:hAnsi="Arial" w:cs="Arial"/>
          <w:sz w:val="24"/>
          <w:szCs w:val="24"/>
        </w:rPr>
        <w:t xml:space="preserve">    *</w:t>
      </w:r>
    </w:p>
    <w:p w14:paraId="5D56619C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. . .  There's an old Australian </w:t>
      </w:r>
      <w:proofErr w:type="gramStart"/>
      <w:r w:rsidRPr="00914AB1">
        <w:rPr>
          <w:rFonts w:ascii="Arial" w:hAnsi="Arial" w:cs="Arial"/>
          <w:sz w:val="24"/>
          <w:szCs w:val="24"/>
        </w:rPr>
        <w:t>stockman</w:t>
      </w:r>
      <w:proofErr w:type="gramEnd"/>
    </w:p>
    <w:p w14:paraId="55EB8A62" w14:textId="2B331925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*    </w:t>
      </w:r>
      <w:r>
        <w:rPr>
          <w:rFonts w:ascii="Arial" w:hAnsi="Arial" w:cs="Arial"/>
          <w:sz w:val="24"/>
          <w:szCs w:val="24"/>
        </w:rPr>
        <w:t xml:space="preserve">    </w:t>
      </w:r>
      <w:r w:rsidRPr="00914AB1">
        <w:rPr>
          <w:rFonts w:ascii="Arial" w:hAnsi="Arial" w:cs="Arial"/>
          <w:sz w:val="24"/>
          <w:szCs w:val="24"/>
        </w:rPr>
        <w:t xml:space="preserve">  *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914AB1">
        <w:rPr>
          <w:rFonts w:ascii="Arial" w:hAnsi="Arial" w:cs="Arial"/>
          <w:sz w:val="24"/>
          <w:szCs w:val="24"/>
        </w:rPr>
        <w:t xml:space="preserve">     *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914AB1">
        <w:rPr>
          <w:rFonts w:ascii="Arial" w:hAnsi="Arial" w:cs="Arial"/>
          <w:sz w:val="24"/>
          <w:szCs w:val="24"/>
        </w:rPr>
        <w:t xml:space="preserve">  *</w:t>
      </w:r>
    </w:p>
    <w:p w14:paraId="4828B1A9" w14:textId="05CA3EA1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Lying, dying, </w:t>
      </w:r>
      <w:r>
        <w:rPr>
          <w:rFonts w:ascii="Arial" w:hAnsi="Arial" w:cs="Arial"/>
          <w:sz w:val="24"/>
          <w:szCs w:val="24"/>
        </w:rPr>
        <w:t>a</w:t>
      </w:r>
      <w:r w:rsidRPr="00914AB1">
        <w:rPr>
          <w:rFonts w:ascii="Arial" w:hAnsi="Arial" w:cs="Arial"/>
          <w:sz w:val="24"/>
          <w:szCs w:val="24"/>
        </w:rPr>
        <w:t xml:space="preserve">nd he gets himself up onto one </w:t>
      </w:r>
      <w:proofErr w:type="gramStart"/>
      <w:r w:rsidRPr="00914AB1">
        <w:rPr>
          <w:rFonts w:ascii="Arial" w:hAnsi="Arial" w:cs="Arial"/>
          <w:sz w:val="24"/>
          <w:szCs w:val="24"/>
        </w:rPr>
        <w:t>elbow</w:t>
      </w:r>
      <w:proofErr w:type="gramEnd"/>
    </w:p>
    <w:p w14:paraId="5C3474FD" w14:textId="5F289A0C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914AB1">
        <w:rPr>
          <w:rFonts w:ascii="Arial" w:hAnsi="Arial" w:cs="Arial"/>
          <w:sz w:val="24"/>
          <w:szCs w:val="24"/>
        </w:rPr>
        <w:t xml:space="preserve">    *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914AB1">
        <w:rPr>
          <w:rFonts w:ascii="Arial" w:hAnsi="Arial" w:cs="Arial"/>
          <w:sz w:val="24"/>
          <w:szCs w:val="24"/>
        </w:rPr>
        <w:t xml:space="preserve">          *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914AB1">
        <w:rPr>
          <w:rFonts w:ascii="Arial" w:hAnsi="Arial" w:cs="Arial"/>
          <w:sz w:val="24"/>
          <w:szCs w:val="24"/>
        </w:rPr>
        <w:t xml:space="preserve">             *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914AB1">
        <w:rPr>
          <w:rFonts w:ascii="Arial" w:hAnsi="Arial" w:cs="Arial"/>
          <w:sz w:val="24"/>
          <w:szCs w:val="24"/>
        </w:rPr>
        <w:t xml:space="preserve"> *</w:t>
      </w:r>
    </w:p>
    <w:p w14:paraId="6378EA85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And he turns to his mates, who are gathered round </w:t>
      </w:r>
      <w:proofErr w:type="gramStart"/>
      <w:r w:rsidRPr="00914AB1">
        <w:rPr>
          <w:rFonts w:ascii="Arial" w:hAnsi="Arial" w:cs="Arial"/>
          <w:sz w:val="24"/>
          <w:szCs w:val="24"/>
        </w:rPr>
        <w:t>him .</w:t>
      </w:r>
      <w:proofErr w:type="gramEnd"/>
      <w:r w:rsidRPr="00914AB1">
        <w:rPr>
          <w:rFonts w:ascii="Arial" w:hAnsi="Arial" w:cs="Arial"/>
          <w:sz w:val="24"/>
          <w:szCs w:val="24"/>
        </w:rPr>
        <w:t xml:space="preserve"> . and he </w:t>
      </w:r>
      <w:proofErr w:type="gramStart"/>
      <w:r w:rsidRPr="00914AB1">
        <w:rPr>
          <w:rFonts w:ascii="Arial" w:hAnsi="Arial" w:cs="Arial"/>
          <w:sz w:val="24"/>
          <w:szCs w:val="24"/>
        </w:rPr>
        <w:t>says</w:t>
      </w:r>
      <w:proofErr w:type="gramEnd"/>
    </w:p>
    <w:p w14:paraId="30C9DDA3" w14:textId="6110FE86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2EB0E77" wp14:editId="640D7C02">
                <wp:simplePos x="0" y="0"/>
                <wp:positionH relativeFrom="column">
                  <wp:posOffset>5213350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82"/>
                        <wps:cNvSpPr txBox="1"/>
                        <wps:spPr>
                          <a:xfrm>
                            <a:off x="3644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D6A2F9" w14:textId="77777777" w:rsidR="00914AB1" w:rsidRDefault="00914AB1" w:rsidP="00914AB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EB0E77" id="Group 80" o:spid="_x0000_s1026" style="position:absolute;margin-left:410.5pt;margin-top:.55pt;width:57.85pt;height:94.45pt;z-index:25195212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A4Hz4/3wAAAAkBAAAPAAAAZHJzL2Rvd25yZXYu&#10;eG1sTI9Ba8JAEIXvhf6HZQq91d0otRqzEZG2JylUC8Xbmh2TYHY2ZNck/vtOT+3x8Q1vvpetR9eI&#10;HrtQe9KQTBQIpMLbmkoNX4e3pwWIEA1Z03hCDTcMsM7v7zKTWj/QJ/b7WAouoZAaDVWMbSplKCp0&#10;Jkx8i8Ts7DtnIseulLYzA5e7Rk6VmktnauIPlWlxW2Fx2V+dhvfBDJtZ8trvLuft7Xh4/vjeJaj1&#10;48O4WYGIOMa/Y/jVZ3XI2enkr2SDaDQspglviQwSEMyXs/kLiBPnpVIg80z+X5D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AD6A2F9" w14:textId="77777777" w:rsidR="00914AB1" w:rsidRDefault="00914AB1" w:rsidP="00914AB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63328" behindDoc="0" locked="0" layoutInCell="1" allowOverlap="1" wp14:anchorId="67134169" wp14:editId="18FE04DE">
                <wp:simplePos x="0" y="0"/>
                <wp:positionH relativeFrom="column">
                  <wp:posOffset>5986145</wp:posOffset>
                </wp:positionH>
                <wp:positionV relativeFrom="paragraph">
                  <wp:posOffset>1177290</wp:posOffset>
                </wp:positionV>
                <wp:extent cx="734695" cy="1210310"/>
                <wp:effectExtent l="0" t="0" r="8255" b="8890"/>
                <wp:wrapNone/>
                <wp:docPr id="4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35"/>
                        <wps:cNvSpPr txBox="1"/>
                        <wps:spPr>
                          <a:xfrm>
                            <a:off x="26923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36BEA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34169" id="Group 33" o:spid="_x0000_s1029" style="position:absolute;margin-left:471.35pt;margin-top:92.7pt;width:57.85pt;height:95.3pt;z-index:2513633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">
                <v:shape id="Picture 43" o:spid="_x0000_s103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tVxAAAANsAAAAPAAAAZHJzL2Rvd25yZXYueG1sRI9BawIx&#10;FITvgv8hvEIv0s1Wp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Ea7y1XEAAAA2wAAAA8A&#10;AAAAAAAAAAAAAAAABwIAAGRycy9kb3ducmV2LnhtbFBLBQYAAAAAAwADALcAAAD4AgAAAAA=&#10;">
                  <v:imagedata r:id="rId7" o:title=""/>
                </v:shape>
                <v:shape id="TextBox 35" o:spid="_x0000_s1031" type="#_x0000_t202" style="position:absolute;left:2692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5A36BEA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05728" behindDoc="0" locked="0" layoutInCell="1" allowOverlap="1" wp14:anchorId="42A3FF51" wp14:editId="13CF7667">
                <wp:simplePos x="0" y="0"/>
                <wp:positionH relativeFrom="column">
                  <wp:posOffset>5984875</wp:posOffset>
                </wp:positionH>
                <wp:positionV relativeFrom="paragraph">
                  <wp:posOffset>8255</wp:posOffset>
                </wp:positionV>
                <wp:extent cx="734695" cy="1210310"/>
                <wp:effectExtent l="0" t="0" r="8255" b="8890"/>
                <wp:wrapNone/>
                <wp:docPr id="7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1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262E0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3FF51" id="Group 68" o:spid="_x0000_s1032" style="position:absolute;margin-left:471.25pt;margin-top:.65pt;width:57.85pt;height:95.3pt;z-index:25210572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">
                <v:shape id="TextBox 69" o:spid="_x0000_s103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80262E0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2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ukt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qYjuH2Jf4AvfgHAAD//wMAUEsBAi0AFAAGAAgAAAAhANvh9svuAAAAhQEAABMAAAAAAAAAAAAA&#10;AAAAAAAAAFtDb250ZW50X1R5cGVzXS54bWxQSwECLQAUAAYACAAAACEAWvQsW78AAAAVAQAACwAA&#10;AAAAAAAAAAAAAAAfAQAAX3JlbHMvLnJlbHNQSwECLQAUAAYACAAAACEAVbrpLc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F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4B489094" w14:textId="1FC1F026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Watch me wallaby's feed, mate, watch me wallaby's </w:t>
      </w:r>
      <w:proofErr w:type="gramStart"/>
      <w:r w:rsidRPr="00914AB1">
        <w:rPr>
          <w:rFonts w:ascii="Arial" w:hAnsi="Arial" w:cs="Arial"/>
          <w:sz w:val="24"/>
          <w:szCs w:val="24"/>
        </w:rPr>
        <w:t>feed</w:t>
      </w:r>
      <w:proofErr w:type="gramEnd"/>
    </w:p>
    <w:p w14:paraId="39DF59DA" w14:textId="6BF9A68F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G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4886E31A" w14:textId="47B24AAA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They're a dangerous breed, mate, so watch me wallaby's </w:t>
      </w:r>
      <w:proofErr w:type="gramStart"/>
      <w:r w:rsidRPr="00914AB1">
        <w:rPr>
          <w:rFonts w:ascii="Arial" w:hAnsi="Arial" w:cs="Arial"/>
          <w:sz w:val="24"/>
          <w:szCs w:val="24"/>
        </w:rPr>
        <w:t>feed</w:t>
      </w:r>
      <w:proofErr w:type="gramEnd"/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79C32D4A" w14:textId="19117D1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4FAD6FB6" w14:textId="01B3496C" w:rsidR="00914AB1" w:rsidRPr="00914AB1" w:rsidRDefault="00914AB1" w:rsidP="00914AB1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Chorus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4BA36E76" w14:textId="58F04C6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F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C</w:t>
      </w:r>
    </w:p>
    <w:p w14:paraId="57D17A6F" w14:textId="70DC5D5F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14AB1">
        <w:rPr>
          <w:rFonts w:ascii="Arial" w:hAnsi="Arial" w:cs="Arial"/>
          <w:sz w:val="24"/>
          <w:szCs w:val="24"/>
          <w:highlight w:val="yellow"/>
        </w:rPr>
        <w:t>(All together now)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14AB1">
        <w:rPr>
          <w:rFonts w:ascii="Arial" w:hAnsi="Arial" w:cs="Arial"/>
          <w:sz w:val="24"/>
          <w:szCs w:val="24"/>
          <w:highlight w:val="yellow"/>
        </w:rPr>
        <w:t xml:space="preserve">Tie me kangaroo down sport, tie me kangaroo </w:t>
      </w:r>
      <w:proofErr w:type="gramStart"/>
      <w:r w:rsidRPr="00914AB1">
        <w:rPr>
          <w:rFonts w:ascii="Arial" w:hAnsi="Arial" w:cs="Arial"/>
          <w:sz w:val="24"/>
          <w:szCs w:val="24"/>
          <w:highlight w:val="yellow"/>
        </w:rPr>
        <w:t>down</w:t>
      </w:r>
      <w:proofErr w:type="gramEnd"/>
    </w:p>
    <w:p w14:paraId="1A52DECD" w14:textId="09DFED5A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 F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G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 xml:space="preserve">     C</w:t>
      </w:r>
    </w:p>
    <w:p w14:paraId="783A1637" w14:textId="646F9AC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  <w:highlight w:val="yellow"/>
        </w:rPr>
        <w:t xml:space="preserve">Tie me kangaroo down sport, tie me kangaroo </w:t>
      </w:r>
      <w:proofErr w:type="gramStart"/>
      <w:r w:rsidRPr="00914AB1">
        <w:rPr>
          <w:rFonts w:ascii="Arial" w:hAnsi="Arial" w:cs="Arial"/>
          <w:sz w:val="24"/>
          <w:szCs w:val="24"/>
          <w:highlight w:val="yellow"/>
        </w:rPr>
        <w:t>down</w:t>
      </w:r>
      <w:proofErr w:type="gramEnd"/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67734193" w14:textId="20EB32FD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789F28C5" w14:textId="3F3D307F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0CEC1903" w14:textId="717BA9E2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Keep me cockatoo cool, Curl, keep me cockatoo </w:t>
      </w:r>
      <w:proofErr w:type="gramStart"/>
      <w:r w:rsidRPr="00914AB1">
        <w:rPr>
          <w:rFonts w:ascii="Arial" w:hAnsi="Arial" w:cs="Arial"/>
          <w:sz w:val="24"/>
          <w:szCs w:val="24"/>
        </w:rPr>
        <w:t>cool</w:t>
      </w:r>
      <w:proofErr w:type="gramEnd"/>
    </w:p>
    <w:p w14:paraId="58883CEA" w14:textId="029C18D1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   C</w:t>
      </w:r>
    </w:p>
    <w:p w14:paraId="7D95B904" w14:textId="5CB5922B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Don't go acting the fool, Curl, just keep me cockatoo </w:t>
      </w:r>
      <w:proofErr w:type="gramStart"/>
      <w:r w:rsidRPr="00914AB1">
        <w:rPr>
          <w:rFonts w:ascii="Arial" w:hAnsi="Arial" w:cs="Arial"/>
          <w:sz w:val="24"/>
          <w:szCs w:val="24"/>
        </w:rPr>
        <w:t>cool</w:t>
      </w:r>
      <w:proofErr w:type="gramEnd"/>
    </w:p>
    <w:p w14:paraId="73E7D0C0" w14:textId="3F0FB2E0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G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1F405129" w14:textId="5DD5725D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>Take me koala back, Jack, take me Koala back</w:t>
      </w:r>
    </w:p>
    <w:p w14:paraId="01764BAB" w14:textId="708D0285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F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G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C</w:t>
      </w:r>
    </w:p>
    <w:p w14:paraId="32419452" w14:textId="3B0C992B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He lives somewhere out on the track, Mac, so take me koala </w:t>
      </w:r>
      <w:proofErr w:type="gramStart"/>
      <w:r w:rsidRPr="00914AB1">
        <w:rPr>
          <w:rFonts w:ascii="Arial" w:hAnsi="Arial" w:cs="Arial"/>
          <w:sz w:val="24"/>
          <w:szCs w:val="24"/>
        </w:rPr>
        <w:t>back</w:t>
      </w:r>
      <w:proofErr w:type="gramEnd"/>
    </w:p>
    <w:p w14:paraId="18E3E649" w14:textId="0554994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62652EC2" w14:textId="3B448D1C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BC13A4A" w14:textId="4A215DDE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BFB472" w14:textId="1FBE0419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46E37950" wp14:editId="15F861E9">
                <wp:simplePos x="0" y="0"/>
                <wp:positionH relativeFrom="column">
                  <wp:posOffset>5768975</wp:posOffset>
                </wp:positionH>
                <wp:positionV relativeFrom="paragraph">
                  <wp:posOffset>113665</wp:posOffset>
                </wp:positionV>
                <wp:extent cx="838200" cy="1219200"/>
                <wp:effectExtent l="0" t="0" r="0" b="0"/>
                <wp:wrapNone/>
                <wp:docPr id="6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B4294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E37950" id="Group 77" o:spid="_x0000_s1035" style="position:absolute;margin-left:454.25pt;margin-top:8.95pt;width:66pt;height:96pt;z-index:251797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DsrhH/hAAAACwEAAA8AAABkcnMvZG93&#10;bnJldi54bWxMj8FOwkAQhu8mvsNmTLzJblGU1m4JIeqJkAgmhNvQDm1Dd7bpLm15e5eTHmf+L/98&#10;ky5G04ieOldb1hBNFAji3BY1lxp+dp9PcxDOIxfYWCYNV3KwyO7vUkwKO/A39VtfilDCLkENlfdt&#10;IqXLKzLoJrYlDtnJdgZ9GLtSFh0Oodw0cqrUqzRYc7hQYUurivLz9mI0fA04LJ+jj359Pq2uh91s&#10;s19HpPXjw7h8B+Fp9H8w3PSDOmTB6WgvXDjRaIjVfBbQELzFIG6AelFhc9QwVXEMMkvl/x+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">
                <v:shape id="Picture 68" o:spid="_x0000_s1036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">
                  <v:imagedata r:id="rId11" o:title=""/>
                </v:shape>
                <v:shape id="TextBox 79" o:spid="_x0000_s1037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7AB4294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20F34FD" wp14:editId="74D0F531">
                <wp:simplePos x="0" y="0"/>
                <wp:positionH relativeFrom="column">
                  <wp:posOffset>5006975</wp:posOffset>
                </wp:positionH>
                <wp:positionV relativeFrom="paragraph">
                  <wp:posOffset>121920</wp:posOffset>
                </wp:positionV>
                <wp:extent cx="734695" cy="1210310"/>
                <wp:effectExtent l="0" t="0" r="8255" b="8890"/>
                <wp:wrapNone/>
                <wp:docPr id="6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5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266D6" w14:textId="77777777" w:rsidR="00914AB1" w:rsidRDefault="00914AB1" w:rsidP="00914AB1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0F34FD" id="_x0000_s1038" style="position:absolute;margin-left:394.25pt;margin-top:9.6pt;width:57.85pt;height:95.3pt;z-index:2516889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">
                <v:shape id="TextBox 69" o:spid="_x0000_s103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C6266D6" w14:textId="77777777" w:rsidR="00914AB1" w:rsidRDefault="00914AB1" w:rsidP="00914AB1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6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2018098C" wp14:editId="0F5B58EE">
                <wp:simplePos x="0" y="0"/>
                <wp:positionH relativeFrom="column">
                  <wp:posOffset>5831205</wp:posOffset>
                </wp:positionH>
                <wp:positionV relativeFrom="paragraph">
                  <wp:posOffset>1325245</wp:posOffset>
                </wp:positionV>
                <wp:extent cx="734695" cy="1199515"/>
                <wp:effectExtent l="0" t="0" r="8255" b="635"/>
                <wp:wrapNone/>
                <wp:docPr id="49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69C487" w14:textId="77777777" w:rsidR="00914AB1" w:rsidRDefault="00914AB1" w:rsidP="00914AB1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8098C" id="Group 102" o:spid="_x0000_s1041" style="position:absolute;margin-left:459.15pt;margin-top:104.35pt;width:57.85pt;height:94.45pt;z-index:251580416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">
                <v:shape id="Picture 50" o:spid="_x0000_s1042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vr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b1+Uv+AXp5BgAA//8DAFBLAQItABQABgAIAAAAIQDb4fbL7gAAAIUBAAATAAAAAAAAAAAAAAAA&#10;AAAAAABbQ29udGVudF9UeXBlc10ueG1sUEsBAi0AFAAGAAgAAAAhAFr0LFu/AAAAFQEAAAsAAAAA&#10;AAAAAAAAAAAAHwEAAF9yZWxzLy5yZWxzUEsBAi0AFAAGAAgAAAAhAFOga+vBAAAA2wAAAA8AAAAA&#10;AAAAAAAAAAAABwIAAGRycy9kb3ducmV2LnhtbFBLBQYAAAAAAwADALcAAAD1AgAAAAA=&#10;">
                  <v:imagedata r:id="rId5" o:title=""/>
                </v:shape>
                <v:shape id="TextBox 104" o:spid="_x0000_s1043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4F69C487" w14:textId="77777777" w:rsidR="00914AB1" w:rsidRDefault="00914AB1" w:rsidP="00914AB1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58858B6E" wp14:editId="3E6F6D51">
                <wp:simplePos x="0" y="0"/>
                <wp:positionH relativeFrom="column">
                  <wp:posOffset>4918075</wp:posOffset>
                </wp:positionH>
                <wp:positionV relativeFrom="paragraph">
                  <wp:posOffset>7620</wp:posOffset>
                </wp:positionV>
                <wp:extent cx="1819275" cy="2637790"/>
                <wp:effectExtent l="0" t="0" r="2857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6A28" w14:textId="77777777" w:rsidR="00914AB1" w:rsidRDefault="00914AB1" w:rsidP="00914AB1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58B6E" id="Text Box 45" o:spid="_x0000_s1044" type="#_x0000_t202" style="position:absolute;margin-left:387.25pt;margin-top:.6pt;width:143.25pt;height:207.7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">
                <v:textbox>
                  <w:txbxContent>
                    <w:p w14:paraId="77AF6A28" w14:textId="77777777" w:rsidR="00914AB1" w:rsidRDefault="00914AB1" w:rsidP="00914AB1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G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7B7A6FCC" w14:textId="3194F43B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Let me Mongoose go loose, Lew, let me Mongoose go </w:t>
      </w:r>
      <w:proofErr w:type="gramStart"/>
      <w:r w:rsidRPr="00914AB1">
        <w:rPr>
          <w:rFonts w:ascii="Arial" w:hAnsi="Arial" w:cs="Arial"/>
          <w:sz w:val="24"/>
          <w:szCs w:val="24"/>
        </w:rPr>
        <w:t>loose</w:t>
      </w:r>
      <w:proofErr w:type="gramEnd"/>
    </w:p>
    <w:p w14:paraId="231FE504" w14:textId="5A9A0518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F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G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19A18054" w14:textId="31F2AFBF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They're of no further use, Lew, so let me Mongoose go </w:t>
      </w:r>
      <w:proofErr w:type="gramStart"/>
      <w:r w:rsidRPr="00914AB1">
        <w:rPr>
          <w:rFonts w:ascii="Arial" w:hAnsi="Arial" w:cs="Arial"/>
          <w:sz w:val="24"/>
          <w:szCs w:val="24"/>
        </w:rPr>
        <w:t>loose</w:t>
      </w:r>
      <w:proofErr w:type="gramEnd"/>
    </w:p>
    <w:p w14:paraId="63C4E0FE" w14:textId="608A0DFE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F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C</w:t>
      </w:r>
    </w:p>
    <w:p w14:paraId="12F85F3F" w14:textId="7B73A5B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Mind me platypus duck, Bill, mind me </w:t>
      </w:r>
      <w:r w:rsidRPr="00914AB1">
        <w:rPr>
          <w:rFonts w:ascii="Arial" w:hAnsi="Arial" w:cs="Arial"/>
          <w:sz w:val="24"/>
          <w:szCs w:val="24"/>
        </w:rPr>
        <w:t>platypus</w:t>
      </w:r>
      <w:r w:rsidRPr="00914AB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4AB1">
        <w:rPr>
          <w:rFonts w:ascii="Arial" w:hAnsi="Arial" w:cs="Arial"/>
          <w:sz w:val="24"/>
          <w:szCs w:val="24"/>
        </w:rPr>
        <w:t>duck</w:t>
      </w:r>
      <w:proofErr w:type="gramEnd"/>
    </w:p>
    <w:p w14:paraId="5D6AA7BC" w14:textId="38871D1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5FB1CBCF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Don't let him go running amuck, Bill, mind me platypus </w:t>
      </w:r>
      <w:proofErr w:type="gramStart"/>
      <w:r w:rsidRPr="00914AB1">
        <w:rPr>
          <w:rFonts w:ascii="Arial" w:hAnsi="Arial" w:cs="Arial"/>
          <w:sz w:val="24"/>
          <w:szCs w:val="24"/>
        </w:rPr>
        <w:t>duck</w:t>
      </w:r>
      <w:proofErr w:type="gramEnd"/>
    </w:p>
    <w:p w14:paraId="42E4AF59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5C82D318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77FBAA5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 </w:t>
      </w:r>
    </w:p>
    <w:p w14:paraId="0F165429" w14:textId="2BFA68A9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F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66A773E5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Play your didgeridoo, Blue, play your </w:t>
      </w:r>
      <w:proofErr w:type="gramStart"/>
      <w:r w:rsidRPr="00914AB1">
        <w:rPr>
          <w:rFonts w:ascii="Arial" w:hAnsi="Arial" w:cs="Arial"/>
          <w:sz w:val="24"/>
          <w:szCs w:val="24"/>
        </w:rPr>
        <w:t>didgeridoo</w:t>
      </w:r>
      <w:proofErr w:type="gramEnd"/>
    </w:p>
    <w:p w14:paraId="41161193" w14:textId="5279A36A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G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C</w:t>
      </w:r>
    </w:p>
    <w:p w14:paraId="06AD1823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Keep playing 'til I shoot through, Blue, play your </w:t>
      </w:r>
      <w:proofErr w:type="gramStart"/>
      <w:r w:rsidRPr="00914AB1">
        <w:rPr>
          <w:rFonts w:ascii="Arial" w:hAnsi="Arial" w:cs="Arial"/>
          <w:sz w:val="24"/>
          <w:szCs w:val="24"/>
        </w:rPr>
        <w:t>didgeridoo</w:t>
      </w:r>
      <w:proofErr w:type="gramEnd"/>
    </w:p>
    <w:p w14:paraId="3983A120" w14:textId="4E842D3D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F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G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     C</w:t>
      </w:r>
    </w:p>
    <w:p w14:paraId="09C91B20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AB1">
        <w:rPr>
          <w:rFonts w:ascii="Arial" w:hAnsi="Arial" w:cs="Arial"/>
          <w:sz w:val="24"/>
          <w:szCs w:val="24"/>
        </w:rPr>
        <w:t xml:space="preserve">Tan me hide when I'm dead, Fred, Tan me hide when I'm </w:t>
      </w:r>
      <w:proofErr w:type="gramStart"/>
      <w:r w:rsidRPr="00914AB1">
        <w:rPr>
          <w:rFonts w:ascii="Arial" w:hAnsi="Arial" w:cs="Arial"/>
          <w:sz w:val="24"/>
          <w:szCs w:val="24"/>
        </w:rPr>
        <w:t>dead</w:t>
      </w:r>
      <w:proofErr w:type="gramEnd"/>
    </w:p>
    <w:p w14:paraId="03224D95" w14:textId="4D0C28C9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</w:rPr>
        <w:t xml:space="preserve">C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           F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14AB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  G                                    C</w:t>
      </w:r>
    </w:p>
    <w:p w14:paraId="1FB945B7" w14:textId="21E92D91" w:rsidR="00BA0CDA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14AB1">
        <w:rPr>
          <w:rFonts w:ascii="Arial" w:hAnsi="Arial" w:cs="Arial"/>
          <w:sz w:val="24"/>
          <w:szCs w:val="24"/>
        </w:rPr>
        <w:t>So</w:t>
      </w:r>
      <w:proofErr w:type="gramEnd"/>
      <w:r w:rsidRPr="00914AB1">
        <w:rPr>
          <w:rFonts w:ascii="Arial" w:hAnsi="Arial" w:cs="Arial"/>
          <w:sz w:val="24"/>
          <w:szCs w:val="24"/>
        </w:rPr>
        <w:t xml:space="preserve"> we tanned his hide when he died, Clyde, And that's it hanging on the shed</w:t>
      </w:r>
    </w:p>
    <w:p w14:paraId="0985D218" w14:textId="6DD9A1F5" w:rsidR="00914AB1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B550A" w14:textId="77777777" w:rsidR="00914AB1" w:rsidRPr="00914AB1" w:rsidRDefault="00914AB1" w:rsidP="00914A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14AB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1271988" w14:textId="77777777" w:rsidR="00914AB1" w:rsidRPr="00BC435A" w:rsidRDefault="00914AB1" w:rsidP="00914A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14AB1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4AB1"/>
    <w:rsid w:val="00115E63"/>
    <w:rsid w:val="00183110"/>
    <w:rsid w:val="007056D8"/>
    <w:rsid w:val="00894358"/>
    <w:rsid w:val="008E5737"/>
    <w:rsid w:val="00914AB1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E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8399"/>
  <w15:chartTrackingRefBased/>
  <w15:docId w15:val="{8E633318-22F4-43FC-AF2A-9281390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2021-03-23T22:24:00Z</dcterms:created>
  <dcterms:modified xsi:type="dcterms:W3CDTF">2021-03-23T22:24:00Z</dcterms:modified>
</cp:coreProperties>
</file>