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DBED0" w14:textId="45B2F8B4" w:rsidR="004E44E0" w:rsidRPr="004E44E0" w:rsidRDefault="004E44E0" w:rsidP="004E44E0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>Try to Remember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(</w:t>
      </w:r>
      <w:r w:rsidRPr="004E44E0">
        <w:rPr>
          <w:rFonts w:ascii="Arial" w:hAnsi="Arial" w:cs="Arial"/>
          <w:b/>
          <w:bCs/>
          <w:sz w:val="26"/>
          <w:szCs w:val="26"/>
        </w:rPr>
        <w:t>Harvey Schmidt / Tom Jones</w:t>
      </w:r>
      <w:r w:rsidRPr="004E44E0">
        <w:rPr>
          <w:rFonts w:ascii="Arial" w:hAnsi="Arial" w:cs="Arial"/>
          <w:b/>
          <w:bCs/>
          <w:sz w:val="26"/>
          <w:szCs w:val="26"/>
        </w:rPr>
        <w:t>)</w:t>
      </w:r>
      <w:r w:rsidR="00811DE9">
        <w:rPr>
          <w:rFonts w:ascii="Arial" w:hAnsi="Arial" w:cs="Arial"/>
          <w:b/>
          <w:bCs/>
          <w:sz w:val="26"/>
          <w:szCs w:val="26"/>
        </w:rPr>
        <w:t xml:space="preserve">  Key C</w:t>
      </w:r>
    </w:p>
    <w:p w14:paraId="6DB64CE1" w14:textId="6B667809" w:rsidR="004E44E0" w:rsidRPr="004E44E0" w:rsidRDefault="001625D3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D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m  2</w:t>
      </w:r>
      <w:proofErr w:type="gramEnd"/>
      <w:r w:rsidR="004E44E0" w:rsidRPr="004E44E0">
        <w:rPr>
          <w:rFonts w:ascii="Arial" w:hAnsi="Arial" w:cs="Arial"/>
          <w:b/>
          <w:bCs/>
          <w:sz w:val="26"/>
          <w:szCs w:val="26"/>
        </w:rPr>
        <w:t>x</w:t>
      </w:r>
    </w:p>
    <w:p w14:paraId="05B05824" w14:textId="77777777" w:rsidR="004E44E0" w:rsidRP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2259BFB" w14:textId="77777777" w:rsidR="004E44E0" w:rsidRP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4E44E0" w:rsidRPr="004E44E0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320F0E" w14:textId="360D3601" w:rsidR="004E44E0" w:rsidRPr="004E44E0" w:rsidRDefault="001625D3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70786BD7" w14:textId="77777777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the kind of September,</w:t>
      </w:r>
    </w:p>
    <w:p w14:paraId="56CE1C8D" w14:textId="58F0F837" w:rsidR="004E44E0" w:rsidRP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="001625D3">
        <w:rPr>
          <w:rFonts w:ascii="Arial" w:hAnsi="Arial" w:cs="Arial"/>
          <w:b/>
          <w:bCs/>
          <w:sz w:val="26"/>
          <w:szCs w:val="26"/>
        </w:rPr>
        <w:t>C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625D3">
        <w:rPr>
          <w:rFonts w:ascii="Arial" w:hAnsi="Arial" w:cs="Arial"/>
          <w:b/>
          <w:bCs/>
          <w:sz w:val="26"/>
          <w:szCs w:val="26"/>
        </w:rPr>
        <w:t>A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1625D3">
        <w:rPr>
          <w:rFonts w:ascii="Arial" w:hAnsi="Arial" w:cs="Arial"/>
          <w:b/>
          <w:bCs/>
          <w:sz w:val="26"/>
          <w:szCs w:val="26"/>
        </w:rPr>
        <w:t>D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  </w:t>
      </w:r>
      <w:r w:rsidR="001625D3">
        <w:rPr>
          <w:rFonts w:ascii="Arial" w:hAnsi="Arial" w:cs="Arial"/>
          <w:b/>
          <w:bCs/>
          <w:sz w:val="26"/>
          <w:szCs w:val="26"/>
        </w:rPr>
        <w:t>G</w:t>
      </w:r>
      <w:r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3C2A3A65" w14:textId="6555A8C9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W</w:t>
      </w:r>
      <w:r w:rsidRPr="004E44E0">
        <w:rPr>
          <w:rFonts w:ascii="Arial" w:hAnsi="Arial" w:cs="Arial"/>
          <w:sz w:val="26"/>
          <w:szCs w:val="26"/>
        </w:rPr>
        <w:t>hen life was slow and oh, so mellow.</w:t>
      </w:r>
    </w:p>
    <w:p w14:paraId="3B0F011E" w14:textId="59CF02D6" w:rsidR="004E44E0" w:rsidRPr="004E44E0" w:rsidRDefault="001625D3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49AAC03A" w14:textId="77777777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the kind of September,</w:t>
      </w:r>
    </w:p>
    <w:p w14:paraId="369D533A" w14:textId="7D0283A8" w:rsidR="004E44E0" w:rsidRP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625D3">
        <w:rPr>
          <w:rFonts w:ascii="Arial" w:hAnsi="Arial" w:cs="Arial"/>
          <w:b/>
          <w:bCs/>
          <w:sz w:val="26"/>
          <w:szCs w:val="26"/>
        </w:rPr>
        <w:t>C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 w:rsidR="001625D3">
        <w:rPr>
          <w:rFonts w:ascii="Arial" w:hAnsi="Arial" w:cs="Arial"/>
          <w:b/>
          <w:bCs/>
          <w:sz w:val="26"/>
          <w:szCs w:val="26"/>
        </w:rPr>
        <w:t>A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625D3">
        <w:rPr>
          <w:rFonts w:ascii="Arial" w:hAnsi="Arial" w:cs="Arial"/>
          <w:b/>
          <w:bCs/>
          <w:sz w:val="26"/>
          <w:szCs w:val="26"/>
        </w:rPr>
        <w:t>D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1625D3">
        <w:rPr>
          <w:rFonts w:ascii="Arial" w:hAnsi="Arial" w:cs="Arial"/>
          <w:b/>
          <w:bCs/>
          <w:sz w:val="26"/>
          <w:szCs w:val="26"/>
        </w:rPr>
        <w:t>G</w:t>
      </w:r>
      <w:r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4C8EAFF6" w14:textId="0E6F430A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W</w:t>
      </w:r>
      <w:r w:rsidRPr="004E44E0">
        <w:rPr>
          <w:rFonts w:ascii="Arial" w:hAnsi="Arial" w:cs="Arial"/>
          <w:sz w:val="26"/>
          <w:szCs w:val="26"/>
        </w:rPr>
        <w:t xml:space="preserve">hen grass was </w:t>
      </w:r>
      <w:proofErr w:type="gramStart"/>
      <w:r w:rsidRPr="004E44E0">
        <w:rPr>
          <w:rFonts w:ascii="Arial" w:hAnsi="Arial" w:cs="Arial"/>
          <w:sz w:val="26"/>
          <w:szCs w:val="26"/>
        </w:rPr>
        <w:t>green</w:t>
      </w:r>
      <w:proofErr w:type="gramEnd"/>
      <w:r w:rsidRPr="004E44E0">
        <w:rPr>
          <w:rFonts w:ascii="Arial" w:hAnsi="Arial" w:cs="Arial"/>
          <w:sz w:val="26"/>
          <w:szCs w:val="26"/>
        </w:rPr>
        <w:t xml:space="preserve"> and grain was yellow.</w:t>
      </w:r>
    </w:p>
    <w:p w14:paraId="19014CAE" w14:textId="7BA8991E" w:rsidR="004E44E0" w:rsidRPr="004E44E0" w:rsidRDefault="001625D3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61E780A8" w14:textId="77777777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the kind of September,</w:t>
      </w:r>
    </w:p>
    <w:p w14:paraId="093F97E2" w14:textId="480E6465" w:rsidR="004E44E0" w:rsidRP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="001625D3">
        <w:rPr>
          <w:rFonts w:ascii="Arial" w:hAnsi="Arial" w:cs="Arial"/>
          <w:b/>
          <w:bCs/>
          <w:sz w:val="26"/>
          <w:szCs w:val="26"/>
        </w:rPr>
        <w:t>C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625D3">
        <w:rPr>
          <w:rFonts w:ascii="Arial" w:hAnsi="Arial" w:cs="Arial"/>
          <w:b/>
          <w:bCs/>
          <w:sz w:val="26"/>
          <w:szCs w:val="26"/>
        </w:rPr>
        <w:t>A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1625D3">
        <w:rPr>
          <w:rFonts w:ascii="Arial" w:hAnsi="Arial" w:cs="Arial"/>
          <w:b/>
          <w:bCs/>
          <w:sz w:val="26"/>
          <w:szCs w:val="26"/>
        </w:rPr>
        <w:t>D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  </w:t>
      </w:r>
      <w:r w:rsidR="001625D3">
        <w:rPr>
          <w:rFonts w:ascii="Arial" w:hAnsi="Arial" w:cs="Arial"/>
          <w:b/>
          <w:bCs/>
          <w:sz w:val="26"/>
          <w:szCs w:val="26"/>
        </w:rPr>
        <w:t>G</w:t>
      </w:r>
      <w:r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67B26D53" w14:textId="7EEAD894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W</w:t>
      </w:r>
      <w:r w:rsidRPr="004E44E0">
        <w:rPr>
          <w:rFonts w:ascii="Arial" w:hAnsi="Arial" w:cs="Arial"/>
          <w:sz w:val="26"/>
          <w:szCs w:val="26"/>
        </w:rPr>
        <w:t>hen you were a tender and callow fellow.</w:t>
      </w:r>
    </w:p>
    <w:p w14:paraId="4318FA25" w14:textId="6854956B" w:rsidR="004E44E0" w:rsidRPr="004E44E0" w:rsidRDefault="001625D3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625D3">
        <w:rPr>
          <w:noProof/>
        </w:rPr>
        <w:t xml:space="preserve">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304133FC" w14:textId="32D73380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and if you remember,</w:t>
      </w:r>
    </w:p>
    <w:p w14:paraId="50741C85" w14:textId="11FB7758" w:rsidR="004E44E0" w:rsidRP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1625D3">
        <w:rPr>
          <w:rFonts w:ascii="Arial" w:hAnsi="Arial" w:cs="Arial"/>
          <w:b/>
          <w:bCs/>
          <w:sz w:val="26"/>
          <w:szCs w:val="26"/>
        </w:rPr>
        <w:t>C</w:t>
      </w:r>
    </w:p>
    <w:p w14:paraId="1176E938" w14:textId="2895E286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then follow.</w:t>
      </w:r>
    </w:p>
    <w:p w14:paraId="19DDC716" w14:textId="415AF909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 xml:space="preserve"> </w:t>
      </w:r>
    </w:p>
    <w:p w14:paraId="6C2B643E" w14:textId="4FED94D6" w:rsidR="004E44E0" w:rsidRPr="004E44E0" w:rsidRDefault="001625D3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57B182C7" w14:textId="26D8DF08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when life was so tender,</w:t>
      </w:r>
    </w:p>
    <w:p w14:paraId="4FF2E7A1" w14:textId="5B3F9B96" w:rsidR="004E44E0" w:rsidRP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="001625D3">
        <w:rPr>
          <w:rFonts w:ascii="Arial" w:hAnsi="Arial" w:cs="Arial"/>
          <w:b/>
          <w:bCs/>
          <w:sz w:val="26"/>
          <w:szCs w:val="26"/>
        </w:rPr>
        <w:t>C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="001625D3">
        <w:rPr>
          <w:rFonts w:ascii="Arial" w:hAnsi="Arial" w:cs="Arial"/>
          <w:b/>
          <w:bCs/>
          <w:sz w:val="26"/>
          <w:szCs w:val="26"/>
        </w:rPr>
        <w:t>A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1625D3">
        <w:rPr>
          <w:rFonts w:ascii="Arial" w:hAnsi="Arial" w:cs="Arial"/>
          <w:b/>
          <w:bCs/>
          <w:sz w:val="26"/>
          <w:szCs w:val="26"/>
        </w:rPr>
        <w:t>D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    </w:t>
      </w:r>
      <w:r w:rsidR="001625D3">
        <w:rPr>
          <w:rFonts w:ascii="Arial" w:hAnsi="Arial" w:cs="Arial"/>
          <w:b/>
          <w:bCs/>
          <w:sz w:val="26"/>
          <w:szCs w:val="26"/>
        </w:rPr>
        <w:t>G</w:t>
      </w:r>
      <w:r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34ACF570" w14:textId="2F7F0123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</w:t>
      </w:r>
      <w:r w:rsidRPr="004E44E0">
        <w:rPr>
          <w:rFonts w:ascii="Arial" w:hAnsi="Arial" w:cs="Arial"/>
          <w:sz w:val="26"/>
          <w:szCs w:val="26"/>
        </w:rPr>
        <w:t>hat no one wept, except the willow.</w:t>
      </w:r>
    </w:p>
    <w:p w14:paraId="0A7E5586" w14:textId="699CCBC1" w:rsidR="004E44E0" w:rsidRPr="004E44E0" w:rsidRDefault="001625D3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2BA3BF30" w14:textId="760FF4E8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when life was so tender,</w:t>
      </w:r>
    </w:p>
    <w:p w14:paraId="2A0AB1D6" w14:textId="502F124A" w:rsidR="004E44E0" w:rsidRP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1625D3">
        <w:rPr>
          <w:rFonts w:ascii="Arial" w:hAnsi="Arial" w:cs="Arial"/>
          <w:b/>
          <w:bCs/>
          <w:sz w:val="26"/>
          <w:szCs w:val="26"/>
        </w:rPr>
        <w:t>C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625D3">
        <w:rPr>
          <w:rFonts w:ascii="Arial" w:hAnsi="Arial" w:cs="Arial"/>
          <w:b/>
          <w:bCs/>
          <w:sz w:val="26"/>
          <w:szCs w:val="26"/>
        </w:rPr>
        <w:t>A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1625D3">
        <w:rPr>
          <w:rFonts w:ascii="Arial" w:hAnsi="Arial" w:cs="Arial"/>
          <w:b/>
          <w:bCs/>
          <w:sz w:val="26"/>
          <w:szCs w:val="26"/>
        </w:rPr>
        <w:t>D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625D3">
        <w:rPr>
          <w:rFonts w:ascii="Arial" w:hAnsi="Arial" w:cs="Arial"/>
          <w:b/>
          <w:bCs/>
          <w:sz w:val="26"/>
          <w:szCs w:val="26"/>
        </w:rPr>
        <w:t>G</w:t>
      </w:r>
      <w:r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7755349B" w14:textId="3F1401B1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</w:t>
      </w:r>
      <w:r w:rsidRPr="004E44E0">
        <w:rPr>
          <w:rFonts w:ascii="Arial" w:hAnsi="Arial" w:cs="Arial"/>
          <w:sz w:val="26"/>
          <w:szCs w:val="26"/>
        </w:rPr>
        <w:t>hat dreams were kept, beside your pillow.</w:t>
      </w:r>
    </w:p>
    <w:p w14:paraId="1AD024A8" w14:textId="3ED7AF92" w:rsidR="004E44E0" w:rsidRPr="004E44E0" w:rsidRDefault="001625D3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3E1B0EBB" w14:textId="77777777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when life was so tender,</w:t>
      </w:r>
    </w:p>
    <w:p w14:paraId="2F1103A3" w14:textId="0E513D02" w:rsidR="004E44E0" w:rsidRP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="001625D3">
        <w:rPr>
          <w:rFonts w:ascii="Arial" w:hAnsi="Arial" w:cs="Arial"/>
          <w:b/>
          <w:bCs/>
          <w:sz w:val="26"/>
          <w:szCs w:val="26"/>
        </w:rPr>
        <w:t>C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625D3">
        <w:rPr>
          <w:rFonts w:ascii="Arial" w:hAnsi="Arial" w:cs="Arial"/>
          <w:b/>
          <w:bCs/>
          <w:sz w:val="26"/>
          <w:szCs w:val="26"/>
        </w:rPr>
        <w:t>A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625D3">
        <w:rPr>
          <w:rFonts w:ascii="Arial" w:hAnsi="Arial" w:cs="Arial"/>
          <w:b/>
          <w:bCs/>
          <w:sz w:val="26"/>
          <w:szCs w:val="26"/>
        </w:rPr>
        <w:t>D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   </w:t>
      </w:r>
      <w:r w:rsidR="001625D3">
        <w:rPr>
          <w:rFonts w:ascii="Arial" w:hAnsi="Arial" w:cs="Arial"/>
          <w:b/>
          <w:bCs/>
          <w:sz w:val="26"/>
          <w:szCs w:val="26"/>
        </w:rPr>
        <w:t>G</w:t>
      </w:r>
      <w:r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3AC546AD" w14:textId="21339A51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</w:t>
      </w:r>
      <w:r w:rsidRPr="004E44E0">
        <w:rPr>
          <w:rFonts w:ascii="Arial" w:hAnsi="Arial" w:cs="Arial"/>
          <w:sz w:val="26"/>
          <w:szCs w:val="26"/>
        </w:rPr>
        <w:t>hat love was an ember, about to billow.</w:t>
      </w:r>
    </w:p>
    <w:p w14:paraId="1934B489" w14:textId="3FF43A90" w:rsidR="004E44E0" w:rsidRPr="004E44E0" w:rsidRDefault="001625D3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15FE9FFF" w14:textId="76BDE28F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and if you remember,</w:t>
      </w:r>
    </w:p>
    <w:p w14:paraId="644CC443" w14:textId="0C2BAFB2" w:rsidR="004E44E0" w:rsidRP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1625D3">
        <w:rPr>
          <w:rFonts w:ascii="Arial" w:hAnsi="Arial" w:cs="Arial"/>
          <w:b/>
          <w:bCs/>
          <w:sz w:val="26"/>
          <w:szCs w:val="26"/>
        </w:rPr>
        <w:t>C</w:t>
      </w:r>
    </w:p>
    <w:p w14:paraId="70123B3E" w14:textId="4B3A2D8A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then follow.</w:t>
      </w:r>
    </w:p>
    <w:p w14:paraId="7608C527" w14:textId="35BF008E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 xml:space="preserve"> </w:t>
      </w:r>
    </w:p>
    <w:p w14:paraId="6352B64B" w14:textId="6C956126" w:rsid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0FBAB73" w14:textId="668FB030" w:rsidR="004E44E0" w:rsidRDefault="00811DE9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0FD5209" wp14:editId="5946877F">
                <wp:simplePos x="0" y="0"/>
                <wp:positionH relativeFrom="column">
                  <wp:posOffset>2819400</wp:posOffset>
                </wp:positionH>
                <wp:positionV relativeFrom="paragraph">
                  <wp:posOffset>15240</wp:posOffset>
                </wp:positionV>
                <wp:extent cx="4009390" cy="1581150"/>
                <wp:effectExtent l="0" t="0" r="1016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939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8FD0" w14:textId="77777777" w:rsidR="00811DE9" w:rsidRDefault="00811DE9" w:rsidP="00811DE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D520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2pt;margin-top:1.2pt;width:315.7pt;height:124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">
                <v:textbox>
                  <w:txbxContent>
                    <w:p w14:paraId="7BCD8FD0" w14:textId="77777777" w:rsidR="00811DE9" w:rsidRDefault="00811DE9" w:rsidP="00811DE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6A34510" w14:textId="0658CB1B" w:rsidR="004E44E0" w:rsidRDefault="00811DE9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0EEF5473" wp14:editId="79805FDF">
                <wp:simplePos x="0" y="0"/>
                <wp:positionH relativeFrom="column">
                  <wp:posOffset>2931795</wp:posOffset>
                </wp:positionH>
                <wp:positionV relativeFrom="paragraph">
                  <wp:posOffset>14605</wp:posOffset>
                </wp:positionV>
                <wp:extent cx="734695" cy="1210310"/>
                <wp:effectExtent l="0" t="0" r="8255" b="8890"/>
                <wp:wrapNone/>
                <wp:docPr id="2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4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73AE1E" w14:textId="77777777" w:rsidR="00811DE9" w:rsidRDefault="00811DE9" w:rsidP="00811D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EF5473" id="Group 68" o:spid="_x0000_s1027" style="position:absolute;margin-left:230.85pt;margin-top:1.15pt;width:57.85pt;height:95.3pt;z-index:25176012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">
                <v:shape id="TextBox 69" o:spid="_x0000_s1028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A73AE1E" w14:textId="77777777" w:rsidR="00811DE9" w:rsidRDefault="00811DE9" w:rsidP="00811D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9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5ExAAAANsAAAAPAAAAZHJzL2Rvd25yZXYueG1sRI9fa8JA&#10;EMTfC36HY4W+1YtKbY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MngXkT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</w:p>
    <w:p w14:paraId="2E11EC6A" w14:textId="0404B07B" w:rsid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44D61CD" w14:textId="77777777" w:rsid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4F39F56" w14:textId="1B46C9CF" w:rsid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5B8C313" w14:textId="77777777" w:rsidR="001625D3" w:rsidRDefault="001625D3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2C41E19" w14:textId="77777777" w:rsid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02532A6" w14:textId="77777777" w:rsid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C8AD5C8" w14:textId="77777777" w:rsid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980676C" w14:textId="5C2EE45A" w:rsidR="004E44E0" w:rsidRPr="004E44E0" w:rsidRDefault="001625D3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5E0C769F" w14:textId="77777777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 xml:space="preserve">Deep in December, </w:t>
      </w:r>
      <w:proofErr w:type="gramStart"/>
      <w:r w:rsidRPr="004E44E0">
        <w:rPr>
          <w:rFonts w:ascii="Arial" w:hAnsi="Arial" w:cs="Arial"/>
          <w:sz w:val="26"/>
          <w:szCs w:val="26"/>
        </w:rPr>
        <w:t>it's</w:t>
      </w:r>
      <w:proofErr w:type="gramEnd"/>
      <w:r w:rsidRPr="004E44E0">
        <w:rPr>
          <w:rFonts w:ascii="Arial" w:hAnsi="Arial" w:cs="Arial"/>
          <w:sz w:val="26"/>
          <w:szCs w:val="26"/>
        </w:rPr>
        <w:t xml:space="preserve"> nice to remember,</w:t>
      </w:r>
    </w:p>
    <w:p w14:paraId="1F2F8A2E" w14:textId="77A9FACB" w:rsidR="004E44E0" w:rsidRP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="001625D3">
        <w:rPr>
          <w:rFonts w:ascii="Arial" w:hAnsi="Arial" w:cs="Arial"/>
          <w:b/>
          <w:bCs/>
          <w:sz w:val="26"/>
          <w:szCs w:val="26"/>
        </w:rPr>
        <w:t>C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 w:rsidR="001625D3">
        <w:rPr>
          <w:rFonts w:ascii="Arial" w:hAnsi="Arial" w:cs="Arial"/>
          <w:b/>
          <w:bCs/>
          <w:sz w:val="26"/>
          <w:szCs w:val="26"/>
        </w:rPr>
        <w:t>A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625D3">
        <w:rPr>
          <w:rFonts w:ascii="Arial" w:hAnsi="Arial" w:cs="Arial"/>
          <w:b/>
          <w:bCs/>
          <w:sz w:val="26"/>
          <w:szCs w:val="26"/>
        </w:rPr>
        <w:t>D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625D3">
        <w:rPr>
          <w:rFonts w:ascii="Arial" w:hAnsi="Arial" w:cs="Arial"/>
          <w:b/>
          <w:bCs/>
          <w:sz w:val="26"/>
          <w:szCs w:val="26"/>
        </w:rPr>
        <w:t>G</w:t>
      </w:r>
      <w:r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7DD4C712" w14:textId="170AEE60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A</w:t>
      </w:r>
      <w:r w:rsidRPr="004E44E0">
        <w:rPr>
          <w:rFonts w:ascii="Arial" w:hAnsi="Arial" w:cs="Arial"/>
          <w:sz w:val="26"/>
          <w:szCs w:val="26"/>
        </w:rPr>
        <w:t>lthough you know, the snow will follow.</w:t>
      </w:r>
    </w:p>
    <w:p w14:paraId="66E5FEDD" w14:textId="60B8A970" w:rsidR="004E44E0" w:rsidRPr="004E44E0" w:rsidRDefault="001625D3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206F51E8" w14:textId="77777777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 xml:space="preserve">Deep in December, </w:t>
      </w:r>
      <w:proofErr w:type="gramStart"/>
      <w:r w:rsidRPr="004E44E0">
        <w:rPr>
          <w:rFonts w:ascii="Arial" w:hAnsi="Arial" w:cs="Arial"/>
          <w:sz w:val="26"/>
          <w:szCs w:val="26"/>
        </w:rPr>
        <w:t>it's</w:t>
      </w:r>
      <w:proofErr w:type="gramEnd"/>
      <w:r w:rsidRPr="004E44E0">
        <w:rPr>
          <w:rFonts w:ascii="Arial" w:hAnsi="Arial" w:cs="Arial"/>
          <w:sz w:val="26"/>
          <w:szCs w:val="26"/>
        </w:rPr>
        <w:t xml:space="preserve"> nice to remember,</w:t>
      </w:r>
    </w:p>
    <w:p w14:paraId="69A60127" w14:textId="3AC91427" w:rsidR="004E44E0" w:rsidRP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625D3">
        <w:rPr>
          <w:rFonts w:ascii="Arial" w:hAnsi="Arial" w:cs="Arial"/>
          <w:b/>
          <w:bCs/>
          <w:sz w:val="26"/>
          <w:szCs w:val="26"/>
        </w:rPr>
        <w:t>C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 w:rsidR="001625D3">
        <w:rPr>
          <w:rFonts w:ascii="Arial" w:hAnsi="Arial" w:cs="Arial"/>
          <w:b/>
          <w:bCs/>
          <w:sz w:val="26"/>
          <w:szCs w:val="26"/>
        </w:rPr>
        <w:t>A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625D3">
        <w:rPr>
          <w:rFonts w:ascii="Arial" w:hAnsi="Arial" w:cs="Arial"/>
          <w:b/>
          <w:bCs/>
          <w:sz w:val="26"/>
          <w:szCs w:val="26"/>
        </w:rPr>
        <w:t>D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    </w:t>
      </w:r>
      <w:r w:rsidR="001625D3">
        <w:rPr>
          <w:rFonts w:ascii="Arial" w:hAnsi="Arial" w:cs="Arial"/>
          <w:b/>
          <w:bCs/>
          <w:sz w:val="26"/>
          <w:szCs w:val="26"/>
        </w:rPr>
        <w:t>G</w:t>
      </w:r>
      <w:r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20872723" w14:textId="2754137F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W</w:t>
      </w:r>
      <w:r w:rsidRPr="004E44E0">
        <w:rPr>
          <w:rFonts w:ascii="Arial" w:hAnsi="Arial" w:cs="Arial"/>
          <w:sz w:val="26"/>
          <w:szCs w:val="26"/>
        </w:rPr>
        <w:t>ithout a hurt, the heart is hollow.</w:t>
      </w:r>
    </w:p>
    <w:p w14:paraId="7BF527C1" w14:textId="4432940E" w:rsidR="004E44E0" w:rsidRPr="004E44E0" w:rsidRDefault="001625D3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0703003E" w14:textId="77777777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 xml:space="preserve">Deep in December, </w:t>
      </w:r>
      <w:proofErr w:type="gramStart"/>
      <w:r w:rsidRPr="004E44E0">
        <w:rPr>
          <w:rFonts w:ascii="Arial" w:hAnsi="Arial" w:cs="Arial"/>
          <w:sz w:val="26"/>
          <w:szCs w:val="26"/>
        </w:rPr>
        <w:t>it's</w:t>
      </w:r>
      <w:proofErr w:type="gramEnd"/>
      <w:r w:rsidRPr="004E44E0">
        <w:rPr>
          <w:rFonts w:ascii="Arial" w:hAnsi="Arial" w:cs="Arial"/>
          <w:sz w:val="26"/>
          <w:szCs w:val="26"/>
        </w:rPr>
        <w:t xml:space="preserve"> nice to remember,</w:t>
      </w:r>
    </w:p>
    <w:p w14:paraId="192CF802" w14:textId="081AF043" w:rsidR="004E44E0" w:rsidRP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="001625D3">
        <w:rPr>
          <w:rFonts w:ascii="Arial" w:hAnsi="Arial" w:cs="Arial"/>
          <w:b/>
          <w:bCs/>
          <w:sz w:val="26"/>
          <w:szCs w:val="26"/>
        </w:rPr>
        <w:t>C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625D3">
        <w:rPr>
          <w:rFonts w:ascii="Arial" w:hAnsi="Arial" w:cs="Arial"/>
          <w:b/>
          <w:bCs/>
          <w:sz w:val="26"/>
          <w:szCs w:val="26"/>
        </w:rPr>
        <w:t>A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1625D3">
        <w:rPr>
          <w:rFonts w:ascii="Arial" w:hAnsi="Arial" w:cs="Arial"/>
          <w:b/>
          <w:bCs/>
          <w:sz w:val="26"/>
          <w:szCs w:val="26"/>
        </w:rPr>
        <w:t>D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625D3">
        <w:rPr>
          <w:rFonts w:ascii="Arial" w:hAnsi="Arial" w:cs="Arial"/>
          <w:b/>
          <w:bCs/>
          <w:sz w:val="26"/>
          <w:szCs w:val="26"/>
        </w:rPr>
        <w:t>G</w:t>
      </w:r>
      <w:r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6D332204" w14:textId="5B5DA29F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</w:t>
      </w:r>
      <w:r w:rsidRPr="004E44E0">
        <w:rPr>
          <w:rFonts w:ascii="Arial" w:hAnsi="Arial" w:cs="Arial"/>
          <w:sz w:val="26"/>
          <w:szCs w:val="26"/>
        </w:rPr>
        <w:t>he fire of September, that made us mellow.</w:t>
      </w:r>
    </w:p>
    <w:p w14:paraId="5DACE39F" w14:textId="66143DBA" w:rsidR="004E44E0" w:rsidRPr="004E44E0" w:rsidRDefault="001625D3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m      </w:t>
      </w:r>
      <w:r w:rsidR="004E44E0" w:rsidRPr="004E44E0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308C848" w14:textId="77777777" w:rsid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 xml:space="preserve">Deep in December, </w:t>
      </w:r>
    </w:p>
    <w:p w14:paraId="124C6338" w14:textId="005C69CE" w:rsid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1625D3">
        <w:rPr>
          <w:rFonts w:ascii="Arial" w:hAnsi="Arial" w:cs="Arial"/>
          <w:b/>
          <w:bCs/>
          <w:sz w:val="26"/>
          <w:szCs w:val="26"/>
        </w:rPr>
        <w:t>D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                 </w:t>
      </w:r>
      <w:r w:rsidR="001625D3">
        <w:rPr>
          <w:rFonts w:ascii="Arial" w:hAnsi="Arial" w:cs="Arial"/>
          <w:b/>
          <w:bCs/>
          <w:sz w:val="26"/>
          <w:szCs w:val="26"/>
        </w:rPr>
        <w:t>G</w:t>
      </w:r>
      <w:r w:rsidRPr="004E44E0">
        <w:rPr>
          <w:rFonts w:ascii="Arial" w:hAnsi="Arial" w:cs="Arial"/>
          <w:b/>
          <w:bCs/>
          <w:sz w:val="26"/>
          <w:szCs w:val="26"/>
        </w:rPr>
        <w:t>7</w:t>
      </w:r>
    </w:p>
    <w:p w14:paraId="4CA52174" w14:textId="339F6C68" w:rsidR="004E44E0" w:rsidRP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Pr="004E44E0">
        <w:rPr>
          <w:rFonts w:ascii="Arial" w:hAnsi="Arial" w:cs="Arial"/>
          <w:sz w:val="26"/>
          <w:szCs w:val="26"/>
        </w:rPr>
        <w:t>ur hearts should remember,</w:t>
      </w:r>
    </w:p>
    <w:p w14:paraId="76013F0C" w14:textId="5000991C" w:rsidR="004E44E0" w:rsidRPr="004E44E0" w:rsidRDefault="004E44E0" w:rsidP="004E44E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1625D3">
        <w:rPr>
          <w:rFonts w:ascii="Arial" w:hAnsi="Arial" w:cs="Arial"/>
          <w:b/>
          <w:bCs/>
          <w:sz w:val="26"/>
          <w:szCs w:val="26"/>
        </w:rPr>
        <w:t>C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="001625D3">
        <w:rPr>
          <w:rFonts w:ascii="Arial" w:hAnsi="Arial" w:cs="Arial"/>
          <w:b/>
          <w:bCs/>
          <w:sz w:val="26"/>
          <w:szCs w:val="26"/>
        </w:rPr>
        <w:t>A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   </w:t>
      </w:r>
      <w:r w:rsidR="001625D3">
        <w:rPr>
          <w:rFonts w:ascii="Arial" w:hAnsi="Arial" w:cs="Arial"/>
          <w:b/>
          <w:bCs/>
          <w:sz w:val="26"/>
          <w:szCs w:val="26"/>
        </w:rPr>
        <w:t>C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625D3">
        <w:rPr>
          <w:rFonts w:ascii="Arial" w:hAnsi="Arial" w:cs="Arial"/>
          <w:b/>
          <w:bCs/>
          <w:sz w:val="26"/>
          <w:szCs w:val="26"/>
        </w:rPr>
        <w:t>A</w:t>
      </w:r>
      <w:r w:rsidRPr="004E44E0">
        <w:rPr>
          <w:rFonts w:ascii="Arial" w:hAnsi="Arial" w:cs="Arial"/>
          <w:b/>
          <w:bCs/>
          <w:sz w:val="26"/>
          <w:szCs w:val="26"/>
        </w:rPr>
        <w:t xml:space="preserve">m      </w:t>
      </w:r>
      <w:r w:rsidR="001625D3">
        <w:rPr>
          <w:rFonts w:ascii="Arial" w:hAnsi="Arial" w:cs="Arial"/>
          <w:b/>
          <w:bCs/>
          <w:sz w:val="26"/>
          <w:szCs w:val="26"/>
        </w:rPr>
        <w:t>C</w:t>
      </w:r>
    </w:p>
    <w:p w14:paraId="0A1C18AA" w14:textId="49D6B917" w:rsidR="004E44E0" w:rsidRDefault="004E44E0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A</w:t>
      </w:r>
      <w:r w:rsidRPr="004E44E0">
        <w:rPr>
          <w:rFonts w:ascii="Arial" w:hAnsi="Arial" w:cs="Arial"/>
          <w:sz w:val="26"/>
          <w:szCs w:val="26"/>
        </w:rPr>
        <w:t>nd follow, follow, follow, follow, follow . . .</w:t>
      </w:r>
    </w:p>
    <w:p w14:paraId="6FAC66EE" w14:textId="57546D0E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B463C3" w14:textId="61C48324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60A7068" w14:textId="717E0865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50A2FA9" w14:textId="7AD1E76A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1404628" w14:textId="414E8422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0E458D6" w14:textId="3A21ABF3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7B6E45D" w14:textId="4D4B56E1" w:rsidR="001625D3" w:rsidRDefault="00811DE9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26624" behindDoc="0" locked="0" layoutInCell="1" allowOverlap="1" wp14:anchorId="7C2BDBA4" wp14:editId="5CC9CE19">
                <wp:simplePos x="0" y="0"/>
                <wp:positionH relativeFrom="column">
                  <wp:posOffset>460375</wp:posOffset>
                </wp:positionH>
                <wp:positionV relativeFrom="paragraph">
                  <wp:posOffset>7620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C9BB5B" w14:textId="77777777" w:rsidR="001625D3" w:rsidRDefault="001625D3" w:rsidP="001625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BDBA4" id="Group 5" o:spid="_x0000_s1030" style="position:absolute;margin-left:36.25pt;margin-top:.6pt;width:57.85pt;height:95.4pt;z-index:25122662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Kpv+A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+nZMhh&#10;o/IDpNDCyF4G9ueWYqsaV98oP+G9sPQ1iOFO+PJglM4HCoEb4N+v/Ej19evHP87s53t/a/yRWv0C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">
                <v:shape id="Picture 5" o:spid="_x0000_s1031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7" o:title=""/>
                </v:shape>
                <v:shape id="TextBox 7" o:spid="_x0000_s1032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9C9BB5B" w14:textId="77777777" w:rsidR="001625D3" w:rsidRDefault="001625D3" w:rsidP="001625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 wp14:anchorId="7F08EFBE" wp14:editId="44F475D1">
                <wp:simplePos x="0" y="0"/>
                <wp:positionH relativeFrom="column">
                  <wp:posOffset>1209675</wp:posOffset>
                </wp:positionH>
                <wp:positionV relativeFrom="paragraph">
                  <wp:posOffset>7620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AB882" w14:textId="77777777" w:rsidR="001625D3" w:rsidRDefault="001625D3" w:rsidP="001625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8EFBE" id="Group 17" o:spid="_x0000_s1033" style="position:absolute;margin-left:95.25pt;margin-top:.6pt;width:57.85pt;height:96.05pt;z-index:25159014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CmgSo93QAAAAkBAAAPAAAAZHJzL2Rvd25yZXYu&#10;eG1sTI/BasMwEETvhf6D2EJvjeSYhNa1HEJoewqFJoXSm2JtbBNrZSzFdv6+m1Nzm+ENs7P5anKt&#10;GLAPjScNyUyBQCq9bajS8L1/f3oGEaIha1pPqOGCAVbF/V1uMutH+sJhFyvBJRQyo6GOscukDGWN&#10;zoSZ75CYHX3vTGTbV9L2ZuRy18q5UkvpTEN8oTYdbmosT7uz0/AxmnGdJm/D9nTcXH73i8+fbYJa&#10;Pz5M61cQEaf4H4brfJ4OBW86+DPZIFr2L2rBURZzEMxTtWRxuII0BVnk8vaD4g8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">
                <v:shape id="Picture 11" o:spid="_x0000_s1034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9" o:title=""/>
                </v:shape>
                <v:shape id="TextBox 19" o:spid="_x0000_s1035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7FAB882" w14:textId="77777777" w:rsidR="001625D3" w:rsidRDefault="001625D3" w:rsidP="001625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7A5844EA" wp14:editId="71589981">
                <wp:simplePos x="0" y="0"/>
                <wp:positionH relativeFrom="column">
                  <wp:posOffset>1971675</wp:posOffset>
                </wp:positionH>
                <wp:positionV relativeFrom="paragraph">
                  <wp:posOffset>5080</wp:posOffset>
                </wp:positionV>
                <wp:extent cx="734695" cy="1202055"/>
                <wp:effectExtent l="0" t="0" r="8255" b="0"/>
                <wp:wrapNone/>
                <wp:docPr id="1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25BF98" w14:textId="77777777" w:rsidR="001625D3" w:rsidRDefault="001625D3" w:rsidP="001625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844EA" id="Group 150" o:spid="_x0000_s1036" style="position:absolute;margin-left:155.25pt;margin-top:.4pt;width:57.85pt;height:94.65pt;z-index:2517396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DmmWSc3wAAAAgBAAAPAAAAZHJzL2Rv&#10;d25yZXYueG1sTI9BS8NAEIXvgv9hGcGb3U1qi8ZsSinqqQi2gnjbZqdJaHY2ZLdJ+u8dT/Y4vI83&#10;38tXk2vFgH1oPGlIZgoEUultQ5WGr/3bwxOIEA1Z03pCDRcMsCpub3KTWT/SJw67WAkuoZAZDXWM&#10;XSZlKGt0Jsx8h8TZ0ffORD77StrejFzuWpkqtZTONMQfatPhpsbytDs7De+jGdfz5HXYno6by89+&#10;8fG9TVDr+7tp/QIi4hT/YfjTZ3Uo2Ongz2SDaDXME7VgVAMP4PgxXaYgDsw9qwRkkcvrAcU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">
                <v:shape id="Picture 20" o:spid="_x0000_s103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bj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">
                  <v:imagedata r:id="rId11" o:title=""/>
                </v:shape>
                <v:shape id="TextBox 137" o:spid="_x0000_s103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A25BF98" w14:textId="77777777" w:rsidR="001625D3" w:rsidRDefault="001625D3" w:rsidP="001625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48448" behindDoc="0" locked="0" layoutInCell="1" allowOverlap="1" wp14:anchorId="4C2A8B63" wp14:editId="6F05EE1C">
                <wp:simplePos x="0" y="0"/>
                <wp:positionH relativeFrom="column">
                  <wp:posOffset>-314325</wp:posOffset>
                </wp:positionH>
                <wp:positionV relativeFrom="paragraph">
                  <wp:posOffset>7620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63854D" w14:textId="77777777" w:rsidR="001625D3" w:rsidRDefault="001625D3" w:rsidP="001625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A8B63" id="Group 2" o:spid="_x0000_s1039" style="position:absolute;margin-left:-24.75pt;margin-top:.6pt;width:57.85pt;height:94.45pt;z-index:2510484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q0s8g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ycdHy05lR8ii&#10;gXm9DuzPPcVGNa66Vn68eynpK5DCrfAVmnygFriBEviVn6e+hP3sx4H9+97fmn6hNr8A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">
                <v:shape id="Picture 2" o:spid="_x0000_s104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3" o:title=""/>
                </v:shape>
                <v:shape id="TextBox 4" o:spid="_x0000_s104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863854D" w14:textId="77777777" w:rsidR="001625D3" w:rsidRDefault="001625D3" w:rsidP="001625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0944" behindDoc="0" locked="0" layoutInCell="1" allowOverlap="1" wp14:anchorId="4F8D66BB" wp14:editId="518C98F0">
                <wp:simplePos x="0" y="0"/>
                <wp:positionH relativeFrom="column">
                  <wp:posOffset>2733675</wp:posOffset>
                </wp:positionH>
                <wp:positionV relativeFrom="paragraph">
                  <wp:posOffset>7620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9CFAC7" w14:textId="77777777" w:rsidR="001625D3" w:rsidRDefault="001625D3" w:rsidP="001625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8D66BB" id="Group 8" o:spid="_x0000_s1042" style="position:absolute;margin-left:215.25pt;margin-top:.6pt;width:57.85pt;height:95.4pt;z-index:25141094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">
                <v:shape id="TextBox 9" o:spid="_x0000_s1043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99CFAC7" w14:textId="77777777" w:rsidR="001625D3" w:rsidRDefault="001625D3" w:rsidP="001625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44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5" o:title=""/>
                </v:shape>
              </v:group>
            </w:pict>
          </mc:Fallback>
        </mc:AlternateContent>
      </w:r>
    </w:p>
    <w:p w14:paraId="171462D4" w14:textId="7A3E5080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C31BC87" w14:textId="6D7706E5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D4B84B" w14:textId="33939EDE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28CF6DF" w14:textId="6B575CB9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639CD0A" w14:textId="59F07ED9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2438944" w14:textId="1BD747CF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BEDADB8" w14:textId="4A23FF46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D92571" w14:textId="7B7E2FED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E08FD40" w14:textId="3902C65E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5390F0C" w14:textId="78CB4B8E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55AFD2E" w14:textId="58E3DD05" w:rsidR="001625D3" w:rsidRDefault="00811DE9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0848" behindDoc="0" locked="0" layoutInCell="1" allowOverlap="1" wp14:anchorId="7B6C0CA8" wp14:editId="7EBC87B2">
                <wp:simplePos x="0" y="0"/>
                <wp:positionH relativeFrom="column">
                  <wp:posOffset>183515</wp:posOffset>
                </wp:positionH>
                <wp:positionV relativeFrom="paragraph">
                  <wp:posOffset>204470</wp:posOffset>
                </wp:positionV>
                <wp:extent cx="734695" cy="1210310"/>
                <wp:effectExtent l="0" t="0" r="8255" b="8890"/>
                <wp:wrapNone/>
                <wp:docPr id="26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73"/>
                        <wps:cNvSpPr txBox="1"/>
                        <wps:spPr>
                          <a:xfrm>
                            <a:off x="939757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8B1475" w14:textId="77777777" w:rsidR="00811DE9" w:rsidRDefault="00811DE9" w:rsidP="00811D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C0CA8" id="Group 71" o:spid="_x0000_s1045" style="position:absolute;margin-left:14.45pt;margin-top:16.1pt;width:57.85pt;height:95.3pt;z-index:251790848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">
                <v:shape id="Picture 27" o:spid="_x0000_s1046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">
                  <v:imagedata r:id="rId17" o:title=""/>
                </v:shape>
                <v:shape id="TextBox 73" o:spid="_x0000_s1047" type="#_x0000_t202" style="position:absolute;left:9397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F8B1475" w14:textId="77777777" w:rsidR="00811DE9" w:rsidRDefault="00811DE9" w:rsidP="00811D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40DE10CB" wp14:editId="682F6EDA">
                <wp:simplePos x="0" y="0"/>
                <wp:positionH relativeFrom="column">
                  <wp:posOffset>2437765</wp:posOffset>
                </wp:positionH>
                <wp:positionV relativeFrom="paragraph">
                  <wp:posOffset>167005</wp:posOffset>
                </wp:positionV>
                <wp:extent cx="734695" cy="1219835"/>
                <wp:effectExtent l="0" t="0" r="8255" b="0"/>
                <wp:wrapNone/>
                <wp:docPr id="29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DA7B56" w14:textId="77777777" w:rsidR="00811DE9" w:rsidRDefault="00811DE9" w:rsidP="00811D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E10CB" id="Group 74" o:spid="_x0000_s1048" style="position:absolute;margin-left:191.95pt;margin-top:13.15pt;width:57.85pt;height:96.05pt;z-index:251822592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AR4dSI4QAAAAoBAAAPAAAAZHJzL2Rv&#10;d25yZXYueG1sTI/BaoNAEIbvhb7DMoXemtWYilrXEELbUyg0KZTeNjpRiTsr7kbN23d6ao4z8/HP&#10;9+fr2XRixMG1lhSEiwAEUmmrlmoFX4e3pwSE85oq3VlCBVd0sC7u73KdVXaiTxz3vhYcQi7TChrv&#10;+0xKVzZotFvYHolvJzsY7XkcalkNeuJw08llEMTS6Jb4Q6N73DZYnvcXo+B90tMmCl/H3fm0vf4c&#10;nj++dyEq9fgwb15AeJz9Pwx/+qwOBTsd7YUqJzoFURKljCpYxhEIBlZpGoM48iJMViCLXN5WKH4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">
                <v:shape id="Picture 30" o:spid="_x0000_s1049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">
                  <v:imagedata r:id="rId9" o:title=""/>
                </v:shape>
                <v:shape id="TextBox 76" o:spid="_x0000_s1050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53DA7B56" w14:textId="77777777" w:rsidR="00811DE9" w:rsidRDefault="00811DE9" w:rsidP="00811D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1504" behindDoc="0" locked="0" layoutInCell="1" allowOverlap="1" wp14:anchorId="1A7879F5" wp14:editId="4CEAD663">
                <wp:simplePos x="0" y="0"/>
                <wp:positionH relativeFrom="column">
                  <wp:posOffset>1692275</wp:posOffset>
                </wp:positionH>
                <wp:positionV relativeFrom="paragraph">
                  <wp:posOffset>199390</wp:posOffset>
                </wp:positionV>
                <wp:extent cx="734695" cy="1211580"/>
                <wp:effectExtent l="0" t="0" r="8255" b="7620"/>
                <wp:wrapNone/>
                <wp:docPr id="38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16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D9565A" w14:textId="77777777" w:rsidR="00811DE9" w:rsidRDefault="00811DE9" w:rsidP="00811D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879F5" id="Group 162" o:spid="_x0000_s1051" style="position:absolute;margin-left:133.25pt;margin-top:15.7pt;width:57.85pt;height:95.4pt;z-index:2518615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">
                <v:shape id="Picture 39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">
                  <v:imagedata r:id="rId19" o:title=""/>
                </v:shape>
                <v:shape id="TextBox 164" o:spid="_x0000_s1053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77D9565A" w14:textId="77777777" w:rsidR="00811DE9" w:rsidRDefault="00811DE9" w:rsidP="00811D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DF6938" w14:textId="0B2BA04E" w:rsidR="001625D3" w:rsidRDefault="00811DE9" w:rsidP="004E44E0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0000" behindDoc="0" locked="0" layoutInCell="1" allowOverlap="1" wp14:anchorId="337B0D3D" wp14:editId="45E142BD">
                <wp:simplePos x="0" y="0"/>
                <wp:positionH relativeFrom="column">
                  <wp:posOffset>953770</wp:posOffset>
                </wp:positionH>
                <wp:positionV relativeFrom="paragraph">
                  <wp:posOffset>13970</wp:posOffset>
                </wp:positionV>
                <wp:extent cx="734695" cy="1211580"/>
                <wp:effectExtent l="0" t="0" r="8255" b="7620"/>
                <wp:wrapNone/>
                <wp:docPr id="32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781750" w14:textId="77777777" w:rsidR="00811DE9" w:rsidRDefault="00811DE9" w:rsidP="00811D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B0D3D" id="Group 83" o:spid="_x0000_s1054" style="position:absolute;margin-left:75.1pt;margin-top:1.1pt;width:57.85pt;height:95.4pt;z-index:251840000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">
                <v:shape id="Picture 33" o:spid="_x0000_s105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">
                  <v:imagedata r:id="rId7" o:title=""/>
                </v:shape>
                <v:shape id="TextBox 85" o:spid="_x0000_s1056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2D781750" w14:textId="77777777" w:rsidR="00811DE9" w:rsidRDefault="00811DE9" w:rsidP="00811D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F5176D" w14:textId="357141CA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63DB847" w14:textId="77777777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EA2D85D" w14:textId="77777777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7694997" w14:textId="77777777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D998E23" w14:textId="77777777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975F4B2" w14:textId="77777777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22F4A6A" w14:textId="77777777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61170C2" w14:textId="5D3916DF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  <w:sectPr w:rsidR="001625D3" w:rsidSect="001625D3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AA086D9" w14:textId="539BAB8F" w:rsidR="001625D3" w:rsidRDefault="001625D3" w:rsidP="004E44E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A2682E3" w14:textId="1B22E296" w:rsidR="001625D3" w:rsidRPr="004E44E0" w:rsidRDefault="001625D3" w:rsidP="001625D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lastRenderedPageBreak/>
        <w:t>Try to Remember (Harvey Schmidt / Tom Jones)</w:t>
      </w:r>
      <w:r w:rsidR="00811DE9">
        <w:rPr>
          <w:rFonts w:ascii="Arial" w:hAnsi="Arial" w:cs="Arial"/>
          <w:b/>
          <w:bCs/>
          <w:sz w:val="26"/>
          <w:szCs w:val="26"/>
        </w:rPr>
        <w:t xml:space="preserve"> Key G</w:t>
      </w:r>
    </w:p>
    <w:p w14:paraId="3278444A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G </w:t>
      </w:r>
      <w:proofErr w:type="gramStart"/>
      <w:r w:rsidRPr="004E44E0">
        <w:rPr>
          <w:rFonts w:ascii="Arial" w:hAnsi="Arial" w:cs="Arial"/>
          <w:b/>
          <w:bCs/>
          <w:sz w:val="26"/>
          <w:szCs w:val="26"/>
        </w:rPr>
        <w:t>Am  2</w:t>
      </w:r>
      <w:proofErr w:type="gramEnd"/>
      <w:r w:rsidRPr="004E44E0">
        <w:rPr>
          <w:rFonts w:ascii="Arial" w:hAnsi="Arial" w:cs="Arial"/>
          <w:b/>
          <w:bCs/>
          <w:sz w:val="26"/>
          <w:szCs w:val="26"/>
        </w:rPr>
        <w:t>x</w:t>
      </w:r>
    </w:p>
    <w:p w14:paraId="4AE08E3E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3BDC5AE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1625D3" w:rsidRPr="004E44E0" w:rsidSect="001625D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555FEE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G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       Am            D7</w:t>
      </w:r>
    </w:p>
    <w:p w14:paraId="604DFE62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the kind of September,</w:t>
      </w:r>
    </w:p>
    <w:p w14:paraId="2B24D609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      G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Am     D7</w:t>
      </w:r>
    </w:p>
    <w:p w14:paraId="3F33E858" w14:textId="738562B3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When life was slow and oh, so mellow.</w:t>
      </w:r>
    </w:p>
    <w:p w14:paraId="45653FFA" w14:textId="122F8550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G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      Am             D7</w:t>
      </w:r>
    </w:p>
    <w:p w14:paraId="585422A6" w14:textId="1300CCD0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the kind of September,</w:t>
      </w:r>
    </w:p>
    <w:p w14:paraId="2EC2296D" w14:textId="2D780A94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       G   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   Am           D7</w:t>
      </w:r>
    </w:p>
    <w:p w14:paraId="69BBFC62" w14:textId="2EE077A4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 xml:space="preserve">When grass was </w:t>
      </w:r>
      <w:proofErr w:type="gramStart"/>
      <w:r w:rsidRPr="004E44E0">
        <w:rPr>
          <w:rFonts w:ascii="Arial" w:hAnsi="Arial" w:cs="Arial"/>
          <w:sz w:val="26"/>
          <w:szCs w:val="26"/>
        </w:rPr>
        <w:t>green</w:t>
      </w:r>
      <w:proofErr w:type="gramEnd"/>
      <w:r w:rsidRPr="004E44E0">
        <w:rPr>
          <w:rFonts w:ascii="Arial" w:hAnsi="Arial" w:cs="Arial"/>
          <w:sz w:val="26"/>
          <w:szCs w:val="26"/>
        </w:rPr>
        <w:t xml:space="preserve"> and grain was yellow.</w:t>
      </w:r>
    </w:p>
    <w:p w14:paraId="6BCE27DF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Bm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      Am             D7</w:t>
      </w:r>
    </w:p>
    <w:p w14:paraId="5EDC81E8" w14:textId="54770D56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the kind of September,</w:t>
      </w:r>
    </w:p>
    <w:p w14:paraId="4C7090B3" w14:textId="0C8F24A9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      G     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    Am     D7</w:t>
      </w:r>
    </w:p>
    <w:p w14:paraId="156C00B1" w14:textId="6F94737E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When you were a tender and callow fellow.</w:t>
      </w:r>
    </w:p>
    <w:p w14:paraId="6B633BB9" w14:textId="2E341723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G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        Am       D7</w:t>
      </w:r>
    </w:p>
    <w:p w14:paraId="58F7159A" w14:textId="5E72EDBF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and if you remember,</w:t>
      </w:r>
    </w:p>
    <w:p w14:paraId="1A049648" w14:textId="08ADA37C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    G</w:t>
      </w:r>
    </w:p>
    <w:p w14:paraId="3D05F9C2" w14:textId="10692826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then follow.</w:t>
      </w:r>
    </w:p>
    <w:p w14:paraId="294B6AC2" w14:textId="04FE71B9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 xml:space="preserve"> </w:t>
      </w:r>
    </w:p>
    <w:p w14:paraId="4D4B61CD" w14:textId="365C727D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G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          Am            D7</w:t>
      </w:r>
    </w:p>
    <w:p w14:paraId="5FF3E0B2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when life was so tender,</w:t>
      </w:r>
    </w:p>
    <w:p w14:paraId="29FFE3BB" w14:textId="42B9348C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    G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Am       D7</w:t>
      </w:r>
    </w:p>
    <w:p w14:paraId="58D05952" w14:textId="351D0BC2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That no one wept, except the willow.</w:t>
      </w:r>
      <w:r w:rsidR="00811DE9" w:rsidRPr="00811DE9">
        <w:rPr>
          <w:noProof/>
        </w:rPr>
        <w:t xml:space="preserve"> </w:t>
      </w:r>
    </w:p>
    <w:p w14:paraId="4BFF7734" w14:textId="7C8B4AFD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G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          Am            D7</w:t>
      </w:r>
    </w:p>
    <w:p w14:paraId="228CEC9F" w14:textId="04B3B1D1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when life was so tender,</w:t>
      </w:r>
    </w:p>
    <w:p w14:paraId="135E445D" w14:textId="1C154B9B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    G        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Am          D7</w:t>
      </w:r>
    </w:p>
    <w:p w14:paraId="22716AE5" w14:textId="45C9B345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That dreams were kept, beside your pillow.</w:t>
      </w:r>
    </w:p>
    <w:p w14:paraId="741E9520" w14:textId="22A1A05C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Bm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          Am            D7</w:t>
      </w:r>
    </w:p>
    <w:p w14:paraId="544BE6D5" w14:textId="586B06BA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when life was so tender,</w:t>
      </w:r>
    </w:p>
    <w:p w14:paraId="7EE35D1B" w14:textId="248CFC43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    G      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Am      D7</w:t>
      </w:r>
    </w:p>
    <w:p w14:paraId="7377CBF1" w14:textId="5FCF300B" w:rsidR="001625D3" w:rsidRPr="004E44E0" w:rsidRDefault="00811DE9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385792" behindDoc="0" locked="0" layoutInCell="1" allowOverlap="1" wp14:anchorId="4FE24DD7" wp14:editId="4A5D5AD5">
            <wp:simplePos x="0" y="0"/>
            <wp:positionH relativeFrom="column">
              <wp:posOffset>5285740</wp:posOffset>
            </wp:positionH>
            <wp:positionV relativeFrom="paragraph">
              <wp:posOffset>214630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47232" behindDoc="0" locked="0" layoutInCell="1" allowOverlap="1" wp14:anchorId="440C84DE" wp14:editId="0BC2C71D">
                <wp:simplePos x="0" y="0"/>
                <wp:positionH relativeFrom="column">
                  <wp:posOffset>6076315</wp:posOffset>
                </wp:positionH>
                <wp:positionV relativeFrom="paragraph">
                  <wp:posOffset>227965</wp:posOffset>
                </wp:positionV>
                <wp:extent cx="734695" cy="1202055"/>
                <wp:effectExtent l="0" t="0" r="8255" b="0"/>
                <wp:wrapNone/>
                <wp:docPr id="69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143000" y="6172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6425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88"/>
                        <wps:cNvSpPr txBox="1"/>
                        <wps:spPr>
                          <a:xfrm>
                            <a:off x="1236094" y="6172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3B4EB8" w14:textId="77777777" w:rsidR="00811DE9" w:rsidRDefault="00811DE9" w:rsidP="00811D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C84DE" id="Group 193" o:spid="_x0000_s1057" style="position:absolute;margin-left:478.45pt;margin-top:17.95pt;width:57.85pt;height:94.65pt;z-index:252447232" coordorigin="11430,6172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">
                <v:shape id="Picture 70" o:spid="_x0000_s1058" type="#_x0000_t75" style="position:absolute;left:11430;top:6425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">
                  <v:imagedata r:id="rId22" o:title=""/>
                </v:shape>
                <v:shape id="TextBox 188" o:spid="_x0000_s1059" type="#_x0000_t202" style="position:absolute;left:12360;top:6172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513B4EB8" w14:textId="77777777" w:rsidR="00811DE9" w:rsidRDefault="00811DE9" w:rsidP="00811D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11DE9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17824" behindDoc="0" locked="0" layoutInCell="1" allowOverlap="1" wp14:anchorId="1E5A795C" wp14:editId="4ECC3965">
                <wp:simplePos x="0" y="0"/>
                <wp:positionH relativeFrom="column">
                  <wp:posOffset>4563110</wp:posOffset>
                </wp:positionH>
                <wp:positionV relativeFrom="paragraph">
                  <wp:posOffset>222250</wp:posOffset>
                </wp:positionV>
                <wp:extent cx="734695" cy="1211580"/>
                <wp:effectExtent l="0" t="0" r="8255" b="7620"/>
                <wp:wrapNone/>
                <wp:docPr id="4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42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AD30F2" w14:textId="77777777" w:rsidR="00811DE9" w:rsidRDefault="00811DE9" w:rsidP="00811D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5A795C" id="_x0000_s1060" style="position:absolute;margin-left:359.3pt;margin-top:17.5pt;width:57.85pt;height:95.4pt;z-index:25191782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">
                <v:shape id="TextBox 9" o:spid="_x0000_s1061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4EAD30F2" w14:textId="77777777" w:rsidR="00811DE9" w:rsidRDefault="00811DE9" w:rsidP="00811D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43" o:spid="_x0000_s1062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">
                  <v:imagedata r:id="rId15" o:title=""/>
                </v:shape>
              </v:group>
            </w:pict>
          </mc:Fallback>
        </mc:AlternateContent>
      </w:r>
      <w:r w:rsidRPr="00811DE9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70048" behindDoc="0" locked="0" layoutInCell="1" allowOverlap="1" wp14:anchorId="4D3A8C32" wp14:editId="41BBCE94">
                <wp:simplePos x="0" y="0"/>
                <wp:positionH relativeFrom="column">
                  <wp:posOffset>3828984</wp:posOffset>
                </wp:positionH>
                <wp:positionV relativeFrom="paragraph">
                  <wp:posOffset>213995</wp:posOffset>
                </wp:positionV>
                <wp:extent cx="734695" cy="1219835"/>
                <wp:effectExtent l="0" t="0" r="8255" b="0"/>
                <wp:wrapNone/>
                <wp:docPr id="4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8F043C" w14:textId="77777777" w:rsidR="00811DE9" w:rsidRDefault="00811DE9" w:rsidP="00811D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A8C32" id="_x0000_s1063" style="position:absolute;margin-left:301.5pt;margin-top:16.85pt;width:57.85pt;height:96.05pt;z-index:25197004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AhWnCT4QAAAAoBAAAPAAAAZHJzL2Rv&#10;d25yZXYueG1sTI/NasMwEITvhb6D2EJvjfxDEuN6HUJoewqFJoXSm2JtbBNrZSzFdt6+6qm9zTLD&#10;7DfFZjadGGlwrWWEeBGBIK6sbrlG+Dy+PmUgnFesVWeZEG7kYFPe3xUq13biDxoPvhahhF2uEBrv&#10;+1xKVzVklFvYnjh4ZzsY5cM51FIPagrlppNJFK2kUS2HD43qaddQdTlcDcLbpKZtGr+M+8t5d/s+&#10;Lt+/9jEhPj7M22cQnmb/F4Zf/IAOZWA62StrJzqEVZSGLR4hTdcgQmAdZ0GcEJJkmYEsC/l/Qvk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">
                <v:shape id="Picture 45" o:spid="_x0000_s1064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">
                  <v:imagedata r:id="rId9" o:title=""/>
                </v:shape>
                <v:shape id="TextBox 19" o:spid="_x0000_s1065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378F043C" w14:textId="77777777" w:rsidR="00811DE9" w:rsidRDefault="00811DE9" w:rsidP="00811D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25D3" w:rsidRPr="004E44E0">
        <w:rPr>
          <w:rFonts w:ascii="Arial" w:hAnsi="Arial" w:cs="Arial"/>
          <w:sz w:val="26"/>
          <w:szCs w:val="26"/>
        </w:rPr>
        <w:t>That love was an ember, about to billow.</w:t>
      </w:r>
    </w:p>
    <w:p w14:paraId="55D7D58F" w14:textId="7BA21C10" w:rsidR="001625D3" w:rsidRPr="004E44E0" w:rsidRDefault="00811DE9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15488" behindDoc="0" locked="0" layoutInCell="1" allowOverlap="1" wp14:anchorId="11C133C0" wp14:editId="760D3808">
                <wp:simplePos x="0" y="0"/>
                <wp:positionH relativeFrom="column">
                  <wp:posOffset>3066984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6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593461" w14:textId="77777777" w:rsidR="00811DE9" w:rsidRDefault="00811DE9" w:rsidP="00811D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133C0" id="Group 148" o:spid="_x0000_s1066" style="position:absolute;margin-left:241.5pt;margin-top:.75pt;width:57.85pt;height:95.3pt;z-index:2524154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">
                <v:shape id="Picture 67" o:spid="_x0000_s106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">
                  <v:imagedata r:id="rId24" o:title=""/>
                </v:shape>
                <v:shape id="TextBox 135" o:spid="_x0000_s106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38593461" w14:textId="77777777" w:rsidR="00811DE9" w:rsidRDefault="00811DE9" w:rsidP="00811D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25D3" w:rsidRPr="004E44E0">
        <w:rPr>
          <w:rFonts w:ascii="Arial" w:hAnsi="Arial" w:cs="Arial"/>
          <w:b/>
          <w:bCs/>
          <w:sz w:val="26"/>
          <w:szCs w:val="26"/>
        </w:rPr>
        <w:t xml:space="preserve">G           </w:t>
      </w:r>
      <w:proofErr w:type="spellStart"/>
      <w:r w:rsidR="001625D3"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="001625D3" w:rsidRPr="004E44E0">
        <w:rPr>
          <w:rFonts w:ascii="Arial" w:hAnsi="Arial" w:cs="Arial"/>
          <w:b/>
          <w:bCs/>
          <w:sz w:val="26"/>
          <w:szCs w:val="26"/>
        </w:rPr>
        <w:t xml:space="preserve">                 Am       D7</w:t>
      </w:r>
    </w:p>
    <w:p w14:paraId="5428B646" w14:textId="65772F98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Try to remember, and if you remember,</w:t>
      </w:r>
    </w:p>
    <w:p w14:paraId="38E587C7" w14:textId="642F3949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    G</w:t>
      </w:r>
    </w:p>
    <w:p w14:paraId="5896A9CB" w14:textId="38D13A20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then follow.</w:t>
      </w:r>
      <w:r w:rsidR="00811DE9" w:rsidRPr="00811DE9">
        <w:rPr>
          <w:noProof/>
        </w:rPr>
        <w:t xml:space="preserve"> </w:t>
      </w:r>
    </w:p>
    <w:p w14:paraId="26FCBC0C" w14:textId="2270C566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 xml:space="preserve"> </w:t>
      </w:r>
    </w:p>
    <w:p w14:paraId="48C6D008" w14:textId="35AD9E06" w:rsidR="001625D3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E279B2D" w14:textId="3D278428" w:rsidR="001625D3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078BFC7" w14:textId="643549FE" w:rsidR="001625D3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361F222" w14:textId="515A006E" w:rsidR="001625D3" w:rsidRDefault="00811DE9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49952" behindDoc="0" locked="0" layoutInCell="1" allowOverlap="1" wp14:anchorId="30266D13" wp14:editId="2D2EDC96">
                <wp:simplePos x="0" y="0"/>
                <wp:positionH relativeFrom="column">
                  <wp:posOffset>5209540</wp:posOffset>
                </wp:positionH>
                <wp:positionV relativeFrom="paragraph">
                  <wp:posOffset>222250</wp:posOffset>
                </wp:positionV>
                <wp:extent cx="734695" cy="1202055"/>
                <wp:effectExtent l="0" t="0" r="8255" b="0"/>
                <wp:wrapNone/>
                <wp:docPr id="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9DF5A3" w14:textId="77777777" w:rsidR="00811DE9" w:rsidRDefault="00811DE9" w:rsidP="00811D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66D13" id="_x0000_s1069" style="position:absolute;margin-left:410.2pt;margin-top:17.5pt;width:57.85pt;height:94.65pt;z-index:2523499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LRhlOrhAAAACgEAAA8AAABkcnMvZG93&#10;bnJldi54bWxMj01Lw0AQhu+C/2EZwZvdfLSlxmxKKeqpCLaCeNtmp0lodjZkt0n67x1P9jjMw/s+&#10;b76ebCsG7H3jSEE8i0Aglc40VCn4Orw9rUD4oMno1hEquKKHdXF/l+vMuJE+cdiHSnAI+UwrqEPo&#10;Mil9WaPVfuY6JP6dXG914LOvpOn1yOG2lUkULaXVDXFDrTvc1lie9xer4H3U4yaNX4fd+bS9/hwW&#10;H9+7GJV6fJg2LyACTuEfhj99VoeCnY7uQsaLVsEqieaMKkgXvImB53QZgzgqSJJ5CrLI5e2E4h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">
                <v:shape id="Picture 61" o:spid="_x0000_s107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">
                  <v:imagedata r:id="rId11" o:title=""/>
                </v:shape>
                <v:shape id="TextBox 137" o:spid="_x0000_s1071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1B9DF5A3" w14:textId="77777777" w:rsidR="00811DE9" w:rsidRDefault="00811DE9" w:rsidP="00811D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11DE9">
        <w:rPr>
          <w:rFonts w:ascii="Arial" w:hAnsi="Arial" w:cs="Arial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4744F6FE" wp14:editId="79D14340">
                <wp:simplePos x="0" y="0"/>
                <wp:positionH relativeFrom="column">
                  <wp:posOffset>2790190</wp:posOffset>
                </wp:positionH>
                <wp:positionV relativeFrom="paragraph">
                  <wp:posOffset>10795</wp:posOffset>
                </wp:positionV>
                <wp:extent cx="4009390" cy="1581150"/>
                <wp:effectExtent l="0" t="0" r="10160" b="1905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939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83348" w14:textId="77777777" w:rsidR="00811DE9" w:rsidRDefault="00811DE9" w:rsidP="00811DE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4F6FE" id="Text Box 47" o:spid="_x0000_s1072" type="#_x0000_t202" style="position:absolute;margin-left:219.7pt;margin-top:.85pt;width:315.7pt;height:124.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">
                <v:textbox>
                  <w:txbxContent>
                    <w:p w14:paraId="62283348" w14:textId="77777777" w:rsidR="00811DE9" w:rsidRDefault="00811DE9" w:rsidP="00811DE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11DE9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62560" behindDoc="0" locked="0" layoutInCell="1" allowOverlap="1" wp14:anchorId="518C076E" wp14:editId="6C0DE981">
                <wp:simplePos x="0" y="0"/>
                <wp:positionH relativeFrom="column">
                  <wp:posOffset>3658235</wp:posOffset>
                </wp:positionH>
                <wp:positionV relativeFrom="paragraph">
                  <wp:posOffset>227965</wp:posOffset>
                </wp:positionV>
                <wp:extent cx="734695" cy="1211580"/>
                <wp:effectExtent l="0" t="0" r="8255" b="7620"/>
                <wp:wrapNone/>
                <wp:docPr id="51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B31D3C" w14:textId="77777777" w:rsidR="00811DE9" w:rsidRDefault="00811DE9" w:rsidP="00811D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C076E" id="_x0000_s1073" style="position:absolute;margin-left:288.05pt;margin-top:17.95pt;width:57.85pt;height:95.4pt;z-index:252162560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B0e9oF4QAAAAoBAAAPAAAAZHJzL2Rvd25yZXYu&#10;eG1sTI/BasMwEETvhf6D2EJvjSwHO41jOYTQ9hQKTQolN8Xa2CaWZCzFdv6+21NzXPYx8yZfT6Zl&#10;A/a+cVaCmEXA0JZON7aS8H14f3kF5oOyWrXOooQbelgXjw+5yrQb7RcO+1AxCrE+UxLqELqMc1/W&#10;aJSfuQ4t/c6uNyrQ2Vdc92qkcNPyOIpSblRjqaFWHW5rLC/7q5HwMapxMxdvw+5y3t6Oh+TzZydQ&#10;yuenabMCFnAK/zD86ZM6FOR0clerPWslJItUECphniyBEZAuBW05SYjjdAG8yPn9hOIX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">
                <v:shape id="Picture 52" o:spid="_x0000_s1074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">
                  <v:imagedata r:id="rId7" o:title=""/>
                </v:shape>
                <v:shape id="TextBox 85" o:spid="_x0000_s1075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53B31D3C" w14:textId="77777777" w:rsidR="00811DE9" w:rsidRDefault="00811DE9" w:rsidP="00811D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11DE9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91904" behindDoc="0" locked="0" layoutInCell="1" allowOverlap="1" wp14:anchorId="72E73F86" wp14:editId="6CC3F26C">
                <wp:simplePos x="0" y="0"/>
                <wp:positionH relativeFrom="column">
                  <wp:posOffset>4418330</wp:posOffset>
                </wp:positionH>
                <wp:positionV relativeFrom="paragraph">
                  <wp:posOffset>210185</wp:posOffset>
                </wp:positionV>
                <wp:extent cx="734695" cy="1219835"/>
                <wp:effectExtent l="0" t="0" r="8255" b="0"/>
                <wp:wrapNone/>
                <wp:docPr id="48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3ABE69" w14:textId="77777777" w:rsidR="00811DE9" w:rsidRDefault="00811DE9" w:rsidP="00811D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E73F86" id="_x0000_s1076" style="position:absolute;margin-left:347.9pt;margin-top:16.55pt;width:57.85pt;height:96.05pt;z-index:252091904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DVV+6Y4QAAAAoBAAAPAAAAZHJzL2Rv&#10;d25yZXYueG1sTI9BS8NAFITvgv9heYI3u9mElBrzUkpRT0WwFcTba/KahGZ3Q3abpP/e9WSPwwwz&#10;3+TrWXdi5MG11iCoRQSCTWmr1tQIX4e3pxUI58lU1FnDCFd2sC7u73LKKjuZTx73vhahxLiMEBrv&#10;+0xKVzasyS1szyZ4Jzto8kEOtawGmkK57mQcRUupqTVhoaGetw2X5/1FI7xPNG0S9Truzqft9eeQ&#10;fnzvFCM+PsybFxCeZ/8fhj/8gA5FYDrai6mc6BCWz2lA9whJokCEwEqpFMQRIY7TGGSRy9sLx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">
                <v:shape id="Picture 49" o:spid="_x0000_s1077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">
                  <v:imagedata r:id="rId9" o:title=""/>
                </v:shape>
                <v:shape id="TextBox 76" o:spid="_x0000_s1078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423ABE69" w14:textId="77777777" w:rsidR="00811DE9" w:rsidRDefault="00811DE9" w:rsidP="00811D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19232" behindDoc="0" locked="0" layoutInCell="1" allowOverlap="1" wp14:anchorId="7C982B92" wp14:editId="3437FD1D">
                <wp:simplePos x="0" y="0"/>
                <wp:positionH relativeFrom="column">
                  <wp:posOffset>5971540</wp:posOffset>
                </wp:positionH>
                <wp:positionV relativeFrom="paragraph">
                  <wp:posOffset>208280</wp:posOffset>
                </wp:positionV>
                <wp:extent cx="734695" cy="1211580"/>
                <wp:effectExtent l="0" t="0" r="8255" b="7620"/>
                <wp:wrapNone/>
                <wp:docPr id="57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8" name="TextBox 165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C65112" w14:textId="77777777" w:rsidR="00811DE9" w:rsidRDefault="00811DE9" w:rsidP="00811D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982B92" id="Group 164" o:spid="_x0000_s1079" style="position:absolute;margin-left:470.2pt;margin-top:16.4pt;width:57.85pt;height:95.4pt;z-index:25231923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">
                <v:shape id="TextBox 165" o:spid="_x0000_s1080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15C65112" w14:textId="77777777" w:rsidR="00811DE9" w:rsidRDefault="00811DE9" w:rsidP="00811D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59" o:spid="_x0000_s1081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40384" behindDoc="0" locked="0" layoutInCell="1" allowOverlap="1" wp14:anchorId="297F05B5" wp14:editId="62F62051">
                <wp:simplePos x="0" y="0"/>
                <wp:positionH relativeFrom="column">
                  <wp:posOffset>2885440</wp:posOffset>
                </wp:positionH>
                <wp:positionV relativeFrom="paragraph">
                  <wp:posOffset>227330</wp:posOffset>
                </wp:positionV>
                <wp:extent cx="734695" cy="1199515"/>
                <wp:effectExtent l="0" t="0" r="8255" b="635"/>
                <wp:wrapNone/>
                <wp:docPr id="5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160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D557E8" w14:textId="77777777" w:rsidR="00811DE9" w:rsidRDefault="00811DE9" w:rsidP="00811DE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F05B5" id="Group 158" o:spid="_x0000_s1082" style="position:absolute;margin-left:227.2pt;margin-top:17.9pt;width:57.85pt;height:94.45pt;z-index:2522403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Pv1aNLhAAAACgEAAA8AAABkcnMvZG93bnJldi54&#10;bWxMj0FLw0AQhe+C/2EZwZvdJE2sxExKKeqpCLaCeJtmp0lodjdkt0n6711Pehzm473vFetZd2Lk&#10;wbXWIMSLCASbyqrW1Aifh9eHJxDOk1HUWcMIV3awLm9vCsqVncwHj3tfixBiXE4Ijfd9LqWrGtbk&#10;FrZnE34nO2jy4RxqqQaaQrjuZBJFj1JTa0JDQz1vG67O+4tGeJto2izjl3F3Pm2v34fs/WsXM+L9&#10;3bx5BuF59n8w/OoHdSiD09FejHKiQ0izNA0owjILEwKQraIYxBEhSdIVyLKQ/yeU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">
                <v:shape id="Picture 55" o:spid="_x0000_s108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8hzxAAAANs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CX8fsk/QC8vAAAA//8DAFBLAQItABQABgAIAAAAIQDb4fbL7gAAAIUBAAATAAAAAAAAAAAA&#10;AAAAAAAAAABbQ29udGVudF9UeXBlc10ueG1sUEsBAi0AFAAGAAgAAAAhAFr0LFu/AAAAFQEAAAsA&#10;AAAAAAAAAAAAAAAAHwEAAF9yZWxzLy5yZWxzUEsBAi0AFAAGAAgAAAAhAEPXyHPEAAAA2wAAAA8A&#10;AAAAAAAAAAAAAAAABwIAAGRycy9kb3ducmV2LnhtbFBLBQYAAAAAAwADALcAAAD4AgAAAAA=&#10;">
                  <v:imagedata r:id="rId13" o:title=""/>
                </v:shape>
                <v:shape id="TextBox 160" o:spid="_x0000_s108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00D557E8" w14:textId="77777777" w:rsidR="00811DE9" w:rsidRDefault="00811DE9" w:rsidP="00811DE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92EF12" w14:textId="77777777" w:rsidR="001625D3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2EA74E1" w14:textId="40016A7E" w:rsidR="001625D3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792D8F2" w14:textId="77777777" w:rsidR="001625D3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7998378" w14:textId="77777777" w:rsidR="001625D3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7557E57" w14:textId="77777777" w:rsidR="001625D3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5DCB116" w14:textId="77777777" w:rsidR="001625D3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E827EE6" w14:textId="77777777" w:rsidR="001625D3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F4AF23B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G    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     Am         D7</w:t>
      </w:r>
    </w:p>
    <w:p w14:paraId="393B8F82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 xml:space="preserve">Deep in December, </w:t>
      </w:r>
      <w:proofErr w:type="gramStart"/>
      <w:r w:rsidRPr="004E44E0">
        <w:rPr>
          <w:rFonts w:ascii="Arial" w:hAnsi="Arial" w:cs="Arial"/>
          <w:sz w:val="26"/>
          <w:szCs w:val="26"/>
        </w:rPr>
        <w:t>it's</w:t>
      </w:r>
      <w:proofErr w:type="gramEnd"/>
      <w:r w:rsidRPr="004E44E0">
        <w:rPr>
          <w:rFonts w:ascii="Arial" w:hAnsi="Arial" w:cs="Arial"/>
          <w:sz w:val="26"/>
          <w:szCs w:val="26"/>
        </w:rPr>
        <w:t xml:space="preserve"> nice to remember,</w:t>
      </w:r>
    </w:p>
    <w:p w14:paraId="3CFD5268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G     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  Am          D7</w:t>
      </w:r>
    </w:p>
    <w:p w14:paraId="5D4F3400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Although you know, the snow will follow.</w:t>
      </w:r>
    </w:p>
    <w:p w14:paraId="428AC422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G    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     Am         D7</w:t>
      </w:r>
    </w:p>
    <w:p w14:paraId="609327EA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 xml:space="preserve">Deep in December, </w:t>
      </w:r>
      <w:proofErr w:type="gramStart"/>
      <w:r w:rsidRPr="004E44E0">
        <w:rPr>
          <w:rFonts w:ascii="Arial" w:hAnsi="Arial" w:cs="Arial"/>
          <w:sz w:val="26"/>
          <w:szCs w:val="26"/>
        </w:rPr>
        <w:t>it's</w:t>
      </w:r>
      <w:proofErr w:type="gramEnd"/>
      <w:r w:rsidRPr="004E44E0">
        <w:rPr>
          <w:rFonts w:ascii="Arial" w:hAnsi="Arial" w:cs="Arial"/>
          <w:sz w:val="26"/>
          <w:szCs w:val="26"/>
        </w:rPr>
        <w:t xml:space="preserve"> nice to remember,</w:t>
      </w:r>
    </w:p>
    <w:p w14:paraId="086F1480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G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Am       D7</w:t>
      </w:r>
    </w:p>
    <w:p w14:paraId="287239D5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Without a hurt, the heart is hollow.</w:t>
      </w:r>
    </w:p>
    <w:p w14:paraId="41217739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Bm 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     Am         D7</w:t>
      </w:r>
    </w:p>
    <w:p w14:paraId="3BE78D30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 xml:space="preserve">Deep in December, </w:t>
      </w:r>
      <w:proofErr w:type="gramStart"/>
      <w:r w:rsidRPr="004E44E0">
        <w:rPr>
          <w:rFonts w:ascii="Arial" w:hAnsi="Arial" w:cs="Arial"/>
          <w:sz w:val="26"/>
          <w:szCs w:val="26"/>
        </w:rPr>
        <w:t>it's</w:t>
      </w:r>
      <w:proofErr w:type="gramEnd"/>
      <w:r w:rsidRPr="004E44E0">
        <w:rPr>
          <w:rFonts w:ascii="Arial" w:hAnsi="Arial" w:cs="Arial"/>
          <w:sz w:val="26"/>
          <w:szCs w:val="26"/>
        </w:rPr>
        <w:t xml:space="preserve"> nice to remember,</w:t>
      </w:r>
    </w:p>
    <w:p w14:paraId="3D204F37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   G   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       Am          D7</w:t>
      </w:r>
    </w:p>
    <w:p w14:paraId="1B8BD696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>The fire of September, that made us mellow.</w:t>
      </w:r>
    </w:p>
    <w:p w14:paraId="5EB3F7A8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G      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14:paraId="3930C697" w14:textId="77777777" w:rsidR="001625D3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 xml:space="preserve">Deep in December, </w:t>
      </w:r>
    </w:p>
    <w:p w14:paraId="1F3F718A" w14:textId="77777777" w:rsidR="001625D3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   Am                    D7</w:t>
      </w:r>
    </w:p>
    <w:p w14:paraId="5FF37713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Pr="004E44E0">
        <w:rPr>
          <w:rFonts w:ascii="Arial" w:hAnsi="Arial" w:cs="Arial"/>
          <w:sz w:val="26"/>
          <w:szCs w:val="26"/>
        </w:rPr>
        <w:t>ur hearts should remember,</w:t>
      </w:r>
    </w:p>
    <w:p w14:paraId="1A2BF9BC" w14:textId="77777777" w:rsidR="001625D3" w:rsidRPr="004E44E0" w:rsidRDefault="001625D3" w:rsidP="001625D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E44E0">
        <w:rPr>
          <w:rFonts w:ascii="Arial" w:hAnsi="Arial" w:cs="Arial"/>
          <w:b/>
          <w:bCs/>
          <w:sz w:val="26"/>
          <w:szCs w:val="26"/>
        </w:rPr>
        <w:t xml:space="preserve">       G 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G        </w:t>
      </w:r>
      <w:proofErr w:type="spellStart"/>
      <w:r w:rsidRPr="004E44E0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E44E0">
        <w:rPr>
          <w:rFonts w:ascii="Arial" w:hAnsi="Arial" w:cs="Arial"/>
          <w:b/>
          <w:bCs/>
          <w:sz w:val="26"/>
          <w:szCs w:val="26"/>
        </w:rPr>
        <w:t xml:space="preserve">      G</w:t>
      </w:r>
    </w:p>
    <w:p w14:paraId="3C112E35" w14:textId="1D927FB8" w:rsidR="001625D3" w:rsidRPr="004E44E0" w:rsidRDefault="001625D3" w:rsidP="00162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E44E0">
        <w:rPr>
          <w:rFonts w:ascii="Arial" w:hAnsi="Arial" w:cs="Arial"/>
          <w:sz w:val="26"/>
          <w:szCs w:val="26"/>
        </w:rPr>
        <w:t xml:space="preserve">And follow, follow, follow, follow, </w:t>
      </w:r>
      <w:proofErr w:type="gramStart"/>
      <w:r w:rsidRPr="004E44E0">
        <w:rPr>
          <w:rFonts w:ascii="Arial" w:hAnsi="Arial" w:cs="Arial"/>
          <w:sz w:val="26"/>
          <w:szCs w:val="26"/>
        </w:rPr>
        <w:t>follow .</w:t>
      </w:r>
      <w:proofErr w:type="gramEnd"/>
      <w:r w:rsidRPr="004E44E0">
        <w:rPr>
          <w:rFonts w:ascii="Arial" w:hAnsi="Arial" w:cs="Arial"/>
          <w:sz w:val="26"/>
          <w:szCs w:val="26"/>
        </w:rPr>
        <w:t xml:space="preserve"> .</w:t>
      </w:r>
    </w:p>
    <w:sectPr w:rsidR="001625D3" w:rsidRPr="004E44E0" w:rsidSect="001625D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44E0"/>
    <w:rsid w:val="00115E63"/>
    <w:rsid w:val="001625D3"/>
    <w:rsid w:val="00183110"/>
    <w:rsid w:val="00376496"/>
    <w:rsid w:val="004E44E0"/>
    <w:rsid w:val="00811DE9"/>
    <w:rsid w:val="008E5737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E144"/>
  <w15:chartTrackingRefBased/>
  <w15:docId w15:val="{9F38AF0D-85C7-4EE6-875D-8AC784EC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2020-09-21T23:34:00Z</dcterms:created>
  <dcterms:modified xsi:type="dcterms:W3CDTF">2020-09-21T23:34:00Z</dcterms:modified>
</cp:coreProperties>
</file>