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8D031" w14:textId="74BBD360" w:rsidR="0028409B" w:rsidRPr="003430E9" w:rsidRDefault="0028409B" w:rsidP="0091434C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30E9">
        <w:rPr>
          <w:rFonts w:ascii="Arial" w:hAnsi="Arial" w:cs="Arial"/>
          <w:b/>
          <w:bCs/>
          <w:sz w:val="28"/>
          <w:szCs w:val="28"/>
        </w:rPr>
        <w:t>Un Poco Loco</w:t>
      </w:r>
      <w:r w:rsidR="003430E9" w:rsidRPr="003430E9">
        <w:rPr>
          <w:rFonts w:ascii="Arial" w:hAnsi="Arial" w:cs="Arial"/>
          <w:b/>
          <w:bCs/>
          <w:sz w:val="28"/>
          <w:szCs w:val="28"/>
        </w:rPr>
        <w:t xml:space="preserve"> (</w:t>
      </w:r>
      <w:r w:rsidR="003430E9" w:rsidRPr="003430E9">
        <w:rPr>
          <w:rFonts w:ascii="Arial" w:hAnsi="Arial" w:cs="Arial"/>
          <w:b/>
          <w:bCs/>
          <w:sz w:val="28"/>
          <w:szCs w:val="28"/>
        </w:rPr>
        <w:t xml:space="preserve">Adrian Molina / Germaine </w:t>
      </w:r>
      <w:proofErr w:type="gramStart"/>
      <w:r w:rsidR="003430E9" w:rsidRPr="003430E9">
        <w:rPr>
          <w:rFonts w:ascii="Arial" w:hAnsi="Arial" w:cs="Arial"/>
          <w:b/>
          <w:bCs/>
          <w:sz w:val="28"/>
          <w:szCs w:val="28"/>
        </w:rPr>
        <w:t>Franco</w:t>
      </w:r>
      <w:r w:rsidR="003430E9" w:rsidRPr="003430E9">
        <w:rPr>
          <w:rFonts w:ascii="Arial" w:hAnsi="Arial" w:cs="Arial"/>
          <w:b/>
          <w:bCs/>
          <w:sz w:val="28"/>
          <w:szCs w:val="28"/>
        </w:rPr>
        <w:t>)</w:t>
      </w:r>
      <w:r w:rsidR="00923FE8">
        <w:rPr>
          <w:rFonts w:ascii="Arial" w:hAnsi="Arial" w:cs="Arial"/>
          <w:b/>
          <w:bCs/>
          <w:sz w:val="28"/>
          <w:szCs w:val="28"/>
        </w:rPr>
        <w:t xml:space="preserve">  Key</w:t>
      </w:r>
      <w:proofErr w:type="gramEnd"/>
      <w:r w:rsidR="00923FE8">
        <w:rPr>
          <w:rFonts w:ascii="Arial" w:hAnsi="Arial" w:cs="Arial"/>
          <w:b/>
          <w:bCs/>
          <w:sz w:val="28"/>
          <w:szCs w:val="28"/>
        </w:rPr>
        <w:t xml:space="preserve"> C</w:t>
      </w:r>
    </w:p>
    <w:p w14:paraId="501DBBC6" w14:textId="77777777" w:rsidR="009C4AE3" w:rsidRDefault="009C4AE3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9C4AE3" w:rsidSect="00923FE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429FEC" w14:textId="692F214F" w:rsidR="0028409B" w:rsidRPr="003430E9" w:rsidRDefault="0028409B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430E9">
        <w:rPr>
          <w:rFonts w:ascii="Arial" w:hAnsi="Arial" w:cs="Arial"/>
          <w:b/>
          <w:bCs/>
          <w:sz w:val="28"/>
          <w:szCs w:val="28"/>
        </w:rPr>
        <w:t xml:space="preserve">Intro:   </w:t>
      </w:r>
      <w:proofErr w:type="gramStart"/>
      <w:r w:rsidR="0091434C">
        <w:rPr>
          <w:rFonts w:ascii="Arial" w:hAnsi="Arial" w:cs="Arial"/>
          <w:b/>
          <w:bCs/>
          <w:sz w:val="28"/>
          <w:szCs w:val="28"/>
        </w:rPr>
        <w:t>F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</w:t>
      </w:r>
      <w:r w:rsidR="00923FE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34C">
        <w:rPr>
          <w:rFonts w:ascii="Arial" w:hAnsi="Arial" w:cs="Arial"/>
          <w:b/>
          <w:bCs/>
          <w:sz w:val="28"/>
          <w:szCs w:val="28"/>
        </w:rPr>
        <w:t>C</w:t>
      </w:r>
      <w:proofErr w:type="gramEnd"/>
      <w:r w:rsidRPr="003430E9">
        <w:rPr>
          <w:rFonts w:ascii="Arial" w:hAnsi="Arial" w:cs="Arial"/>
          <w:b/>
          <w:bCs/>
          <w:sz w:val="28"/>
          <w:szCs w:val="28"/>
        </w:rPr>
        <w:t xml:space="preserve"> </w:t>
      </w:r>
      <w:r w:rsidR="00923FE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34C">
        <w:rPr>
          <w:rFonts w:ascii="Arial" w:hAnsi="Arial" w:cs="Arial"/>
          <w:b/>
          <w:bCs/>
          <w:sz w:val="28"/>
          <w:szCs w:val="28"/>
        </w:rPr>
        <w:t>Bb</w:t>
      </w:r>
      <w:r w:rsidR="00923FE8">
        <w:rPr>
          <w:rFonts w:ascii="Arial" w:hAnsi="Arial" w:cs="Arial"/>
          <w:b/>
          <w:bCs/>
          <w:sz w:val="28"/>
          <w:szCs w:val="28"/>
        </w:rPr>
        <w:t xml:space="preserve">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</w:t>
      </w:r>
      <w:r w:rsidR="0091434C">
        <w:rPr>
          <w:rFonts w:ascii="Arial" w:hAnsi="Arial" w:cs="Arial"/>
          <w:b/>
          <w:bCs/>
          <w:sz w:val="28"/>
          <w:szCs w:val="28"/>
        </w:rPr>
        <w:t>F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</w:t>
      </w:r>
      <w:r w:rsidR="00923FE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34C">
        <w:rPr>
          <w:rFonts w:ascii="Arial" w:hAnsi="Arial" w:cs="Arial"/>
          <w:b/>
          <w:bCs/>
          <w:sz w:val="28"/>
          <w:szCs w:val="28"/>
        </w:rPr>
        <w:t>C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</w:t>
      </w:r>
      <w:r w:rsidR="00923FE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34C">
        <w:rPr>
          <w:rFonts w:ascii="Arial" w:hAnsi="Arial" w:cs="Arial"/>
          <w:b/>
          <w:bCs/>
          <w:sz w:val="28"/>
          <w:szCs w:val="28"/>
        </w:rPr>
        <w:t>F</w:t>
      </w:r>
    </w:p>
    <w:p w14:paraId="46E3263A" w14:textId="77777777" w:rsidR="0091434C" w:rsidRDefault="0091434C" w:rsidP="0091434C">
      <w:pPr>
        <w:spacing w:after="0" w:line="360" w:lineRule="auto"/>
        <w:rPr>
          <w:rFonts w:ascii="Arial" w:hAnsi="Arial" w:cs="Arial"/>
          <w:sz w:val="28"/>
          <w:szCs w:val="28"/>
        </w:rPr>
        <w:sectPr w:rsidR="0091434C" w:rsidSect="009C4AE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01B7739" w14:textId="77777777" w:rsidR="009C4AE3" w:rsidRPr="003430E9" w:rsidRDefault="009C4AE3" w:rsidP="009C4AE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3430E9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3430E9">
        <w:rPr>
          <w:rFonts w:ascii="Arial" w:hAnsi="Arial" w:cs="Arial"/>
          <w:sz w:val="28"/>
          <w:szCs w:val="28"/>
        </w:rPr>
        <w:t>Ahhhhhh-ahhoo</w:t>
      </w:r>
      <w:proofErr w:type="spellEnd"/>
      <w:r w:rsidRPr="003430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30E9">
        <w:rPr>
          <w:rFonts w:ascii="Arial" w:hAnsi="Arial" w:cs="Arial"/>
          <w:sz w:val="28"/>
          <w:szCs w:val="28"/>
        </w:rPr>
        <w:t>ayy</w:t>
      </w:r>
      <w:proofErr w:type="spellEnd"/>
      <w:r w:rsidRPr="003430E9">
        <w:rPr>
          <w:rFonts w:ascii="Arial" w:hAnsi="Arial" w:cs="Arial"/>
          <w:sz w:val="28"/>
          <w:szCs w:val="28"/>
        </w:rPr>
        <w:t>!</w:t>
      </w:r>
    </w:p>
    <w:p w14:paraId="5CB0E613" w14:textId="30693C86" w:rsidR="0028409B" w:rsidRPr="003430E9" w:rsidRDefault="0028409B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430E9">
        <w:rPr>
          <w:rFonts w:ascii="Arial" w:hAnsi="Arial" w:cs="Arial"/>
          <w:b/>
          <w:bCs/>
          <w:sz w:val="28"/>
          <w:szCs w:val="28"/>
        </w:rPr>
        <w:t xml:space="preserve">    </w:t>
      </w:r>
      <w:r w:rsidR="003430E9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91434C">
        <w:rPr>
          <w:rFonts w:ascii="Arial" w:hAnsi="Arial" w:cs="Arial"/>
          <w:b/>
          <w:bCs/>
          <w:sz w:val="28"/>
          <w:szCs w:val="28"/>
        </w:rPr>
        <w:t>C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3430E9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</w:t>
      </w:r>
      <w:r w:rsidR="0091434C">
        <w:rPr>
          <w:rFonts w:ascii="Arial" w:hAnsi="Arial" w:cs="Arial"/>
          <w:b/>
          <w:bCs/>
          <w:sz w:val="28"/>
          <w:szCs w:val="28"/>
        </w:rPr>
        <w:t>F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 </w:t>
      </w:r>
    </w:p>
    <w:p w14:paraId="1820B824" w14:textId="77777777" w:rsidR="00071769" w:rsidRPr="003430E9" w:rsidRDefault="0028409B" w:rsidP="002840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 xml:space="preserve">What color's the sky? </w:t>
      </w:r>
    </w:p>
    <w:p w14:paraId="3454BCF0" w14:textId="5009E0FD" w:rsidR="003430E9" w:rsidRDefault="003430E9" w:rsidP="0028409B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Hlk53600210"/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91434C">
        <w:rPr>
          <w:rFonts w:ascii="Arial" w:hAnsi="Arial" w:cs="Arial"/>
          <w:b/>
          <w:bCs/>
          <w:sz w:val="28"/>
          <w:szCs w:val="28"/>
        </w:rPr>
        <w:t>C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</w:t>
      </w:r>
      <w:r w:rsidR="0091434C">
        <w:rPr>
          <w:rFonts w:ascii="Arial" w:hAnsi="Arial" w:cs="Arial"/>
          <w:b/>
          <w:bCs/>
          <w:sz w:val="28"/>
          <w:szCs w:val="28"/>
        </w:rPr>
        <w:t>F</w:t>
      </w:r>
      <w:r w:rsidRPr="003430E9">
        <w:rPr>
          <w:rFonts w:ascii="Arial" w:hAnsi="Arial" w:cs="Arial"/>
          <w:sz w:val="28"/>
          <w:szCs w:val="28"/>
        </w:rPr>
        <w:t xml:space="preserve"> </w:t>
      </w:r>
    </w:p>
    <w:p w14:paraId="0977423E" w14:textId="2AA7C730" w:rsidR="0028409B" w:rsidRPr="003430E9" w:rsidRDefault="0028409B" w:rsidP="002840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>Ay, mi amor, ay, mi amor</w:t>
      </w:r>
      <w:r w:rsidR="00923FE8" w:rsidRPr="00923FE8">
        <w:rPr>
          <w:noProof/>
        </w:rPr>
        <w:t xml:space="preserve"> </w:t>
      </w:r>
    </w:p>
    <w:bookmarkEnd w:id="0"/>
    <w:p w14:paraId="3F35081C" w14:textId="27386D34" w:rsidR="0028409B" w:rsidRPr="003430E9" w:rsidRDefault="0028409B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430E9">
        <w:rPr>
          <w:rFonts w:ascii="Arial" w:hAnsi="Arial" w:cs="Arial"/>
          <w:b/>
          <w:bCs/>
          <w:sz w:val="28"/>
          <w:szCs w:val="28"/>
        </w:rPr>
        <w:t xml:space="preserve">    </w:t>
      </w:r>
      <w:r w:rsidR="003430E9">
        <w:rPr>
          <w:rFonts w:ascii="Arial" w:hAnsi="Arial" w:cs="Arial"/>
          <w:b/>
          <w:bCs/>
          <w:sz w:val="28"/>
          <w:szCs w:val="28"/>
        </w:rPr>
        <w:t xml:space="preserve">   </w:t>
      </w:r>
      <w:r w:rsidR="0091434C">
        <w:rPr>
          <w:rFonts w:ascii="Arial" w:hAnsi="Arial" w:cs="Arial"/>
          <w:b/>
          <w:bCs/>
          <w:sz w:val="28"/>
          <w:szCs w:val="28"/>
        </w:rPr>
        <w:t>C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3430E9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</w:t>
      </w:r>
      <w:r w:rsidR="0091434C">
        <w:rPr>
          <w:rFonts w:ascii="Arial" w:hAnsi="Arial" w:cs="Arial"/>
          <w:b/>
          <w:bCs/>
          <w:sz w:val="28"/>
          <w:szCs w:val="28"/>
        </w:rPr>
        <w:t>F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   </w:t>
      </w:r>
    </w:p>
    <w:p w14:paraId="03121AA6" w14:textId="77777777" w:rsidR="00071769" w:rsidRPr="003430E9" w:rsidRDefault="0028409B" w:rsidP="002840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 xml:space="preserve">You tell me that </w:t>
      </w:r>
      <w:proofErr w:type="gramStart"/>
      <w:r w:rsidRPr="003430E9">
        <w:rPr>
          <w:rFonts w:ascii="Arial" w:hAnsi="Arial" w:cs="Arial"/>
          <w:sz w:val="28"/>
          <w:szCs w:val="28"/>
        </w:rPr>
        <w:t>it's</w:t>
      </w:r>
      <w:proofErr w:type="gramEnd"/>
      <w:r w:rsidRPr="003430E9">
        <w:rPr>
          <w:rFonts w:ascii="Arial" w:hAnsi="Arial" w:cs="Arial"/>
          <w:sz w:val="28"/>
          <w:szCs w:val="28"/>
        </w:rPr>
        <w:t xml:space="preserve"> red, </w:t>
      </w:r>
    </w:p>
    <w:p w14:paraId="2B6CBD9B" w14:textId="2618FCFD" w:rsidR="003430E9" w:rsidRDefault="003430E9" w:rsidP="003430E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91434C">
        <w:rPr>
          <w:rFonts w:ascii="Arial" w:hAnsi="Arial" w:cs="Arial"/>
          <w:b/>
          <w:bCs/>
          <w:sz w:val="28"/>
          <w:szCs w:val="28"/>
        </w:rPr>
        <w:t>C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</w:t>
      </w:r>
      <w:r w:rsidR="0091434C">
        <w:rPr>
          <w:rFonts w:ascii="Arial" w:hAnsi="Arial" w:cs="Arial"/>
          <w:b/>
          <w:bCs/>
          <w:sz w:val="28"/>
          <w:szCs w:val="28"/>
        </w:rPr>
        <w:t>F</w:t>
      </w:r>
      <w:r w:rsidRPr="003430E9">
        <w:rPr>
          <w:rFonts w:ascii="Arial" w:hAnsi="Arial" w:cs="Arial"/>
          <w:sz w:val="28"/>
          <w:szCs w:val="28"/>
        </w:rPr>
        <w:t xml:space="preserve"> </w:t>
      </w:r>
    </w:p>
    <w:p w14:paraId="05B2A759" w14:textId="5E0B2FD5" w:rsidR="003430E9" w:rsidRPr="003430E9" w:rsidRDefault="003430E9" w:rsidP="003430E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>Ay, mi amor, ay, mi amor</w:t>
      </w:r>
    </w:p>
    <w:p w14:paraId="36A6335E" w14:textId="6278E9FA" w:rsidR="0028409B" w:rsidRPr="003430E9" w:rsidRDefault="0028409B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430E9">
        <w:rPr>
          <w:rFonts w:ascii="Arial" w:hAnsi="Arial" w:cs="Arial"/>
          <w:b/>
          <w:bCs/>
          <w:sz w:val="28"/>
          <w:szCs w:val="28"/>
        </w:rPr>
        <w:t xml:space="preserve">    </w:t>
      </w:r>
      <w:r w:rsidR="003430E9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</w:t>
      </w:r>
      <w:r w:rsidR="0091434C">
        <w:rPr>
          <w:rFonts w:ascii="Arial" w:hAnsi="Arial" w:cs="Arial"/>
          <w:b/>
          <w:bCs/>
          <w:sz w:val="28"/>
          <w:szCs w:val="28"/>
        </w:rPr>
        <w:t>C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3430E9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91434C">
        <w:rPr>
          <w:rFonts w:ascii="Arial" w:hAnsi="Arial" w:cs="Arial"/>
          <w:b/>
          <w:bCs/>
          <w:sz w:val="28"/>
          <w:szCs w:val="28"/>
        </w:rPr>
        <w:t>F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    </w:t>
      </w:r>
    </w:p>
    <w:p w14:paraId="372E454A" w14:textId="26FA87F7" w:rsidR="00071769" w:rsidRPr="003430E9" w:rsidRDefault="0028409B" w:rsidP="002840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 xml:space="preserve">Where should I put my shoes? </w:t>
      </w:r>
    </w:p>
    <w:p w14:paraId="31CAB21D" w14:textId="07667874" w:rsidR="003430E9" w:rsidRDefault="003430E9" w:rsidP="003430E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91434C">
        <w:rPr>
          <w:rFonts w:ascii="Arial" w:hAnsi="Arial" w:cs="Arial"/>
          <w:b/>
          <w:bCs/>
          <w:sz w:val="28"/>
          <w:szCs w:val="28"/>
        </w:rPr>
        <w:t>C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</w:t>
      </w:r>
      <w:r w:rsidR="0091434C">
        <w:rPr>
          <w:rFonts w:ascii="Arial" w:hAnsi="Arial" w:cs="Arial"/>
          <w:b/>
          <w:bCs/>
          <w:sz w:val="28"/>
          <w:szCs w:val="28"/>
        </w:rPr>
        <w:t>F</w:t>
      </w:r>
      <w:r w:rsidRPr="003430E9">
        <w:rPr>
          <w:rFonts w:ascii="Arial" w:hAnsi="Arial" w:cs="Arial"/>
          <w:sz w:val="28"/>
          <w:szCs w:val="28"/>
        </w:rPr>
        <w:t xml:space="preserve"> </w:t>
      </w:r>
    </w:p>
    <w:p w14:paraId="481FBF87" w14:textId="24A1A257" w:rsidR="003430E9" w:rsidRPr="003430E9" w:rsidRDefault="003430E9" w:rsidP="003430E9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3430E9">
        <w:rPr>
          <w:rFonts w:ascii="Arial" w:hAnsi="Arial" w:cs="Arial"/>
          <w:sz w:val="28"/>
          <w:szCs w:val="28"/>
        </w:rPr>
        <w:t>Ay</w:t>
      </w:r>
      <w:r w:rsidR="009C4AE3" w:rsidRPr="009C4AE3">
        <w:rPr>
          <w:noProof/>
        </w:rPr>
        <w:t xml:space="preserve"> </w:t>
      </w:r>
      <w:r w:rsidRPr="003430E9">
        <w:rPr>
          <w:rFonts w:ascii="Arial" w:hAnsi="Arial" w:cs="Arial"/>
          <w:sz w:val="28"/>
          <w:szCs w:val="28"/>
        </w:rPr>
        <w:t>,</w:t>
      </w:r>
      <w:proofErr w:type="gramEnd"/>
      <w:r w:rsidRPr="003430E9">
        <w:rPr>
          <w:rFonts w:ascii="Arial" w:hAnsi="Arial" w:cs="Arial"/>
          <w:sz w:val="28"/>
          <w:szCs w:val="28"/>
        </w:rPr>
        <w:t xml:space="preserve"> mi amor, ay, mi amor</w:t>
      </w:r>
    </w:p>
    <w:p w14:paraId="1B6FA709" w14:textId="7239E2CB" w:rsidR="0028409B" w:rsidRPr="003430E9" w:rsidRDefault="0028409B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430E9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3430E9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</w:t>
      </w:r>
      <w:r w:rsidR="0091434C">
        <w:rPr>
          <w:rFonts w:ascii="Arial" w:hAnsi="Arial" w:cs="Arial"/>
          <w:b/>
          <w:bCs/>
          <w:sz w:val="28"/>
          <w:szCs w:val="28"/>
        </w:rPr>
        <w:t>C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3430E9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</w:t>
      </w:r>
      <w:r w:rsidR="0091434C">
        <w:rPr>
          <w:rFonts w:ascii="Arial" w:hAnsi="Arial" w:cs="Arial"/>
          <w:b/>
          <w:bCs/>
          <w:sz w:val="28"/>
          <w:szCs w:val="28"/>
        </w:rPr>
        <w:t>F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    </w:t>
      </w:r>
    </w:p>
    <w:p w14:paraId="76F0F130" w14:textId="785F2FD2" w:rsidR="00071769" w:rsidRPr="003430E9" w:rsidRDefault="0028409B" w:rsidP="002840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 xml:space="preserve">You say, "put them on your head!" </w:t>
      </w:r>
    </w:p>
    <w:p w14:paraId="5052EB69" w14:textId="4AF4CD66" w:rsidR="003430E9" w:rsidRDefault="003430E9" w:rsidP="003430E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91434C">
        <w:rPr>
          <w:rFonts w:ascii="Arial" w:hAnsi="Arial" w:cs="Arial"/>
          <w:b/>
          <w:bCs/>
          <w:sz w:val="28"/>
          <w:szCs w:val="28"/>
        </w:rPr>
        <w:t>C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</w:t>
      </w:r>
      <w:r w:rsidR="0091434C">
        <w:rPr>
          <w:rFonts w:ascii="Arial" w:hAnsi="Arial" w:cs="Arial"/>
          <w:b/>
          <w:bCs/>
          <w:sz w:val="28"/>
          <w:szCs w:val="28"/>
        </w:rPr>
        <w:t>F</w:t>
      </w:r>
      <w:r w:rsidRPr="003430E9">
        <w:rPr>
          <w:rFonts w:ascii="Arial" w:hAnsi="Arial" w:cs="Arial"/>
          <w:sz w:val="28"/>
          <w:szCs w:val="28"/>
        </w:rPr>
        <w:t xml:space="preserve"> </w:t>
      </w:r>
    </w:p>
    <w:p w14:paraId="181DF416" w14:textId="1C973A70" w:rsidR="003430E9" w:rsidRPr="003430E9" w:rsidRDefault="003430E9" w:rsidP="003430E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>Ay, mi amor, ay, mi amor</w:t>
      </w:r>
    </w:p>
    <w:p w14:paraId="17ECA175" w14:textId="29CD018B" w:rsidR="0028409B" w:rsidRPr="003430E9" w:rsidRDefault="0028409B" w:rsidP="002840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 xml:space="preserve"> </w:t>
      </w:r>
    </w:p>
    <w:p w14:paraId="6BFABFDF" w14:textId="0417BE3A" w:rsidR="0028409B" w:rsidRPr="0091434C" w:rsidRDefault="0028409B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0D9FBAF6" w14:textId="5DF3E6B2" w:rsidR="0028409B" w:rsidRPr="0091434C" w:rsidRDefault="0028409B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</w:t>
      </w:r>
      <w:r w:rsidR="003430E9"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="0091434C">
        <w:rPr>
          <w:rFonts w:ascii="Arial" w:hAnsi="Arial" w:cs="Arial"/>
          <w:b/>
          <w:bCs/>
          <w:sz w:val="28"/>
          <w:szCs w:val="28"/>
          <w:highlight w:val="yellow"/>
        </w:rPr>
        <w:t>Bb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</w:t>
      </w:r>
    </w:p>
    <w:p w14:paraId="03433DB1" w14:textId="6FF08106" w:rsidR="00071769" w:rsidRPr="0091434C" w:rsidRDefault="0028409B" w:rsidP="0028409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1434C">
        <w:rPr>
          <w:rFonts w:ascii="Arial" w:hAnsi="Arial" w:cs="Arial"/>
          <w:sz w:val="28"/>
          <w:szCs w:val="28"/>
          <w:highlight w:val="yellow"/>
        </w:rPr>
        <w:t xml:space="preserve">You make me un poco loco, </w:t>
      </w:r>
    </w:p>
    <w:p w14:paraId="64537AA0" w14:textId="258E0004" w:rsidR="003430E9" w:rsidRPr="0091434C" w:rsidRDefault="0091434C" w:rsidP="0028409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3430E9"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3430E9"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="003430E9" w:rsidRPr="0091434C">
        <w:rPr>
          <w:rFonts w:ascii="Arial" w:hAnsi="Arial" w:cs="Arial"/>
          <w:sz w:val="28"/>
          <w:szCs w:val="28"/>
          <w:highlight w:val="yellow"/>
        </w:rPr>
        <w:t xml:space="preserve"> </w:t>
      </w:r>
    </w:p>
    <w:p w14:paraId="43D4270A" w14:textId="64385F58" w:rsidR="0028409B" w:rsidRPr="0091434C" w:rsidRDefault="003430E9" w:rsidP="0028409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1434C">
        <w:rPr>
          <w:rFonts w:ascii="Arial" w:hAnsi="Arial" w:cs="Arial"/>
          <w:sz w:val="28"/>
          <w:szCs w:val="28"/>
          <w:highlight w:val="yellow"/>
        </w:rPr>
        <w:t>U</w:t>
      </w:r>
      <w:r w:rsidR="0028409B" w:rsidRPr="0091434C">
        <w:rPr>
          <w:rFonts w:ascii="Arial" w:hAnsi="Arial" w:cs="Arial"/>
          <w:sz w:val="28"/>
          <w:szCs w:val="28"/>
          <w:highlight w:val="yellow"/>
        </w:rPr>
        <w:t xml:space="preserve">n </w:t>
      </w:r>
      <w:proofErr w:type="spellStart"/>
      <w:r w:rsidR="0028409B" w:rsidRPr="0091434C">
        <w:rPr>
          <w:rFonts w:ascii="Arial" w:hAnsi="Arial" w:cs="Arial"/>
          <w:sz w:val="28"/>
          <w:szCs w:val="28"/>
          <w:highlight w:val="yellow"/>
        </w:rPr>
        <w:t>poquititito</w:t>
      </w:r>
      <w:proofErr w:type="spellEnd"/>
      <w:r w:rsidR="0028409B" w:rsidRPr="0091434C">
        <w:rPr>
          <w:rFonts w:ascii="Arial" w:hAnsi="Arial" w:cs="Arial"/>
          <w:sz w:val="28"/>
          <w:szCs w:val="28"/>
          <w:highlight w:val="yellow"/>
        </w:rPr>
        <w:t xml:space="preserve"> loco</w:t>
      </w:r>
    </w:p>
    <w:p w14:paraId="3CEA82E6" w14:textId="3523C45A" w:rsidR="0028409B" w:rsidRPr="0091434C" w:rsidRDefault="0028409B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</w:t>
      </w:r>
      <w:r w:rsidR="0091434C"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91434C">
        <w:rPr>
          <w:rFonts w:ascii="Arial" w:hAnsi="Arial" w:cs="Arial"/>
          <w:b/>
          <w:bCs/>
          <w:sz w:val="28"/>
          <w:szCs w:val="28"/>
          <w:highlight w:val="yellow"/>
        </w:rPr>
        <w:t>Bb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</w:t>
      </w:r>
    </w:p>
    <w:p w14:paraId="042401E8" w14:textId="0B91571D" w:rsidR="00071769" w:rsidRPr="0091434C" w:rsidRDefault="0028409B" w:rsidP="0028409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1434C">
        <w:rPr>
          <w:rFonts w:ascii="Arial" w:hAnsi="Arial" w:cs="Arial"/>
          <w:sz w:val="28"/>
          <w:szCs w:val="28"/>
          <w:highlight w:val="yellow"/>
        </w:rPr>
        <w:t xml:space="preserve">The way you keep me guessing, </w:t>
      </w:r>
    </w:p>
    <w:p w14:paraId="03ACD899" w14:textId="40537087" w:rsidR="0091434C" w:rsidRPr="0091434C" w:rsidRDefault="0091434C" w:rsidP="0028409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91434C">
        <w:rPr>
          <w:rFonts w:ascii="Arial" w:hAnsi="Arial" w:cs="Arial"/>
          <w:sz w:val="28"/>
          <w:szCs w:val="28"/>
          <w:highlight w:val="yellow"/>
        </w:rPr>
        <w:t xml:space="preserve"> </w:t>
      </w:r>
    </w:p>
    <w:p w14:paraId="0BAC8A59" w14:textId="4DA1D22D" w:rsidR="0028409B" w:rsidRPr="0091434C" w:rsidRDefault="0028409B" w:rsidP="0028409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proofErr w:type="gramStart"/>
      <w:r w:rsidRPr="0091434C">
        <w:rPr>
          <w:rFonts w:ascii="Arial" w:hAnsi="Arial" w:cs="Arial"/>
          <w:sz w:val="28"/>
          <w:szCs w:val="28"/>
          <w:highlight w:val="yellow"/>
        </w:rPr>
        <w:t>I'm</w:t>
      </w:r>
      <w:proofErr w:type="gramEnd"/>
      <w:r w:rsidRPr="0091434C">
        <w:rPr>
          <w:rFonts w:ascii="Arial" w:hAnsi="Arial" w:cs="Arial"/>
          <w:sz w:val="28"/>
          <w:szCs w:val="28"/>
          <w:highlight w:val="yellow"/>
        </w:rPr>
        <w:t xml:space="preserve"> nodding and </w:t>
      </w:r>
      <w:r w:rsidR="0091434C" w:rsidRPr="0091434C">
        <w:rPr>
          <w:rFonts w:ascii="Arial" w:hAnsi="Arial" w:cs="Arial"/>
          <w:sz w:val="28"/>
          <w:szCs w:val="28"/>
          <w:highlight w:val="yellow"/>
        </w:rPr>
        <w:t>I’m</w:t>
      </w:r>
      <w:r w:rsidRPr="0091434C">
        <w:rPr>
          <w:rFonts w:ascii="Arial" w:hAnsi="Arial" w:cs="Arial"/>
          <w:sz w:val="28"/>
          <w:szCs w:val="28"/>
          <w:highlight w:val="yellow"/>
        </w:rPr>
        <w:t xml:space="preserve"> yes</w:t>
      </w:r>
      <w:r w:rsidR="0091434C" w:rsidRPr="0091434C">
        <w:rPr>
          <w:rFonts w:ascii="Arial" w:hAnsi="Arial" w:cs="Arial"/>
          <w:sz w:val="28"/>
          <w:szCs w:val="28"/>
          <w:highlight w:val="yellow"/>
        </w:rPr>
        <w:t>s</w:t>
      </w:r>
      <w:r w:rsidRPr="0091434C">
        <w:rPr>
          <w:rFonts w:ascii="Arial" w:hAnsi="Arial" w:cs="Arial"/>
          <w:sz w:val="28"/>
          <w:szCs w:val="28"/>
          <w:highlight w:val="yellow"/>
        </w:rPr>
        <w:t>ing</w:t>
      </w:r>
    </w:p>
    <w:p w14:paraId="7544352C" w14:textId="17C9282B" w:rsidR="0028409B" w:rsidRPr="0091434C" w:rsidRDefault="0028409B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 w:rsidR="00923FE8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 w:rsidR="0091434C"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FB0FD3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91434C">
        <w:rPr>
          <w:rFonts w:ascii="Arial" w:hAnsi="Arial" w:cs="Arial"/>
          <w:b/>
          <w:bCs/>
          <w:sz w:val="28"/>
          <w:szCs w:val="28"/>
          <w:highlight w:val="yellow"/>
        </w:rPr>
        <w:t>C</w:t>
      </w:r>
    </w:p>
    <w:p w14:paraId="54B8C5B4" w14:textId="1847A304" w:rsidR="0028409B" w:rsidRPr="0091434C" w:rsidRDefault="0028409B" w:rsidP="0028409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proofErr w:type="gramStart"/>
      <w:r w:rsidRPr="0091434C">
        <w:rPr>
          <w:rFonts w:ascii="Arial" w:hAnsi="Arial" w:cs="Arial"/>
          <w:sz w:val="28"/>
          <w:szCs w:val="28"/>
          <w:highlight w:val="yellow"/>
        </w:rPr>
        <w:t>I'll</w:t>
      </w:r>
      <w:proofErr w:type="gramEnd"/>
      <w:r w:rsidRPr="0091434C">
        <w:rPr>
          <w:rFonts w:ascii="Arial" w:hAnsi="Arial" w:cs="Arial"/>
          <w:sz w:val="28"/>
          <w:szCs w:val="28"/>
          <w:highlight w:val="yellow"/>
        </w:rPr>
        <w:t xml:space="preserve"> count it as a blessing</w:t>
      </w:r>
    </w:p>
    <w:p w14:paraId="4F8579CF" w14:textId="428201D1" w:rsidR="0028409B" w:rsidRPr="0091434C" w:rsidRDefault="00FB0FD3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</w:t>
      </w:r>
      <w:r w:rsidR="0091434C">
        <w:rPr>
          <w:rFonts w:ascii="Arial" w:hAnsi="Arial" w:cs="Arial"/>
          <w:b/>
          <w:bCs/>
          <w:sz w:val="28"/>
          <w:szCs w:val="28"/>
          <w:highlight w:val="yellow"/>
        </w:rPr>
        <w:t>Bb</w:t>
      </w:r>
      <w:r w:rsidR="0028409B"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="0091434C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28409B"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="0091434C"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="0028409B"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="0091434C"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   D7</w:t>
      </w:r>
    </w:p>
    <w:p w14:paraId="4E9ED7DC" w14:textId="7BA43FBA" w:rsidR="0028409B" w:rsidRPr="003430E9" w:rsidRDefault="0028409B" w:rsidP="002840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1434C">
        <w:rPr>
          <w:rFonts w:ascii="Arial" w:hAnsi="Arial" w:cs="Arial"/>
          <w:sz w:val="28"/>
          <w:szCs w:val="28"/>
          <w:highlight w:val="yellow"/>
        </w:rPr>
        <w:t xml:space="preserve">That I'm </w:t>
      </w:r>
      <w:proofErr w:type="gramStart"/>
      <w:r w:rsidRPr="0091434C">
        <w:rPr>
          <w:rFonts w:ascii="Arial" w:hAnsi="Arial" w:cs="Arial"/>
          <w:sz w:val="28"/>
          <w:szCs w:val="28"/>
          <w:highlight w:val="yellow"/>
        </w:rPr>
        <w:t>only</w:t>
      </w:r>
      <w:r w:rsidR="009C4AE3" w:rsidRPr="009C4AE3">
        <w:rPr>
          <w:noProof/>
        </w:rPr>
        <w:t xml:space="preserve"> </w:t>
      </w:r>
      <w:r w:rsidR="00FB0FD3">
        <w:rPr>
          <w:rFonts w:ascii="Arial" w:hAnsi="Arial" w:cs="Arial"/>
          <w:sz w:val="28"/>
          <w:szCs w:val="28"/>
          <w:highlight w:val="yellow"/>
        </w:rPr>
        <w:t xml:space="preserve"> -</w:t>
      </w:r>
      <w:proofErr w:type="gramEnd"/>
      <w:r w:rsidRPr="0091434C">
        <w:rPr>
          <w:rFonts w:ascii="Arial" w:hAnsi="Arial" w:cs="Arial"/>
          <w:sz w:val="28"/>
          <w:szCs w:val="28"/>
          <w:highlight w:val="yellow"/>
        </w:rPr>
        <w:t xml:space="preserve"> un poco loco</w:t>
      </w:r>
    </w:p>
    <w:p w14:paraId="3476583D" w14:textId="607CCF09" w:rsidR="009C4AE3" w:rsidRDefault="009C4AE3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95FC0AF" w14:textId="4A6F74A0" w:rsidR="009C4AE3" w:rsidRDefault="009C4AE3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6164CC0" w14:textId="147F2880" w:rsidR="009C4AE3" w:rsidRDefault="009C4AE3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AE9A578" w14:textId="40321170" w:rsidR="009C4AE3" w:rsidRDefault="009C4AE3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466DEFAE" wp14:editId="525BBDE5">
                <wp:simplePos x="0" y="0"/>
                <wp:positionH relativeFrom="column">
                  <wp:posOffset>885825</wp:posOffset>
                </wp:positionH>
                <wp:positionV relativeFrom="paragraph">
                  <wp:posOffset>7620</wp:posOffset>
                </wp:positionV>
                <wp:extent cx="4895850" cy="23812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42BA1" w14:textId="77777777" w:rsidR="009C4AE3" w:rsidRPr="009C4AE3" w:rsidRDefault="009C4AE3" w:rsidP="009C4AE3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C4AE3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DEFA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9.75pt;margin-top:.6pt;width:385.5pt;height:18.7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">
                <v:textbox>
                  <w:txbxContent>
                    <w:p w14:paraId="1C642BA1" w14:textId="77777777" w:rsidR="009C4AE3" w:rsidRPr="009C4AE3" w:rsidRDefault="009C4AE3" w:rsidP="009C4AE3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C4AE3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2"/>
                          <w:szCs w:val="1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6912" behindDoc="0" locked="0" layoutInCell="1" allowOverlap="1" wp14:anchorId="06AEB590" wp14:editId="3FAAB9BC">
                <wp:simplePos x="0" y="0"/>
                <wp:positionH relativeFrom="column">
                  <wp:posOffset>3352800</wp:posOffset>
                </wp:positionH>
                <wp:positionV relativeFrom="paragraph">
                  <wp:posOffset>250825</wp:posOffset>
                </wp:positionV>
                <wp:extent cx="734695" cy="1202055"/>
                <wp:effectExtent l="0" t="0" r="8255" b="0"/>
                <wp:wrapNone/>
                <wp:docPr id="3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F8E4E5" w14:textId="77777777" w:rsidR="009C4AE3" w:rsidRDefault="009C4AE3" w:rsidP="009C4A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EB590" id="Group 150" o:spid="_x0000_s1027" style="position:absolute;margin-left:264pt;margin-top:19.75pt;width:57.85pt;height:94.65pt;z-index:2520069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1gW1HOIAAAAKAQAADwAAAGRycy9kb3du&#10;cmV2LnhtbEyPT0vDQBTE74LfYXmCN7v5Y2qMeSmlqKdSsBXE22vymoRmd0N2m6Tf3vWkx2GGmd/k&#10;q1l1YuTBtkYjhIsABOvSVK2uET4Pbw8pCOtIV9QZzQhXtrAqbm9yyioz6Q8e964WvkTbjBAa5/pM&#10;Sls2rMguTM/aeyczKHJeDrWsBpp8uepkFARLqajVfqGhnjcNl+f9RSG8TzSt4/B13J5Pm+v3Idl9&#10;bUNGvL+b1y8gHM/uLwy/+B4dCs90NBddWdEhJFHqvziE+DkB4QPLx/gJxBEhitIUZJHL/xeKH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">
                  <v:imagedata r:id="rId5" o:title=""/>
                </v:shape>
                <v:shape id="TextBox 137" o:spid="_x0000_s1029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5DF8E4E5" w14:textId="77777777" w:rsidR="009C4AE3" w:rsidRDefault="009C4AE3" w:rsidP="009C4A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98598D" w14:textId="67DDBA72" w:rsidR="009C4AE3" w:rsidRDefault="009C4AE3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9744" behindDoc="0" locked="0" layoutInCell="1" allowOverlap="1" wp14:anchorId="6A16C721" wp14:editId="5B35679B">
                <wp:simplePos x="0" y="0"/>
                <wp:positionH relativeFrom="column">
                  <wp:posOffset>962025</wp:posOffset>
                </wp:positionH>
                <wp:positionV relativeFrom="paragraph">
                  <wp:posOffset>12065</wp:posOffset>
                </wp:positionV>
                <wp:extent cx="735013" cy="1219200"/>
                <wp:effectExtent l="0" t="0" r="8255" b="0"/>
                <wp:wrapNone/>
                <wp:docPr id="2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39"/>
                        <wps:cNvSpPr txBox="1"/>
                        <wps:spPr>
                          <a:xfrm>
                            <a:off x="109537" y="0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7B0AB8" w14:textId="77777777" w:rsidR="009C4AE3" w:rsidRDefault="009C4AE3" w:rsidP="009C4A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16C721" id="Group 137" o:spid="_x0000_s1030" style="position:absolute;margin-left:75.75pt;margin-top:.95pt;width:57.9pt;height:96pt;z-index:251999744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">
                <v:shape id="Picture 28" o:spid="_x0000_s103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qy0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ODZ+iT9AFk8AAAD//wMAUEsBAi0AFAAGAAgAAAAhANvh9svuAAAAhQEAABMAAAAAAAAAAAAAAAAA&#10;AAAAAFtDb250ZW50X1R5cGVzXS54bWxQSwECLQAUAAYACAAAACEAWvQsW78AAAAVAQAACwAAAAAA&#10;AAAAAAAAAAAfAQAAX3JlbHMvLnJlbHNQSwECLQAUAAYACAAAACEAavastMAAAADbAAAADwAAAAAA&#10;AAAAAAAAAAAHAgAAZHJzL2Rvd25yZXYueG1sUEsFBgAAAAADAAMAtwAAAPQCAAAAAA==&#10;">
                  <v:imagedata r:id="rId7" o:title=""/>
                </v:shape>
                <v:shape id="TextBox 139" o:spid="_x0000_s1032" type="#_x0000_t202" style="position:absolute;left:1095;width:528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77B0AB8" w14:textId="77777777" w:rsidR="009C4AE3" w:rsidRDefault="009C4AE3" w:rsidP="009C4A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3360" behindDoc="0" locked="0" layoutInCell="1" allowOverlap="1" wp14:anchorId="024DE5AE" wp14:editId="1F4004F1">
                <wp:simplePos x="0" y="0"/>
                <wp:positionH relativeFrom="column">
                  <wp:posOffset>1767840</wp:posOffset>
                </wp:positionH>
                <wp:positionV relativeFrom="paragraph">
                  <wp:posOffset>17780</wp:posOffset>
                </wp:positionV>
                <wp:extent cx="735013" cy="1210733"/>
                <wp:effectExtent l="0" t="0" r="8255" b="8890"/>
                <wp:wrapNone/>
                <wp:docPr id="2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54398" y="7092"/>
                          <a:chExt cx="735013" cy="1210733"/>
                        </a:xfrm>
                      </wpg:grpSpPr>
                      <wps:wsp>
                        <wps:cNvPr id="22" name="TextBox 150"/>
                        <wps:cNvSpPr txBox="1"/>
                        <wps:spPr>
                          <a:xfrm>
                            <a:off x="3564418" y="709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ACE9EF" w14:textId="77777777" w:rsidR="009C4AE3" w:rsidRDefault="009C4AE3" w:rsidP="009C4A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398" y="2685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4DE5AE" id="Group 149" o:spid="_x0000_s1033" style="position:absolute;margin-left:139.2pt;margin-top:1.4pt;width:57.9pt;height:95.35pt;z-index:251983360" coordorigin="34543,7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">
                <v:shape id="TextBox 150" o:spid="_x0000_s1034" type="#_x0000_t202" style="position:absolute;left:35644;top:7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0ACE9EF" w14:textId="77777777" w:rsidR="009C4AE3" w:rsidRDefault="009C4AE3" w:rsidP="009C4A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3" o:spid="_x0000_s1035" type="#_x0000_t75" style="position:absolute;left:34543;top:268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9504" behindDoc="0" locked="0" layoutInCell="1" allowOverlap="1" wp14:anchorId="6550F2D1" wp14:editId="40FB8794">
                <wp:simplePos x="0" y="0"/>
                <wp:positionH relativeFrom="column">
                  <wp:posOffset>2566035</wp:posOffset>
                </wp:positionH>
                <wp:positionV relativeFrom="paragraph">
                  <wp:posOffset>40640</wp:posOffset>
                </wp:positionV>
                <wp:extent cx="735013" cy="1207477"/>
                <wp:effectExtent l="0" t="0" r="8255" b="0"/>
                <wp:wrapNone/>
                <wp:docPr id="24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7477"/>
                          <a:chOff x="2556932" y="190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932" y="2772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48"/>
                        <wps:cNvSpPr txBox="1"/>
                        <wps:spPr>
                          <a:xfrm>
                            <a:off x="2646369" y="19050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A6C99B" w14:textId="77777777" w:rsidR="009C4AE3" w:rsidRDefault="009C4AE3" w:rsidP="009C4A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50F2D1" id="Group 146" o:spid="_x0000_s1036" style="position:absolute;margin-left:202.05pt;margin-top:3.2pt;width:57.9pt;height:95.1pt;z-index:251989504" coordorigin="25569,190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">
                <v:shape id="Picture 25" o:spid="_x0000_s1037" type="#_x0000_t75" style="position:absolute;left:25569;top:277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">
                  <v:imagedata r:id="rId11" o:title=""/>
                </v:shape>
                <v:shape id="TextBox 148" o:spid="_x0000_s1038" type="#_x0000_t202" style="position:absolute;left:26463;top:190;width:576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7DA6C99B" w14:textId="77777777" w:rsidR="009C4AE3" w:rsidRDefault="009C4AE3" w:rsidP="009C4A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55BA7E" w14:textId="4D07CBD5" w:rsidR="009C4AE3" w:rsidRDefault="009C4AE3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78C1DFB" w14:textId="78465223" w:rsidR="009C4AE3" w:rsidRDefault="009C4AE3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5D5B8C5" w14:textId="77777777" w:rsidR="009C4AE3" w:rsidRDefault="009C4AE3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9612A23" w14:textId="2566DA69" w:rsidR="0028409B" w:rsidRPr="00FB0FD3" w:rsidRDefault="00FB0FD3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0FD3">
        <w:rPr>
          <w:rFonts w:ascii="Arial" w:hAnsi="Arial" w:cs="Arial"/>
          <w:b/>
          <w:bCs/>
          <w:sz w:val="28"/>
          <w:szCs w:val="28"/>
        </w:rPr>
        <w:t>G</w:t>
      </w:r>
      <w:r w:rsidR="0028409B" w:rsidRPr="00FB0FD3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91434C" w:rsidRPr="00FB0FD3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28409B" w:rsidRPr="00FB0FD3">
        <w:rPr>
          <w:rFonts w:ascii="Arial" w:hAnsi="Arial" w:cs="Arial"/>
          <w:b/>
          <w:bCs/>
          <w:sz w:val="28"/>
          <w:szCs w:val="28"/>
        </w:rPr>
        <w:t xml:space="preserve">    </w:t>
      </w:r>
      <w:r w:rsidR="0091434C" w:rsidRPr="00FB0FD3">
        <w:rPr>
          <w:rFonts w:ascii="Arial" w:hAnsi="Arial" w:cs="Arial"/>
          <w:b/>
          <w:bCs/>
          <w:sz w:val="28"/>
          <w:szCs w:val="28"/>
        </w:rPr>
        <w:t>C</w:t>
      </w:r>
    </w:p>
    <w:p w14:paraId="7F9A58AD" w14:textId="77777777" w:rsidR="0028409B" w:rsidRPr="003430E9" w:rsidRDefault="0028409B" w:rsidP="002840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>The loco that you make me</w:t>
      </w:r>
    </w:p>
    <w:p w14:paraId="5F48EE7D" w14:textId="5C665FC6" w:rsidR="0028409B" w:rsidRPr="003430E9" w:rsidRDefault="0091434C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="0028409B" w:rsidRPr="003430E9"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28409B" w:rsidRPr="003430E9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0BF2252E" w14:textId="77777777" w:rsidR="0028409B" w:rsidRPr="003430E9" w:rsidRDefault="0028409B" w:rsidP="002840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>It is just un poco crazy</w:t>
      </w:r>
    </w:p>
    <w:p w14:paraId="6388FB2C" w14:textId="288BCB39" w:rsidR="0028409B" w:rsidRPr="003430E9" w:rsidRDefault="0028409B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430E9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91434C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91434C">
        <w:rPr>
          <w:rFonts w:ascii="Arial" w:hAnsi="Arial" w:cs="Arial"/>
          <w:b/>
          <w:bCs/>
          <w:sz w:val="28"/>
          <w:szCs w:val="28"/>
        </w:rPr>
        <w:t>C</w:t>
      </w:r>
    </w:p>
    <w:p w14:paraId="1918C04C" w14:textId="77777777" w:rsidR="0028409B" w:rsidRPr="003430E9" w:rsidRDefault="0028409B" w:rsidP="002840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 xml:space="preserve">The sense that </w:t>
      </w:r>
      <w:proofErr w:type="gramStart"/>
      <w:r w:rsidRPr="003430E9">
        <w:rPr>
          <w:rFonts w:ascii="Arial" w:hAnsi="Arial" w:cs="Arial"/>
          <w:sz w:val="28"/>
          <w:szCs w:val="28"/>
        </w:rPr>
        <w:t>you're</w:t>
      </w:r>
      <w:proofErr w:type="gramEnd"/>
      <w:r w:rsidRPr="003430E9">
        <w:rPr>
          <w:rFonts w:ascii="Arial" w:hAnsi="Arial" w:cs="Arial"/>
          <w:sz w:val="28"/>
          <w:szCs w:val="28"/>
        </w:rPr>
        <w:t xml:space="preserve"> not making</w:t>
      </w:r>
    </w:p>
    <w:p w14:paraId="6595DA01" w14:textId="4D98BFD0" w:rsidR="0028409B" w:rsidRPr="003430E9" w:rsidRDefault="0091434C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="0028409B" w:rsidRPr="003430E9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28409B" w:rsidRPr="003430E9"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40D9539F" w14:textId="77777777" w:rsidR="0028409B" w:rsidRPr="003430E9" w:rsidRDefault="0028409B" w:rsidP="002840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 xml:space="preserve">The liberties </w:t>
      </w:r>
      <w:proofErr w:type="gramStart"/>
      <w:r w:rsidRPr="003430E9">
        <w:rPr>
          <w:rFonts w:ascii="Arial" w:hAnsi="Arial" w:cs="Arial"/>
          <w:sz w:val="28"/>
          <w:szCs w:val="28"/>
        </w:rPr>
        <w:t>you're</w:t>
      </w:r>
      <w:proofErr w:type="gramEnd"/>
      <w:r w:rsidRPr="003430E9">
        <w:rPr>
          <w:rFonts w:ascii="Arial" w:hAnsi="Arial" w:cs="Arial"/>
          <w:sz w:val="28"/>
          <w:szCs w:val="28"/>
        </w:rPr>
        <w:t xml:space="preserve"> taking</w:t>
      </w:r>
    </w:p>
    <w:p w14:paraId="6C69CCE1" w14:textId="0D8075FC" w:rsidR="0028409B" w:rsidRPr="003430E9" w:rsidRDefault="00FB0FD3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="0091434C">
        <w:rPr>
          <w:rFonts w:ascii="Arial" w:hAnsi="Arial" w:cs="Arial"/>
          <w:b/>
          <w:bCs/>
          <w:sz w:val="28"/>
          <w:szCs w:val="28"/>
        </w:rPr>
        <w:t>D</w:t>
      </w:r>
    </w:p>
    <w:p w14:paraId="31E5D6F0" w14:textId="77777777" w:rsidR="0028409B" w:rsidRPr="003430E9" w:rsidRDefault="0028409B" w:rsidP="002840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>Leaves my cabeza shaking</w:t>
      </w:r>
    </w:p>
    <w:p w14:paraId="59739120" w14:textId="65F6F65B" w:rsidR="0028409B" w:rsidRPr="003430E9" w:rsidRDefault="00FB0FD3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91434C">
        <w:rPr>
          <w:rFonts w:ascii="Arial" w:hAnsi="Arial" w:cs="Arial"/>
          <w:b/>
          <w:bCs/>
          <w:sz w:val="28"/>
          <w:szCs w:val="28"/>
        </w:rPr>
        <w:t>C</w:t>
      </w:r>
      <w:r w:rsidR="0028409B" w:rsidRPr="003430E9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91434C">
        <w:rPr>
          <w:rFonts w:ascii="Arial" w:hAnsi="Arial" w:cs="Arial"/>
          <w:b/>
          <w:bCs/>
          <w:sz w:val="28"/>
          <w:szCs w:val="28"/>
        </w:rPr>
        <w:t>D</w:t>
      </w:r>
      <w:r w:rsidR="0028409B" w:rsidRPr="003430E9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91434C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28409B" w:rsidRPr="003430E9">
        <w:rPr>
          <w:rFonts w:ascii="Arial" w:hAnsi="Arial" w:cs="Arial"/>
          <w:b/>
          <w:bCs/>
          <w:sz w:val="28"/>
          <w:szCs w:val="28"/>
        </w:rPr>
        <w:t xml:space="preserve"> </w:t>
      </w:r>
      <w:r w:rsidR="0091434C">
        <w:rPr>
          <w:rFonts w:ascii="Arial" w:hAnsi="Arial" w:cs="Arial"/>
          <w:b/>
          <w:bCs/>
          <w:sz w:val="28"/>
          <w:szCs w:val="28"/>
        </w:rPr>
        <w:t>G</w:t>
      </w:r>
    </w:p>
    <w:p w14:paraId="41934D98" w14:textId="261B137C" w:rsidR="0028409B" w:rsidRPr="003430E9" w:rsidRDefault="0028409B" w:rsidP="0028409B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3430E9">
        <w:rPr>
          <w:rFonts w:ascii="Arial" w:hAnsi="Arial" w:cs="Arial"/>
          <w:sz w:val="28"/>
          <w:szCs w:val="28"/>
        </w:rPr>
        <w:t>You're</w:t>
      </w:r>
      <w:proofErr w:type="gramEnd"/>
      <w:r w:rsidRPr="003430E9">
        <w:rPr>
          <w:rFonts w:ascii="Arial" w:hAnsi="Arial" w:cs="Arial"/>
          <w:sz w:val="28"/>
          <w:szCs w:val="28"/>
        </w:rPr>
        <w:t xml:space="preserve"> just </w:t>
      </w:r>
      <w:r w:rsidR="00535212">
        <w:rPr>
          <w:rFonts w:ascii="Arial" w:hAnsi="Arial" w:cs="Arial"/>
          <w:sz w:val="28"/>
          <w:szCs w:val="28"/>
        </w:rPr>
        <w:t xml:space="preserve">- </w:t>
      </w:r>
      <w:r w:rsidRPr="003430E9">
        <w:rPr>
          <w:rFonts w:ascii="Arial" w:hAnsi="Arial" w:cs="Arial"/>
          <w:sz w:val="28"/>
          <w:szCs w:val="28"/>
        </w:rPr>
        <w:t>un poco loco</w:t>
      </w:r>
    </w:p>
    <w:p w14:paraId="4B14994F" w14:textId="77777777" w:rsidR="0028409B" w:rsidRPr="003430E9" w:rsidRDefault="0028409B" w:rsidP="002840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 xml:space="preserve"> </w:t>
      </w:r>
    </w:p>
    <w:p w14:paraId="6C2F72BE" w14:textId="154E7635" w:rsidR="0028409B" w:rsidRPr="003430E9" w:rsidRDefault="00071769" w:rsidP="009C4AE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430E9">
        <w:rPr>
          <w:rFonts w:ascii="Arial" w:hAnsi="Arial" w:cs="Arial"/>
          <w:b/>
          <w:bCs/>
          <w:sz w:val="28"/>
          <w:szCs w:val="28"/>
        </w:rPr>
        <w:t>(4X)</w:t>
      </w:r>
      <w:r w:rsidR="009C4AE3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91434C">
        <w:rPr>
          <w:rFonts w:ascii="Arial" w:hAnsi="Arial" w:cs="Arial"/>
          <w:b/>
          <w:bCs/>
          <w:sz w:val="28"/>
          <w:szCs w:val="28"/>
        </w:rPr>
        <w:t>G</w:t>
      </w:r>
      <w:r w:rsidR="0028409B" w:rsidRPr="003430E9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91434C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28409B" w:rsidRPr="003430E9">
        <w:rPr>
          <w:rFonts w:ascii="Arial" w:hAnsi="Arial" w:cs="Arial"/>
          <w:b/>
          <w:bCs/>
          <w:sz w:val="28"/>
          <w:szCs w:val="28"/>
        </w:rPr>
        <w:t xml:space="preserve">    </w:t>
      </w:r>
      <w:r w:rsidR="0091434C">
        <w:rPr>
          <w:rFonts w:ascii="Arial" w:hAnsi="Arial" w:cs="Arial"/>
          <w:b/>
          <w:bCs/>
          <w:sz w:val="28"/>
          <w:szCs w:val="28"/>
        </w:rPr>
        <w:t>C</w:t>
      </w:r>
    </w:p>
    <w:p w14:paraId="7351D3F0" w14:textId="279DAAAB" w:rsidR="0028409B" w:rsidRPr="003430E9" w:rsidRDefault="0028409B" w:rsidP="0028409B">
      <w:pPr>
        <w:spacing w:after="0" w:line="240" w:lineRule="auto"/>
        <w:ind w:left="990"/>
        <w:rPr>
          <w:rFonts w:ascii="Arial" w:hAnsi="Arial" w:cs="Arial"/>
          <w:sz w:val="28"/>
          <w:szCs w:val="28"/>
        </w:rPr>
      </w:pPr>
      <w:proofErr w:type="gramStart"/>
      <w:r w:rsidRPr="003430E9">
        <w:rPr>
          <w:rFonts w:ascii="Arial" w:hAnsi="Arial" w:cs="Arial"/>
          <w:sz w:val="28"/>
          <w:szCs w:val="28"/>
        </w:rPr>
        <w:t>He's</w:t>
      </w:r>
      <w:proofErr w:type="gramEnd"/>
      <w:r w:rsidRPr="003430E9">
        <w:rPr>
          <w:rFonts w:ascii="Arial" w:hAnsi="Arial" w:cs="Arial"/>
          <w:sz w:val="28"/>
          <w:szCs w:val="28"/>
        </w:rPr>
        <w:t xml:space="preserve"> just un poco crazy</w:t>
      </w:r>
    </w:p>
    <w:p w14:paraId="253C9434" w14:textId="6ED475AF" w:rsidR="0028409B" w:rsidRPr="003430E9" w:rsidRDefault="0091434C" w:rsidP="0028409B">
      <w:pPr>
        <w:spacing w:after="0" w:line="240" w:lineRule="auto"/>
        <w:ind w:left="99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="0028409B" w:rsidRPr="003430E9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28409B" w:rsidRPr="003430E9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200E45AA" w14:textId="57C0D57B" w:rsidR="0028409B" w:rsidRPr="003430E9" w:rsidRDefault="0028409B" w:rsidP="0028409B">
      <w:pPr>
        <w:spacing w:after="0" w:line="240" w:lineRule="auto"/>
        <w:ind w:left="990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>Leaves my cabeza shaking</w:t>
      </w:r>
    </w:p>
    <w:p w14:paraId="6AF7384D" w14:textId="60268742" w:rsidR="0028409B" w:rsidRPr="003430E9" w:rsidRDefault="0028409B" w:rsidP="002840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399BC2" w14:textId="16210700" w:rsidR="00071769" w:rsidRPr="003430E9" w:rsidRDefault="00071769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430E9">
        <w:rPr>
          <w:rFonts w:ascii="Arial" w:hAnsi="Arial" w:cs="Arial"/>
          <w:b/>
          <w:bCs/>
          <w:sz w:val="28"/>
          <w:szCs w:val="28"/>
        </w:rPr>
        <w:t>Ending:</w:t>
      </w:r>
    </w:p>
    <w:p w14:paraId="0FE84E73" w14:textId="08908E24" w:rsidR="00071769" w:rsidRPr="003430E9" w:rsidRDefault="00071769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937D1EB" w14:textId="6EB204BC" w:rsidR="0028409B" w:rsidRPr="003430E9" w:rsidRDefault="0091434C" w:rsidP="002840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="0028409B" w:rsidRPr="003430E9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28409B" w:rsidRPr="003430E9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28409B" w:rsidRPr="003430E9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8409B" w:rsidRPr="003430E9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28409B" w:rsidRPr="003430E9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0036971C" w14:textId="4F2AACB0" w:rsidR="00BA0CDA" w:rsidRDefault="009C4AE3" w:rsidP="0028409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21504" behindDoc="0" locked="0" layoutInCell="1" allowOverlap="1" wp14:anchorId="0A50EF39" wp14:editId="53B2DFBB">
                <wp:simplePos x="0" y="0"/>
                <wp:positionH relativeFrom="column">
                  <wp:posOffset>-9525</wp:posOffset>
                </wp:positionH>
                <wp:positionV relativeFrom="paragraph">
                  <wp:posOffset>182245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7868"/>
                          <a:chExt cx="735013" cy="1210733"/>
                        </a:xfrm>
                      </wpg:grpSpPr>
                      <wps:wsp>
                        <wps:cNvPr id="5" name="TextBox 69"/>
                        <wps:cNvSpPr txBox="1"/>
                        <wps:spPr>
                          <a:xfrm>
                            <a:off x="110020" y="5786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8C0DFF" w14:textId="77777777" w:rsidR="00923FE8" w:rsidRDefault="00923FE8" w:rsidP="00923FE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2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50EF39" id="Group 68" o:spid="_x0000_s1039" style="position:absolute;margin-left:-.75pt;margin-top:14.35pt;width:57.85pt;height:95.3pt;z-index:251221504" coordorigin=",5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">
                <v:shape id="TextBox 69" o:spid="_x0000_s1040" type="#_x0000_t202" style="position:absolute;left:1100;top:57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38C0DFF" w14:textId="77777777" w:rsidR="00923FE8" w:rsidRDefault="00923FE8" w:rsidP="00923FE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1" type="#_x0000_t75" style="position:absolute;top:319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7152" behindDoc="0" locked="0" layoutInCell="1" allowOverlap="1" wp14:anchorId="43519181" wp14:editId="3C4F9278">
                <wp:simplePos x="0" y="0"/>
                <wp:positionH relativeFrom="column">
                  <wp:posOffset>1534795</wp:posOffset>
                </wp:positionH>
                <wp:positionV relativeFrom="paragraph">
                  <wp:posOffset>180975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9E55E3" w14:textId="6F178417" w:rsidR="00923FE8" w:rsidRDefault="00923FE8" w:rsidP="00923FE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19181" id="Group 77" o:spid="_x0000_s1042" style="position:absolute;margin-left:120.85pt;margin-top:14.25pt;width:66pt;height:96pt;z-index:251377152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ef6I8+AAAAAKAQAADwAAAGRycy9kb3ducmV2&#10;LnhtbEyPT0vDQBDF74LfYRnBm938MbbEbEop6qkItoJ422anSWh2NmS3SfrtHU96m3nv8eY3xXq2&#10;nRhx8K0jBfEiAoFUOdNSreDz8PqwAuGDJqM7R6jgih7W5e1NoXPjJvrAcR9qwSXkc62gCaHPpfRV&#10;g1b7heuR2Du5werA61BLM+iJy20nkyh6kla3xBca3eO2weq8v1gFb5OeNmn8Mu7Op+31+5C9f+1i&#10;VOr+bt48gwg4h78w/OIzOpTMdHQXMl50CpLHeMlRHlYZCA6ky5SFIwtJlIEsC/n/hfIH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">
                <v:shape id="Picture 8" o:spid="_x0000_s1043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7" o:title=""/>
                </v:shape>
                <v:shape id="TextBox 79" o:spid="_x0000_s1044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09E55E3" w14:textId="6F178417" w:rsidR="00923FE8" w:rsidRDefault="00923FE8" w:rsidP="00923FE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1776" behindDoc="0" locked="0" layoutInCell="1" allowOverlap="1" wp14:anchorId="01427D5B" wp14:editId="6C420891">
                <wp:simplePos x="0" y="0"/>
                <wp:positionH relativeFrom="column">
                  <wp:posOffset>771525</wp:posOffset>
                </wp:positionH>
                <wp:positionV relativeFrom="paragraph">
                  <wp:posOffset>202565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2"/>
                        <wps:cNvSpPr txBox="1"/>
                        <wps:spPr>
                          <a:xfrm>
                            <a:off x="3644013" y="212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6AE6F7" w14:textId="77777777" w:rsidR="00923FE8" w:rsidRDefault="00923FE8" w:rsidP="00923FE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27D5B" id="Group 80" o:spid="_x0000_s1045" style="position:absolute;margin-left:60.75pt;margin-top:15.95pt;width:57.85pt;height:94.45pt;z-index:251531776" coordorigin="34290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LHIttvgAAAACgEAAA8AAABkcnMvZG93&#10;bnJldi54bWxMj8FqwzAMhu+DvYPRYLfVsUO3No1TStl2KoO2g7GbG6tJaGyH2E3St5922m760cev&#10;T/l6si0bsA+NdwrELAGGrvSmcZWCz+Pb0wJYiNoZ3XqHCm4YYF3c3+U6M350exwOsWJU4kKmFdQx&#10;dhnnoazR6jDzHTranX1vdaTYV9z0eqRy23KZJM/c6sbRhVp3uK2xvByuVsH7qMdNKl6H3eW8vX0f&#10;5x9fO4FKPT5MmxWwiFP8g+FXn9ShIKeTvzoTWEtZijmhClKxBEaATF8ksBMNMlkAL3L+/4Xi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">
                <v:shape id="Picture 11" o:spid="_x0000_s1046" type="#_x0000_t75" style="position:absolute;left:34290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13" o:title=""/>
                </v:shape>
                <v:shape id="TextBox 82" o:spid="_x0000_s1047" type="#_x0000_t202" style="position:absolute;left:36440;top:21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66AE6F7" w14:textId="77777777" w:rsidR="00923FE8" w:rsidRDefault="00923FE8" w:rsidP="00923FE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075072" behindDoc="0" locked="0" layoutInCell="1" allowOverlap="1" wp14:anchorId="3A8DFF8C" wp14:editId="3892A148">
                <wp:simplePos x="0" y="0"/>
                <wp:positionH relativeFrom="column">
                  <wp:posOffset>1583055</wp:posOffset>
                </wp:positionH>
                <wp:positionV relativeFrom="paragraph">
                  <wp:posOffset>1405255</wp:posOffset>
                </wp:positionV>
                <wp:extent cx="734695" cy="1211580"/>
                <wp:effectExtent l="0" t="0" r="8255" b="7620"/>
                <wp:wrapNone/>
                <wp:docPr id="125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590800" y="2382123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4447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26"/>
                        <wps:cNvSpPr txBox="1"/>
                        <wps:spPr>
                          <a:xfrm>
                            <a:off x="2709284" y="2382123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5C737D" w14:textId="77777777" w:rsidR="00923FE8" w:rsidRDefault="00923FE8" w:rsidP="00923FE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DFF8C" id="Group 124" o:spid="_x0000_s1048" style="position:absolute;margin-left:124.65pt;margin-top:110.65pt;width:57.85pt;height:95.4pt;z-index:251075072" coordorigin="25908,2382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">
                <v:shape id="Picture 2" o:spid="_x0000_s1049" type="#_x0000_t75" style="position:absolute;left:25908;top:2644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">
                  <v:imagedata r:id="rId15" o:title=""/>
                </v:shape>
                <v:shape id="TextBox 126" o:spid="_x0000_s1050" type="#_x0000_t202" style="position:absolute;left:27092;top:2382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45C737D" w14:textId="77777777" w:rsidR="00923FE8" w:rsidRDefault="00923FE8" w:rsidP="00923FE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2720" behindDoc="0" locked="0" layoutInCell="1" allowOverlap="1" wp14:anchorId="33C2B322" wp14:editId="5CF83192">
                <wp:simplePos x="0" y="0"/>
                <wp:positionH relativeFrom="column">
                  <wp:posOffset>795020</wp:posOffset>
                </wp:positionH>
                <wp:positionV relativeFrom="paragraph">
                  <wp:posOffset>1423035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194822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5623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92"/>
                        <wps:cNvSpPr txBox="1"/>
                        <wps:spPr>
                          <a:xfrm>
                            <a:off x="101557" y="119482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34ECEE" w14:textId="77777777" w:rsidR="00923FE8" w:rsidRDefault="00923FE8" w:rsidP="00923FE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2B322" id="Group 90" o:spid="_x0000_s1051" style="position:absolute;margin-left:62.6pt;margin-top:112.05pt;width:57.85pt;height:95.3pt;z-index:251742720" coordorigin=",119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">
                <v:shape id="Picture 14" o:spid="_x0000_s1052" type="#_x0000_t75" style="position:absolute;top:1456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17" o:title=""/>
                </v:shape>
                <v:shape id="TextBox 92" o:spid="_x0000_s1053" type="#_x0000_t202" style="position:absolute;left:1015;top:1194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2334ECEE" w14:textId="77777777" w:rsidR="00923FE8" w:rsidRDefault="00923FE8" w:rsidP="00923FE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50592" behindDoc="0" locked="0" layoutInCell="1" allowOverlap="1" wp14:anchorId="2A89FE3E" wp14:editId="06B8072E">
            <wp:simplePos x="0" y="0"/>
            <wp:positionH relativeFrom="column">
              <wp:posOffset>-52705</wp:posOffset>
            </wp:positionH>
            <wp:positionV relativeFrom="paragraph">
              <wp:posOffset>1449705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09B" w:rsidRPr="003430E9">
        <w:rPr>
          <w:rFonts w:ascii="Arial" w:hAnsi="Arial" w:cs="Arial"/>
          <w:sz w:val="28"/>
          <w:szCs w:val="28"/>
        </w:rPr>
        <w:t xml:space="preserve">Un </w:t>
      </w:r>
      <w:proofErr w:type="spellStart"/>
      <w:r w:rsidR="0028409B" w:rsidRPr="003430E9">
        <w:rPr>
          <w:rFonts w:ascii="Arial" w:hAnsi="Arial" w:cs="Arial"/>
          <w:sz w:val="28"/>
          <w:szCs w:val="28"/>
        </w:rPr>
        <w:t>poquitititi</w:t>
      </w:r>
      <w:proofErr w:type="spellEnd"/>
      <w:r w:rsidR="0028409B" w:rsidRPr="003430E9">
        <w:rPr>
          <w:rFonts w:ascii="Arial" w:hAnsi="Arial" w:cs="Arial"/>
          <w:sz w:val="28"/>
          <w:szCs w:val="28"/>
        </w:rPr>
        <w:t xml:space="preserve"> titi </w:t>
      </w:r>
      <w:proofErr w:type="spellStart"/>
      <w:r w:rsidR="0028409B" w:rsidRPr="003430E9">
        <w:rPr>
          <w:rFonts w:ascii="Arial" w:hAnsi="Arial" w:cs="Arial"/>
          <w:sz w:val="28"/>
          <w:szCs w:val="28"/>
        </w:rPr>
        <w:t>titi</w:t>
      </w:r>
      <w:proofErr w:type="spellEnd"/>
      <w:r w:rsidR="0028409B" w:rsidRPr="003430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09B" w:rsidRPr="003430E9">
        <w:rPr>
          <w:rFonts w:ascii="Arial" w:hAnsi="Arial" w:cs="Arial"/>
          <w:sz w:val="28"/>
          <w:szCs w:val="28"/>
        </w:rPr>
        <w:t>titi</w:t>
      </w:r>
      <w:proofErr w:type="spellEnd"/>
      <w:r w:rsidR="0028409B" w:rsidRPr="003430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09B" w:rsidRPr="003430E9">
        <w:rPr>
          <w:rFonts w:ascii="Arial" w:hAnsi="Arial" w:cs="Arial"/>
          <w:sz w:val="28"/>
          <w:szCs w:val="28"/>
        </w:rPr>
        <w:t>tititito</w:t>
      </w:r>
      <w:proofErr w:type="spellEnd"/>
      <w:r w:rsidR="0028409B" w:rsidRPr="003430E9">
        <w:rPr>
          <w:rFonts w:ascii="Arial" w:hAnsi="Arial" w:cs="Arial"/>
          <w:sz w:val="28"/>
          <w:szCs w:val="28"/>
        </w:rPr>
        <w:t xml:space="preserve"> loco</w:t>
      </w:r>
    </w:p>
    <w:p w14:paraId="3A1E0B10" w14:textId="6ADC170D" w:rsidR="009C4AE3" w:rsidRDefault="009C4AE3" w:rsidP="002840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1B2EB1" w14:textId="6790BBCA" w:rsidR="009C4AE3" w:rsidRDefault="009C4AE3" w:rsidP="002840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7E8606" w14:textId="2954CBC1" w:rsidR="009C4AE3" w:rsidRDefault="009C4AE3" w:rsidP="002840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9DED566" w14:textId="30001DD3" w:rsidR="009C4AE3" w:rsidRDefault="009C4AE3" w:rsidP="002840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EF394A" w14:textId="6307638A" w:rsidR="009C4AE3" w:rsidRDefault="009C4AE3" w:rsidP="002840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6FB9BE" w14:textId="749A90B0" w:rsidR="009C4AE3" w:rsidRDefault="009C4AE3" w:rsidP="002840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8AD9F34" w14:textId="70AB74EC" w:rsidR="009C4AE3" w:rsidRDefault="009C4AE3" w:rsidP="002840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543CFF" w14:textId="56B4DB80" w:rsidR="009C4AE3" w:rsidRDefault="009C4AE3" w:rsidP="002840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55A7AC" w14:textId="0BA48D02" w:rsidR="009C4AE3" w:rsidRDefault="009C4AE3" w:rsidP="002840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2C23408" w14:textId="14A0EA0C" w:rsidR="009C4AE3" w:rsidRDefault="009C4AE3" w:rsidP="002840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F51199" w14:textId="2574CBFB" w:rsidR="009C4AE3" w:rsidRDefault="009C4AE3" w:rsidP="002840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4C4EF9" w14:textId="28B33848" w:rsidR="009C4AE3" w:rsidRDefault="009C4AE3" w:rsidP="002840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EBE635" w14:textId="5146C94E" w:rsidR="009C4AE3" w:rsidRDefault="009C4AE3" w:rsidP="002840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43B4311" w14:textId="5E31129E" w:rsidR="009C4AE3" w:rsidRDefault="009C4AE3" w:rsidP="0028409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1072" behindDoc="0" locked="0" layoutInCell="1" allowOverlap="1" wp14:anchorId="1CBDE16B" wp14:editId="3440FBBD">
                <wp:simplePos x="0" y="0"/>
                <wp:positionH relativeFrom="column">
                  <wp:posOffset>474345</wp:posOffset>
                </wp:positionH>
                <wp:positionV relativeFrom="paragraph">
                  <wp:posOffset>160655</wp:posOffset>
                </wp:positionV>
                <wp:extent cx="735013" cy="1200011"/>
                <wp:effectExtent l="0" t="0" r="8255" b="635"/>
                <wp:wrapNone/>
                <wp:docPr id="13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7984" y="120840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60"/>
                        <wps:cNvSpPr txBox="1"/>
                        <wps:spPr>
                          <a:xfrm>
                            <a:off x="222997" y="120840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76F059" w14:textId="77777777" w:rsidR="009C4AE3" w:rsidRDefault="009C4AE3" w:rsidP="009C4AE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DE16B" id="Group 158" o:spid="_x0000_s1054" style="position:absolute;margin-left:37.35pt;margin-top:12.65pt;width:57.9pt;height:94.5pt;z-index:251971072" coordorigin="79,120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">
                <v:shape id="Picture 16" o:spid="_x0000_s1055" type="#_x0000_t75" style="position:absolute;left:79;top:145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">
                  <v:imagedata r:id="rId13" o:title=""/>
                </v:shape>
                <v:shape id="TextBox 160" o:spid="_x0000_s1056" type="#_x0000_t202" style="position:absolute;left:2229;top:12084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D76F059" w14:textId="77777777" w:rsidR="009C4AE3" w:rsidRDefault="009C4AE3" w:rsidP="009C4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7216" behindDoc="0" locked="0" layoutInCell="1" allowOverlap="1" wp14:anchorId="5C4287D9" wp14:editId="420BA48A">
                <wp:simplePos x="0" y="0"/>
                <wp:positionH relativeFrom="column">
                  <wp:posOffset>1288415</wp:posOffset>
                </wp:positionH>
                <wp:positionV relativeFrom="paragraph">
                  <wp:posOffset>159385</wp:posOffset>
                </wp:positionV>
                <wp:extent cx="735013" cy="1210733"/>
                <wp:effectExtent l="0" t="0" r="8255" b="8890"/>
                <wp:wrapNone/>
                <wp:docPr id="18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36984" y="119768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6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72"/>
                        <wps:cNvSpPr txBox="1"/>
                        <wps:spPr>
                          <a:xfrm>
                            <a:off x="3538541" y="119768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766E0A" w14:textId="77777777" w:rsidR="009C4AE3" w:rsidRDefault="009C4AE3" w:rsidP="009C4A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287D9" id="Group 170" o:spid="_x0000_s1057" style="position:absolute;margin-left:101.45pt;margin-top:12.55pt;width:57.9pt;height:95.35pt;z-index:251977216" coordorigin="34369,119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">
                <v:shape id="Picture 19" o:spid="_x0000_s1058" type="#_x0000_t75" style="position:absolute;left:34369;top:145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">
                  <v:imagedata r:id="rId17" o:title=""/>
                </v:shape>
                <v:shape id="TextBox 172" o:spid="_x0000_s1059" type="#_x0000_t202" style="position:absolute;left:35385;top:1197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2D766E0A" w14:textId="77777777" w:rsidR="009C4AE3" w:rsidRDefault="009C4AE3" w:rsidP="009C4A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71557A" w14:textId="2CF98F1B" w:rsidR="009C4AE3" w:rsidRDefault="009C4AE3" w:rsidP="002840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CEA95CE" w14:textId="5DB7C927" w:rsidR="009C4AE3" w:rsidRDefault="009C4AE3" w:rsidP="002840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A794774" w14:textId="1075A93F" w:rsidR="009C4AE3" w:rsidRDefault="009C4AE3" w:rsidP="0028409B">
      <w:pPr>
        <w:spacing w:after="0" w:line="240" w:lineRule="auto"/>
        <w:rPr>
          <w:rFonts w:ascii="Arial" w:hAnsi="Arial" w:cs="Arial"/>
          <w:sz w:val="28"/>
          <w:szCs w:val="28"/>
        </w:rPr>
        <w:sectPr w:rsidR="009C4AE3" w:rsidSect="009C4AE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6285CCC" w14:textId="7A3695B9" w:rsidR="0091434C" w:rsidRDefault="0091434C" w:rsidP="002840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6137DC" w14:textId="407328ED" w:rsidR="0091434C" w:rsidRDefault="0091434C" w:rsidP="002840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8619EE" w14:textId="710B4417" w:rsidR="0091434C" w:rsidRDefault="0091434C" w:rsidP="002840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9DBCC7" w14:textId="49039277" w:rsidR="0091434C" w:rsidRDefault="0091434C" w:rsidP="002840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5A7799E" w14:textId="77777777" w:rsidR="00923FE8" w:rsidRDefault="00923FE8" w:rsidP="00923FE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  <w:sectPr w:rsidR="00923FE8" w:rsidSect="00923FE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6CA3398" w14:textId="00FC5F2C" w:rsidR="00923FE8" w:rsidRPr="003430E9" w:rsidRDefault="00923FE8" w:rsidP="00923FE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30E9">
        <w:rPr>
          <w:rFonts w:ascii="Arial" w:hAnsi="Arial" w:cs="Arial"/>
          <w:b/>
          <w:bCs/>
          <w:sz w:val="28"/>
          <w:szCs w:val="28"/>
        </w:rPr>
        <w:lastRenderedPageBreak/>
        <w:t xml:space="preserve">Un Poco Loco (Adrian Molina / Germaine </w:t>
      </w:r>
      <w:proofErr w:type="gramStart"/>
      <w:r w:rsidRPr="003430E9">
        <w:rPr>
          <w:rFonts w:ascii="Arial" w:hAnsi="Arial" w:cs="Arial"/>
          <w:b/>
          <w:bCs/>
          <w:sz w:val="28"/>
          <w:szCs w:val="28"/>
        </w:rPr>
        <w:t>Franco)</w:t>
      </w:r>
      <w:r>
        <w:rPr>
          <w:rFonts w:ascii="Arial" w:hAnsi="Arial" w:cs="Arial"/>
          <w:b/>
          <w:bCs/>
          <w:sz w:val="28"/>
          <w:szCs w:val="28"/>
        </w:rPr>
        <w:t xml:space="preserve">  Key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218E996B" w14:textId="77777777" w:rsidR="009C4AE3" w:rsidRDefault="009C4AE3" w:rsidP="00923FE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9C4AE3" w:rsidSect="009C4AE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2A15C7" w14:textId="2ECA4A3C" w:rsidR="00923FE8" w:rsidRPr="003430E9" w:rsidRDefault="00923FE8" w:rsidP="00923FE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430E9">
        <w:rPr>
          <w:rFonts w:ascii="Arial" w:hAnsi="Arial" w:cs="Arial"/>
          <w:b/>
          <w:bCs/>
          <w:sz w:val="28"/>
          <w:szCs w:val="28"/>
        </w:rPr>
        <w:t xml:space="preserve">Intro:  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C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  <w:proofErr w:type="gramEnd"/>
      <w:r w:rsidRPr="003430E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0F952655" w14:textId="77777777" w:rsidR="00923FE8" w:rsidRDefault="00923FE8" w:rsidP="00923FE8">
      <w:pPr>
        <w:spacing w:after="0" w:line="360" w:lineRule="auto"/>
        <w:rPr>
          <w:rFonts w:ascii="Arial" w:hAnsi="Arial" w:cs="Arial"/>
          <w:sz w:val="28"/>
          <w:szCs w:val="28"/>
        </w:rPr>
        <w:sectPr w:rsidR="00923FE8" w:rsidSect="009C4AE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0B3CFB4" w14:textId="77777777" w:rsidR="009C4AE3" w:rsidRPr="003430E9" w:rsidRDefault="009C4AE3" w:rsidP="009C4AE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3430E9">
        <w:rPr>
          <w:rFonts w:ascii="Arial" w:hAnsi="Arial" w:cs="Arial"/>
          <w:sz w:val="28"/>
          <w:szCs w:val="28"/>
        </w:rPr>
        <w:t>Ahhhhhh-ahhoo</w:t>
      </w:r>
      <w:proofErr w:type="spellEnd"/>
      <w:r w:rsidRPr="003430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30E9">
        <w:rPr>
          <w:rFonts w:ascii="Arial" w:hAnsi="Arial" w:cs="Arial"/>
          <w:sz w:val="28"/>
          <w:szCs w:val="28"/>
        </w:rPr>
        <w:t>ayy</w:t>
      </w:r>
      <w:proofErr w:type="spellEnd"/>
      <w:r w:rsidRPr="003430E9">
        <w:rPr>
          <w:rFonts w:ascii="Arial" w:hAnsi="Arial" w:cs="Arial"/>
          <w:sz w:val="28"/>
          <w:szCs w:val="28"/>
        </w:rPr>
        <w:t>!</w:t>
      </w:r>
    </w:p>
    <w:p w14:paraId="67EC4A6A" w14:textId="3F1C981F" w:rsidR="00923FE8" w:rsidRPr="003430E9" w:rsidRDefault="00923FE8" w:rsidP="00923FE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430E9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 </w:t>
      </w:r>
    </w:p>
    <w:p w14:paraId="6EEFC5E8" w14:textId="77777777" w:rsidR="00923FE8" w:rsidRPr="003430E9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 xml:space="preserve">What color's the sky? </w:t>
      </w:r>
    </w:p>
    <w:p w14:paraId="7F8849B7" w14:textId="1D07DA11" w:rsidR="00923FE8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3430E9">
        <w:rPr>
          <w:rFonts w:ascii="Arial" w:hAnsi="Arial" w:cs="Arial"/>
          <w:sz w:val="28"/>
          <w:szCs w:val="28"/>
        </w:rPr>
        <w:t xml:space="preserve"> </w:t>
      </w:r>
    </w:p>
    <w:p w14:paraId="2A80FC2D" w14:textId="77777777" w:rsidR="00923FE8" w:rsidRPr="003430E9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>Ay, mi amor, ay, mi amor</w:t>
      </w:r>
    </w:p>
    <w:p w14:paraId="31570637" w14:textId="703164D2" w:rsidR="00923FE8" w:rsidRPr="003430E9" w:rsidRDefault="00923FE8" w:rsidP="00923FE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430E9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   </w:t>
      </w:r>
    </w:p>
    <w:p w14:paraId="72964AD6" w14:textId="77777777" w:rsidR="00923FE8" w:rsidRPr="003430E9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 xml:space="preserve">You tell me that </w:t>
      </w:r>
      <w:proofErr w:type="gramStart"/>
      <w:r w:rsidRPr="003430E9">
        <w:rPr>
          <w:rFonts w:ascii="Arial" w:hAnsi="Arial" w:cs="Arial"/>
          <w:sz w:val="28"/>
          <w:szCs w:val="28"/>
        </w:rPr>
        <w:t>it's</w:t>
      </w:r>
      <w:proofErr w:type="gramEnd"/>
      <w:r w:rsidRPr="003430E9">
        <w:rPr>
          <w:rFonts w:ascii="Arial" w:hAnsi="Arial" w:cs="Arial"/>
          <w:sz w:val="28"/>
          <w:szCs w:val="28"/>
        </w:rPr>
        <w:t xml:space="preserve"> red, </w:t>
      </w:r>
    </w:p>
    <w:p w14:paraId="0AC1F24D" w14:textId="3B292CC0" w:rsidR="00923FE8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3430E9">
        <w:rPr>
          <w:rFonts w:ascii="Arial" w:hAnsi="Arial" w:cs="Arial"/>
          <w:sz w:val="28"/>
          <w:szCs w:val="28"/>
        </w:rPr>
        <w:t xml:space="preserve"> </w:t>
      </w:r>
    </w:p>
    <w:p w14:paraId="4D791F81" w14:textId="77777777" w:rsidR="00923FE8" w:rsidRPr="003430E9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>Ay, mi amor, ay, mi amor</w:t>
      </w:r>
    </w:p>
    <w:p w14:paraId="3ABA8629" w14:textId="507E4620" w:rsidR="00923FE8" w:rsidRPr="003430E9" w:rsidRDefault="00923FE8" w:rsidP="00923FE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430E9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    </w:t>
      </w:r>
    </w:p>
    <w:p w14:paraId="20B994C2" w14:textId="77777777" w:rsidR="00923FE8" w:rsidRPr="003430E9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 xml:space="preserve">Where should I put my shoes? </w:t>
      </w:r>
    </w:p>
    <w:p w14:paraId="0A8CA35B" w14:textId="3814942B" w:rsidR="00923FE8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3430E9">
        <w:rPr>
          <w:rFonts w:ascii="Arial" w:hAnsi="Arial" w:cs="Arial"/>
          <w:sz w:val="28"/>
          <w:szCs w:val="28"/>
        </w:rPr>
        <w:t xml:space="preserve"> </w:t>
      </w:r>
    </w:p>
    <w:p w14:paraId="50639B78" w14:textId="77777777" w:rsidR="00923FE8" w:rsidRPr="003430E9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>Ay, mi amor, ay, mi amor</w:t>
      </w:r>
    </w:p>
    <w:p w14:paraId="18503A64" w14:textId="7172ED46" w:rsidR="00923FE8" w:rsidRPr="003430E9" w:rsidRDefault="00923FE8" w:rsidP="00923FE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430E9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    </w:t>
      </w:r>
    </w:p>
    <w:p w14:paraId="58DCC21A" w14:textId="77777777" w:rsidR="00923FE8" w:rsidRPr="003430E9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 xml:space="preserve">You say, "put them on your head!" </w:t>
      </w:r>
    </w:p>
    <w:p w14:paraId="280F4CFE" w14:textId="2ACA60B5" w:rsidR="00923FE8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3430E9">
        <w:rPr>
          <w:rFonts w:ascii="Arial" w:hAnsi="Arial" w:cs="Arial"/>
          <w:sz w:val="28"/>
          <w:szCs w:val="28"/>
        </w:rPr>
        <w:t xml:space="preserve"> </w:t>
      </w:r>
    </w:p>
    <w:p w14:paraId="6E09752D" w14:textId="03EA81DB" w:rsidR="00923FE8" w:rsidRPr="003430E9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>Ay, mi amor, ay, mi amor</w:t>
      </w:r>
    </w:p>
    <w:p w14:paraId="7BE1356E" w14:textId="4ADB1E59" w:rsidR="00923FE8" w:rsidRPr="003430E9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 xml:space="preserve"> </w:t>
      </w:r>
    </w:p>
    <w:p w14:paraId="09CBC75B" w14:textId="71ED7741" w:rsidR="00923FE8" w:rsidRPr="0091434C" w:rsidRDefault="00923FE8" w:rsidP="00923FE8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69ABB46A" w14:textId="2FAF39B3" w:rsidR="00923FE8" w:rsidRPr="0091434C" w:rsidRDefault="00923FE8" w:rsidP="00923FE8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</w:t>
      </w:r>
    </w:p>
    <w:p w14:paraId="7B3535D9" w14:textId="5EC87A94" w:rsidR="00923FE8" w:rsidRPr="0091434C" w:rsidRDefault="00923FE8" w:rsidP="00923FE8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1434C">
        <w:rPr>
          <w:rFonts w:ascii="Arial" w:hAnsi="Arial" w:cs="Arial"/>
          <w:sz w:val="28"/>
          <w:szCs w:val="28"/>
          <w:highlight w:val="yellow"/>
        </w:rPr>
        <w:t xml:space="preserve">You make me un poco loco, </w:t>
      </w:r>
    </w:p>
    <w:p w14:paraId="435FC2E3" w14:textId="72F59347" w:rsidR="00923FE8" w:rsidRPr="0091434C" w:rsidRDefault="00923FE8" w:rsidP="00923FE8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91434C">
        <w:rPr>
          <w:rFonts w:ascii="Arial" w:hAnsi="Arial" w:cs="Arial"/>
          <w:sz w:val="28"/>
          <w:szCs w:val="28"/>
          <w:highlight w:val="yellow"/>
        </w:rPr>
        <w:t xml:space="preserve"> </w:t>
      </w:r>
    </w:p>
    <w:p w14:paraId="4BC45E73" w14:textId="07B121B0" w:rsidR="00923FE8" w:rsidRPr="0091434C" w:rsidRDefault="00923FE8" w:rsidP="00923FE8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1434C">
        <w:rPr>
          <w:rFonts w:ascii="Arial" w:hAnsi="Arial" w:cs="Arial"/>
          <w:sz w:val="28"/>
          <w:szCs w:val="28"/>
          <w:highlight w:val="yellow"/>
        </w:rPr>
        <w:t xml:space="preserve">Un </w:t>
      </w:r>
      <w:proofErr w:type="spellStart"/>
      <w:r w:rsidRPr="0091434C">
        <w:rPr>
          <w:rFonts w:ascii="Arial" w:hAnsi="Arial" w:cs="Arial"/>
          <w:sz w:val="28"/>
          <w:szCs w:val="28"/>
          <w:highlight w:val="yellow"/>
        </w:rPr>
        <w:t>poquititito</w:t>
      </w:r>
      <w:proofErr w:type="spellEnd"/>
      <w:r w:rsidRPr="0091434C">
        <w:rPr>
          <w:rFonts w:ascii="Arial" w:hAnsi="Arial" w:cs="Arial"/>
          <w:sz w:val="28"/>
          <w:szCs w:val="28"/>
          <w:highlight w:val="yellow"/>
        </w:rPr>
        <w:t xml:space="preserve"> loco</w:t>
      </w:r>
    </w:p>
    <w:p w14:paraId="47682F67" w14:textId="6080F347" w:rsidR="00923FE8" w:rsidRPr="0091434C" w:rsidRDefault="00923FE8" w:rsidP="00923FE8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</w:t>
      </w:r>
    </w:p>
    <w:p w14:paraId="02EF6328" w14:textId="73D41F52" w:rsidR="00923FE8" w:rsidRPr="0091434C" w:rsidRDefault="00923FE8" w:rsidP="00923FE8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1434C">
        <w:rPr>
          <w:rFonts w:ascii="Arial" w:hAnsi="Arial" w:cs="Arial"/>
          <w:sz w:val="28"/>
          <w:szCs w:val="28"/>
          <w:highlight w:val="yellow"/>
        </w:rPr>
        <w:t xml:space="preserve">The way you keep me guessing, </w:t>
      </w:r>
    </w:p>
    <w:p w14:paraId="34BB95C0" w14:textId="1A43DE26" w:rsidR="00923FE8" w:rsidRPr="0091434C" w:rsidRDefault="00923FE8" w:rsidP="00923FE8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91434C">
        <w:rPr>
          <w:rFonts w:ascii="Arial" w:hAnsi="Arial" w:cs="Arial"/>
          <w:sz w:val="28"/>
          <w:szCs w:val="28"/>
          <w:highlight w:val="yellow"/>
        </w:rPr>
        <w:t xml:space="preserve"> </w:t>
      </w:r>
    </w:p>
    <w:p w14:paraId="1B6CC4A4" w14:textId="41C6684D" w:rsidR="00923FE8" w:rsidRPr="0091434C" w:rsidRDefault="00923FE8" w:rsidP="00923FE8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proofErr w:type="gramStart"/>
      <w:r w:rsidRPr="0091434C">
        <w:rPr>
          <w:rFonts w:ascii="Arial" w:hAnsi="Arial" w:cs="Arial"/>
          <w:sz w:val="28"/>
          <w:szCs w:val="28"/>
          <w:highlight w:val="yellow"/>
        </w:rPr>
        <w:t>I'm</w:t>
      </w:r>
      <w:proofErr w:type="gramEnd"/>
      <w:r w:rsidRPr="0091434C">
        <w:rPr>
          <w:rFonts w:ascii="Arial" w:hAnsi="Arial" w:cs="Arial"/>
          <w:sz w:val="28"/>
          <w:szCs w:val="28"/>
          <w:highlight w:val="yellow"/>
        </w:rPr>
        <w:t xml:space="preserve"> nodding and I’m yessing</w:t>
      </w:r>
    </w:p>
    <w:p w14:paraId="36C0828C" w14:textId="240F7C72" w:rsidR="00923FE8" w:rsidRPr="0091434C" w:rsidRDefault="00923FE8" w:rsidP="00923FE8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</w:p>
    <w:p w14:paraId="125D0CD4" w14:textId="18951759" w:rsidR="00923FE8" w:rsidRPr="0091434C" w:rsidRDefault="00923FE8" w:rsidP="00923FE8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proofErr w:type="gramStart"/>
      <w:r w:rsidRPr="0091434C">
        <w:rPr>
          <w:rFonts w:ascii="Arial" w:hAnsi="Arial" w:cs="Arial"/>
          <w:sz w:val="28"/>
          <w:szCs w:val="28"/>
          <w:highlight w:val="yellow"/>
        </w:rPr>
        <w:t>I'll</w:t>
      </w:r>
      <w:proofErr w:type="gramEnd"/>
      <w:r w:rsidRPr="0091434C">
        <w:rPr>
          <w:rFonts w:ascii="Arial" w:hAnsi="Arial" w:cs="Arial"/>
          <w:sz w:val="28"/>
          <w:szCs w:val="28"/>
          <w:highlight w:val="yellow"/>
        </w:rPr>
        <w:t xml:space="preserve"> count it as a blessing</w:t>
      </w:r>
    </w:p>
    <w:p w14:paraId="16C1DDEF" w14:textId="75790796" w:rsidR="00923FE8" w:rsidRPr="0091434C" w:rsidRDefault="00923FE8" w:rsidP="00923FE8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Pr="0091434C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7</w:t>
      </w:r>
    </w:p>
    <w:p w14:paraId="266BE727" w14:textId="659FF970" w:rsidR="00923FE8" w:rsidRPr="003430E9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1434C">
        <w:rPr>
          <w:rFonts w:ascii="Arial" w:hAnsi="Arial" w:cs="Arial"/>
          <w:sz w:val="28"/>
          <w:szCs w:val="28"/>
          <w:highlight w:val="yellow"/>
        </w:rPr>
        <w:t xml:space="preserve">That </w:t>
      </w:r>
      <w:proofErr w:type="gramStart"/>
      <w:r w:rsidRPr="0091434C">
        <w:rPr>
          <w:rFonts w:ascii="Arial" w:hAnsi="Arial" w:cs="Arial"/>
          <w:sz w:val="28"/>
          <w:szCs w:val="28"/>
          <w:highlight w:val="yellow"/>
        </w:rPr>
        <w:t>I'm</w:t>
      </w:r>
      <w:proofErr w:type="gramEnd"/>
      <w:r w:rsidRPr="0091434C">
        <w:rPr>
          <w:rFonts w:ascii="Arial" w:hAnsi="Arial" w:cs="Arial"/>
          <w:sz w:val="28"/>
          <w:szCs w:val="28"/>
          <w:highlight w:val="yellow"/>
        </w:rPr>
        <w:t xml:space="preserve"> only</w:t>
      </w:r>
      <w:r>
        <w:rPr>
          <w:rFonts w:ascii="Arial" w:hAnsi="Arial" w:cs="Arial"/>
          <w:sz w:val="28"/>
          <w:szCs w:val="28"/>
          <w:highlight w:val="yellow"/>
        </w:rPr>
        <w:t xml:space="preserve"> -</w:t>
      </w:r>
      <w:r w:rsidRPr="0091434C">
        <w:rPr>
          <w:rFonts w:ascii="Arial" w:hAnsi="Arial" w:cs="Arial"/>
          <w:sz w:val="28"/>
          <w:szCs w:val="28"/>
          <w:highlight w:val="yellow"/>
        </w:rPr>
        <w:t xml:space="preserve"> un poco loco</w:t>
      </w:r>
    </w:p>
    <w:p w14:paraId="148F8808" w14:textId="4A2CCC23" w:rsidR="00923FE8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624B9C" w14:textId="6233502D" w:rsidR="00923FE8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2FB7C10" w14:textId="15A687B0" w:rsidR="00923FE8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49A3CEF" w14:textId="2112BB5B" w:rsidR="00923FE8" w:rsidRPr="00FB0FD3" w:rsidRDefault="00923FE8" w:rsidP="00923FE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Pr="00FB0FD3"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0C2099CF" w14:textId="77777777" w:rsidR="00923FE8" w:rsidRPr="003430E9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>The loco that you make me</w:t>
      </w:r>
    </w:p>
    <w:p w14:paraId="59B94CC6" w14:textId="6BFBB120" w:rsidR="00923FE8" w:rsidRPr="003430E9" w:rsidRDefault="00923FE8" w:rsidP="00923FE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34C33913" w14:textId="77777777" w:rsidR="00923FE8" w:rsidRPr="003430E9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>It is just un poco crazy</w:t>
      </w:r>
    </w:p>
    <w:p w14:paraId="40714C05" w14:textId="31BB1695" w:rsidR="00923FE8" w:rsidRPr="003430E9" w:rsidRDefault="00923FE8" w:rsidP="00923FE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430E9">
        <w:rPr>
          <w:rFonts w:ascii="Arial" w:hAnsi="Arial" w:cs="Arial"/>
          <w:b/>
          <w:bCs/>
          <w:sz w:val="28"/>
          <w:szCs w:val="28"/>
        </w:rPr>
        <w:t xml:space="preserve">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557E258B" w14:textId="77777777" w:rsidR="00923FE8" w:rsidRPr="003430E9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 xml:space="preserve">The sense that </w:t>
      </w:r>
      <w:proofErr w:type="gramStart"/>
      <w:r w:rsidRPr="003430E9">
        <w:rPr>
          <w:rFonts w:ascii="Arial" w:hAnsi="Arial" w:cs="Arial"/>
          <w:sz w:val="28"/>
          <w:szCs w:val="28"/>
        </w:rPr>
        <w:t>you're</w:t>
      </w:r>
      <w:proofErr w:type="gramEnd"/>
      <w:r w:rsidRPr="003430E9">
        <w:rPr>
          <w:rFonts w:ascii="Arial" w:hAnsi="Arial" w:cs="Arial"/>
          <w:sz w:val="28"/>
          <w:szCs w:val="28"/>
        </w:rPr>
        <w:t xml:space="preserve"> not making</w:t>
      </w:r>
    </w:p>
    <w:p w14:paraId="63733B82" w14:textId="395EC4D2" w:rsidR="00923FE8" w:rsidRPr="003430E9" w:rsidRDefault="00923FE8" w:rsidP="00923FE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56BEC749" w14:textId="77777777" w:rsidR="00923FE8" w:rsidRPr="003430E9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 xml:space="preserve">The liberties </w:t>
      </w:r>
      <w:proofErr w:type="gramStart"/>
      <w:r w:rsidRPr="003430E9">
        <w:rPr>
          <w:rFonts w:ascii="Arial" w:hAnsi="Arial" w:cs="Arial"/>
          <w:sz w:val="28"/>
          <w:szCs w:val="28"/>
        </w:rPr>
        <w:t>you're</w:t>
      </w:r>
      <w:proofErr w:type="gramEnd"/>
      <w:r w:rsidRPr="003430E9">
        <w:rPr>
          <w:rFonts w:ascii="Arial" w:hAnsi="Arial" w:cs="Arial"/>
          <w:sz w:val="28"/>
          <w:szCs w:val="28"/>
        </w:rPr>
        <w:t xml:space="preserve"> taking</w:t>
      </w:r>
    </w:p>
    <w:p w14:paraId="6FF02C49" w14:textId="624FE7DF" w:rsidR="00923FE8" w:rsidRPr="003430E9" w:rsidRDefault="00923FE8" w:rsidP="00923FE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</w:p>
    <w:p w14:paraId="6BDFD485" w14:textId="77777777" w:rsidR="00923FE8" w:rsidRPr="003430E9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>Leaves my cabeza shaking</w:t>
      </w:r>
    </w:p>
    <w:p w14:paraId="04E8D0A8" w14:textId="44484096" w:rsidR="00923FE8" w:rsidRPr="003430E9" w:rsidRDefault="00923FE8" w:rsidP="00923FE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72996484" w14:textId="77777777" w:rsidR="00923FE8" w:rsidRPr="003430E9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3430E9">
        <w:rPr>
          <w:rFonts w:ascii="Arial" w:hAnsi="Arial" w:cs="Arial"/>
          <w:sz w:val="28"/>
          <w:szCs w:val="28"/>
        </w:rPr>
        <w:t>You're</w:t>
      </w:r>
      <w:proofErr w:type="gramEnd"/>
      <w:r w:rsidRPr="003430E9">
        <w:rPr>
          <w:rFonts w:ascii="Arial" w:hAnsi="Arial" w:cs="Arial"/>
          <w:sz w:val="28"/>
          <w:szCs w:val="28"/>
        </w:rPr>
        <w:t xml:space="preserve"> just </w:t>
      </w:r>
      <w:r>
        <w:rPr>
          <w:rFonts w:ascii="Arial" w:hAnsi="Arial" w:cs="Arial"/>
          <w:sz w:val="28"/>
          <w:szCs w:val="28"/>
        </w:rPr>
        <w:t xml:space="preserve">- </w:t>
      </w:r>
      <w:r w:rsidRPr="003430E9">
        <w:rPr>
          <w:rFonts w:ascii="Arial" w:hAnsi="Arial" w:cs="Arial"/>
          <w:sz w:val="28"/>
          <w:szCs w:val="28"/>
        </w:rPr>
        <w:t>un poco loco</w:t>
      </w:r>
    </w:p>
    <w:p w14:paraId="01B21198" w14:textId="77777777" w:rsidR="00923FE8" w:rsidRPr="003430E9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 xml:space="preserve"> </w:t>
      </w:r>
    </w:p>
    <w:p w14:paraId="368B9D71" w14:textId="41C1B7CD" w:rsidR="00923FE8" w:rsidRPr="003430E9" w:rsidRDefault="00923FE8" w:rsidP="009064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430E9">
        <w:rPr>
          <w:rFonts w:ascii="Arial" w:hAnsi="Arial" w:cs="Arial"/>
          <w:b/>
          <w:bCs/>
          <w:sz w:val="28"/>
          <w:szCs w:val="28"/>
        </w:rPr>
        <w:t>(4X)</w:t>
      </w:r>
      <w:r w:rsidR="00906402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2523C694" w14:textId="77777777" w:rsidR="00923FE8" w:rsidRPr="003430E9" w:rsidRDefault="00923FE8" w:rsidP="00923FE8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proofErr w:type="gramStart"/>
      <w:r w:rsidRPr="003430E9">
        <w:rPr>
          <w:rFonts w:ascii="Arial" w:hAnsi="Arial" w:cs="Arial"/>
          <w:sz w:val="28"/>
          <w:szCs w:val="28"/>
        </w:rPr>
        <w:t>He's</w:t>
      </w:r>
      <w:proofErr w:type="gramEnd"/>
      <w:r w:rsidRPr="003430E9">
        <w:rPr>
          <w:rFonts w:ascii="Arial" w:hAnsi="Arial" w:cs="Arial"/>
          <w:sz w:val="28"/>
          <w:szCs w:val="28"/>
        </w:rPr>
        <w:t xml:space="preserve"> just un poco crazy</w:t>
      </w:r>
    </w:p>
    <w:p w14:paraId="6885DD07" w14:textId="296DE8F7" w:rsidR="00923FE8" w:rsidRPr="003430E9" w:rsidRDefault="00923FE8" w:rsidP="00923FE8">
      <w:pPr>
        <w:spacing w:after="0" w:line="240" w:lineRule="auto"/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727D3766" w14:textId="77777777" w:rsidR="00923FE8" w:rsidRPr="003430E9" w:rsidRDefault="00923FE8" w:rsidP="00923FE8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>Leaves my cabeza shaking</w:t>
      </w:r>
    </w:p>
    <w:p w14:paraId="48C3266F" w14:textId="77777777" w:rsidR="00923FE8" w:rsidRPr="003430E9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A65D33" w14:textId="77777777" w:rsidR="00923FE8" w:rsidRPr="003430E9" w:rsidRDefault="00923FE8" w:rsidP="00923FE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430E9">
        <w:rPr>
          <w:rFonts w:ascii="Arial" w:hAnsi="Arial" w:cs="Arial"/>
          <w:b/>
          <w:bCs/>
          <w:sz w:val="28"/>
          <w:szCs w:val="28"/>
        </w:rPr>
        <w:t>Ending:</w:t>
      </w:r>
    </w:p>
    <w:p w14:paraId="66521E14" w14:textId="4F586461" w:rsidR="00923FE8" w:rsidRPr="003430E9" w:rsidRDefault="00923FE8" w:rsidP="00923FE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758DA14" w14:textId="7D2A07E3" w:rsidR="00923FE8" w:rsidRPr="003430E9" w:rsidRDefault="00923FE8" w:rsidP="00923FE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3430E9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26B31D64" w14:textId="5F1D9381" w:rsidR="00923FE8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0E9">
        <w:rPr>
          <w:rFonts w:ascii="Arial" w:hAnsi="Arial" w:cs="Arial"/>
          <w:sz w:val="28"/>
          <w:szCs w:val="28"/>
        </w:rPr>
        <w:t xml:space="preserve">Un </w:t>
      </w:r>
      <w:proofErr w:type="spellStart"/>
      <w:r w:rsidRPr="003430E9">
        <w:rPr>
          <w:rFonts w:ascii="Arial" w:hAnsi="Arial" w:cs="Arial"/>
          <w:sz w:val="28"/>
          <w:szCs w:val="28"/>
        </w:rPr>
        <w:t>poquitititi</w:t>
      </w:r>
      <w:proofErr w:type="spellEnd"/>
      <w:r w:rsidRPr="003430E9">
        <w:rPr>
          <w:rFonts w:ascii="Arial" w:hAnsi="Arial" w:cs="Arial"/>
          <w:sz w:val="28"/>
          <w:szCs w:val="28"/>
        </w:rPr>
        <w:t xml:space="preserve"> titi </w:t>
      </w:r>
      <w:proofErr w:type="spellStart"/>
      <w:r w:rsidRPr="003430E9">
        <w:rPr>
          <w:rFonts w:ascii="Arial" w:hAnsi="Arial" w:cs="Arial"/>
          <w:sz w:val="28"/>
          <w:szCs w:val="28"/>
        </w:rPr>
        <w:t>titi</w:t>
      </w:r>
      <w:proofErr w:type="spellEnd"/>
      <w:r w:rsidRPr="003430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30E9">
        <w:rPr>
          <w:rFonts w:ascii="Arial" w:hAnsi="Arial" w:cs="Arial"/>
          <w:sz w:val="28"/>
          <w:szCs w:val="28"/>
        </w:rPr>
        <w:t>titi</w:t>
      </w:r>
      <w:proofErr w:type="spellEnd"/>
      <w:r w:rsidRPr="003430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30E9">
        <w:rPr>
          <w:rFonts w:ascii="Arial" w:hAnsi="Arial" w:cs="Arial"/>
          <w:sz w:val="28"/>
          <w:szCs w:val="28"/>
        </w:rPr>
        <w:t>tititito</w:t>
      </w:r>
      <w:proofErr w:type="spellEnd"/>
      <w:r w:rsidRPr="003430E9">
        <w:rPr>
          <w:rFonts w:ascii="Arial" w:hAnsi="Arial" w:cs="Arial"/>
          <w:sz w:val="28"/>
          <w:szCs w:val="28"/>
        </w:rPr>
        <w:t xml:space="preserve"> loco</w:t>
      </w:r>
    </w:p>
    <w:p w14:paraId="407B3D00" w14:textId="3ADC545B" w:rsidR="00923FE8" w:rsidRDefault="00906402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06402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55040" behindDoc="0" locked="0" layoutInCell="1" allowOverlap="1" wp14:anchorId="203FA131" wp14:editId="766D4A79">
                <wp:simplePos x="0" y="0"/>
                <wp:positionH relativeFrom="column">
                  <wp:posOffset>1954530</wp:posOffset>
                </wp:positionH>
                <wp:positionV relativeFrom="paragraph">
                  <wp:posOffset>1254125</wp:posOffset>
                </wp:positionV>
                <wp:extent cx="734695" cy="1211580"/>
                <wp:effectExtent l="0" t="0" r="8255" b="7620"/>
                <wp:wrapNone/>
                <wp:docPr id="65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590800" y="2382123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4447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26"/>
                        <wps:cNvSpPr txBox="1"/>
                        <wps:spPr>
                          <a:xfrm>
                            <a:off x="2709284" y="2382123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0EA96D" w14:textId="77777777" w:rsidR="00906402" w:rsidRDefault="00906402" w:rsidP="009064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FA131" id="_x0000_s1060" style="position:absolute;margin-left:153.9pt;margin-top:98.75pt;width:57.85pt;height:95.4pt;z-index:252055040" coordorigin="25908,2382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">
                <v:shape id="Picture 66" o:spid="_x0000_s1061" type="#_x0000_t75" style="position:absolute;left:25908;top:2644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">
                  <v:imagedata r:id="rId15" o:title=""/>
                </v:shape>
                <v:shape id="TextBox 126" o:spid="_x0000_s1062" type="#_x0000_t202" style="position:absolute;left:27092;top:2382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690EA96D" w14:textId="77777777" w:rsidR="00906402" w:rsidRDefault="00906402" w:rsidP="009064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06402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03168" behindDoc="0" locked="0" layoutInCell="1" allowOverlap="1" wp14:anchorId="5A65C8D4" wp14:editId="59CF0967">
                <wp:simplePos x="0" y="0"/>
                <wp:positionH relativeFrom="column">
                  <wp:posOffset>1943100</wp:posOffset>
                </wp:positionH>
                <wp:positionV relativeFrom="paragraph">
                  <wp:posOffset>21590</wp:posOffset>
                </wp:positionV>
                <wp:extent cx="734695" cy="1210310"/>
                <wp:effectExtent l="0" t="0" r="8255" b="889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7868"/>
                          <a:chExt cx="735013" cy="1210733"/>
                        </a:xfrm>
                      </wpg:grpSpPr>
                      <wps:wsp>
                        <wps:cNvPr id="70" name="TextBox 69"/>
                        <wps:cNvSpPr txBox="1"/>
                        <wps:spPr>
                          <a:xfrm>
                            <a:off x="110020" y="5786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C7FE07" w14:textId="77777777" w:rsidR="00906402" w:rsidRDefault="00906402" w:rsidP="009064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2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65C8D4" id="_x0000_s1063" style="position:absolute;margin-left:153pt;margin-top:1.7pt;width:57.85pt;height:95.3pt;z-index:252103168" coordorigin=",5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">
                <v:shape id="TextBox 69" o:spid="_x0000_s1064" type="#_x0000_t202" style="position:absolute;left:1100;top:57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32C7FE07" w14:textId="77777777" w:rsidR="00906402" w:rsidRDefault="00906402" w:rsidP="009064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1" o:spid="_x0000_s1065" type="#_x0000_t75" style="position:absolute;top:319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Pr="00906402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90208" behindDoc="0" locked="0" layoutInCell="1" allowOverlap="1" wp14:anchorId="710FA1CE" wp14:editId="76A8A196">
                <wp:simplePos x="0" y="0"/>
                <wp:positionH relativeFrom="column">
                  <wp:posOffset>1176020</wp:posOffset>
                </wp:positionH>
                <wp:positionV relativeFrom="paragraph">
                  <wp:posOffset>33655</wp:posOffset>
                </wp:positionV>
                <wp:extent cx="734695" cy="1210310"/>
                <wp:effectExtent l="0" t="0" r="8255" b="8890"/>
                <wp:wrapNone/>
                <wp:docPr id="7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194822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5623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92"/>
                        <wps:cNvSpPr txBox="1"/>
                        <wps:spPr>
                          <a:xfrm>
                            <a:off x="101557" y="119482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F2F74D" w14:textId="77777777" w:rsidR="00906402" w:rsidRDefault="00906402" w:rsidP="009064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FA1CE" id="_x0000_s1066" style="position:absolute;margin-left:92.6pt;margin-top:2.65pt;width:57.85pt;height:95.3pt;z-index:252190208" coordorigin=",119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">
                <v:shape id="Picture 76" o:spid="_x0000_s1067" type="#_x0000_t75" style="position:absolute;top:1456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">
                  <v:imagedata r:id="rId17" o:title=""/>
                </v:shape>
                <v:shape id="TextBox 92" o:spid="_x0000_s1068" type="#_x0000_t202" style="position:absolute;left:1015;top:1194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40F2F74D" w14:textId="77777777" w:rsidR="00906402" w:rsidRDefault="00906402" w:rsidP="009064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23680" behindDoc="0" locked="0" layoutInCell="1" allowOverlap="1" wp14:anchorId="394BBAE2" wp14:editId="3E4BEA48">
                <wp:simplePos x="0" y="0"/>
                <wp:positionH relativeFrom="column">
                  <wp:posOffset>373380</wp:posOffset>
                </wp:positionH>
                <wp:positionV relativeFrom="paragraph">
                  <wp:posOffset>1242695</wp:posOffset>
                </wp:positionV>
                <wp:extent cx="742950" cy="1210310"/>
                <wp:effectExtent l="0" t="0" r="0" b="8890"/>
                <wp:wrapNone/>
                <wp:docPr id="10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40466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0466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153"/>
                        <wps:cNvSpPr txBox="1"/>
                        <wps:spPr>
                          <a:xfrm>
                            <a:off x="21420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A14562" w14:textId="77777777" w:rsidR="00906402" w:rsidRDefault="00906402" w:rsidP="009064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BBAE2" id="Group 169" o:spid="_x0000_s1069" style="position:absolute;margin-left:29.4pt;margin-top:97.85pt;width:58.5pt;height:95.3pt;z-index:252423680" coordorigin="2040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">
                <v:shape id="Picture 101" o:spid="_x0000_s1070" type="#_x0000_t75" style="position:absolute;left:20404;top:2614;width:743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">
                  <v:imagedata r:id="rId20" o:title=""/>
                </v:shape>
                <v:shape id="TextBox 153" o:spid="_x0000_s1071" type="#_x0000_t202" style="position:absolute;left:2142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1FA14562" w14:textId="77777777" w:rsidR="00906402" w:rsidRDefault="00906402" w:rsidP="009064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06402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44128" behindDoc="0" locked="0" layoutInCell="1" allowOverlap="1" wp14:anchorId="71F2DF83" wp14:editId="0167B07D">
                <wp:simplePos x="0" y="0"/>
                <wp:positionH relativeFrom="column">
                  <wp:posOffset>408305</wp:posOffset>
                </wp:positionH>
                <wp:positionV relativeFrom="paragraph">
                  <wp:posOffset>22860</wp:posOffset>
                </wp:positionV>
                <wp:extent cx="734695" cy="1199515"/>
                <wp:effectExtent l="0" t="0" r="8255" b="635"/>
                <wp:wrapNone/>
                <wp:docPr id="72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82"/>
                        <wps:cNvSpPr txBox="1"/>
                        <wps:spPr>
                          <a:xfrm>
                            <a:off x="3644013" y="212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9BF47C" w14:textId="77777777" w:rsidR="00906402" w:rsidRDefault="00906402" w:rsidP="0090640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2DF83" id="_x0000_s1072" style="position:absolute;margin-left:32.15pt;margin-top:1.8pt;width:57.85pt;height:94.45pt;z-index:252144128" coordorigin="34290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bEHhBN8AAAAIAQAADwAAAGRycy9k&#10;b3ducmV2LnhtbEyPQUvDQBCF74L/YRnBm92ksaHGbEop6qkItoJ422anSWh2NmS3SfrvnZ7sbR7v&#10;8eZ7+WqyrRiw940jBfEsAoFUOtNQpeB7//60BOGDJqNbR6jggh5Wxf1drjPjRvrCYRcqwSXkM62g&#10;DqHLpPRljVb7meuQ2Du63urAsq+k6fXI5baV8yhKpdUN8Ydad7ipsTztzlbBx6jHdRK/DdvTcXP5&#10;3S8+f7YxKvX4MK1fQQScwn8YrviMDgUzHdyZjBetgvQ54aSCJAVxtZcRTzvw8TJfgCxyeTug+AM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">
                <v:shape id="Picture 73" o:spid="_x0000_s1073" type="#_x0000_t75" style="position:absolute;left:34290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">
                  <v:imagedata r:id="rId13" o:title=""/>
                </v:shape>
                <v:shape id="TextBox 82" o:spid="_x0000_s1074" type="#_x0000_t202" style="position:absolute;left:36440;top:21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079BF47C" w14:textId="77777777" w:rsidR="00906402" w:rsidRDefault="00906402" w:rsidP="009064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84768" behindDoc="0" locked="0" layoutInCell="1" allowOverlap="1" wp14:anchorId="7773D06A" wp14:editId="01EA6735">
                <wp:simplePos x="0" y="0"/>
                <wp:positionH relativeFrom="column">
                  <wp:posOffset>1190625</wp:posOffset>
                </wp:positionH>
                <wp:positionV relativeFrom="paragraph">
                  <wp:posOffset>1239520</wp:posOffset>
                </wp:positionV>
                <wp:extent cx="734695" cy="1218565"/>
                <wp:effectExtent l="0" t="0" r="8255" b="635"/>
                <wp:wrapNone/>
                <wp:docPr id="9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1609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9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8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152"/>
                        <wps:cNvSpPr txBox="1"/>
                        <wps:spPr>
                          <a:xfrm>
                            <a:off x="110017" y="1609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F2A1C0" w14:textId="77777777" w:rsidR="00906402" w:rsidRDefault="00906402" w:rsidP="009064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3D06A" id="Group 167" o:spid="_x0000_s1075" style="position:absolute;margin-left:93.75pt;margin-top:97.6pt;width:57.85pt;height:95.95pt;z-index:252384768" coordorigin=",16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">
                <v:shape id="Picture 98" o:spid="_x0000_s1076" type="#_x0000_t75" style="position:absolute;top:285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">
                  <v:imagedata r:id="rId22" o:title=""/>
                </v:shape>
                <v:shape id="TextBox 152" o:spid="_x0000_s1077" type="#_x0000_t202" style="position:absolute;left:1100;top:16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23F2A1C0" w14:textId="77777777" w:rsidR="00906402" w:rsidRDefault="00906402" w:rsidP="009064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E00144" w14:textId="735A3183" w:rsidR="00923FE8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9D667D" w14:textId="53125870" w:rsidR="00923FE8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D0A07CC" w14:textId="64D9FEBD" w:rsidR="009C4AE3" w:rsidRDefault="009C4AE3" w:rsidP="00923F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A0E8C80" w14:textId="0466D9EF" w:rsidR="009C4AE3" w:rsidRDefault="009C4AE3" w:rsidP="00923F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A67B6F" w14:textId="2558296A" w:rsidR="009C4AE3" w:rsidRDefault="009C4AE3" w:rsidP="00923F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71D2FB" w14:textId="2F67BBE4" w:rsidR="00923FE8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CB7AD8B" w14:textId="6D471006" w:rsidR="00923FE8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D89767A" w14:textId="77777777" w:rsidR="00923FE8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D92FD04" w14:textId="77777777" w:rsidR="00923FE8" w:rsidRDefault="00923FE8" w:rsidP="00923F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013BFF" w14:textId="6ECA6660" w:rsidR="00923FE8" w:rsidRDefault="00906402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06402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236288" behindDoc="0" locked="0" layoutInCell="1" allowOverlap="1" wp14:anchorId="53D1E1FD" wp14:editId="1E0D9272">
                <wp:simplePos x="0" y="0"/>
                <wp:positionH relativeFrom="column">
                  <wp:posOffset>1317538</wp:posOffset>
                </wp:positionH>
                <wp:positionV relativeFrom="paragraph">
                  <wp:posOffset>807085</wp:posOffset>
                </wp:positionV>
                <wp:extent cx="735013" cy="1210733"/>
                <wp:effectExtent l="0" t="0" r="8255" b="8890"/>
                <wp:wrapNone/>
                <wp:docPr id="84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36984" y="119768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6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172"/>
                        <wps:cNvSpPr txBox="1"/>
                        <wps:spPr>
                          <a:xfrm>
                            <a:off x="3538541" y="119768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EB80DB" w14:textId="77777777" w:rsidR="00906402" w:rsidRDefault="00906402" w:rsidP="009064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1E1FD" id="_x0000_s1078" style="position:absolute;margin-left:103.75pt;margin-top:63.55pt;width:57.9pt;height:95.35pt;z-index:252236288" coordorigin="34369,119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">
                <v:shape id="Picture 85" o:spid="_x0000_s1079" type="#_x0000_t75" style="position:absolute;left:34369;top:145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">
                  <v:imagedata r:id="rId17" o:title=""/>
                </v:shape>
                <v:shape id="TextBox 172" o:spid="_x0000_s1080" type="#_x0000_t202" style="position:absolute;left:35385;top:1197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26EB80DB" w14:textId="77777777" w:rsidR="00906402" w:rsidRDefault="00906402" w:rsidP="009064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81A601" w14:textId="77777777" w:rsidR="009C4AE3" w:rsidRDefault="009C4AE3" w:rsidP="00923FE8">
      <w:pPr>
        <w:spacing w:after="0" w:line="240" w:lineRule="auto"/>
        <w:rPr>
          <w:rFonts w:ascii="Arial" w:hAnsi="Arial" w:cs="Arial"/>
          <w:sz w:val="28"/>
          <w:szCs w:val="28"/>
        </w:rPr>
        <w:sectPr w:rsidR="009C4AE3" w:rsidSect="009C4AE3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14:paraId="796792A7" w14:textId="52200A18" w:rsidR="00923FE8" w:rsidRDefault="00906402" w:rsidP="00923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06402">
        <w:rPr>
          <w:rFonts w:ascii="Arial" w:hAnsi="Arial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0448" behindDoc="0" locked="0" layoutInCell="1" allowOverlap="1" wp14:anchorId="67E503DD" wp14:editId="3ACD0141">
                <wp:simplePos x="0" y="0"/>
                <wp:positionH relativeFrom="column">
                  <wp:posOffset>838200</wp:posOffset>
                </wp:positionH>
                <wp:positionV relativeFrom="paragraph">
                  <wp:posOffset>70485</wp:posOffset>
                </wp:positionV>
                <wp:extent cx="4895850" cy="238125"/>
                <wp:effectExtent l="0" t="0" r="19050" b="2857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7C95F" w14:textId="77777777" w:rsidR="00906402" w:rsidRPr="009C4AE3" w:rsidRDefault="00906402" w:rsidP="0090640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C4AE3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503DD" id="Text Box 79" o:spid="_x0000_s1081" type="#_x0000_t202" style="position:absolute;margin-left:66pt;margin-top:5.55pt;width:385.5pt;height:18.75pt;z-index:2522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">
                <v:textbox>
                  <w:txbxContent>
                    <w:p w14:paraId="3C17C95F" w14:textId="77777777" w:rsidR="00906402" w:rsidRPr="009C4AE3" w:rsidRDefault="00906402" w:rsidP="0090640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C4AE3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2"/>
                          <w:szCs w:val="1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906402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219904" behindDoc="0" locked="0" layoutInCell="1" allowOverlap="1" wp14:anchorId="32167F3A" wp14:editId="616C5882">
                <wp:simplePos x="0" y="0"/>
                <wp:positionH relativeFrom="column">
                  <wp:posOffset>1678940</wp:posOffset>
                </wp:positionH>
                <wp:positionV relativeFrom="paragraph">
                  <wp:posOffset>307975</wp:posOffset>
                </wp:positionV>
                <wp:extent cx="734695" cy="1199515"/>
                <wp:effectExtent l="0" t="0" r="8255" b="635"/>
                <wp:wrapNone/>
                <wp:docPr id="80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7984" y="120840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60"/>
                        <wps:cNvSpPr txBox="1"/>
                        <wps:spPr>
                          <a:xfrm>
                            <a:off x="222997" y="120840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6CFE38" w14:textId="77777777" w:rsidR="00906402" w:rsidRDefault="00906402" w:rsidP="0090640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67F3A" id="_x0000_s1082" style="position:absolute;margin-left:132.2pt;margin-top:24.25pt;width:57.85pt;height:94.45pt;z-index:252219904" coordorigin="79,120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QS30veEAAAAKAQAADwAAAGRycy9k&#10;b3ducmV2LnhtbEyPQWuDQBCF74X+h2UKvTWr0aRiXEMIbU+h0KRQcpvoRCXurrgbNf++01NzHN7H&#10;e99k60m3YqDeNdYoCGcBCDKFLRtTKfg+vL8kIJxHU2JrDSm4kYN1/viQYVra0XzRsPeV4BLjUlRQ&#10;e9+lUrqiJo1uZjsynJ1tr9Hz2Vey7HHkct3KeRAspcbG8EKNHW1rKi77q1bwMeK4icK3YXc5b2/H&#10;w+LzZxeSUs9P02YFwtPk/2H402d1yNnpZK+mdKJVMF/GMaMK4mQBgoEoCUIQJ06i1xhknsn7F/J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">
                <v:shape id="Picture 82" o:spid="_x0000_s1083" type="#_x0000_t75" style="position:absolute;left:79;top:145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">
                  <v:imagedata r:id="rId13" o:title=""/>
                </v:shape>
                <v:shape id="TextBox 160" o:spid="_x0000_s1084" type="#_x0000_t202" style="position:absolute;left:2229;top:12084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2B6CFE38" w14:textId="77777777" w:rsidR="00906402" w:rsidRDefault="00906402" w:rsidP="009064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06402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279296" behindDoc="0" locked="0" layoutInCell="1" allowOverlap="1" wp14:anchorId="44EB74E1" wp14:editId="391122AF">
                <wp:simplePos x="0" y="0"/>
                <wp:positionH relativeFrom="column">
                  <wp:posOffset>2433320</wp:posOffset>
                </wp:positionH>
                <wp:positionV relativeFrom="paragraph">
                  <wp:posOffset>288925</wp:posOffset>
                </wp:positionV>
                <wp:extent cx="734695" cy="1219200"/>
                <wp:effectExtent l="0" t="0" r="8255" b="0"/>
                <wp:wrapNone/>
                <wp:docPr id="90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139"/>
                        <wps:cNvSpPr txBox="1"/>
                        <wps:spPr>
                          <a:xfrm>
                            <a:off x="109537" y="0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0E9F52" w14:textId="77777777" w:rsidR="00906402" w:rsidRDefault="00906402" w:rsidP="009064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B74E1" id="_x0000_s1085" style="position:absolute;margin-left:191.6pt;margin-top:22.75pt;width:57.85pt;height:96pt;z-index:252279296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qLyMC+IAAAAKAQAADwAAAGRycy9kb3du&#10;cmV2LnhtbEyPTUvDQBCG74L/YRnBm918NJrGTEop6qkItoJ42ybTJDQ7G7LbJP33ric9Du/D+z6T&#10;r2fdiZEG2xpGCBcBCOLSVC3XCJ+H14cUhHWKK9UZJoQrWVgXtze5yioz8QeNe1cLX8I2UwiNc30m&#10;pS0b0souTE/ss5MZtHL+HGpZDWry5bqTURA8Sq1a9guN6mnbUHneXzTC26SmTRy+jLvzaXv9PiTv&#10;X7uQEO/v5s0zCEez+4PhV9+rQ+GdjubClRUdQpzGkUcRlkkCwgPLVboCcUSI4qcEZJHL/y8U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">
                <v:shape id="Picture 92" o:spid="_x0000_s108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VK5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WLFJ5f4g+Q6wcAAAD//wMAUEsBAi0AFAAGAAgAAAAhANvh9svuAAAAhQEAABMAAAAAAAAAAAAA&#10;AAAAAAAAAFtDb250ZW50X1R5cGVzXS54bWxQSwECLQAUAAYACAAAACEAWvQsW78AAAAVAQAACwAA&#10;AAAAAAAAAAAAAAAfAQAAX3JlbHMvLnJlbHNQSwECLQAUAAYACAAAACEAqKFSucMAAADbAAAADwAA&#10;AAAAAAAAAAAAAAAHAgAAZHJzL2Rvd25yZXYueG1sUEsFBgAAAAADAAMAtwAAAPcCAAAAAA==&#10;">
                  <v:imagedata r:id="rId7" o:title=""/>
                </v:shape>
                <v:shape id="TextBox 139" o:spid="_x0000_s1087" type="#_x0000_t202" style="position:absolute;left:1095;width:528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4A0E9F52" w14:textId="77777777" w:rsidR="00906402" w:rsidRDefault="00906402" w:rsidP="009064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10016" behindDoc="0" locked="0" layoutInCell="1" allowOverlap="1" wp14:anchorId="126162BE" wp14:editId="20FA3006">
                <wp:simplePos x="0" y="0"/>
                <wp:positionH relativeFrom="column">
                  <wp:posOffset>4081145</wp:posOffset>
                </wp:positionH>
                <wp:positionV relativeFrom="paragraph">
                  <wp:posOffset>304800</wp:posOffset>
                </wp:positionV>
                <wp:extent cx="734695" cy="1211580"/>
                <wp:effectExtent l="0" t="0" r="8255" b="7620"/>
                <wp:wrapNone/>
                <wp:docPr id="94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5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107"/>
                        <wps:cNvSpPr txBox="1"/>
                        <wps:spPr>
                          <a:xfrm>
                            <a:off x="118484" y="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A37E1A" w14:textId="77777777" w:rsidR="00906402" w:rsidRDefault="00906402" w:rsidP="009064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162BE" id="Group 115" o:spid="_x0000_s1088" style="position:absolute;margin-left:321.35pt;margin-top:24pt;width:57.85pt;height:95.4pt;z-index:2523100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">
                <v:shape id="Picture 95" o:spid="_x0000_s108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">
                  <v:imagedata r:id="rId15" o:title=""/>
                </v:shape>
                <v:shape id="TextBox 107" o:spid="_x0000_s1090" type="#_x0000_t202" style="position:absolute;left:1184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1AA37E1A" w14:textId="77777777" w:rsidR="00906402" w:rsidRDefault="00906402" w:rsidP="009064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06402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257792" behindDoc="0" locked="0" layoutInCell="1" allowOverlap="1" wp14:anchorId="2A69F548" wp14:editId="6E612CA2">
                <wp:simplePos x="0" y="0"/>
                <wp:positionH relativeFrom="column">
                  <wp:posOffset>895985</wp:posOffset>
                </wp:positionH>
                <wp:positionV relativeFrom="paragraph">
                  <wp:posOffset>294640</wp:posOffset>
                </wp:positionV>
                <wp:extent cx="734695" cy="1210310"/>
                <wp:effectExtent l="0" t="0" r="8255" b="8890"/>
                <wp:wrapNone/>
                <wp:docPr id="8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54398" y="7092"/>
                          <a:chExt cx="735013" cy="1210733"/>
                        </a:xfrm>
                      </wpg:grpSpPr>
                      <wps:wsp>
                        <wps:cNvPr id="88" name="TextBox 150"/>
                        <wps:cNvSpPr txBox="1"/>
                        <wps:spPr>
                          <a:xfrm>
                            <a:off x="3564418" y="709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31FD17" w14:textId="77777777" w:rsidR="00906402" w:rsidRDefault="00906402" w:rsidP="009064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398" y="2685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69F548" id="_x0000_s1091" style="position:absolute;margin-left:70.55pt;margin-top:23.2pt;width:57.85pt;height:95.3pt;z-index:252257792" coordorigin="34543,7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">
                <v:shape id="TextBox 150" o:spid="_x0000_s1092" type="#_x0000_t202" style="position:absolute;left:35644;top:7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65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Nz//rm+AAAA2wAAAA8AAAAAAAAA&#10;AAAAAAAABwIAAGRycy9kb3ducmV2LnhtbFBLBQYAAAAAAwADALcAAADyAgAAAAA=&#10;" filled="f" stroked="f">
                  <v:textbox style="mso-fit-shape-to-text:t">
                    <w:txbxContent>
                      <w:p w14:paraId="2E31FD17" w14:textId="77777777" w:rsidR="00906402" w:rsidRDefault="00906402" w:rsidP="009064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9" o:spid="_x0000_s1093" type="#_x0000_t75" style="position:absolute;left:34543;top:268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340736" behindDoc="0" locked="0" layoutInCell="1" allowOverlap="1" wp14:anchorId="0AF0A5B2" wp14:editId="09B7E1E1">
            <wp:simplePos x="0" y="0"/>
            <wp:positionH relativeFrom="column">
              <wp:posOffset>3247303</wp:posOffset>
            </wp:positionH>
            <wp:positionV relativeFrom="paragraph">
              <wp:posOffset>276225</wp:posOffset>
            </wp:positionV>
            <wp:extent cx="751866" cy="12622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3FE8" w:rsidSect="009C4AE3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409B"/>
    <w:rsid w:val="00071769"/>
    <w:rsid w:val="00115E63"/>
    <w:rsid w:val="00183110"/>
    <w:rsid w:val="0028409B"/>
    <w:rsid w:val="003430E9"/>
    <w:rsid w:val="00431611"/>
    <w:rsid w:val="00535212"/>
    <w:rsid w:val="008E5737"/>
    <w:rsid w:val="00906402"/>
    <w:rsid w:val="0091434C"/>
    <w:rsid w:val="00923FE8"/>
    <w:rsid w:val="009C4AE3"/>
    <w:rsid w:val="009E1E43"/>
    <w:rsid w:val="00B87675"/>
    <w:rsid w:val="00BA0CDA"/>
    <w:rsid w:val="00BC435A"/>
    <w:rsid w:val="00C864D2"/>
    <w:rsid w:val="00D30FE4"/>
    <w:rsid w:val="00DA6D47"/>
    <w:rsid w:val="00E30859"/>
    <w:rsid w:val="00E858D6"/>
    <w:rsid w:val="00FB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0B01D"/>
  <w15:chartTrackingRefBased/>
  <w15:docId w15:val="{120996CC-774D-4CEE-8A05-70A55162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2020-10-15T02:35:00Z</dcterms:created>
  <dcterms:modified xsi:type="dcterms:W3CDTF">2020-10-15T02:35:00Z</dcterms:modified>
</cp:coreProperties>
</file>