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7A47" w14:textId="77777777" w:rsidR="00ED4A49" w:rsidRPr="00E66D77" w:rsidRDefault="00ED4A49" w:rsidP="00ED4A49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>Under the Boardwalk (The Drifters)</w:t>
      </w:r>
    </w:p>
    <w:p w14:paraId="0A32EB15" w14:textId="2A54453E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E713FBF" w14:textId="3D31C3EC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    C                                                                    G</w:t>
      </w:r>
    </w:p>
    <w:p w14:paraId="39A7684A" w14:textId="609DA138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Oh when the sun beats down and burns the tar up on the roof</w:t>
      </w:r>
    </w:p>
    <w:p w14:paraId="6658B9EB" w14:textId="5B3416D6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G7                                                                           C       C7 </w:t>
      </w:r>
    </w:p>
    <w:p w14:paraId="74E160CF" w14:textId="69BAE573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And your shoes get so hot you wish your tired feet were fire-proof</w:t>
      </w:r>
    </w:p>
    <w:p w14:paraId="054BC962" w14:textId="293B78F5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F                         </w:t>
      </w:r>
      <w:r w:rsidR="00B11A66" w:rsidRPr="00E66D77">
        <w:rPr>
          <w:rFonts w:ascii="Arial" w:hAnsi="Arial" w:cs="Arial"/>
          <w:b/>
          <w:sz w:val="28"/>
          <w:szCs w:val="24"/>
        </w:rPr>
        <w:t xml:space="preserve">   </w:t>
      </w:r>
      <w:r w:rsidRPr="00E66D77">
        <w:rPr>
          <w:rFonts w:ascii="Arial" w:hAnsi="Arial" w:cs="Arial"/>
          <w:b/>
          <w:sz w:val="28"/>
          <w:szCs w:val="24"/>
        </w:rPr>
        <w:t xml:space="preserve">        C </w:t>
      </w:r>
    </w:p>
    <w:p w14:paraId="47796288" w14:textId="54C272C4" w:rsidR="00ED4A49" w:rsidRPr="00E66D77" w:rsidRDefault="00E66D77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b/>
          <w:noProof/>
          <w:sz w:val="28"/>
          <w:szCs w:val="24"/>
        </w:rPr>
        <mc:AlternateContent>
          <mc:Choice Requires="wpg">
            <w:drawing>
              <wp:anchor distT="152400" distB="9144" distL="114300" distR="114808" simplePos="0" relativeHeight="251683328" behindDoc="0" locked="0" layoutInCell="1" allowOverlap="1" wp14:anchorId="1DA9E244" wp14:editId="236AE7B7">
                <wp:simplePos x="0" y="0"/>
                <wp:positionH relativeFrom="column">
                  <wp:posOffset>4476115</wp:posOffset>
                </wp:positionH>
                <wp:positionV relativeFrom="paragraph">
                  <wp:posOffset>7620</wp:posOffset>
                </wp:positionV>
                <wp:extent cx="704850" cy="1160780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11607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C4672F" w14:textId="77777777" w:rsidR="00E66D77" w:rsidRDefault="00E66D77" w:rsidP="00E66D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9E244" id="Group 90" o:spid="_x0000_s1026" style="position:absolute;margin-left:352.45pt;margin-top:.6pt;width:55.5pt;height:91.4pt;z-index:251683328;mso-wrap-distance-top:12pt;mso-wrap-distance-right:9.04pt;mso-wrap-distance-bottom:.72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uw7dI3gAAAAkBAAAPAAAAZHJzL2Rvd25y&#10;ZXYueG1sTI9BS8NAEIXvgv9hGcGb3U1tNcZsSinqqQi2gnjbZqdJaHY2ZLdJ+u8dT3r8eI833+Sr&#10;ybViwD40njQkMwUCqfS2oUrD5/71LgURoiFrWk+o4YIBVsX1VW4y60f6wGEXK8EjFDKjoY6xy6QM&#10;ZY3OhJnvkDg7+t6ZyNhX0vZm5HHXyrlSD9KZhvhCbTrc1Fiedmen4W004/o+eRm2p+Pm8r1fvn9t&#10;E9T69mZaP4OIOMW/MvzqszoU7HTwZ7JBtBoe1eKJqxzMQXCeJkvmA3O6UCCLXP7/oP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7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2C4672F" w14:textId="77777777" w:rsidR="00E66D77" w:rsidRDefault="00E66D77" w:rsidP="00E66D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66D77">
        <w:rPr>
          <w:rFonts w:ascii="Arial" w:hAnsi="Arial" w:cs="Arial"/>
          <w:noProof/>
          <w:sz w:val="28"/>
          <w:szCs w:val="24"/>
        </w:rPr>
        <mc:AlternateContent>
          <mc:Choice Requires="wpg">
            <w:drawing>
              <wp:anchor distT="158496" distB="11938" distL="114300" distR="114808" simplePos="0" relativeHeight="251650560" behindDoc="0" locked="0" layoutInCell="1" allowOverlap="1" wp14:anchorId="2DAC8E8C" wp14:editId="6CBCD601">
                <wp:simplePos x="0" y="0"/>
                <wp:positionH relativeFrom="column">
                  <wp:posOffset>5296535</wp:posOffset>
                </wp:positionH>
                <wp:positionV relativeFrom="paragraph">
                  <wp:posOffset>3810</wp:posOffset>
                </wp:positionV>
                <wp:extent cx="703580" cy="1160780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" cy="1160780"/>
                          <a:chOff x="152400" y="7162800"/>
                          <a:chExt cx="735013" cy="1210733"/>
                        </a:xfrm>
                      </wpg:grpSpPr>
                      <wps:wsp>
                        <wps:cNvPr id="54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F3BBB0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AC8E8C" id="Group 151" o:spid="_x0000_s1029" style="position:absolute;margin-left:417.05pt;margin-top:.3pt;width:55.4pt;height:91.4pt;z-index:251650560;mso-wrap-distance-top:12.48pt;mso-wrap-distance-right:9.04pt;mso-wrap-distance-bottom:.94pt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">
                <v:shape id="TextBox 123" o:spid="_x0000_s1030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6F3BBB0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5" o:spid="_x0000_s1031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E66D77">
        <w:rPr>
          <w:rFonts w:ascii="Arial" w:hAnsi="Arial" w:cs="Arial"/>
          <w:b/>
          <w:noProof/>
          <w:sz w:val="28"/>
          <w:szCs w:val="24"/>
          <w:highlight w:val="yellow"/>
        </w:rPr>
        <mc:AlternateContent>
          <mc:Choice Requires="wpg">
            <w:drawing>
              <wp:anchor distT="146304" distB="10922" distL="114300" distR="114935" simplePos="0" relativeHeight="251616768" behindDoc="0" locked="0" layoutInCell="1" allowOverlap="1" wp14:anchorId="2C52A832" wp14:editId="3B8FD0B0">
                <wp:simplePos x="0" y="0"/>
                <wp:positionH relativeFrom="column">
                  <wp:posOffset>6076950</wp:posOffset>
                </wp:positionH>
                <wp:positionV relativeFrom="paragraph">
                  <wp:posOffset>4445</wp:posOffset>
                </wp:positionV>
                <wp:extent cx="784031" cy="1160890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031" cy="116089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5"/>
                        <wps:cNvSpPr txBox="1"/>
                        <wps:spPr>
                          <a:xfrm>
                            <a:off x="254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878F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2A832" id="Group 148" o:spid="_x0000_s1032" style="position:absolute;margin-left:478.5pt;margin-top:.35pt;width:61.75pt;height:91.4pt;z-index:251616768;mso-wrap-distance-top:11.52pt;mso-wrap-distance-right:9.05pt;mso-wrap-distance-bottom:.86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WL5Pe4AAAAAkBAAAPAAAAZHJzL2Rvd25yZXYu&#10;eG1sTI9BS8NAEIXvgv9hGcGb3Y0lNo3ZlFLUUxFsBeltmkyT0OxsyG6T9N+7PentDW9473vZajKt&#10;GKh3jWUN0UyBIC5s2XCl4Xv//pSAcB65xNYyabiSg1V+f5dhWtqRv2jY+UqEEHYpaqi971IpXVGT&#10;QTezHXHwTrY36MPZV7LscQzhppXPSr1Igw2Hhho72tRUnHcXo+FjxHE9j96G7fm0uR728efPNiKt&#10;Hx+m9SsIT5P/e4YbfkCHPDAd7YVLJ1oNy3gRtngNCxA3WyUqBnEMKpnHIPNM/l+Q/wI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">
                <v:shape id="Picture 57" o:spid="_x0000_s1033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VuL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LxZW4vEAAAA2wAAAA8A&#10;AAAAAAAAAAAAAAAABwIAAGRycy9kb3ducmV2LnhtbFBLBQYAAAAAAwADALcAAAD4AgAAAAA=&#10;">
                  <v:imagedata r:id="rId10" o:title=""/>
                </v:shape>
                <v:shape id="TextBox 135" o:spid="_x0000_s1034" type="#_x0000_t202" style="position:absolute;left:254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59C878F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4A49"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16C5E283" w14:textId="4AFB78B1" w:rsidR="00ED4A49" w:rsidRPr="00E66D77" w:rsidRDefault="00B11A66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</w:t>
      </w:r>
      <w:r w:rsidR="00ED4A49" w:rsidRPr="00E66D77">
        <w:rPr>
          <w:rFonts w:ascii="Arial" w:hAnsi="Arial" w:cs="Arial"/>
          <w:b/>
          <w:sz w:val="28"/>
          <w:szCs w:val="24"/>
        </w:rPr>
        <w:t xml:space="preserve">                                G                  C </w:t>
      </w:r>
    </w:p>
    <w:p w14:paraId="408F6CAB" w14:textId="6E1765D2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On a blanket with my baby   is where I'll be</w:t>
      </w:r>
    </w:p>
    <w:p w14:paraId="5948B4FC" w14:textId="08C27DEE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55411B8" w14:textId="781E0CB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Chorus:</w:t>
      </w:r>
    </w:p>
    <w:p w14:paraId="1538A872" w14:textId="46DD18ED" w:rsidR="00ED4A49" w:rsidRPr="00E66D77" w:rsidRDefault="00E66D77" w:rsidP="00ED4A49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8525FD3" wp14:editId="6BB472B1">
                <wp:simplePos x="0" y="0"/>
                <wp:positionH relativeFrom="column">
                  <wp:posOffset>6105525</wp:posOffset>
                </wp:positionH>
                <wp:positionV relativeFrom="paragraph">
                  <wp:posOffset>197485</wp:posOffset>
                </wp:positionV>
                <wp:extent cx="742315" cy="1208405"/>
                <wp:effectExtent l="0" t="0" r="0" b="0"/>
                <wp:wrapNone/>
                <wp:docPr id="29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D10E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25FD3" id="Group 95" o:spid="_x0000_s1035" style="position:absolute;margin-left:480.75pt;margin-top:15.55pt;width:58.45pt;height:95.15pt;z-index:2517048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">
                <v:shape id="Picture 60" o:spid="_x0000_s103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79D10E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1E6961" wp14:editId="351D79F9">
                <wp:simplePos x="0" y="0"/>
                <wp:positionH relativeFrom="column">
                  <wp:posOffset>4461510</wp:posOffset>
                </wp:positionH>
                <wp:positionV relativeFrom="paragraph">
                  <wp:posOffset>185420</wp:posOffset>
                </wp:positionV>
                <wp:extent cx="735330" cy="1220470"/>
                <wp:effectExtent l="0" t="635" r="3810" b="0"/>
                <wp:wrapNone/>
                <wp:docPr id="29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20470"/>
                          <a:chOff x="865186" y="120856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6" y="147949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7" name="Text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958491" y="1208567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5F864" w14:textId="4A60105F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E6961" id="Group 155" o:spid="_x0000_s1038" style="position:absolute;margin-left:351.3pt;margin-top:14.6pt;width:57.9pt;height:96.1pt;z-index:251666432" coordorigin="8651,1208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">
                <v:shape id="Picture 2" o:spid="_x0000_s1039" type="#_x0000_t75" style="position:absolute;left:8651;top:147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">
                  <v:imagedata r:id="rId14" o:title=""/>
                </v:shape>
                <v:shape id="TextBox 157" o:spid="_x0000_s1040" type="#_x0000_t202" style="position:absolute;left:9584;top:12085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<v:textbox style="mso-fit-shape-to-text:t">
                    <w:txbxContent>
                      <w:p w14:paraId="5265F864" w14:textId="4A60105F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A2E6C5" w14:textId="28197562" w:rsidR="00ED4A49" w:rsidRPr="00E66D77" w:rsidRDefault="00E66D77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noProof/>
          <w:sz w:val="28"/>
          <w:szCs w:val="24"/>
        </w:rPr>
        <mc:AlternateContent>
          <mc:Choice Requires="wpg">
            <w:drawing>
              <wp:anchor distT="158496" distB="8509" distL="114300" distR="114300" simplePos="0" relativeHeight="251693568" behindDoc="0" locked="0" layoutInCell="1" allowOverlap="1" wp14:anchorId="20580495" wp14:editId="3A6CE38A">
                <wp:simplePos x="0" y="0"/>
                <wp:positionH relativeFrom="column">
                  <wp:posOffset>5266690</wp:posOffset>
                </wp:positionH>
                <wp:positionV relativeFrom="paragraph">
                  <wp:posOffset>5080</wp:posOffset>
                </wp:positionV>
                <wp:extent cx="737235" cy="1160780"/>
                <wp:effectExtent l="0" t="0" r="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35" cy="116078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3768C6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80495" id="Group 150" o:spid="_x0000_s1041" style="position:absolute;left:0;text-align:left;margin-left:414.7pt;margin-top:.4pt;width:58.05pt;height:91.4pt;z-index:251693568;mso-wrap-distance-top:12.48pt;mso-wrap-distance-bottom:.67pt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">
                <v:shape id="Picture 63" o:spid="_x0000_s1042" type="#_x0000_t75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">
                  <v:imagedata r:id="rId16" o:title=""/>
                </v:shape>
                <v:shape id="TextBox 137" o:spid="_x0000_s1043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13768C6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A66"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Am </w:t>
      </w:r>
    </w:p>
    <w:p w14:paraId="397BE6BD" w14:textId="38EEAEDF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out of the sun</w:t>
      </w:r>
    </w:p>
    <w:p w14:paraId="614FABF6" w14:textId="49C28799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G </w:t>
      </w:r>
    </w:p>
    <w:p w14:paraId="4884EB43" w14:textId="3AB3BD7D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we'll be having some fun</w:t>
      </w:r>
    </w:p>
    <w:p w14:paraId="2E423C96" w14:textId="15BD1C41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Am </w:t>
      </w:r>
    </w:p>
    <w:p w14:paraId="3E1B18C4" w14:textId="739482B0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people walking above</w:t>
      </w:r>
    </w:p>
    <w:p w14:paraId="3091DB9D" w14:textId="10F41E04" w:rsidR="00ED4A49" w:rsidRPr="00E66D77" w:rsidRDefault="00B11A66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 </w:t>
      </w:r>
      <w:r w:rsidR="00ED4A49" w:rsidRPr="00E66D77">
        <w:rPr>
          <w:rFonts w:ascii="Arial" w:hAnsi="Arial" w:cs="Arial"/>
          <w:b/>
          <w:sz w:val="28"/>
          <w:szCs w:val="24"/>
          <w:highlight w:val="yellow"/>
        </w:rPr>
        <w:t xml:space="preserve">G </w:t>
      </w:r>
    </w:p>
    <w:p w14:paraId="66A2E9A7" w14:textId="38C04802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  <w:highlight w:val="yellow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boardwalk, we'll be falling in love</w:t>
      </w:r>
    </w:p>
    <w:p w14:paraId="12EAA0C9" w14:textId="235A92B8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b/>
          <w:sz w:val="28"/>
          <w:szCs w:val="24"/>
          <w:highlight w:val="yellow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 xml:space="preserve">                 Am   </w:t>
      </w:r>
    </w:p>
    <w:p w14:paraId="4E26EED3" w14:textId="12F59C7F" w:rsidR="00ED4A49" w:rsidRPr="00E66D77" w:rsidRDefault="00ED4A49" w:rsidP="00B11A66">
      <w:pPr>
        <w:spacing w:after="0" w:line="240" w:lineRule="auto"/>
        <w:ind w:left="540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  <w:highlight w:val="yellow"/>
        </w:rPr>
        <w:t>Under the board-walk, board-walk</w:t>
      </w:r>
    </w:p>
    <w:p w14:paraId="46A4EA25" w14:textId="32D907B0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FB770F2" w14:textId="7F5C0D09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C                                                               G</w:t>
      </w:r>
    </w:p>
    <w:p w14:paraId="7B74D624" w14:textId="07F036FF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 xml:space="preserve">From </w:t>
      </w:r>
      <w:r w:rsidR="00B11A66" w:rsidRPr="00E66D77">
        <w:rPr>
          <w:rFonts w:ascii="Arial" w:hAnsi="Arial" w:cs="Arial"/>
          <w:sz w:val="28"/>
          <w:szCs w:val="24"/>
        </w:rPr>
        <w:t>the</w:t>
      </w:r>
      <w:r w:rsidRPr="00E66D77">
        <w:rPr>
          <w:rFonts w:ascii="Arial" w:hAnsi="Arial" w:cs="Arial"/>
          <w:sz w:val="28"/>
          <w:szCs w:val="24"/>
        </w:rPr>
        <w:t xml:space="preserve"> park </w:t>
      </w:r>
      <w:r w:rsidR="00B11A66" w:rsidRPr="00E66D77">
        <w:rPr>
          <w:rFonts w:ascii="Arial" w:hAnsi="Arial" w:cs="Arial"/>
          <w:sz w:val="28"/>
          <w:szCs w:val="24"/>
        </w:rPr>
        <w:t xml:space="preserve">we hear the </w:t>
      </w:r>
      <w:r w:rsidRPr="00E66D77">
        <w:rPr>
          <w:rFonts w:ascii="Arial" w:hAnsi="Arial" w:cs="Arial"/>
          <w:sz w:val="28"/>
          <w:szCs w:val="24"/>
        </w:rPr>
        <w:t>happy sound of a carousel</w:t>
      </w:r>
    </w:p>
    <w:p w14:paraId="4C48284D" w14:textId="77777777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G7                                                                     C    C7 </w:t>
      </w:r>
    </w:p>
    <w:p w14:paraId="073EEA51" w14:textId="6E0406CC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You can almost taste the hot</w:t>
      </w:r>
      <w:r w:rsidR="00B11A66" w:rsidRPr="00E66D77">
        <w:rPr>
          <w:rFonts w:ascii="Arial" w:hAnsi="Arial" w:cs="Arial"/>
          <w:sz w:val="28"/>
          <w:szCs w:val="24"/>
        </w:rPr>
        <w:t xml:space="preserve"> </w:t>
      </w:r>
      <w:r w:rsidRPr="00E66D77">
        <w:rPr>
          <w:rFonts w:ascii="Arial" w:hAnsi="Arial" w:cs="Arial"/>
          <w:sz w:val="28"/>
          <w:szCs w:val="24"/>
        </w:rPr>
        <w:t>dogs and french fries they sell</w:t>
      </w:r>
    </w:p>
    <w:p w14:paraId="13AFDED3" w14:textId="73B940E5" w:rsidR="00B11A66" w:rsidRPr="00E66D77" w:rsidRDefault="00B11A66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                 F                                    C </w:t>
      </w:r>
    </w:p>
    <w:p w14:paraId="5D03FD5F" w14:textId="11BFF75B" w:rsidR="00B11A66" w:rsidRPr="00E66D77" w:rsidRDefault="00B11A66" w:rsidP="00B11A66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7D1C129B" w14:textId="4B371441" w:rsidR="00B11A66" w:rsidRPr="00E66D77" w:rsidRDefault="00E66D77" w:rsidP="00B11A66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AD5538" wp14:editId="5DD83A07">
                <wp:simplePos x="0" y="0"/>
                <wp:positionH relativeFrom="column">
                  <wp:posOffset>3981450</wp:posOffset>
                </wp:positionH>
                <wp:positionV relativeFrom="paragraph">
                  <wp:posOffset>38735</wp:posOffset>
                </wp:positionV>
                <wp:extent cx="2705100" cy="2657475"/>
                <wp:effectExtent l="0" t="0" r="0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DA7C" w14:textId="77777777" w:rsidR="00E66D77" w:rsidRDefault="00E66D77" w:rsidP="00E66D7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5538" id="Text Box 2" o:spid="_x0000_s1044" type="#_x0000_t202" style="position:absolute;margin-left:313.5pt;margin-top:3.05pt;width:213pt;height:20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">
                <v:textbox>
                  <w:txbxContent>
                    <w:p w14:paraId="1EA4DA7C" w14:textId="77777777" w:rsidR="00E66D77" w:rsidRDefault="00E66D77" w:rsidP="00E66D7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555149" wp14:editId="7831E5D9">
                <wp:simplePos x="0" y="0"/>
                <wp:positionH relativeFrom="column">
                  <wp:posOffset>4166870</wp:posOffset>
                </wp:positionH>
                <wp:positionV relativeFrom="paragraph">
                  <wp:posOffset>134620</wp:posOffset>
                </wp:positionV>
                <wp:extent cx="735330" cy="1210945"/>
                <wp:effectExtent l="0" t="0" r="0" b="0"/>
                <wp:wrapNone/>
                <wp:docPr id="291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292" name="TextBox 306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B2C5D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55149" id="Group 305" o:spid="_x0000_s1045" style="position:absolute;margin-left:328.1pt;margin-top:10.6pt;width:57.9pt;height:95.35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AxT5wk4QAAAAoBAAAPAAAAZHJzL2Rvd25yZXYu&#10;eG1sTI9BS8NAEIXvgv9hGcGb3WykqcZsSinqqQi2Qultm0yT0OxsyG6T9N87PelpmHmPN9/LlpNt&#10;xYC9bxxpULMIBFLhyoYqDT+7j6cXED4YKk3rCDVc0cMyv7/LTFq6kb5x2IZKcAj51GioQ+hSKX1R&#10;ozV+5jok1k6utybw2ley7M3I4baVcRQl0pqG+ENtOlzXWJy3F6vhczTj6lm9D5vzaX097OZf+41C&#10;rR8fptUbiIBT+DPDDZ/RIWemo7tQ6UWrIZknMVs1xIonGxaLmMsdbwf1CjLP5P8K+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">
                <v:shape id="TextBox 306" o:spid="_x0000_s1046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<v:textbox style="mso-fit-shape-to-text:t">
                    <w:txbxContent>
                      <w:p w14:paraId="193B2C5D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4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FE0EB86" wp14:editId="39461FE7">
                <wp:simplePos x="0" y="0"/>
                <wp:positionH relativeFrom="column">
                  <wp:posOffset>5735955</wp:posOffset>
                </wp:positionH>
                <wp:positionV relativeFrom="paragraph">
                  <wp:posOffset>154940</wp:posOffset>
                </wp:positionV>
                <wp:extent cx="735330" cy="1200150"/>
                <wp:effectExtent l="0" t="0" r="0" b="0"/>
                <wp:wrapNone/>
                <wp:docPr id="288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0" name="TextBox 313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0A2975" w14:textId="77777777" w:rsidR="00E66D77" w:rsidRDefault="00E66D77" w:rsidP="00E66D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0EB86" id="Group 311" o:spid="_x0000_s1048" style="position:absolute;margin-left:451.65pt;margin-top:12.2pt;width:57.9pt;height:94.5pt;z-index:25166950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">
                <v:shape id="Picture 11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">
                  <v:imagedata r:id="rId6" o:title=""/>
                </v:shape>
                <v:shape id="TextBox 313" o:spid="_x0000_s1050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90A2975" w14:textId="77777777" w:rsidR="00E66D77" w:rsidRDefault="00E66D77" w:rsidP="00E66D77">
                        <w:pPr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6C1212" wp14:editId="41178746">
                <wp:simplePos x="0" y="0"/>
                <wp:positionH relativeFrom="column">
                  <wp:posOffset>4902200</wp:posOffset>
                </wp:positionH>
                <wp:positionV relativeFrom="paragraph">
                  <wp:posOffset>145415</wp:posOffset>
                </wp:positionV>
                <wp:extent cx="838200" cy="1219200"/>
                <wp:effectExtent l="0" t="0" r="0" b="0"/>
                <wp:wrapNone/>
                <wp:docPr id="2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310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51CEB8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1212" id="Group 308" o:spid="_x0000_s1051" style="position:absolute;margin-left:386pt;margin-top:11.45pt;width:66pt;height:96pt;z-index:25166848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">
                <v:shape id="Picture 8" o:spid="_x0000_s105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v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f18Uv8AbL8BQAA//8DAFBLAQItABQABgAIAAAAIQDb4fbL7gAAAIUBAAATAAAAAAAAAAAAAAAA&#10;AAAAAABbQ29udGVudF9UeXBlc10ueG1sUEsBAi0AFAAGAAgAAAAhAFr0LFu/AAAAFQEAAAsAAAAA&#10;AAAAAAAAAAAAHwEAAF9yZWxzLy5yZWxzUEsBAi0AFAAGAAgAAAAhABFZNm/BAAAA2wAAAA8AAAAA&#10;AAAAAAAAAAAABwIAAGRycy9kb3ducmV2LnhtbFBLBQYAAAAAAwADALcAAAD1AgAAAAA=&#10;">
                  <v:imagedata r:id="rId18" o:title=""/>
                </v:shape>
                <v:shape id="TextBox 310" o:spid="_x0000_s1053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C51CEB8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F0203B" wp14:editId="27C379D1">
                <wp:simplePos x="0" y="0"/>
                <wp:positionH relativeFrom="column">
                  <wp:posOffset>5735955</wp:posOffset>
                </wp:positionH>
                <wp:positionV relativeFrom="paragraph">
                  <wp:posOffset>1345565</wp:posOffset>
                </wp:positionV>
                <wp:extent cx="735330" cy="1202055"/>
                <wp:effectExtent l="0" t="0" r="0" b="0"/>
                <wp:wrapNone/>
                <wp:docPr id="2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BC3C19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203B" id="Group 157" o:spid="_x0000_s1054" style="position:absolute;margin-left:451.65pt;margin-top:105.95pt;width:57.9pt;height:94.65pt;z-index:25167360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">
                <v:shape id="Picture 5" o:spid="_x0000_s1055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20" o:title=""/>
                </v:shape>
                <v:shape id="TextBox 152" o:spid="_x0000_s1056" type="#_x0000_t202" style="position:absolute;left:558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FBC3C19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534EB95" wp14:editId="1CA6401E">
                <wp:simplePos x="0" y="0"/>
                <wp:positionH relativeFrom="column">
                  <wp:posOffset>4966970</wp:posOffset>
                </wp:positionH>
                <wp:positionV relativeFrom="paragraph">
                  <wp:posOffset>1355090</wp:posOffset>
                </wp:positionV>
                <wp:extent cx="735330" cy="1211580"/>
                <wp:effectExtent l="0" t="0" r="0" b="0"/>
                <wp:wrapNone/>
                <wp:docPr id="1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CBFDE1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4EB95" id="_x0000_s1057" style="position:absolute;margin-left:391.1pt;margin-top:106.7pt;width:57.9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">
                <v:shape id="Picture 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">
                  <v:imagedata r:id="rId12" o:title="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CCBFDE1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33789D" wp14:editId="50D8917B">
                <wp:simplePos x="0" y="0"/>
                <wp:positionH relativeFrom="column">
                  <wp:posOffset>4150995</wp:posOffset>
                </wp:positionH>
                <wp:positionV relativeFrom="paragraph">
                  <wp:posOffset>1345565</wp:posOffset>
                </wp:positionV>
                <wp:extent cx="735330" cy="1211580"/>
                <wp:effectExtent l="0" t="0" r="0" b="0"/>
                <wp:wrapNone/>
                <wp:docPr id="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316"/>
                        <wps:cNvSpPr txBox="1"/>
                        <wps:spPr>
                          <a:xfrm>
                            <a:off x="4389933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50883F" w14:textId="77777777" w:rsidR="00E66D77" w:rsidRDefault="00E66D77" w:rsidP="00E66D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66D7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3789D" id="Group 314" o:spid="_x0000_s1060" style="position:absolute;margin-left:326.85pt;margin-top:105.95pt;width:57.9pt;height:95.4pt;z-index:25167052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">
                <v:shape id="Picture 14" o:spid="_x0000_s1061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">
                  <v:imagedata r:id="rId22" o:title=""/>
                </v:shape>
                <v:shape id="TextBox 316" o:spid="_x0000_s1062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850883F" w14:textId="77777777" w:rsidR="00E66D77" w:rsidRDefault="00E66D77" w:rsidP="00E66D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66D77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1A66" w:rsidRPr="00E66D77">
        <w:rPr>
          <w:rFonts w:ascii="Arial" w:hAnsi="Arial" w:cs="Arial"/>
          <w:b/>
          <w:sz w:val="28"/>
          <w:szCs w:val="24"/>
        </w:rPr>
        <w:t xml:space="preserve">                                           G                  C </w:t>
      </w:r>
    </w:p>
    <w:p w14:paraId="3902B022" w14:textId="77777777" w:rsidR="00B11A66" w:rsidRPr="00E66D77" w:rsidRDefault="00B11A66" w:rsidP="00B11A66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On a blanket with my baby   is where I'll be</w:t>
      </w:r>
    </w:p>
    <w:p w14:paraId="372BCA84" w14:textId="01531A54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604EC57" w14:textId="77777777" w:rsidR="00AE63D0" w:rsidRPr="00E66D77" w:rsidRDefault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(Chorus)</w:t>
      </w:r>
      <w:r w:rsidRPr="00E66D77">
        <w:rPr>
          <w:rFonts w:ascii="Arial" w:hAnsi="Arial" w:cs="Arial"/>
          <w:b/>
          <w:sz w:val="28"/>
          <w:szCs w:val="24"/>
        </w:rPr>
        <w:t xml:space="preserve"> </w:t>
      </w:r>
    </w:p>
    <w:p w14:paraId="25EB9CE6" w14:textId="107F5A2D" w:rsidR="00ED4A49" w:rsidRPr="00E66D77" w:rsidRDefault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5AEEEE7B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F                                 C </w:t>
      </w:r>
    </w:p>
    <w:p w14:paraId="1B3FD71A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Under the boardwalk, down by the sea</w:t>
      </w:r>
    </w:p>
    <w:p w14:paraId="7B2BC1EE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</w:rPr>
        <w:t xml:space="preserve">C                                G                          C </w:t>
      </w:r>
    </w:p>
    <w:p w14:paraId="58BBBE39" w14:textId="77777777" w:rsidR="00ED4A49" w:rsidRPr="00E66D77" w:rsidRDefault="00ED4A49" w:rsidP="00ED4A49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E66D77">
        <w:rPr>
          <w:rFonts w:ascii="Arial" w:hAnsi="Arial" w:cs="Arial"/>
          <w:sz w:val="28"/>
          <w:szCs w:val="24"/>
        </w:rPr>
        <w:t>On a blanket with my baby   is where I'll be</w:t>
      </w:r>
    </w:p>
    <w:p w14:paraId="357D66CD" w14:textId="3D9D014B" w:rsidR="00ED4A49" w:rsidRPr="00E66D77" w:rsidRDefault="00ED4A49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6DD9500" w14:textId="77777777" w:rsidR="00ED4A49" w:rsidRPr="00E66D77" w:rsidRDefault="00ED4A49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66D77">
        <w:rPr>
          <w:rFonts w:ascii="Arial" w:hAnsi="Arial" w:cs="Arial"/>
          <w:b/>
          <w:sz w:val="28"/>
          <w:szCs w:val="24"/>
          <w:highlight w:val="yellow"/>
        </w:rPr>
        <w:t>(Chorus)</w:t>
      </w:r>
    </w:p>
    <w:sectPr w:rsidR="00ED4A49" w:rsidRPr="00E66D77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49"/>
    <w:rsid w:val="001317A2"/>
    <w:rsid w:val="001868E6"/>
    <w:rsid w:val="00280C21"/>
    <w:rsid w:val="00283F7F"/>
    <w:rsid w:val="002C49DE"/>
    <w:rsid w:val="00335455"/>
    <w:rsid w:val="003636C6"/>
    <w:rsid w:val="00443155"/>
    <w:rsid w:val="004454FA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11A66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66D77"/>
    <w:rsid w:val="00EA14D8"/>
    <w:rsid w:val="00ED4A49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40BA"/>
  <w15:docId w15:val="{CB951E13-750F-4C9C-AF88-FE11C5ED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9138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9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326A-55D9-4C9C-9DD4-6227B0AB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2020-06-12T22:55:00Z</dcterms:created>
  <dcterms:modified xsi:type="dcterms:W3CDTF">2020-06-12T22:55:00Z</dcterms:modified>
</cp:coreProperties>
</file>