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887D3" w14:textId="1844B755" w:rsidR="00775FEB" w:rsidRPr="00134F56" w:rsidRDefault="00FE591B" w:rsidP="00775F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Wake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Me Up When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September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Ends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Key C</w:t>
      </w:r>
    </w:p>
    <w:p w14:paraId="4F0F96DC" w14:textId="2E8C448F" w:rsidR="00775FEB" w:rsidRPr="00134F56" w:rsidRDefault="00123505" w:rsidP="00775F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 xml:space="preserve">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(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Michael Pritchard / Frank E. / </w:t>
      </w:r>
      <w:proofErr w:type="spellStart"/>
      <w:r w:rsidR="00775FEB" w:rsidRPr="00134F56">
        <w:rPr>
          <w:rFonts w:ascii="Arial" w:hAnsi="Arial" w:cs="Arial"/>
          <w:b/>
          <w:bCs/>
          <w:sz w:val="28"/>
          <w:szCs w:val="28"/>
        </w:rPr>
        <w:t>Iii</w:t>
      </w:r>
      <w:proofErr w:type="spellEnd"/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Wright / Billie Joe Armstrong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)</w:t>
      </w:r>
    </w:p>
    <w:p w14:paraId="4B9AF733" w14:textId="4FCB5176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93A49F" w14:textId="77777777" w:rsidR="00134F56" w:rsidRP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134F56" w:rsidRPr="00134F56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A0C3B1" w14:textId="6BE7CFE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1E803784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37DE911B" w14:textId="471F55E9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0717D97" w14:textId="22F9E23E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  <w:r w:rsidR="00123505" w:rsidRPr="00123505">
        <w:rPr>
          <w:noProof/>
        </w:rPr>
        <w:t xml:space="preserve"> </w:t>
      </w:r>
    </w:p>
    <w:p w14:paraId="4CEC0051" w14:textId="3BC00C04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4D50403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E87D56C" w14:textId="5C1E5437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3C13802E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my father's come to pass</w:t>
      </w:r>
    </w:p>
    <w:p w14:paraId="53292692" w14:textId="3F6D84E0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CB9A247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Seven years has gone so fast</w:t>
      </w:r>
    </w:p>
    <w:p w14:paraId="28936592" w14:textId="3DABF377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9AC5B8B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63C3315E" w14:textId="1E8466E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 </w:t>
      </w:r>
    </w:p>
    <w:p w14:paraId="5249D2CA" w14:textId="0F0E7528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:</w:t>
      </w:r>
      <w:r w:rsidR="00123505" w:rsidRPr="00123505">
        <w:rPr>
          <w:noProof/>
        </w:rPr>
        <w:t xml:space="preserve"> </w:t>
      </w:r>
    </w:p>
    <w:p w14:paraId="752881F2" w14:textId="4F620B97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2E0E16B4" w14:textId="219781CE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</w:p>
    <w:p w14:paraId="6D89BF8B" w14:textId="7A1E7CE9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Here comes the rain again</w:t>
      </w:r>
    </w:p>
    <w:p w14:paraId="588634A0" w14:textId="3E623D4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2F9DC527" w14:textId="4115F26F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Falling from the stars</w:t>
      </w:r>
    </w:p>
    <w:p w14:paraId="52A139A4" w14:textId="3CEFE4D6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proofErr w:type="spellStart"/>
      <w:r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</w:p>
    <w:p w14:paraId="0E2D2591" w14:textId="5A74C36F" w:rsidR="00775FEB" w:rsidRPr="00134F56" w:rsidRDefault="00123505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1136" behindDoc="0" locked="0" layoutInCell="1" allowOverlap="1" wp14:anchorId="2F7F235F" wp14:editId="0C0341DD">
                <wp:simplePos x="0" y="0"/>
                <wp:positionH relativeFrom="column">
                  <wp:posOffset>3248025</wp:posOffset>
                </wp:positionH>
                <wp:positionV relativeFrom="paragraph">
                  <wp:posOffset>15875</wp:posOffset>
                </wp:positionV>
                <wp:extent cx="735013" cy="1200011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3495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63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3495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1DB9A" w14:textId="77777777" w:rsidR="00123505" w:rsidRDefault="00123505" w:rsidP="001235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F235F" id="Group 90" o:spid="_x0000_s1026" style="position:absolute;margin-left:255.75pt;margin-top:1.25pt;width:57.9pt;height:94.5pt;z-index:251291136" coordorigin=",34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8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top:349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9E1DB9A" w14:textId="77777777" w:rsidR="00123505" w:rsidRDefault="00123505" w:rsidP="001235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5FEB" w:rsidRPr="00134F56">
        <w:rPr>
          <w:rFonts w:ascii="Arial" w:hAnsi="Arial" w:cs="Arial"/>
          <w:sz w:val="28"/>
          <w:szCs w:val="28"/>
          <w:highlight w:val="yellow"/>
        </w:rPr>
        <w:t>Drenched in my pain again</w:t>
      </w:r>
    </w:p>
    <w:p w14:paraId="7506EF1C" w14:textId="42DEF03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123505">
        <w:rPr>
          <w:noProof/>
        </w:rPr>
        <w:t xml:space="preserve"> </w:t>
      </w:r>
    </w:p>
    <w:p w14:paraId="260FF14C" w14:textId="7C4F911D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Becoming who we are</w:t>
      </w:r>
    </w:p>
    <w:p w14:paraId="7D4CAA6B" w14:textId="13E6E6C9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maj7</w:t>
      </w:r>
    </w:p>
    <w:p w14:paraId="0132CA07" w14:textId="6D5D0DC3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As my memory rests</w:t>
      </w:r>
    </w:p>
    <w:p w14:paraId="147D2B76" w14:textId="6CD48CD5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20F91B32" w14:textId="5797E018" w:rsidR="00775FEB" w:rsidRPr="00134F56" w:rsidRDefault="00123505" w:rsidP="00775FE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6976" behindDoc="0" locked="0" layoutInCell="1" allowOverlap="1" wp14:anchorId="39107EB8" wp14:editId="68336348">
                <wp:simplePos x="0" y="0"/>
                <wp:positionH relativeFrom="column">
                  <wp:posOffset>3276600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902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20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9A5AD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516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07EB8" id="Group 151" o:spid="_x0000_s1029" style="position:absolute;margin-left:258pt;margin-top:.8pt;width:57.85pt;height:95.3pt;z-index:251326976" coordorigin="762,719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">
                <v:shape id="TextBox 123" o:spid="_x0000_s1030" type="#_x0000_t202" style="position:absolute;left:1862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469A5AD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762;top:745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775FEB" w:rsidRPr="00134F56">
        <w:rPr>
          <w:rFonts w:ascii="Arial" w:hAnsi="Arial" w:cs="Arial"/>
          <w:sz w:val="28"/>
          <w:szCs w:val="28"/>
          <w:highlight w:val="yellow"/>
        </w:rPr>
        <w:t>But never forgets what I lost</w:t>
      </w:r>
    </w:p>
    <w:p w14:paraId="0F951D87" w14:textId="7D6D23BE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669A8365" w14:textId="48FC6726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Wake me up when September ends</w:t>
      </w:r>
    </w:p>
    <w:p w14:paraId="075EF24A" w14:textId="6F5436E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8612B6" w14:textId="1C4B5DE9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8A25C8D" w14:textId="556AD311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46EE11" w14:textId="5EF7EAF3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04A0A74" w14:textId="17BB71DE" w:rsid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0C74E214" wp14:editId="0422B388">
                <wp:simplePos x="0" y="0"/>
                <wp:positionH relativeFrom="column">
                  <wp:posOffset>466725</wp:posOffset>
                </wp:positionH>
                <wp:positionV relativeFrom="paragraph">
                  <wp:posOffset>97791</wp:posOffset>
                </wp:positionV>
                <wp:extent cx="5924550" cy="15430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C1C7" w14:textId="77777777" w:rsidR="00123505" w:rsidRDefault="00123505" w:rsidP="0012350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4E214" id="Text Box 14" o:spid="_x0000_s1032" type="#_x0000_t202" style="position:absolute;margin-left:36.75pt;margin-top:7.7pt;width:466.5pt;height:121.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">
                <v:textbox>
                  <w:txbxContent>
                    <w:p w14:paraId="6E17C1C7" w14:textId="77777777" w:rsidR="00123505" w:rsidRDefault="00123505" w:rsidP="0012350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5A5B8E" w14:textId="5AB74017" w:rsid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6720" behindDoc="0" locked="0" layoutInCell="1" allowOverlap="1" wp14:anchorId="25B2CDD9" wp14:editId="3CD10C65">
                <wp:simplePos x="0" y="0"/>
                <wp:positionH relativeFrom="column">
                  <wp:posOffset>2247900</wp:posOffset>
                </wp:positionH>
                <wp:positionV relativeFrom="paragraph">
                  <wp:posOffset>12700</wp:posOffset>
                </wp:positionV>
                <wp:extent cx="735013" cy="1211679"/>
                <wp:effectExtent l="0" t="0" r="8255" b="762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7D118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2CDD9" id="Group 116" o:spid="_x0000_s1033" style="position:absolute;margin-left:177pt;margin-top:1pt;width:57.9pt;height:95.4pt;z-index:25148672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">
                <v:shape id="Picture 19" o:spid="_x0000_s1034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9" o:title=""/>
                </v:shape>
                <v:shape id="TextBox 108" o:spid="_x0000_s1035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267D118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8288" behindDoc="0" locked="0" layoutInCell="1" allowOverlap="1" wp14:anchorId="25F34261" wp14:editId="6C9032F1">
                <wp:simplePos x="0" y="0"/>
                <wp:positionH relativeFrom="column">
                  <wp:posOffset>3057525</wp:posOffset>
                </wp:positionH>
                <wp:positionV relativeFrom="paragraph">
                  <wp:posOffset>40640</wp:posOffset>
                </wp:positionV>
                <wp:extent cx="734695" cy="1199515"/>
                <wp:effectExtent l="0" t="0" r="8255" b="635"/>
                <wp:wrapNone/>
                <wp:docPr id="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B9BF0" w14:textId="77777777" w:rsidR="00123505" w:rsidRDefault="00123505" w:rsidP="0012350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4261" id="_x0000_s1036" style="position:absolute;margin-left:240.75pt;margin-top:3.2pt;width:57.85pt;height:94.45pt;z-index:2514682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">
                <v:shape id="Picture 16" o:spid="_x0000_s103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5" o:title=""/>
                </v:shape>
                <v:shape id="TextBox 89" o:spid="_x0000_s1038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43B9BF0" w14:textId="77777777" w:rsidR="00123505" w:rsidRDefault="00123505" w:rsidP="001235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4098DC6A" wp14:editId="73528016">
                <wp:simplePos x="0" y="0"/>
                <wp:positionH relativeFrom="column">
                  <wp:posOffset>641985</wp:posOffset>
                </wp:positionH>
                <wp:positionV relativeFrom="paragraph">
                  <wp:posOffset>6350</wp:posOffset>
                </wp:positionV>
                <wp:extent cx="735013" cy="1210733"/>
                <wp:effectExtent l="0" t="0" r="8255" b="8890"/>
                <wp:wrapNone/>
                <wp:docPr id="2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22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49622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98DC6A" id="_x0000_s1039" style="position:absolute;margin-left:50.55pt;margin-top:.5pt;width:57.9pt;height:95.35pt;z-index:25150412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">
                <v:shape id="TextBox 123" o:spid="_x0000_s104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CB49622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3" o:spid="_x0000_s104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21536" behindDoc="0" locked="0" layoutInCell="1" allowOverlap="1" wp14:anchorId="6EBDD1AF" wp14:editId="10F65346">
            <wp:simplePos x="0" y="0"/>
            <wp:positionH relativeFrom="column">
              <wp:posOffset>1447165</wp:posOffset>
            </wp:positionH>
            <wp:positionV relativeFrom="paragraph">
              <wp:posOffset>5080</wp:posOffset>
            </wp:positionV>
            <wp:extent cx="739189" cy="1210733"/>
            <wp:effectExtent l="0" t="0" r="3810" b="8890"/>
            <wp:wrapNone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89" cy="121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8F148" w14:textId="264CB23D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B3489B" w14:textId="679146F3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D53EF09" w14:textId="285EEFCF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8AA6DE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ECC704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AD0548" w14:textId="77777777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989F014" w14:textId="3BD2260D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7BCC0C9F" w14:textId="1FDD7D3F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5E0D3C67" w14:textId="0AF7201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CD31302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088D1A88" w14:textId="7AAE37A1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83F8EFA" w14:textId="56A358C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C4C3C57" w14:textId="60E6B3DB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>maj7</w:t>
      </w:r>
    </w:p>
    <w:p w14:paraId="53B3B045" w14:textId="4496CFB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Ring out the bells again</w:t>
      </w:r>
    </w:p>
    <w:p w14:paraId="2F7E18AA" w14:textId="71C0A1E0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1385042F" w14:textId="4C3CA33A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we did when spring began</w:t>
      </w:r>
    </w:p>
    <w:p w14:paraId="1FDBBDA5" w14:textId="3644E5E4" w:rsidR="00775FEB" w:rsidRPr="00134F56" w:rsidRDefault="00123505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775FEB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C071944" w14:textId="1E31957B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1D6DF9AB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3C0B01B2" w14:textId="2E4E9473" w:rsidR="00775FEB" w:rsidRP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="00775FEB" w:rsidRPr="00134F5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D4CCB4E" w14:textId="77777777" w:rsidR="00775FEB" w:rsidRPr="00134F56" w:rsidRDefault="00775FEB" w:rsidP="00775FE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230A93BA" w14:textId="0B1E007E" w:rsidR="00775FEB" w:rsidRPr="00134F56" w:rsidRDefault="00775FEB" w:rsidP="00775FE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(First Verse)</w:t>
      </w:r>
    </w:p>
    <w:p w14:paraId="5873B5F2" w14:textId="385584A8" w:rsidR="00134F56" w:rsidRPr="00134F56" w:rsidRDefault="00134F56" w:rsidP="00134F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8C0CA1" w14:textId="77C21CE0" w:rsidR="00134F56" w:rsidRPr="00134F56" w:rsidRDefault="00123505" w:rsidP="00134F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m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gramStart"/>
      <w:r w:rsidR="00134F56" w:rsidRPr="00134F56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="00134F56" w:rsidRPr="00134F56">
        <w:rPr>
          <w:rFonts w:ascii="Arial" w:hAnsi="Arial" w:cs="Arial"/>
          <w:b/>
          <w:bCs/>
          <w:sz w:val="28"/>
          <w:szCs w:val="28"/>
        </w:rPr>
        <w:t>3X)</w:t>
      </w:r>
    </w:p>
    <w:p w14:paraId="05CD4D57" w14:textId="5F9DF824" w:rsidR="00134F56" w:rsidRPr="00134F56" w:rsidRDefault="00134F56" w:rsidP="00134F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2E5417ED" w14:textId="1F32970C" w:rsidR="00134F56" w:rsidRDefault="00134F56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23DB1" w14:textId="3716222C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7328" behindDoc="0" locked="0" layoutInCell="1" allowOverlap="1" wp14:anchorId="2C3AC57B" wp14:editId="093D8375">
                <wp:simplePos x="0" y="0"/>
                <wp:positionH relativeFrom="column">
                  <wp:posOffset>2181225</wp:posOffset>
                </wp:positionH>
                <wp:positionV relativeFrom="paragraph">
                  <wp:posOffset>43180</wp:posOffset>
                </wp:positionV>
                <wp:extent cx="735013" cy="1210733"/>
                <wp:effectExtent l="0" t="0" r="8255" b="889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C44E0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AC57B" id="Group 148" o:spid="_x0000_s1042" style="position:absolute;margin-left:171.75pt;margin-top:3.4pt;width:57.9pt;height:95.35pt;z-index:2514273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">
                <v:shape id="Picture 7" o:spid="_x0000_s104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2" o:title=""/>
                </v:shape>
                <v:shape id="TextBox 135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B0C44E0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8592" behindDoc="0" locked="0" layoutInCell="1" allowOverlap="1" wp14:anchorId="2EF26753" wp14:editId="69DE4635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</wp:posOffset>
                </wp:positionV>
                <wp:extent cx="735013" cy="1220257"/>
                <wp:effectExtent l="0" t="0" r="8255" b="0"/>
                <wp:wrapNone/>
                <wp:docPr id="1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705DD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26753" id="Group 168" o:spid="_x0000_s1045" style="position:absolute;margin-left:108pt;margin-top:1.15pt;width:57.9pt;height:96.1pt;z-index:25143859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">
                <v:shape id="Picture 12" o:spid="_x0000_s1046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">
                  <v:imagedata r:id="rId14" o:title=""/>
                </v:shape>
                <v:shape id="TextBox 154" o:spid="_x0000_s1047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13705DD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16064" behindDoc="0" locked="0" layoutInCell="1" allowOverlap="1" wp14:anchorId="459D1ABE" wp14:editId="0FD9C209">
            <wp:simplePos x="0" y="0"/>
            <wp:positionH relativeFrom="column">
              <wp:posOffset>585470</wp:posOffset>
            </wp:positionH>
            <wp:positionV relativeFrom="paragraph">
              <wp:posOffset>16510</wp:posOffset>
            </wp:positionV>
            <wp:extent cx="737870" cy="1221740"/>
            <wp:effectExtent l="0" t="0" r="508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64551" w14:textId="600DD620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B9DA5F" w14:textId="1AFB5FA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916E26" w14:textId="5FA5BA61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7F646C" w14:textId="43311DB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87503A" w14:textId="1C6611B8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EED5BE" w14:textId="54415C8A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75D0AE" w14:textId="171BEFCC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390464" behindDoc="0" locked="0" layoutInCell="1" allowOverlap="1" wp14:anchorId="78E84D71" wp14:editId="7CB45610">
            <wp:simplePos x="0" y="0"/>
            <wp:positionH relativeFrom="column">
              <wp:posOffset>1409700</wp:posOffset>
            </wp:positionH>
            <wp:positionV relativeFrom="paragraph">
              <wp:posOffset>20320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75A37792" wp14:editId="2625E781">
                <wp:simplePos x="0" y="0"/>
                <wp:positionH relativeFrom="column">
                  <wp:posOffset>564515</wp:posOffset>
                </wp:positionH>
                <wp:positionV relativeFrom="paragraph">
                  <wp:posOffset>20955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9023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431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1176820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E1779E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37792" id="Group 156" o:spid="_x0000_s1048" style="position:absolute;margin-left:44.45pt;margin-top:1.65pt;width:57.85pt;height:94.65pt;z-index:251357696" coordorigin="10668,7190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">
                <v:shape id="Picture 8" o:spid="_x0000_s1049" type="#_x0000_t75" style="position:absolute;left:10668;top:744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">
                  <v:imagedata r:id="rId18" o:title=""/>
                </v:shape>
                <v:shape id="TextBox 155" o:spid="_x0000_s1050" type="#_x0000_t202" style="position:absolute;left:11768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3E1779E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D0E2AE" w14:textId="60EC4C6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E6C150" w14:textId="1D047FF4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3E9896" w14:textId="783D0A3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262628" w14:textId="4D5DC286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4340827" w14:textId="7C73D014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38F72E84" w14:textId="30D70FE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0EE2C3" w14:textId="42AF5FE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033A15" w14:textId="0A3C2FCF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68407D5" w14:textId="38B13255" w:rsidR="00FE591B" w:rsidRDefault="00123505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5FA31A8E" wp14:editId="579D2F61">
                <wp:simplePos x="0" y="0"/>
                <wp:positionH relativeFrom="column">
                  <wp:posOffset>2009775</wp:posOffset>
                </wp:positionH>
                <wp:positionV relativeFrom="paragraph">
                  <wp:posOffset>108585</wp:posOffset>
                </wp:positionV>
                <wp:extent cx="735013" cy="1220257"/>
                <wp:effectExtent l="0" t="0" r="8255" b="0"/>
                <wp:wrapNone/>
                <wp:docPr id="2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4"/>
                        <wps:cNvSpPr txBox="1"/>
                        <wps:spPr>
                          <a:xfrm>
                            <a:off x="9312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B0A48A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1A8E" id="_x0000_s1051" style="position:absolute;margin-left:158.25pt;margin-top:8.55pt;width:57.9pt;height:96.1pt;z-index:251528704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">
                <v:shape id="Picture 26" o:spid="_x0000_s1052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">
                  <v:imagedata r:id="rId14" o:title=""/>
                </v:shape>
                <v:shape id="TextBox 154" o:spid="_x0000_s1053" type="#_x0000_t202" style="position:absolute;left:9312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1B0A48A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75E770A3" wp14:editId="47C9512D">
                <wp:simplePos x="0" y="0"/>
                <wp:positionH relativeFrom="column">
                  <wp:posOffset>1082675</wp:posOffset>
                </wp:positionH>
                <wp:positionV relativeFrom="paragraph">
                  <wp:posOffset>127635</wp:posOffset>
                </wp:positionV>
                <wp:extent cx="914400" cy="1210310"/>
                <wp:effectExtent l="0" t="0" r="0" b="8890"/>
                <wp:wrapNone/>
                <wp:docPr id="3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1371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1633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78"/>
                        <wps:cNvSpPr txBox="1"/>
                        <wps:spPr>
                          <a:xfrm>
                            <a:off x="990600" y="1371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49979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770A3" id="Group 183" o:spid="_x0000_s1054" style="position:absolute;margin-left:85.25pt;margin-top:10.05pt;width:1in;height:95.3pt;z-index:251548160" coordorigin="9906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">
                <v:shape id="Picture 64" o:spid="_x0000_s1055" type="#_x0000_t75" style="position:absolute;left:10837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">
                  <v:imagedata r:id="rId20" o:title=""/>
                </v:shape>
                <v:shape id="TextBox 178" o:spid="_x0000_s1056" type="#_x0000_t202" style="position:absolute;left:9906;top:1371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FA49979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72DD9DE6" wp14:editId="12CDE61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13716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EE8367" w14:textId="77777777" w:rsidR="00123505" w:rsidRDefault="00123505" w:rsidP="001235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D9DE6" id="Group 182" o:spid="_x0000_s1057" style="position:absolute;margin-left:26.25pt;margin-top:7.8pt;width:66pt;height:96pt;z-index:251537920" coordorigin=",1371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FBFYq3wAAAAkBAAAPAAAAZHJzL2Rv&#10;d25yZXYueG1sTI9BS8NAEIXvgv9hGcGb3SSaWGI2pRT1VARbQbxNs9MkNLsbstsk/fdOT3qc9x5v&#10;vlesZtOJkQbfOqsgXkQgyFZOt7ZW8LV/e1iC8AGtxs5ZUnAhD6vy9qbAXLvJftK4C7XgEutzVNCE&#10;0OdS+qohg37herLsHd1gMPA51FIPOHG56WQSRZk02Fr+0GBPm4aq0+5sFLxPOK0f49dxezpuLj/7&#10;9ON7G5NS93fz+gVEoDn8heGKz+hQMtPBna32olOQJiknWU8zEFd/+cTCQUESPWcgy0L+X1D+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">
                <v:shape id="Picture 29" o:spid="_x0000_s1058" type="#_x0000_t75" style="position:absolute;left:508;top:164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22" o:title=""/>
                </v:shape>
                <v:shape id="TextBox 177" o:spid="_x0000_s1059" type="#_x0000_t202" style="position:absolute;top:13716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FEE8367" w14:textId="77777777" w:rsidR="00123505" w:rsidRDefault="00123505" w:rsidP="001235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3EA61D" w14:textId="5CD5177F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E0DBEC" w14:textId="3CE91A1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358207" w14:textId="41C9F393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922E9B" w14:textId="3212F934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EF1456" w14:textId="1AEBF5EB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460791" w14:textId="3E9D45A7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85FACD" w14:textId="77777777" w:rsidR="00FE591B" w:rsidRDefault="00FE591B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1F73BB" w14:textId="77777777" w:rsidR="00FE591B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  <w:sectPr w:rsidR="00FE591B" w:rsidSect="00FE591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E856F3C" w14:textId="47472830" w:rsidR="00FE591B" w:rsidRPr="00134F56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                              </w:t>
      </w:r>
      <w:r w:rsidRPr="00134F56">
        <w:rPr>
          <w:rFonts w:ascii="Arial" w:hAnsi="Arial" w:cs="Arial"/>
          <w:b/>
          <w:bCs/>
          <w:sz w:val="28"/>
          <w:szCs w:val="28"/>
        </w:rPr>
        <w:t>Wake Me Up When September Ends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Key G</w:t>
      </w:r>
    </w:p>
    <w:p w14:paraId="00091762" w14:textId="77777777" w:rsidR="00FE591B" w:rsidRPr="00134F56" w:rsidRDefault="00FE591B" w:rsidP="00FE591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 xml:space="preserve">(Michael Pritchard / Frank E. / </w:t>
      </w:r>
      <w:proofErr w:type="spellStart"/>
      <w:r w:rsidRPr="00134F56">
        <w:rPr>
          <w:rFonts w:ascii="Arial" w:hAnsi="Arial" w:cs="Arial"/>
          <w:b/>
          <w:bCs/>
          <w:sz w:val="28"/>
          <w:szCs w:val="28"/>
        </w:rPr>
        <w:t>Iii</w:t>
      </w:r>
      <w:proofErr w:type="spellEnd"/>
      <w:r w:rsidRPr="00134F56">
        <w:rPr>
          <w:rFonts w:ascii="Arial" w:hAnsi="Arial" w:cs="Arial"/>
          <w:b/>
          <w:bCs/>
          <w:sz w:val="28"/>
          <w:szCs w:val="28"/>
        </w:rPr>
        <w:t xml:space="preserve"> Wright / Billie Joe Armstrong)</w:t>
      </w:r>
    </w:p>
    <w:p w14:paraId="77D2C21F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6E0FF4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FE591B" w:rsidRPr="00134F56" w:rsidSect="00FE59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66F275" w14:textId="4F33196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2070653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12E7F2C8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</w:rPr>
        <w:t xml:space="preserve">                       D</w:t>
      </w:r>
    </w:p>
    <w:p w14:paraId="6759A98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75C9E686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  G</w:t>
      </w:r>
    </w:p>
    <w:p w14:paraId="5D9DA940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0472DEC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     Gmaj7</w:t>
      </w:r>
    </w:p>
    <w:p w14:paraId="45D97307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my father's come to pass</w:t>
      </w:r>
    </w:p>
    <w:p w14:paraId="421E9B40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</w:rPr>
        <w:t xml:space="preserve">                      D</w:t>
      </w:r>
    </w:p>
    <w:p w14:paraId="2B36B992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Seven years has gone so fast</w:t>
      </w:r>
    </w:p>
    <w:p w14:paraId="6D79EF47" w14:textId="1C71A625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79DD5D71" w14:textId="09DC538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C56B28F" w14:textId="5E7F4026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 </w:t>
      </w:r>
    </w:p>
    <w:p w14:paraId="650CF130" w14:textId="6664EE5A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3C8DA517" w14:textId="56E9BB2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</w:p>
    <w:p w14:paraId="2103375A" w14:textId="503584E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Bm</w:t>
      </w:r>
    </w:p>
    <w:p w14:paraId="136F42ED" w14:textId="0D4960A1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Here comes the rain again</w:t>
      </w:r>
    </w:p>
    <w:p w14:paraId="2E673FA9" w14:textId="17F5C905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C                       G      </w:t>
      </w:r>
    </w:p>
    <w:p w14:paraId="4A020DC3" w14:textId="0219951A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Falling from the stars</w:t>
      </w:r>
    </w:p>
    <w:p w14:paraId="4BD6C3BC" w14:textId="18A08F6D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Bm</w:t>
      </w:r>
    </w:p>
    <w:p w14:paraId="091FF198" w14:textId="4AE44DDD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Drenched in my pain again</w:t>
      </w:r>
    </w:p>
    <w:p w14:paraId="29841615" w14:textId="5BD5D1E6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                            D</w:t>
      </w:r>
    </w:p>
    <w:p w14:paraId="4B4FF081" w14:textId="11894769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Becoming who we are</w:t>
      </w:r>
    </w:p>
    <w:p w14:paraId="54CA6CA3" w14:textId="5FE5A59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G                  Gmaj7</w:t>
      </w:r>
    </w:p>
    <w:p w14:paraId="74B69901" w14:textId="6AEE43BE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As my memory rests</w:t>
      </w:r>
    </w:p>
    <w:p w14:paraId="1C18BBDE" w14:textId="4EFFA2A5" w:rsidR="00FE591B" w:rsidRPr="00134F56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3536" behindDoc="0" locked="0" layoutInCell="1" allowOverlap="1" wp14:anchorId="2B67F9C0" wp14:editId="738C83C3">
                <wp:simplePos x="0" y="0"/>
                <wp:positionH relativeFrom="column">
                  <wp:posOffset>4176395</wp:posOffset>
                </wp:positionH>
                <wp:positionV relativeFrom="paragraph">
                  <wp:posOffset>216535</wp:posOffset>
                </wp:positionV>
                <wp:extent cx="735013" cy="1200011"/>
                <wp:effectExtent l="0" t="0" r="8255" b="635"/>
                <wp:wrapNone/>
                <wp:docPr id="13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C860E" w14:textId="77777777" w:rsidR="000E65E0" w:rsidRDefault="000E65E0" w:rsidP="000E65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7F9C0" id="_x0000_s1060" style="position:absolute;margin-left:328.85pt;margin-top:17.05pt;width:57.9pt;height:94.5pt;z-index:252033536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">
                <v:shape id="Picture 133" o:spid="_x0000_s1061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">
                  <v:imagedata r:id="rId5" o:title=""/>
                </v:shape>
                <v:shape id="TextBox 89" o:spid="_x0000_s1062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ACC860E" w14:textId="77777777" w:rsidR="000E65E0" w:rsidRDefault="000E65E0" w:rsidP="000E65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FE591B" w:rsidRPr="00134F56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="00FE591B" w:rsidRPr="00134F5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D</w:t>
      </w:r>
    </w:p>
    <w:p w14:paraId="7BEBFAE7" w14:textId="744D82C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But never forgets what I lost</w:t>
      </w:r>
    </w:p>
    <w:p w14:paraId="27056628" w14:textId="37A8A843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                  Cm                       G</w:t>
      </w:r>
    </w:p>
    <w:p w14:paraId="152CD849" w14:textId="49D97C55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  <w:highlight w:val="yellow"/>
        </w:rPr>
        <w:t>Wake me up when September ends</w:t>
      </w:r>
    </w:p>
    <w:p w14:paraId="7472347E" w14:textId="0A7AD4D9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54CD05" w14:textId="633741BC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4A0D69" w14:textId="599ECCC4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FF151C1" w14:textId="73B17112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DA466E" w14:textId="5BB00D6E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BCCEAC3" w14:textId="04DF97BB" w:rsidR="00FE591B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92576" behindDoc="0" locked="0" layoutInCell="1" allowOverlap="1" wp14:anchorId="74BDE208" wp14:editId="068D76F2">
            <wp:simplePos x="0" y="0"/>
            <wp:positionH relativeFrom="column">
              <wp:posOffset>1495426</wp:posOffset>
            </wp:positionH>
            <wp:positionV relativeFrom="paragraph">
              <wp:posOffset>150495</wp:posOffset>
            </wp:positionV>
            <wp:extent cx="784860" cy="1239520"/>
            <wp:effectExtent l="0" t="0" r="0" b="0"/>
            <wp:wrapNone/>
            <wp:docPr id="1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4E75066B" wp14:editId="7C18D503">
                <wp:simplePos x="0" y="0"/>
                <wp:positionH relativeFrom="column">
                  <wp:posOffset>5450840</wp:posOffset>
                </wp:positionH>
                <wp:positionV relativeFrom="paragraph">
                  <wp:posOffset>219075</wp:posOffset>
                </wp:positionV>
                <wp:extent cx="735013" cy="1211679"/>
                <wp:effectExtent l="0" t="0" r="8255" b="7620"/>
                <wp:wrapNone/>
                <wp:docPr id="86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48465" y="5696408"/>
                          <a:chExt cx="735013" cy="1211679"/>
                        </a:xfrm>
                      </wpg:grpSpPr>
                      <wps:wsp>
                        <wps:cNvPr id="87" name="TextBox 122"/>
                        <wps:cNvSpPr txBox="1"/>
                        <wps:spPr>
                          <a:xfrm>
                            <a:off x="2624632" y="569640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B1D73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465" y="59587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75066B" id="Group 147" o:spid="_x0000_s1063" style="position:absolute;margin-left:429.2pt;margin-top:17.25pt;width:57.9pt;height:95.4pt;z-index:251838976" coordorigin="25484,569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J85OlThAAAACgEAAA8AAABkcnMvZG93bnJl&#10;di54bWxMj8tqwzAQRfeF/oOYQneN/Gxd13IIoe0qBJoUQnaKNbFNrJGxFNv5+6qrdjncw71niuWs&#10;OzbiYFtDAsJFAAypMqqlWsD3/uMpA2adJCU7QyjghhaW5f1dIXNlJvrCcedq5kvI5lJA41yfc26r&#10;BrW0C9Mj+exsBi2dP4eaq0FOvlx3PAqCZ65lS36hkT2uG6wuu6sW8DnJaRWH7+Pmcl7fjvt0e9iE&#10;KMTjw7x6A+Zwdn8w/Op7dSi908lcSVnWCcjSLPGogDhJgXng9SWJgJ0ERFEaAy8L/v+F8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">
                <v:shape id="TextBox 122" o:spid="_x0000_s1064" type="#_x0000_t202" style="position:absolute;left:26246;top:56964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C0B1D73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88" o:spid="_x0000_s1065" type="#_x0000_t75" style="position:absolute;left:25484;top:595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61C9E8D0" wp14:editId="5FB0CFA5">
                <wp:simplePos x="0" y="0"/>
                <wp:positionH relativeFrom="column">
                  <wp:posOffset>4625975</wp:posOffset>
                </wp:positionH>
                <wp:positionV relativeFrom="paragraph">
                  <wp:posOffset>216535</wp:posOffset>
                </wp:positionV>
                <wp:extent cx="734695" cy="1202055"/>
                <wp:effectExtent l="0" t="0" r="8255" b="0"/>
                <wp:wrapNone/>
                <wp:docPr id="9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48265" y="714142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5" y="739436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5"/>
                        <wps:cNvSpPr txBox="1"/>
                        <wps:spPr>
                          <a:xfrm>
                            <a:off x="1058285" y="714142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12FAD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9E8D0" id="_x0000_s1066" style="position:absolute;margin-left:364.25pt;margin-top:17.05pt;width:57.85pt;height:94.65pt;z-index:251941376" coordorigin="9482,7141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">
                <v:shape id="Picture 94" o:spid="_x0000_s1067" type="#_x0000_t75" style="position:absolute;left:9482;top:739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">
                  <v:imagedata r:id="rId18" o:title=""/>
                </v:shape>
                <v:shape id="TextBox 155" o:spid="_x0000_s1068" type="#_x0000_t202" style="position:absolute;left:10582;top:7141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10D12FAD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0BEAFA44" wp14:editId="1D1ADB03">
                <wp:simplePos x="0" y="0"/>
                <wp:positionH relativeFrom="column">
                  <wp:posOffset>3870960</wp:posOffset>
                </wp:positionH>
                <wp:positionV relativeFrom="paragraph">
                  <wp:posOffset>212725</wp:posOffset>
                </wp:positionV>
                <wp:extent cx="734695" cy="1210310"/>
                <wp:effectExtent l="0" t="0" r="8255" b="8890"/>
                <wp:wrapNone/>
                <wp:docPr id="7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77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5E06F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AFA44" id="_x0000_s1069" style="position:absolute;margin-left:304.8pt;margin-top:16.75pt;width:57.85pt;height:95.3pt;z-index:25173964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">
                <v:shape id="TextBox 123" o:spid="_x0000_s107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66C5E06F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78" o:spid="_x0000_s107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t7H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ODZ+iT9ALx4AAAD//wMAUEsBAi0AFAAGAAgAAAAhANvh9svuAAAAhQEAABMAAAAAAAAAAAAAAAAA&#10;AAAAAFtDb250ZW50X1R5cGVzXS54bWxQSwECLQAUAAYACAAAACEAWvQsW78AAAAVAQAACwAAAAAA&#10;AAAAAAAAAAAfAQAAX3JlbHMvLnJlbHNQSwECLQAUAAYACAAAACEANFLex8AAAADbAAAADwAAAAAA&#10;AAAAAAAAAAAHAgAAZHJzL2Rvd25yZXYueG1sUEsFBgAAAAADAAMAtwAAAPQCAAAAAA==&#10;">
                  <v:imagedata r:id="rId7" o:title=""/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334CFFE5" wp14:editId="2A50D569">
                <wp:simplePos x="0" y="0"/>
                <wp:positionH relativeFrom="column">
                  <wp:posOffset>2333625</wp:posOffset>
                </wp:positionH>
                <wp:positionV relativeFrom="paragraph">
                  <wp:posOffset>166370</wp:posOffset>
                </wp:positionV>
                <wp:extent cx="734695" cy="1219835"/>
                <wp:effectExtent l="0" t="0" r="8255" b="0"/>
                <wp:wrapNone/>
                <wp:docPr id="7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4"/>
                        <wps:cNvSpPr txBox="1"/>
                        <wps:spPr>
                          <a:xfrm>
                            <a:off x="9312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71EBF6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CFFE5" id="_x0000_s1072" style="position:absolute;margin-left:183.75pt;margin-top:13.1pt;width:57.85pt;height:96.05pt;z-index:251775488" coordorigin="838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P+VJmuAAAAAKAQAADwAAAGRycy9k&#10;b3ducmV2LnhtbEyPTUvDQBCG74L/YRnBm9182BhiNqUU9VQEW6H0tk2mSWh2NmS3SfrvHU96m4+H&#10;d57JV7PpxIiDay0pCBcBCKTSVi3VCr73708pCOc1VbqzhApu6GBV3N/lOqvsRF847nwtOIRcphU0&#10;3veZlK5s0Gi3sD0S7852MNpzO9SyGvTE4aaTURAk0uiW+EKje9w0WF52V6PgY9LTOg7fxu3lvLkd&#10;98vPwzZEpR4f5vUrCI+z/4PhV5/VoWCnk71S5USnIE5elowqiJIIBAPPaczFiQdhGoMscvn/he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">
                <v:shape id="Picture 80" o:spid="_x0000_s107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">
                  <v:imagedata r:id="rId14" o:title=""/>
                </v:shape>
                <v:shape id="TextBox 154" o:spid="_x0000_s1074" type="#_x0000_t202" style="position:absolute;left:9312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3F71EBF6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4FF7F57" wp14:editId="7A17F662">
                <wp:simplePos x="0" y="0"/>
                <wp:positionH relativeFrom="column">
                  <wp:posOffset>723900</wp:posOffset>
                </wp:positionH>
                <wp:positionV relativeFrom="paragraph">
                  <wp:posOffset>147320</wp:posOffset>
                </wp:positionV>
                <wp:extent cx="734695" cy="1199515"/>
                <wp:effectExtent l="0" t="0" r="8255" b="635"/>
                <wp:wrapNone/>
                <wp:docPr id="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00C0A3" w14:textId="77777777" w:rsidR="000E65E0" w:rsidRDefault="000E65E0" w:rsidP="000E65E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F7F57" id="_x0000_s1075" style="position:absolute;margin-left:57pt;margin-top:11.6pt;width:57.85pt;height:94.45pt;z-index:2517027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">
                <v:shape id="Picture 74" o:spid="_x0000_s107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GI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">
                  <v:imagedata r:id="rId5" o:title=""/>
                </v:shape>
                <v:shape id="TextBox 89" o:spid="_x0000_s1077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3C00C0A3" w14:textId="77777777" w:rsidR="000E65E0" w:rsidRDefault="000E65E0" w:rsidP="000E65E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571DE5" w14:textId="0CE0306B" w:rsidR="00FE591B" w:rsidRDefault="000E65E0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4D33A92C" wp14:editId="0453F442">
                <wp:simplePos x="0" y="0"/>
                <wp:positionH relativeFrom="column">
                  <wp:posOffset>3057525</wp:posOffset>
                </wp:positionH>
                <wp:positionV relativeFrom="paragraph">
                  <wp:posOffset>14222</wp:posOffset>
                </wp:positionV>
                <wp:extent cx="735013" cy="1210733"/>
                <wp:effectExtent l="0" t="0" r="8255" b="8890"/>
                <wp:wrapNone/>
                <wp:docPr id="8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1FE461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A92C" id="_x0000_s1078" style="position:absolute;margin-left:240.75pt;margin-top:1.1pt;width:57.9pt;height:95.35pt;z-index:2517949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">
                <v:shape id="Picture 84" o:spid="_x0000_s107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">
                  <v:imagedata r:id="rId12" o:title=""/>
                </v:shape>
                <v:shape id="TextBox 135" o:spid="_x0000_s108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5E1FE461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22B8FB" w14:textId="4F05A0E8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B1F200B" w14:textId="00C41536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1D1BF0" w14:textId="112EA718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C5AD23" w14:textId="23C185CC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9900794" w14:textId="17F3F39A" w:rsidR="00FE591B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7FC03D" w14:textId="7612CCF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30FEA739" w14:textId="77777777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Summer has come and passed</w:t>
      </w:r>
    </w:p>
    <w:p w14:paraId="3461FEFD" w14:textId="3E8FCA3A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</w:rPr>
        <w:t xml:space="preserve">                       D</w:t>
      </w:r>
    </w:p>
    <w:p w14:paraId="2E7FFC1D" w14:textId="7D85629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The innocent can never last</w:t>
      </w:r>
    </w:p>
    <w:p w14:paraId="7EF7B3F5" w14:textId="7E53C241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7FBFAC85" w14:textId="25FB1EB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74A6785" w14:textId="6AF3E67C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G                  Gmaj7</w:t>
      </w:r>
    </w:p>
    <w:p w14:paraId="7C72473C" w14:textId="5487CD6F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Ring out the bells again</w:t>
      </w:r>
    </w:p>
    <w:p w14:paraId="4723B49E" w14:textId="6A60FCC4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34F56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134F56">
        <w:rPr>
          <w:rFonts w:ascii="Arial" w:hAnsi="Arial" w:cs="Arial"/>
          <w:b/>
          <w:bCs/>
          <w:sz w:val="28"/>
          <w:szCs w:val="28"/>
        </w:rPr>
        <w:t xml:space="preserve">                       D</w:t>
      </w:r>
    </w:p>
    <w:p w14:paraId="3FD4F9EC" w14:textId="662DF198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Like we did when spring began</w:t>
      </w:r>
    </w:p>
    <w:p w14:paraId="6884BB7B" w14:textId="3B49B030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C                  Cm                       G</w:t>
      </w:r>
    </w:p>
    <w:p w14:paraId="47195B57" w14:textId="60DCF6D0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32D1E389" w14:textId="2BAFB84C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3912CAD3" w14:textId="5960C2AB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r w:rsidRPr="00134F56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20FBC224" w14:textId="6A7FD5EF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 xml:space="preserve"> </w:t>
      </w:r>
    </w:p>
    <w:p w14:paraId="7553AF79" w14:textId="2E51BE3E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>(First Verse)</w:t>
      </w:r>
    </w:p>
    <w:p w14:paraId="267FB157" w14:textId="5BF35D16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C31E2A" w14:textId="23B192FC" w:rsidR="00FE591B" w:rsidRPr="00134F56" w:rsidRDefault="00FE591B" w:rsidP="00FE59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34F56">
        <w:rPr>
          <w:rFonts w:ascii="Arial" w:hAnsi="Arial" w:cs="Arial"/>
          <w:b/>
          <w:bCs/>
          <w:sz w:val="28"/>
          <w:szCs w:val="28"/>
        </w:rPr>
        <w:t xml:space="preserve">C                  Cm                       G    </w:t>
      </w:r>
      <w:proofErr w:type="gramStart"/>
      <w:r w:rsidRPr="00134F56">
        <w:rPr>
          <w:rFonts w:ascii="Arial" w:hAnsi="Arial" w:cs="Arial"/>
          <w:b/>
          <w:bCs/>
          <w:sz w:val="28"/>
          <w:szCs w:val="28"/>
        </w:rPr>
        <w:t xml:space="preserve">   (</w:t>
      </w:r>
      <w:proofErr w:type="gramEnd"/>
      <w:r w:rsidRPr="00134F56">
        <w:rPr>
          <w:rFonts w:ascii="Arial" w:hAnsi="Arial" w:cs="Arial"/>
          <w:b/>
          <w:bCs/>
          <w:sz w:val="28"/>
          <w:szCs w:val="28"/>
        </w:rPr>
        <w:t>3X)</w:t>
      </w:r>
    </w:p>
    <w:p w14:paraId="5768F6A4" w14:textId="75E24983" w:rsidR="00FE591B" w:rsidRPr="00134F56" w:rsidRDefault="00FE591B" w:rsidP="00FE591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34F56">
        <w:rPr>
          <w:rFonts w:ascii="Arial" w:hAnsi="Arial" w:cs="Arial"/>
          <w:sz w:val="28"/>
          <w:szCs w:val="28"/>
        </w:rPr>
        <w:t>Wake me up when September ends</w:t>
      </w:r>
    </w:p>
    <w:p w14:paraId="70CAD30F" w14:textId="682C33DF" w:rsidR="00FE591B" w:rsidRPr="00775FEB" w:rsidRDefault="00FE591B" w:rsidP="00FE59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3E4E081" w14:textId="7BD8509E" w:rsidR="00FE591B" w:rsidRPr="00775FEB" w:rsidRDefault="000E65E0" w:rsidP="00775FE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4470A0BE" wp14:editId="4681C678">
                <wp:simplePos x="0" y="0"/>
                <wp:positionH relativeFrom="column">
                  <wp:posOffset>1532255</wp:posOffset>
                </wp:positionH>
                <wp:positionV relativeFrom="paragraph">
                  <wp:posOffset>1270635</wp:posOffset>
                </wp:positionV>
                <wp:extent cx="734695" cy="1194435"/>
                <wp:effectExtent l="0" t="0" r="8255" b="5715"/>
                <wp:wrapNone/>
                <wp:docPr id="135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95CD3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0A0BE" id="Group 92" o:spid="_x0000_s1081" style="position:absolute;margin-left:120.65pt;margin-top:100.05pt;width:57.85pt;height:94.05pt;z-index:25204582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">
                <v:shape id="Picture 136" o:spid="_x0000_s1082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">
                  <v:imagedata r:id="rId27" o:title=""/>
                </v:shape>
                <v:shape id="TextBox 91" o:spid="_x0000_s1083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7A95CD3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9DABD8D" wp14:editId="4E12E902">
                <wp:simplePos x="0" y="0"/>
                <wp:positionH relativeFrom="column">
                  <wp:posOffset>-123825</wp:posOffset>
                </wp:positionH>
                <wp:positionV relativeFrom="paragraph">
                  <wp:posOffset>54610</wp:posOffset>
                </wp:positionV>
                <wp:extent cx="734695" cy="1210310"/>
                <wp:effectExtent l="0" t="0" r="8255" b="8890"/>
                <wp:wrapNone/>
                <wp:docPr id="6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54E72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ABD8D" id="_x0000_s1084" style="position:absolute;margin-left:-9.75pt;margin-top:4.3pt;width:57.85pt;height:95.3pt;z-index:2516464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">
                <v:shape id="Picture 70" o:spid="_x0000_s108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+f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Wp++pB8gV08AAAD//wMAUEsBAi0AFAAGAAgAAAAhANvh9svuAAAAhQEAABMAAAAAAAAAAAAAAAAA&#10;AAAAAFtDb250ZW50X1R5cGVzXS54bWxQSwECLQAUAAYACAAAACEAWvQsW78AAAAVAQAACwAAAAAA&#10;AAAAAAAAAAAfAQAAX3JlbHMvLnJlbHNQSwECLQAUAAYACAAAACEAeAWfn8AAAADbAAAADwAAAAAA&#10;AAAAAAAAAAAHAgAAZHJzL2Rvd25yZXYueG1sUEsFBgAAAAADAAMAtwAAAPQCAAAAAA==&#10;">
                  <v:imagedata r:id="rId12" o:title=""/>
                </v:shape>
                <v:shape id="TextBox 135" o:spid="_x0000_s108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D154E72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72306171" wp14:editId="7767396C">
                <wp:simplePos x="0" y="0"/>
                <wp:positionH relativeFrom="column">
                  <wp:posOffset>2324100</wp:posOffset>
                </wp:positionH>
                <wp:positionV relativeFrom="paragraph">
                  <wp:posOffset>1274445</wp:posOffset>
                </wp:positionV>
                <wp:extent cx="734695" cy="1202055"/>
                <wp:effectExtent l="0" t="0" r="8255" b="0"/>
                <wp:wrapNone/>
                <wp:docPr id="129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1828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88"/>
                        <wps:cNvSpPr txBox="1"/>
                        <wps:spPr>
                          <a:xfrm>
                            <a:off x="93094" y="618288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E160E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06171" id="Group 193" o:spid="_x0000_s1087" style="position:absolute;margin-left:183pt;margin-top:100.35pt;width:57.85pt;height:94.65pt;z-index:252011008" coordorigin="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">
                <v:shape id="Picture 130" o:spid="_x0000_s1088" type="#_x0000_t75" style="position:absolute;top:643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">
                  <v:imagedata r:id="rId29" o:title=""/>
                </v:shape>
                <v:shape id="TextBox 188" o:spid="_x0000_s1089" type="#_x0000_t202" style="position:absolute;left:930;top:6182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43CE160E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0160" behindDoc="0" locked="0" layoutInCell="1" allowOverlap="1" wp14:anchorId="66E2F8C9" wp14:editId="65B1F740">
                <wp:simplePos x="0" y="0"/>
                <wp:positionH relativeFrom="column">
                  <wp:posOffset>2324100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13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11AFF5" w14:textId="77777777" w:rsidR="000E65E0" w:rsidRDefault="000E65E0" w:rsidP="000E65E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2F8C9" id="Group 115" o:spid="_x0000_s1090" style="position:absolute;margin-left:183pt;margin-top:3.9pt;width:57.85pt;height:95.4pt;z-index:2520601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">
                <v:shape id="Picture 139" o:spid="_x0000_s109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">
                  <v:imagedata r:id="rId31" o:title=""/>
                </v:shape>
                <v:shape id="TextBox 107" o:spid="_x0000_s1092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5911AFF5" w14:textId="77777777" w:rsidR="000E65E0" w:rsidRDefault="000E65E0" w:rsidP="000E65E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65E0">
        <w:rPr>
          <w:rFonts w:ascii="Arial" w:hAnsi="Arial" w:cs="Arial"/>
          <w:b/>
          <w:bCs/>
          <w:sz w:val="28"/>
          <w:szCs w:val="28"/>
        </w:rPr>
        <w:drawing>
          <wp:anchor distT="0" distB="0" distL="114300" distR="114300" simplePos="0" relativeHeight="251607552" behindDoc="0" locked="0" layoutInCell="1" allowOverlap="1" wp14:anchorId="70EBCAF1" wp14:editId="4AB6E668">
            <wp:simplePos x="0" y="0"/>
            <wp:positionH relativeFrom="column">
              <wp:posOffset>1533525</wp:posOffset>
            </wp:positionH>
            <wp:positionV relativeFrom="paragraph">
              <wp:posOffset>41910</wp:posOffset>
            </wp:positionV>
            <wp:extent cx="742950" cy="1240155"/>
            <wp:effectExtent l="0" t="0" r="0" b="0"/>
            <wp:wrapNone/>
            <wp:docPr id="82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2029440" behindDoc="0" locked="0" layoutInCell="1" allowOverlap="1" wp14:anchorId="24E70CEA" wp14:editId="644D3CE4">
            <wp:simplePos x="0" y="0"/>
            <wp:positionH relativeFrom="column">
              <wp:posOffset>668020</wp:posOffset>
            </wp:positionH>
            <wp:positionV relativeFrom="paragraph">
              <wp:posOffset>54610</wp:posOffset>
            </wp:positionV>
            <wp:extent cx="807872" cy="121073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72" cy="121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5E0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AE5770" wp14:editId="03378FC4">
                <wp:simplePos x="0" y="0"/>
                <wp:positionH relativeFrom="column">
                  <wp:posOffset>-3028950</wp:posOffset>
                </wp:positionH>
                <wp:positionV relativeFrom="paragraph">
                  <wp:posOffset>2901315</wp:posOffset>
                </wp:positionV>
                <wp:extent cx="5924550" cy="1543050"/>
                <wp:effectExtent l="0" t="0" r="19050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8758" w14:textId="77777777" w:rsidR="000E65E0" w:rsidRDefault="000E65E0" w:rsidP="000E65E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5770" id="Text Box 72" o:spid="_x0000_s1093" type="#_x0000_t202" style="position:absolute;margin-left:-238.5pt;margin-top:228.45pt;width:466.5pt;height:1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">
                <v:textbox>
                  <w:txbxContent>
                    <w:p w14:paraId="355C8758" w14:textId="77777777" w:rsidR="000E65E0" w:rsidRDefault="000E65E0" w:rsidP="000E65E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91B" w:rsidRPr="00775FEB" w:rsidSect="00FE591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FEB"/>
    <w:rsid w:val="000E65E0"/>
    <w:rsid w:val="00115E63"/>
    <w:rsid w:val="00123505"/>
    <w:rsid w:val="00134F56"/>
    <w:rsid w:val="00183110"/>
    <w:rsid w:val="00775FEB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33C5"/>
  <w15:chartTrackingRefBased/>
  <w15:docId w15:val="{25572009-8D27-45E9-B545-EBF84521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g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46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2020-10-14T22:08:00Z</dcterms:created>
  <dcterms:modified xsi:type="dcterms:W3CDTF">2020-10-14T22:58:00Z</dcterms:modified>
</cp:coreProperties>
</file>