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887D3" w14:textId="1844B755" w:rsidR="00775FEB" w:rsidRPr="00134F56" w:rsidRDefault="00FE591B" w:rsidP="00775FE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>Wake Me Up When September Ends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Key C</w:t>
      </w:r>
    </w:p>
    <w:p w14:paraId="4F0F96DC" w14:textId="6D108A56" w:rsidR="00775FEB" w:rsidRPr="00134F56" w:rsidRDefault="00123505" w:rsidP="00775FE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34F56">
        <w:rPr>
          <w:rFonts w:ascii="Arial" w:hAnsi="Arial" w:cs="Arial"/>
          <w:b/>
          <w:bCs/>
          <w:sz w:val="28"/>
          <w:szCs w:val="28"/>
        </w:rPr>
        <w:t xml:space="preserve"> </w:t>
      </w:r>
      <w:r w:rsidR="00B55A50" w:rsidRPr="00B55A50">
        <w:rPr>
          <w:rFonts w:ascii="Arial" w:hAnsi="Arial" w:cs="Arial"/>
          <w:b/>
          <w:bCs/>
          <w:sz w:val="28"/>
          <w:szCs w:val="28"/>
        </w:rPr>
        <w:t>(Billie Joe Armstrong, Mike Dirnt &amp; Tré Cool)</w:t>
      </w:r>
    </w:p>
    <w:p w14:paraId="4B9AF733" w14:textId="4FCB5176" w:rsidR="00775FEB" w:rsidRPr="00134F56" w:rsidRDefault="00775FEB" w:rsidP="00775FE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093A49F" w14:textId="77777777" w:rsidR="00134F56" w:rsidRPr="00134F56" w:rsidRDefault="00134F56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  <w:sectPr w:rsidR="00134F56" w:rsidRPr="00134F56" w:rsidSect="00BC435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CA0C3B1" w14:textId="6BE7CFE5" w:rsidR="00775FEB" w:rsidRPr="00134F56" w:rsidRDefault="00123505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                 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>maj7</w:t>
      </w:r>
    </w:p>
    <w:p w14:paraId="1E803784" w14:textId="77777777" w:rsidR="00775FEB" w:rsidRPr="00134F56" w:rsidRDefault="00775FEB" w:rsidP="00775FE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Summer has come and passed</w:t>
      </w:r>
    </w:p>
    <w:p w14:paraId="37DE911B" w14:textId="471F55E9" w:rsidR="00775FEB" w:rsidRPr="00134F56" w:rsidRDefault="00123505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m     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70717D97" w14:textId="22F9E23E" w:rsidR="00775FEB" w:rsidRPr="00134F56" w:rsidRDefault="00775FEB" w:rsidP="00775FE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The innocent can never last</w:t>
      </w:r>
      <w:r w:rsidR="00123505" w:rsidRPr="00123505">
        <w:rPr>
          <w:noProof/>
        </w:rPr>
        <w:t xml:space="preserve"> </w:t>
      </w:r>
    </w:p>
    <w:p w14:paraId="4CEC0051" w14:textId="3BC00C04" w:rsidR="00775FEB" w:rsidRPr="00134F56" w:rsidRDefault="00123505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                  </w:t>
      </w:r>
      <w:r>
        <w:rPr>
          <w:rFonts w:ascii="Arial" w:hAnsi="Arial" w:cs="Arial"/>
          <w:b/>
          <w:bCs/>
          <w:sz w:val="28"/>
          <w:szCs w:val="28"/>
        </w:rPr>
        <w:t>F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m                        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14D50403" w14:textId="77777777" w:rsidR="00775FEB" w:rsidRPr="00134F56" w:rsidRDefault="00775FEB" w:rsidP="00775FE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Wake me up when September ends</w:t>
      </w:r>
    </w:p>
    <w:p w14:paraId="7E87D56C" w14:textId="5C1E5437" w:rsidR="00775FEB" w:rsidRPr="00134F56" w:rsidRDefault="00123505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                      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>maj7</w:t>
      </w:r>
    </w:p>
    <w:p w14:paraId="3C13802E" w14:textId="77777777" w:rsidR="00775FEB" w:rsidRPr="00134F56" w:rsidRDefault="00775FEB" w:rsidP="00775FE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Like my father's come to pass</w:t>
      </w:r>
    </w:p>
    <w:p w14:paraId="53292692" w14:textId="3F6D84E0" w:rsidR="00775FEB" w:rsidRPr="00134F56" w:rsidRDefault="00123505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m    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6CB9A247" w14:textId="77777777" w:rsidR="00775FEB" w:rsidRPr="00134F56" w:rsidRDefault="00775FEB" w:rsidP="00775FE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Seven years has gone so fast</w:t>
      </w:r>
    </w:p>
    <w:p w14:paraId="28936592" w14:textId="3DABF377" w:rsidR="00775FEB" w:rsidRPr="00134F56" w:rsidRDefault="00123505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                  </w:t>
      </w:r>
      <w:r>
        <w:rPr>
          <w:rFonts w:ascii="Arial" w:hAnsi="Arial" w:cs="Arial"/>
          <w:b/>
          <w:bCs/>
          <w:sz w:val="28"/>
          <w:szCs w:val="28"/>
        </w:rPr>
        <w:t>F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m                      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39AC5B8B" w14:textId="77777777" w:rsidR="00775FEB" w:rsidRPr="00134F56" w:rsidRDefault="00775FEB" w:rsidP="00775FE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Wake me up when September ends</w:t>
      </w:r>
    </w:p>
    <w:p w14:paraId="63C3315E" w14:textId="1E8466EB" w:rsidR="00775FEB" w:rsidRPr="00134F56" w:rsidRDefault="00775FEB" w:rsidP="00775FE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 xml:space="preserve">  </w:t>
      </w:r>
    </w:p>
    <w:p w14:paraId="5249D2CA" w14:textId="0F0E7528" w:rsidR="00775FEB" w:rsidRPr="00134F56" w:rsidRDefault="00775FEB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134F56">
        <w:rPr>
          <w:rFonts w:ascii="Arial" w:hAnsi="Arial" w:cs="Arial"/>
          <w:b/>
          <w:bCs/>
          <w:sz w:val="28"/>
          <w:szCs w:val="28"/>
          <w:highlight w:val="yellow"/>
        </w:rPr>
        <w:t>Chorus:</w:t>
      </w:r>
      <w:r w:rsidR="00123505" w:rsidRPr="00123505">
        <w:rPr>
          <w:noProof/>
        </w:rPr>
        <w:t xml:space="preserve"> </w:t>
      </w:r>
    </w:p>
    <w:p w14:paraId="752881F2" w14:textId="4F620B97" w:rsidR="00775FEB" w:rsidRPr="00134F56" w:rsidRDefault="00775FEB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134F56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</w:p>
    <w:p w14:paraId="2E0E16B4" w14:textId="219781CE" w:rsidR="00775FEB" w:rsidRPr="00134F56" w:rsidRDefault="00123505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A</w:t>
      </w:r>
      <w:r w:rsidR="00775FEB" w:rsidRPr="00134F56">
        <w:rPr>
          <w:rFonts w:ascii="Arial" w:hAnsi="Arial" w:cs="Arial"/>
          <w:b/>
          <w:bCs/>
          <w:sz w:val="28"/>
          <w:szCs w:val="28"/>
          <w:highlight w:val="yellow"/>
        </w:rPr>
        <w:t xml:space="preserve">m         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E</w:t>
      </w:r>
      <w:r w:rsidR="00775FEB" w:rsidRPr="00134F56">
        <w:rPr>
          <w:rFonts w:ascii="Arial" w:hAnsi="Arial" w:cs="Arial"/>
          <w:b/>
          <w:bCs/>
          <w:sz w:val="28"/>
          <w:szCs w:val="28"/>
          <w:highlight w:val="yellow"/>
        </w:rPr>
        <w:t>m</w:t>
      </w:r>
    </w:p>
    <w:p w14:paraId="6D89BF8B" w14:textId="7A1E7CE9" w:rsidR="00775FEB" w:rsidRPr="00134F56" w:rsidRDefault="00775FEB" w:rsidP="00775FEB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134F56">
        <w:rPr>
          <w:rFonts w:ascii="Arial" w:hAnsi="Arial" w:cs="Arial"/>
          <w:sz w:val="28"/>
          <w:szCs w:val="28"/>
          <w:highlight w:val="yellow"/>
        </w:rPr>
        <w:t>Here comes the rain again</w:t>
      </w:r>
    </w:p>
    <w:p w14:paraId="588634A0" w14:textId="3E623D45" w:rsidR="00775FEB" w:rsidRPr="00134F56" w:rsidRDefault="00123505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F</w:t>
      </w:r>
      <w:r w:rsidR="00775FEB" w:rsidRPr="00134F56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r w:rsidR="00775FEB" w:rsidRPr="00134F56">
        <w:rPr>
          <w:rFonts w:ascii="Arial" w:hAnsi="Arial" w:cs="Arial"/>
          <w:b/>
          <w:bCs/>
          <w:sz w:val="28"/>
          <w:szCs w:val="28"/>
          <w:highlight w:val="yellow"/>
        </w:rPr>
        <w:t xml:space="preserve">      </w:t>
      </w:r>
    </w:p>
    <w:p w14:paraId="2F9DC527" w14:textId="4115F26F" w:rsidR="00775FEB" w:rsidRPr="00134F56" w:rsidRDefault="00775FEB" w:rsidP="00775FEB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134F56">
        <w:rPr>
          <w:rFonts w:ascii="Arial" w:hAnsi="Arial" w:cs="Arial"/>
          <w:sz w:val="28"/>
          <w:szCs w:val="28"/>
          <w:highlight w:val="yellow"/>
        </w:rPr>
        <w:t>Falling from the stars</w:t>
      </w:r>
    </w:p>
    <w:p w14:paraId="52A139A4" w14:textId="3CEFE4D6" w:rsidR="00775FEB" w:rsidRPr="00134F56" w:rsidRDefault="00123505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A</w:t>
      </w:r>
      <w:r w:rsidR="00775FEB" w:rsidRPr="00134F56">
        <w:rPr>
          <w:rFonts w:ascii="Arial" w:hAnsi="Arial" w:cs="Arial"/>
          <w:b/>
          <w:bCs/>
          <w:sz w:val="28"/>
          <w:szCs w:val="28"/>
          <w:highlight w:val="yellow"/>
        </w:rPr>
        <w:t xml:space="preserve">m         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E</w:t>
      </w:r>
      <w:r w:rsidR="00775FEB" w:rsidRPr="00134F56">
        <w:rPr>
          <w:rFonts w:ascii="Arial" w:hAnsi="Arial" w:cs="Arial"/>
          <w:b/>
          <w:bCs/>
          <w:sz w:val="28"/>
          <w:szCs w:val="28"/>
          <w:highlight w:val="yellow"/>
        </w:rPr>
        <w:t>m</w:t>
      </w:r>
    </w:p>
    <w:p w14:paraId="0E2D2591" w14:textId="5A74C36F" w:rsidR="00775FEB" w:rsidRPr="00134F56" w:rsidRDefault="00123505" w:rsidP="00775FEB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91136" behindDoc="0" locked="0" layoutInCell="1" allowOverlap="1" wp14:anchorId="2F7F235F" wp14:editId="0C0341DD">
                <wp:simplePos x="0" y="0"/>
                <wp:positionH relativeFrom="column">
                  <wp:posOffset>3248025</wp:posOffset>
                </wp:positionH>
                <wp:positionV relativeFrom="paragraph">
                  <wp:posOffset>15875</wp:posOffset>
                </wp:positionV>
                <wp:extent cx="735013" cy="1200011"/>
                <wp:effectExtent l="0" t="0" r="8255" b="635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3495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563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89"/>
                        <wps:cNvSpPr txBox="1"/>
                        <wps:spPr>
                          <a:xfrm>
                            <a:off x="215013" y="34951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E1DB9A" w14:textId="77777777" w:rsidR="00123505" w:rsidRDefault="00123505" w:rsidP="0012350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7F235F" id="Group 90" o:spid="_x0000_s1026" style="position:absolute;margin-left:255.75pt;margin-top:1.25pt;width:57.9pt;height:94.5pt;z-index:251291136" coordorigin=",349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85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9" o:spid="_x0000_s1028" type="#_x0000_t202" style="position:absolute;left:2150;top:349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69E1DB9A" w14:textId="77777777" w:rsidR="00123505" w:rsidRDefault="00123505" w:rsidP="0012350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75FEB" w:rsidRPr="00134F56">
        <w:rPr>
          <w:rFonts w:ascii="Arial" w:hAnsi="Arial" w:cs="Arial"/>
          <w:sz w:val="28"/>
          <w:szCs w:val="28"/>
          <w:highlight w:val="yellow"/>
        </w:rPr>
        <w:t>Drenched in my pain again</w:t>
      </w:r>
    </w:p>
    <w:p w14:paraId="7506EF1C" w14:textId="42DEF03B" w:rsidR="00775FEB" w:rsidRPr="00134F56" w:rsidRDefault="00123505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F</w:t>
      </w:r>
      <w:r w:rsidR="00775FEB" w:rsidRPr="00134F56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G</w:t>
      </w:r>
      <w:r w:rsidRPr="00123505">
        <w:rPr>
          <w:noProof/>
        </w:rPr>
        <w:t xml:space="preserve"> </w:t>
      </w:r>
    </w:p>
    <w:p w14:paraId="260FF14C" w14:textId="7C4F911D" w:rsidR="00775FEB" w:rsidRPr="00134F56" w:rsidRDefault="00775FEB" w:rsidP="00775FEB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134F56">
        <w:rPr>
          <w:rFonts w:ascii="Arial" w:hAnsi="Arial" w:cs="Arial"/>
          <w:sz w:val="28"/>
          <w:szCs w:val="28"/>
          <w:highlight w:val="yellow"/>
        </w:rPr>
        <w:t>Becoming who we are</w:t>
      </w:r>
    </w:p>
    <w:p w14:paraId="7D4CAA6B" w14:textId="13E6E6C9" w:rsidR="00775FEB" w:rsidRPr="00134F56" w:rsidRDefault="00123505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r w:rsidR="00775FEB" w:rsidRPr="00134F56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r w:rsidR="00775FEB" w:rsidRPr="00134F56">
        <w:rPr>
          <w:rFonts w:ascii="Arial" w:hAnsi="Arial" w:cs="Arial"/>
          <w:b/>
          <w:bCs/>
          <w:sz w:val="28"/>
          <w:szCs w:val="28"/>
          <w:highlight w:val="yellow"/>
        </w:rPr>
        <w:t>maj7</w:t>
      </w:r>
    </w:p>
    <w:p w14:paraId="0132CA07" w14:textId="6D5D0DC3" w:rsidR="00775FEB" w:rsidRPr="00134F56" w:rsidRDefault="00775FEB" w:rsidP="00775FEB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134F56">
        <w:rPr>
          <w:rFonts w:ascii="Arial" w:hAnsi="Arial" w:cs="Arial"/>
          <w:sz w:val="28"/>
          <w:szCs w:val="28"/>
          <w:highlight w:val="yellow"/>
        </w:rPr>
        <w:t>As my memory rests</w:t>
      </w:r>
    </w:p>
    <w:p w14:paraId="147D2B76" w14:textId="6CD48CD5" w:rsidR="00775FEB" w:rsidRPr="00134F56" w:rsidRDefault="00123505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A</w:t>
      </w:r>
      <w:r w:rsidR="00775FEB" w:rsidRPr="00134F56">
        <w:rPr>
          <w:rFonts w:ascii="Arial" w:hAnsi="Arial" w:cs="Arial"/>
          <w:b/>
          <w:bCs/>
          <w:sz w:val="28"/>
          <w:szCs w:val="28"/>
          <w:highlight w:val="yellow"/>
        </w:rPr>
        <w:t xml:space="preserve">m          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G</w:t>
      </w:r>
    </w:p>
    <w:p w14:paraId="20F91B32" w14:textId="5797E018" w:rsidR="00775FEB" w:rsidRPr="00134F56" w:rsidRDefault="00123505" w:rsidP="00775FEB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26976" behindDoc="0" locked="0" layoutInCell="1" allowOverlap="1" wp14:anchorId="39107EB8" wp14:editId="68336348">
                <wp:simplePos x="0" y="0"/>
                <wp:positionH relativeFrom="column">
                  <wp:posOffset>3276600</wp:posOffset>
                </wp:positionH>
                <wp:positionV relativeFrom="paragraph">
                  <wp:posOffset>10160</wp:posOffset>
                </wp:positionV>
                <wp:extent cx="734695" cy="1210310"/>
                <wp:effectExtent l="0" t="0" r="8255" b="8890"/>
                <wp:wrapNone/>
                <wp:docPr id="1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7190230"/>
                          <a:chExt cx="735013" cy="1210733"/>
                        </a:xfrm>
                      </wpg:grpSpPr>
                      <wps:wsp>
                        <wps:cNvPr id="5" name="TextBox 123"/>
                        <wps:cNvSpPr txBox="1"/>
                        <wps:spPr>
                          <a:xfrm>
                            <a:off x="186220" y="719023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69A5AD" w14:textId="77777777" w:rsidR="00123505" w:rsidRDefault="00123505" w:rsidP="0012350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74516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107EB8" id="Group 151" o:spid="_x0000_s1029" style="position:absolute;margin-left:258pt;margin-top:.8pt;width:57.85pt;height:95.3pt;z-index:251326976" coordorigin="762,7190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">
                <v:shape id="TextBox 123" o:spid="_x0000_s1030" type="#_x0000_t202" style="position:absolute;left:1862;top:7190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1469A5AD" w14:textId="77777777" w:rsidR="00123505" w:rsidRDefault="00123505" w:rsidP="0012350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1" type="#_x0000_t75" style="position:absolute;left:762;top:7451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  <w:r w:rsidR="00775FEB" w:rsidRPr="00134F56">
        <w:rPr>
          <w:rFonts w:ascii="Arial" w:hAnsi="Arial" w:cs="Arial"/>
          <w:sz w:val="28"/>
          <w:szCs w:val="28"/>
          <w:highlight w:val="yellow"/>
        </w:rPr>
        <w:t>But never forgets what I lost</w:t>
      </w:r>
    </w:p>
    <w:p w14:paraId="0F951D87" w14:textId="7D6D23BE" w:rsidR="00775FEB" w:rsidRPr="00134F56" w:rsidRDefault="00123505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F</w:t>
      </w:r>
      <w:r w:rsidR="00775FEB" w:rsidRPr="00134F56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F</w:t>
      </w:r>
      <w:r w:rsidR="00775FEB" w:rsidRPr="00134F56">
        <w:rPr>
          <w:rFonts w:ascii="Arial" w:hAnsi="Arial" w:cs="Arial"/>
          <w:b/>
          <w:bCs/>
          <w:sz w:val="28"/>
          <w:szCs w:val="28"/>
          <w:highlight w:val="yellow"/>
        </w:rPr>
        <w:t xml:space="preserve">m           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C</w:t>
      </w:r>
    </w:p>
    <w:p w14:paraId="669A8365" w14:textId="48FC6726" w:rsidR="00775FEB" w:rsidRPr="00134F56" w:rsidRDefault="00775FEB" w:rsidP="00775FE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  <w:highlight w:val="yellow"/>
        </w:rPr>
        <w:t>Wake me up when September ends</w:t>
      </w:r>
    </w:p>
    <w:p w14:paraId="075EF24A" w14:textId="6F5436EA" w:rsidR="00775FEB" w:rsidRPr="00134F56" w:rsidRDefault="00775FEB" w:rsidP="00775FE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A8612B6" w14:textId="1C4B5DE9" w:rsidR="00134F56" w:rsidRDefault="00134F56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8A25C8D" w14:textId="556AD311" w:rsidR="00134F56" w:rsidRDefault="00134F56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746EE11" w14:textId="5EF7EAF3" w:rsidR="00134F56" w:rsidRDefault="00134F56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04A0A74" w14:textId="17BB71DE" w:rsidR="00134F56" w:rsidRDefault="00123505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9856" behindDoc="0" locked="0" layoutInCell="1" allowOverlap="1" wp14:anchorId="0C74E214" wp14:editId="0422B388">
                <wp:simplePos x="0" y="0"/>
                <wp:positionH relativeFrom="column">
                  <wp:posOffset>466725</wp:posOffset>
                </wp:positionH>
                <wp:positionV relativeFrom="paragraph">
                  <wp:posOffset>97791</wp:posOffset>
                </wp:positionV>
                <wp:extent cx="5924550" cy="1543050"/>
                <wp:effectExtent l="0" t="0" r="1905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7C1C7" w14:textId="77777777" w:rsidR="00123505" w:rsidRDefault="00123505" w:rsidP="00123505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4E214" id="Text Box 14" o:spid="_x0000_s1032" type="#_x0000_t202" style="position:absolute;margin-left:36.75pt;margin-top:7.7pt;width:466.5pt;height:121.5pt;z-index:25144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">
                <v:textbox>
                  <w:txbxContent>
                    <w:p w14:paraId="6E17C1C7" w14:textId="77777777" w:rsidR="00123505" w:rsidRDefault="00123505" w:rsidP="00123505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085A5B8E" w14:textId="5AB74017" w:rsidR="00134F56" w:rsidRDefault="00123505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86720" behindDoc="0" locked="0" layoutInCell="1" allowOverlap="1" wp14:anchorId="25B2CDD9" wp14:editId="3CD10C65">
                <wp:simplePos x="0" y="0"/>
                <wp:positionH relativeFrom="column">
                  <wp:posOffset>2247900</wp:posOffset>
                </wp:positionH>
                <wp:positionV relativeFrom="paragraph">
                  <wp:posOffset>12700</wp:posOffset>
                </wp:positionV>
                <wp:extent cx="735013" cy="1211679"/>
                <wp:effectExtent l="0" t="0" r="8255" b="7620"/>
                <wp:wrapNone/>
                <wp:docPr id="18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08"/>
                        <wps:cNvSpPr txBox="1"/>
                        <wps:spPr>
                          <a:xfrm>
                            <a:off x="872020" y="2810311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67D118" w14:textId="77777777" w:rsidR="00123505" w:rsidRDefault="00123505" w:rsidP="0012350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B2CDD9" id="Group 116" o:spid="_x0000_s1033" style="position:absolute;margin-left:177pt;margin-top:1pt;width:57.9pt;height:95.4pt;z-index:251486720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">
                <v:shape id="Picture 19" o:spid="_x0000_s1034" type="#_x0000_t75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">
                  <v:imagedata r:id="rId9" o:title=""/>
                </v:shape>
                <v:shape id="TextBox 108" o:spid="_x0000_s1035" type="#_x0000_t202" style="position:absolute;left:8720;top:28103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6267D118" w14:textId="77777777" w:rsidR="00123505" w:rsidRDefault="00123505" w:rsidP="0012350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68288" behindDoc="0" locked="0" layoutInCell="1" allowOverlap="1" wp14:anchorId="25F34261" wp14:editId="6C9032F1">
                <wp:simplePos x="0" y="0"/>
                <wp:positionH relativeFrom="column">
                  <wp:posOffset>3057525</wp:posOffset>
                </wp:positionH>
                <wp:positionV relativeFrom="paragraph">
                  <wp:posOffset>40640</wp:posOffset>
                </wp:positionV>
                <wp:extent cx="734695" cy="1199515"/>
                <wp:effectExtent l="0" t="0" r="8255" b="635"/>
                <wp:wrapNone/>
                <wp:docPr id="15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89"/>
                        <wps:cNvSpPr txBox="1"/>
                        <wps:spPr>
                          <a:xfrm>
                            <a:off x="215013" y="0"/>
                            <a:ext cx="3041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3B9BF0" w14:textId="77777777" w:rsidR="00123505" w:rsidRDefault="00123505" w:rsidP="0012350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F34261" id="_x0000_s1036" style="position:absolute;margin-left:240.75pt;margin-top:3.2pt;width:57.85pt;height:94.45pt;z-index:25146828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">
                <v:shape id="Picture 16" o:spid="_x0000_s1037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">
                  <v:imagedata r:id="rId5" o:title=""/>
                </v:shape>
                <v:shape id="TextBox 89" o:spid="_x0000_s1038" type="#_x0000_t202" style="position:absolute;left:2150;width:3041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343B9BF0" w14:textId="77777777" w:rsidR="00123505" w:rsidRDefault="00123505" w:rsidP="0012350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04128" behindDoc="0" locked="0" layoutInCell="1" allowOverlap="1" wp14:anchorId="4098DC6A" wp14:editId="73528016">
                <wp:simplePos x="0" y="0"/>
                <wp:positionH relativeFrom="column">
                  <wp:posOffset>641985</wp:posOffset>
                </wp:positionH>
                <wp:positionV relativeFrom="paragraph">
                  <wp:posOffset>6350</wp:posOffset>
                </wp:positionV>
                <wp:extent cx="735013" cy="1210733"/>
                <wp:effectExtent l="0" t="0" r="8255" b="8890"/>
                <wp:wrapNone/>
                <wp:docPr id="2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118535" y="7176430"/>
                          <a:chExt cx="735013" cy="1210733"/>
                        </a:xfrm>
                      </wpg:grpSpPr>
                      <wps:wsp>
                        <wps:cNvPr id="22" name="TextBox 123"/>
                        <wps:cNvSpPr txBox="1"/>
                        <wps:spPr>
                          <a:xfrm>
                            <a:off x="228555" y="717643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B49622" w14:textId="77777777" w:rsidR="00123505" w:rsidRDefault="00123505" w:rsidP="0012350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98DC6A" id="_x0000_s1039" style="position:absolute;margin-left:50.55pt;margin-top:.5pt;width:57.9pt;height:95.35pt;z-index:251504128" coordorigin="1185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">
                <v:shape id="TextBox 123" o:spid="_x0000_s1040" type="#_x0000_t202" style="position:absolute;left:2285;top:71764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3CB49622" w14:textId="77777777" w:rsidR="00123505" w:rsidRDefault="00123505" w:rsidP="0012350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Picture 23" o:spid="_x0000_s1041" type="#_x0000_t75" style="position:absolute;left:1185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21536" behindDoc="0" locked="0" layoutInCell="1" allowOverlap="1" wp14:anchorId="6EBDD1AF" wp14:editId="10F65346">
            <wp:simplePos x="0" y="0"/>
            <wp:positionH relativeFrom="column">
              <wp:posOffset>1447165</wp:posOffset>
            </wp:positionH>
            <wp:positionV relativeFrom="paragraph">
              <wp:posOffset>5080</wp:posOffset>
            </wp:positionV>
            <wp:extent cx="739189" cy="1210733"/>
            <wp:effectExtent l="0" t="0" r="3810" b="8890"/>
            <wp:wrapNone/>
            <wp:docPr id="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89" cy="1210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B8F148" w14:textId="264CB23D" w:rsidR="00134F56" w:rsidRDefault="00134F56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5B3489B" w14:textId="679146F3" w:rsidR="00134F56" w:rsidRDefault="00134F56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D53EF09" w14:textId="285EEFCF" w:rsidR="00134F56" w:rsidRDefault="00134F56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58AA6DE" w14:textId="77777777" w:rsidR="00134F56" w:rsidRDefault="00134F56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3ECC704" w14:textId="77777777" w:rsidR="00134F56" w:rsidRDefault="00134F56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6AD0548" w14:textId="77777777" w:rsidR="00134F56" w:rsidRDefault="00134F56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989F014" w14:textId="3BD2260D" w:rsidR="00775FEB" w:rsidRPr="00134F56" w:rsidRDefault="00123505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                 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>maj7</w:t>
      </w:r>
    </w:p>
    <w:p w14:paraId="7BCC0C9F" w14:textId="1FDD7D3F" w:rsidR="00775FEB" w:rsidRPr="00134F56" w:rsidRDefault="00775FEB" w:rsidP="00775FE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Summer has come and passed</w:t>
      </w:r>
    </w:p>
    <w:p w14:paraId="5E0D3C67" w14:textId="0AF7201B" w:rsidR="00775FEB" w:rsidRPr="00134F56" w:rsidRDefault="00123505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m     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3CD31302" w14:textId="77777777" w:rsidR="00775FEB" w:rsidRPr="00134F56" w:rsidRDefault="00775FEB" w:rsidP="00775FE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The innocent can never last</w:t>
      </w:r>
    </w:p>
    <w:p w14:paraId="088D1A88" w14:textId="7AAE37A1" w:rsidR="00775FEB" w:rsidRPr="00134F56" w:rsidRDefault="00123505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                  </w:t>
      </w:r>
      <w:r>
        <w:rPr>
          <w:rFonts w:ascii="Arial" w:hAnsi="Arial" w:cs="Arial"/>
          <w:b/>
          <w:bCs/>
          <w:sz w:val="28"/>
          <w:szCs w:val="28"/>
        </w:rPr>
        <w:t>F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m                      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283F8EFA" w14:textId="56A358CB" w:rsidR="00775FEB" w:rsidRPr="00134F56" w:rsidRDefault="00775FEB" w:rsidP="00775FE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Wake me up when September ends</w:t>
      </w:r>
    </w:p>
    <w:p w14:paraId="3C4C3C57" w14:textId="60E6B3DB" w:rsidR="00775FEB" w:rsidRPr="00134F56" w:rsidRDefault="00123505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                 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>maj7</w:t>
      </w:r>
    </w:p>
    <w:p w14:paraId="53B3B045" w14:textId="4496CFBA" w:rsidR="00775FEB" w:rsidRPr="00134F56" w:rsidRDefault="00775FEB" w:rsidP="00775FE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Ring out the bells again</w:t>
      </w:r>
    </w:p>
    <w:p w14:paraId="2F7E18AA" w14:textId="71C0A1E0" w:rsidR="00775FEB" w:rsidRPr="00134F56" w:rsidRDefault="00123505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m     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1385042F" w14:textId="4C3CA33A" w:rsidR="00775FEB" w:rsidRPr="00134F56" w:rsidRDefault="00775FEB" w:rsidP="00775FE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Like we did when spring began</w:t>
      </w:r>
    </w:p>
    <w:p w14:paraId="1FDBBDA5" w14:textId="3644E5E4" w:rsidR="00775FEB" w:rsidRPr="00134F56" w:rsidRDefault="00123505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                  </w:t>
      </w:r>
      <w:r>
        <w:rPr>
          <w:rFonts w:ascii="Arial" w:hAnsi="Arial" w:cs="Arial"/>
          <w:b/>
          <w:bCs/>
          <w:sz w:val="28"/>
          <w:szCs w:val="28"/>
        </w:rPr>
        <w:t>F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m                      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4C071944" w14:textId="1E31957B" w:rsidR="00775FEB" w:rsidRPr="00134F56" w:rsidRDefault="00775FEB" w:rsidP="00775FE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Wake me up when September ends</w:t>
      </w:r>
    </w:p>
    <w:p w14:paraId="1D6DF9AB" w14:textId="77777777" w:rsidR="00775FEB" w:rsidRPr="00134F56" w:rsidRDefault="00775FEB" w:rsidP="00775FE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 xml:space="preserve"> </w:t>
      </w:r>
    </w:p>
    <w:p w14:paraId="3C0B01B2" w14:textId="2E4E9473" w:rsidR="00775FEB" w:rsidRPr="00134F56" w:rsidRDefault="00134F56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(</w:t>
      </w:r>
      <w:r w:rsidR="00775FEB" w:rsidRPr="00134F56">
        <w:rPr>
          <w:rFonts w:ascii="Arial" w:hAnsi="Arial" w:cs="Arial"/>
          <w:b/>
          <w:bCs/>
          <w:sz w:val="28"/>
          <w:szCs w:val="28"/>
          <w:highlight w:val="yellow"/>
        </w:rPr>
        <w:t>Chorus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p w14:paraId="0D4CCB4E" w14:textId="77777777" w:rsidR="00775FEB" w:rsidRPr="00134F56" w:rsidRDefault="00775FEB" w:rsidP="00775FE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 xml:space="preserve"> </w:t>
      </w:r>
    </w:p>
    <w:p w14:paraId="230A93BA" w14:textId="0B1E007E" w:rsidR="00775FEB" w:rsidRPr="00134F56" w:rsidRDefault="00775FEB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34F56">
        <w:rPr>
          <w:rFonts w:ascii="Arial" w:hAnsi="Arial" w:cs="Arial"/>
          <w:b/>
          <w:bCs/>
          <w:sz w:val="28"/>
          <w:szCs w:val="28"/>
        </w:rPr>
        <w:t>(First Verse)</w:t>
      </w:r>
    </w:p>
    <w:p w14:paraId="5873B5F2" w14:textId="385584A8" w:rsidR="00134F56" w:rsidRPr="00134F56" w:rsidRDefault="00134F56" w:rsidP="00134F5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68C0CA1" w14:textId="77C21CE0" w:rsidR="00134F56" w:rsidRPr="00134F56" w:rsidRDefault="00123505" w:rsidP="00134F5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</w:t>
      </w:r>
      <w:r w:rsidR="00134F56" w:rsidRPr="00134F56">
        <w:rPr>
          <w:rFonts w:ascii="Arial" w:hAnsi="Arial" w:cs="Arial"/>
          <w:b/>
          <w:bCs/>
          <w:sz w:val="28"/>
          <w:szCs w:val="28"/>
        </w:rPr>
        <w:t xml:space="preserve">                  </w:t>
      </w:r>
      <w:r>
        <w:rPr>
          <w:rFonts w:ascii="Arial" w:hAnsi="Arial" w:cs="Arial"/>
          <w:b/>
          <w:bCs/>
          <w:sz w:val="28"/>
          <w:szCs w:val="28"/>
        </w:rPr>
        <w:t>F</w:t>
      </w:r>
      <w:r w:rsidR="00134F56" w:rsidRPr="00134F56">
        <w:rPr>
          <w:rFonts w:ascii="Arial" w:hAnsi="Arial" w:cs="Arial"/>
          <w:b/>
          <w:bCs/>
          <w:sz w:val="28"/>
          <w:szCs w:val="28"/>
        </w:rPr>
        <w:t xml:space="preserve">m                      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="00134F56" w:rsidRPr="00134F56">
        <w:rPr>
          <w:rFonts w:ascii="Arial" w:hAnsi="Arial" w:cs="Arial"/>
          <w:b/>
          <w:bCs/>
          <w:sz w:val="28"/>
          <w:szCs w:val="28"/>
        </w:rPr>
        <w:t xml:space="preserve">       (3X)</w:t>
      </w:r>
    </w:p>
    <w:p w14:paraId="05CD4D57" w14:textId="5F9DF824" w:rsidR="00134F56" w:rsidRPr="00134F56" w:rsidRDefault="00134F56" w:rsidP="00134F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Wake me up when September ends</w:t>
      </w:r>
    </w:p>
    <w:p w14:paraId="2E5417ED" w14:textId="1F32970C" w:rsidR="00134F56" w:rsidRDefault="00134F56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CB23DB1" w14:textId="3716222C" w:rsidR="00FE591B" w:rsidRDefault="00123505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27328" behindDoc="0" locked="0" layoutInCell="1" allowOverlap="1" wp14:anchorId="2C3AC57B" wp14:editId="093D8375">
                <wp:simplePos x="0" y="0"/>
                <wp:positionH relativeFrom="column">
                  <wp:posOffset>2181225</wp:posOffset>
                </wp:positionH>
                <wp:positionV relativeFrom="paragraph">
                  <wp:posOffset>43180</wp:posOffset>
                </wp:positionV>
                <wp:extent cx="735013" cy="1210733"/>
                <wp:effectExtent l="0" t="0" r="8255" b="8890"/>
                <wp:wrapNone/>
                <wp:docPr id="4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0C44E0" w14:textId="77777777" w:rsidR="00123505" w:rsidRDefault="00123505" w:rsidP="0012350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3AC57B" id="Group 148" o:spid="_x0000_s1042" style="position:absolute;margin-left:171.75pt;margin-top:3.4pt;width:57.9pt;height:95.35pt;z-index:2514273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">
                <v:shape id="Picture 7" o:spid="_x0000_s1043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">
                  <v:imagedata r:id="rId12" o:title=""/>
                </v:shape>
                <v:shape id="TextBox 135" o:spid="_x0000_s1044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1B0C44E0" w14:textId="77777777" w:rsidR="00123505" w:rsidRDefault="00123505" w:rsidP="0012350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38592" behindDoc="0" locked="0" layoutInCell="1" allowOverlap="1" wp14:anchorId="2EF26753" wp14:editId="69DE4635">
                <wp:simplePos x="0" y="0"/>
                <wp:positionH relativeFrom="column">
                  <wp:posOffset>1371600</wp:posOffset>
                </wp:positionH>
                <wp:positionV relativeFrom="paragraph">
                  <wp:posOffset>14605</wp:posOffset>
                </wp:positionV>
                <wp:extent cx="735013" cy="1220257"/>
                <wp:effectExtent l="0" t="0" r="8255" b="0"/>
                <wp:wrapNone/>
                <wp:docPr id="11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9906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54"/>
                        <wps:cNvSpPr txBox="1"/>
                        <wps:spPr>
                          <a:xfrm>
                            <a:off x="1083694" y="30480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3705DD" w14:textId="77777777" w:rsidR="00123505" w:rsidRDefault="00123505" w:rsidP="0012350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F26753" id="Group 168" o:spid="_x0000_s1045" style="position:absolute;margin-left:108pt;margin-top:1.15pt;width:57.9pt;height:96.1pt;z-index:251438592" coordorigin="9906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">
                <v:shape id="Picture 12" o:spid="_x0000_s1046" type="#_x0000_t75" style="position:absolute;left:9906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">
                  <v:imagedata r:id="rId14" o:title=""/>
                </v:shape>
                <v:shape id="TextBox 154" o:spid="_x0000_s1047" type="#_x0000_t202" style="position:absolute;left:10836;top:30480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613705DD" w14:textId="77777777" w:rsidR="00123505" w:rsidRDefault="00123505" w:rsidP="0012350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416064" behindDoc="0" locked="0" layoutInCell="1" allowOverlap="1" wp14:anchorId="459D1ABE" wp14:editId="0FD9C209">
            <wp:simplePos x="0" y="0"/>
            <wp:positionH relativeFrom="column">
              <wp:posOffset>585470</wp:posOffset>
            </wp:positionH>
            <wp:positionV relativeFrom="paragraph">
              <wp:posOffset>16510</wp:posOffset>
            </wp:positionV>
            <wp:extent cx="737870" cy="1221740"/>
            <wp:effectExtent l="0" t="0" r="5080" b="0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C64551" w14:textId="600DD620" w:rsidR="00FE591B" w:rsidRDefault="00FE591B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EB9DA5F" w14:textId="1AFB5FA8" w:rsidR="00FE591B" w:rsidRDefault="00FE591B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8916E26" w14:textId="5FA5BA61" w:rsidR="00FE591B" w:rsidRDefault="00FE591B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7F646C" w14:textId="43311DB8" w:rsidR="00FE591B" w:rsidRDefault="00FE591B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87503A" w14:textId="1C6611B8" w:rsidR="00FE591B" w:rsidRDefault="00FE591B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2EED5BE" w14:textId="54415C8A" w:rsidR="00FE591B" w:rsidRDefault="00FE591B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A75D0AE" w14:textId="171BEFCC" w:rsidR="00FE591B" w:rsidRDefault="00123505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390464" behindDoc="0" locked="0" layoutInCell="1" allowOverlap="1" wp14:anchorId="78E84D71" wp14:editId="7CB45610">
            <wp:simplePos x="0" y="0"/>
            <wp:positionH relativeFrom="column">
              <wp:posOffset>1409700</wp:posOffset>
            </wp:positionH>
            <wp:positionV relativeFrom="paragraph">
              <wp:posOffset>20320</wp:posOffset>
            </wp:positionV>
            <wp:extent cx="712470" cy="1240155"/>
            <wp:effectExtent l="0" t="0" r="0" b="0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57696" behindDoc="0" locked="0" layoutInCell="1" allowOverlap="1" wp14:anchorId="75A37792" wp14:editId="2625E781">
                <wp:simplePos x="0" y="0"/>
                <wp:positionH relativeFrom="column">
                  <wp:posOffset>564515</wp:posOffset>
                </wp:positionH>
                <wp:positionV relativeFrom="paragraph">
                  <wp:posOffset>20955</wp:posOffset>
                </wp:positionV>
                <wp:extent cx="734695" cy="1202055"/>
                <wp:effectExtent l="0" t="0" r="8255" b="0"/>
                <wp:wrapNone/>
                <wp:docPr id="157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066800" y="719023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800" y="744317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55"/>
                        <wps:cNvSpPr txBox="1"/>
                        <wps:spPr>
                          <a:xfrm>
                            <a:off x="1176820" y="719023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E1779E" w14:textId="77777777" w:rsidR="00123505" w:rsidRDefault="00123505" w:rsidP="0012350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A37792" id="Group 156" o:spid="_x0000_s1048" style="position:absolute;margin-left:44.45pt;margin-top:1.65pt;width:57.85pt;height:94.65pt;z-index:251357696" coordorigin="10668,7190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">
                <v:shape id="Picture 8" o:spid="_x0000_s1049" type="#_x0000_t75" style="position:absolute;left:10668;top:7443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">
                  <v:imagedata r:id="rId18" o:title=""/>
                </v:shape>
                <v:shape id="TextBox 155" o:spid="_x0000_s1050" type="#_x0000_t202" style="position:absolute;left:11768;top:7190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53E1779E" w14:textId="77777777" w:rsidR="00123505" w:rsidRDefault="00123505" w:rsidP="0012350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D0E2AE" w14:textId="60EC4C66" w:rsidR="00FE591B" w:rsidRDefault="00FE591B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6E6C150" w14:textId="1D047FF4" w:rsidR="00FE591B" w:rsidRDefault="00FE591B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C3E9896" w14:textId="783D0A36" w:rsidR="00FE591B" w:rsidRDefault="00FE591B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1262628" w14:textId="4D5DC286" w:rsidR="00FE591B" w:rsidRDefault="00FE591B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54340827" w14:textId="7C73D014" w:rsidR="00FE591B" w:rsidRDefault="00123505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</w:p>
    <w:p w14:paraId="38F72E84" w14:textId="30D70FE3" w:rsidR="00FE591B" w:rsidRDefault="00FE591B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60EE2C3" w14:textId="42AF5FE3" w:rsidR="00FE591B" w:rsidRDefault="00FE591B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033A15" w14:textId="0A3C2FCF" w:rsidR="00FE591B" w:rsidRDefault="00FE591B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68407D5" w14:textId="38B13255" w:rsidR="00FE591B" w:rsidRDefault="00123505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8704" behindDoc="0" locked="0" layoutInCell="1" allowOverlap="1" wp14:anchorId="5FA31A8E" wp14:editId="579D2F61">
                <wp:simplePos x="0" y="0"/>
                <wp:positionH relativeFrom="column">
                  <wp:posOffset>2009775</wp:posOffset>
                </wp:positionH>
                <wp:positionV relativeFrom="paragraph">
                  <wp:posOffset>108585</wp:posOffset>
                </wp:positionV>
                <wp:extent cx="735013" cy="1220257"/>
                <wp:effectExtent l="0" t="0" r="8255" b="0"/>
                <wp:wrapNone/>
                <wp:docPr id="25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838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54"/>
                        <wps:cNvSpPr txBox="1"/>
                        <wps:spPr>
                          <a:xfrm>
                            <a:off x="931294" y="0"/>
                            <a:ext cx="5327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B0A48A" w14:textId="77777777" w:rsidR="00123505" w:rsidRDefault="00123505" w:rsidP="0012350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A31A8E" id="_x0000_s1051" style="position:absolute;margin-left:158.25pt;margin-top:8.55pt;width:57.9pt;height:96.1pt;z-index:251528704" coordorigin="838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">
                <v:shape id="Picture 26" o:spid="_x0000_s1052" type="#_x0000_t75" style="position:absolute;left:838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">
                  <v:imagedata r:id="rId14" o:title=""/>
                </v:shape>
                <v:shape id="TextBox 154" o:spid="_x0000_s1053" type="#_x0000_t202" style="position:absolute;left:9312;width:5328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71B0A48A" w14:textId="77777777" w:rsidR="00123505" w:rsidRDefault="00123505" w:rsidP="0012350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48160" behindDoc="0" locked="0" layoutInCell="1" allowOverlap="1" wp14:anchorId="75E770A3" wp14:editId="47C9512D">
                <wp:simplePos x="0" y="0"/>
                <wp:positionH relativeFrom="column">
                  <wp:posOffset>1082675</wp:posOffset>
                </wp:positionH>
                <wp:positionV relativeFrom="paragraph">
                  <wp:posOffset>127635</wp:posOffset>
                </wp:positionV>
                <wp:extent cx="914400" cy="1210310"/>
                <wp:effectExtent l="0" t="0" r="0" b="8890"/>
                <wp:wrapNone/>
                <wp:docPr id="31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990600" y="137160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6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3731" y="16330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178"/>
                        <wps:cNvSpPr txBox="1"/>
                        <wps:spPr>
                          <a:xfrm>
                            <a:off x="990600" y="1371600"/>
                            <a:ext cx="914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A49979" w14:textId="77777777" w:rsidR="00123505" w:rsidRDefault="00123505" w:rsidP="0012350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E770A3" id="Group 183" o:spid="_x0000_s1054" style="position:absolute;margin-left:85.25pt;margin-top:10.05pt;width:1in;height:95.3pt;z-index:251548160" coordorigin="9906,13716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">
                <v:shape id="Picture 64" o:spid="_x0000_s1055" type="#_x0000_t75" style="position:absolute;left:10837;top:1633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">
                  <v:imagedata r:id="rId20" o:title=""/>
                </v:shape>
                <v:shape id="TextBox 178" o:spid="_x0000_s1056" type="#_x0000_t202" style="position:absolute;left:9906;top:13716;width:914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6FA49979" w14:textId="77777777" w:rsidR="00123505" w:rsidRDefault="00123505" w:rsidP="0012350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37920" behindDoc="0" locked="0" layoutInCell="1" allowOverlap="1" wp14:anchorId="72DD9DE6" wp14:editId="12CDE611">
                <wp:simplePos x="0" y="0"/>
                <wp:positionH relativeFrom="column">
                  <wp:posOffset>333375</wp:posOffset>
                </wp:positionH>
                <wp:positionV relativeFrom="paragraph">
                  <wp:posOffset>99060</wp:posOffset>
                </wp:positionV>
                <wp:extent cx="838200" cy="1219200"/>
                <wp:effectExtent l="0" t="0" r="0" b="0"/>
                <wp:wrapNone/>
                <wp:docPr id="28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1371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1641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77"/>
                        <wps:cNvSpPr txBox="1"/>
                        <wps:spPr>
                          <a:xfrm>
                            <a:off x="0" y="1371600"/>
                            <a:ext cx="8382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EE8367" w14:textId="77777777" w:rsidR="00123505" w:rsidRDefault="00123505" w:rsidP="0012350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DD9DE6" id="Group 182" o:spid="_x0000_s1057" style="position:absolute;margin-left:26.25pt;margin-top:7.8pt;width:66pt;height:96pt;z-index:251537920" coordorigin=",1371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">
                <v:shape id="Picture 29" o:spid="_x0000_s1058" type="#_x0000_t75" style="position:absolute;left:508;top:1641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">
                  <v:imagedata r:id="rId22" o:title=""/>
                </v:shape>
                <v:shape id="TextBox 177" o:spid="_x0000_s1059" type="#_x0000_t202" style="position:absolute;top:13716;width:8382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7FEE8367" w14:textId="77777777" w:rsidR="00123505" w:rsidRDefault="00123505" w:rsidP="0012350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93EA61D" w14:textId="5CD5177F" w:rsidR="00FE591B" w:rsidRDefault="00FE591B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E0DBEC" w14:textId="3CE91A13" w:rsidR="00FE591B" w:rsidRDefault="00FE591B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A358207" w14:textId="41C9F393" w:rsidR="00FE591B" w:rsidRDefault="00FE591B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B922E9B" w14:textId="3212F934" w:rsidR="00FE591B" w:rsidRDefault="00FE591B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CEF1456" w14:textId="1AEBF5EB" w:rsidR="00FE591B" w:rsidRDefault="00FE591B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9460791" w14:textId="3E9D45A7" w:rsidR="00FE591B" w:rsidRDefault="00FE591B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285FACD" w14:textId="77777777" w:rsidR="00FE591B" w:rsidRDefault="00FE591B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91F73BB" w14:textId="77777777" w:rsidR="00FE591B" w:rsidRDefault="00FE591B" w:rsidP="00FE591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  <w:sectPr w:rsidR="00FE591B" w:rsidSect="00FE591B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1E856F3C" w14:textId="47472830" w:rsidR="00FE591B" w:rsidRPr="00134F56" w:rsidRDefault="00FE591B" w:rsidP="00FE591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                                </w:t>
      </w:r>
      <w:r w:rsidRPr="00134F56">
        <w:rPr>
          <w:rFonts w:ascii="Arial" w:hAnsi="Arial" w:cs="Arial"/>
          <w:b/>
          <w:bCs/>
          <w:sz w:val="28"/>
          <w:szCs w:val="28"/>
        </w:rPr>
        <w:t>Wake Me Up When September Ends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Key G</w:t>
      </w:r>
    </w:p>
    <w:p w14:paraId="00091762" w14:textId="277D1849" w:rsidR="00FE591B" w:rsidRPr="00134F56" w:rsidRDefault="00FE591B" w:rsidP="00FE591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34F56">
        <w:rPr>
          <w:rFonts w:ascii="Arial" w:hAnsi="Arial" w:cs="Arial"/>
          <w:b/>
          <w:bCs/>
          <w:sz w:val="28"/>
          <w:szCs w:val="28"/>
        </w:rPr>
        <w:t>(</w:t>
      </w:r>
      <w:r w:rsidR="009253FB" w:rsidRPr="00B55A50">
        <w:rPr>
          <w:rFonts w:ascii="Arial" w:hAnsi="Arial" w:cs="Arial"/>
          <w:b/>
          <w:bCs/>
          <w:sz w:val="28"/>
          <w:szCs w:val="28"/>
        </w:rPr>
        <w:t>Billie Joe Armstrong, Mike Dirnt &amp; Tré Cool</w:t>
      </w:r>
      <w:r w:rsidRPr="00134F56">
        <w:rPr>
          <w:rFonts w:ascii="Arial" w:hAnsi="Arial" w:cs="Arial"/>
          <w:b/>
          <w:bCs/>
          <w:sz w:val="28"/>
          <w:szCs w:val="28"/>
        </w:rPr>
        <w:t>)</w:t>
      </w:r>
    </w:p>
    <w:p w14:paraId="77D2C21F" w14:textId="77777777" w:rsidR="00FE591B" w:rsidRPr="00134F56" w:rsidRDefault="00FE591B" w:rsidP="00FE591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B6E0FF4" w14:textId="77777777" w:rsidR="00FE591B" w:rsidRPr="00134F56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  <w:sectPr w:rsidR="00FE591B" w:rsidRPr="00134F56" w:rsidSect="00FE591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866F275" w14:textId="4F331967" w:rsidR="00FE591B" w:rsidRPr="00134F56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34F56">
        <w:rPr>
          <w:rFonts w:ascii="Arial" w:hAnsi="Arial" w:cs="Arial"/>
          <w:b/>
          <w:bCs/>
          <w:sz w:val="28"/>
          <w:szCs w:val="28"/>
        </w:rPr>
        <w:t>G                  Gmaj7</w:t>
      </w:r>
    </w:p>
    <w:p w14:paraId="20706539" w14:textId="77777777" w:rsidR="00FE591B" w:rsidRPr="00134F56" w:rsidRDefault="00FE591B" w:rsidP="00FE591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Summer has come and passed</w:t>
      </w:r>
    </w:p>
    <w:p w14:paraId="12E7F2C8" w14:textId="77777777" w:rsidR="00FE591B" w:rsidRPr="00134F56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34F56">
        <w:rPr>
          <w:rFonts w:ascii="Arial" w:hAnsi="Arial" w:cs="Arial"/>
          <w:b/>
          <w:bCs/>
          <w:sz w:val="28"/>
          <w:szCs w:val="28"/>
        </w:rPr>
        <w:t>Em                       D</w:t>
      </w:r>
    </w:p>
    <w:p w14:paraId="6759A989" w14:textId="77777777" w:rsidR="00FE591B" w:rsidRPr="00134F56" w:rsidRDefault="00FE591B" w:rsidP="00FE591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The innocent can never last</w:t>
      </w:r>
    </w:p>
    <w:p w14:paraId="75C9E686" w14:textId="77777777" w:rsidR="00FE591B" w:rsidRPr="00134F56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34F56">
        <w:rPr>
          <w:rFonts w:ascii="Arial" w:hAnsi="Arial" w:cs="Arial"/>
          <w:b/>
          <w:bCs/>
          <w:sz w:val="28"/>
          <w:szCs w:val="28"/>
        </w:rPr>
        <w:t>C                  Cm                         G</w:t>
      </w:r>
    </w:p>
    <w:p w14:paraId="5D9DA940" w14:textId="77777777" w:rsidR="00FE591B" w:rsidRPr="00134F56" w:rsidRDefault="00FE591B" w:rsidP="00FE591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Wake me up when September ends</w:t>
      </w:r>
    </w:p>
    <w:p w14:paraId="0472DEC9" w14:textId="77777777" w:rsidR="00FE591B" w:rsidRPr="00134F56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34F56">
        <w:rPr>
          <w:rFonts w:ascii="Arial" w:hAnsi="Arial" w:cs="Arial"/>
          <w:b/>
          <w:bCs/>
          <w:sz w:val="28"/>
          <w:szCs w:val="28"/>
        </w:rPr>
        <w:t>G                       Gmaj7</w:t>
      </w:r>
    </w:p>
    <w:p w14:paraId="45D97307" w14:textId="77777777" w:rsidR="00FE591B" w:rsidRPr="00134F56" w:rsidRDefault="00FE591B" w:rsidP="00FE591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Like my father's come to pass</w:t>
      </w:r>
    </w:p>
    <w:p w14:paraId="421E9B40" w14:textId="77777777" w:rsidR="00FE591B" w:rsidRPr="00134F56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34F56">
        <w:rPr>
          <w:rFonts w:ascii="Arial" w:hAnsi="Arial" w:cs="Arial"/>
          <w:b/>
          <w:bCs/>
          <w:sz w:val="28"/>
          <w:szCs w:val="28"/>
        </w:rPr>
        <w:t>Em                      D</w:t>
      </w:r>
    </w:p>
    <w:p w14:paraId="2B36B992" w14:textId="77777777" w:rsidR="00FE591B" w:rsidRPr="00134F56" w:rsidRDefault="00FE591B" w:rsidP="00FE591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Seven years has gone so fast</w:t>
      </w:r>
    </w:p>
    <w:p w14:paraId="6D79EF47" w14:textId="1C71A625" w:rsidR="00FE591B" w:rsidRPr="00134F56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34F56">
        <w:rPr>
          <w:rFonts w:ascii="Arial" w:hAnsi="Arial" w:cs="Arial"/>
          <w:b/>
          <w:bCs/>
          <w:sz w:val="28"/>
          <w:szCs w:val="28"/>
        </w:rPr>
        <w:t>C                  Cm                       G</w:t>
      </w:r>
    </w:p>
    <w:p w14:paraId="79DD5D71" w14:textId="09DC538C" w:rsidR="00FE591B" w:rsidRPr="00134F56" w:rsidRDefault="00FE591B" w:rsidP="00FE591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Wake me up when September ends</w:t>
      </w:r>
    </w:p>
    <w:p w14:paraId="3C56B28F" w14:textId="5E7F4026" w:rsidR="00FE591B" w:rsidRPr="00134F56" w:rsidRDefault="00FE591B" w:rsidP="00FE591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 xml:space="preserve">  </w:t>
      </w:r>
    </w:p>
    <w:p w14:paraId="650CF130" w14:textId="6664EE5A" w:rsidR="00FE591B" w:rsidRPr="00134F56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134F56">
        <w:rPr>
          <w:rFonts w:ascii="Arial" w:hAnsi="Arial" w:cs="Arial"/>
          <w:b/>
          <w:bCs/>
          <w:sz w:val="28"/>
          <w:szCs w:val="28"/>
          <w:highlight w:val="yellow"/>
        </w:rPr>
        <w:t>Chorus:</w:t>
      </w:r>
    </w:p>
    <w:p w14:paraId="3C8DA517" w14:textId="56E9BB20" w:rsidR="00FE591B" w:rsidRPr="00134F56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134F56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</w:p>
    <w:p w14:paraId="2103375A" w14:textId="503584E3" w:rsidR="00FE591B" w:rsidRPr="00134F56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134F56">
        <w:rPr>
          <w:rFonts w:ascii="Arial" w:hAnsi="Arial" w:cs="Arial"/>
          <w:b/>
          <w:bCs/>
          <w:sz w:val="28"/>
          <w:szCs w:val="28"/>
          <w:highlight w:val="yellow"/>
        </w:rPr>
        <w:t>Em                     Bm</w:t>
      </w:r>
    </w:p>
    <w:p w14:paraId="136F42ED" w14:textId="0D4960A1" w:rsidR="00FE591B" w:rsidRPr="00134F56" w:rsidRDefault="00FE591B" w:rsidP="00FE591B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134F56">
        <w:rPr>
          <w:rFonts w:ascii="Arial" w:hAnsi="Arial" w:cs="Arial"/>
          <w:sz w:val="28"/>
          <w:szCs w:val="28"/>
          <w:highlight w:val="yellow"/>
        </w:rPr>
        <w:t>Here comes the rain again</w:t>
      </w:r>
    </w:p>
    <w:p w14:paraId="2E673FA9" w14:textId="17F5C905" w:rsidR="00FE591B" w:rsidRPr="00134F56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134F56">
        <w:rPr>
          <w:rFonts w:ascii="Arial" w:hAnsi="Arial" w:cs="Arial"/>
          <w:b/>
          <w:bCs/>
          <w:sz w:val="28"/>
          <w:szCs w:val="28"/>
          <w:highlight w:val="yellow"/>
        </w:rPr>
        <w:t xml:space="preserve">C                       G      </w:t>
      </w:r>
    </w:p>
    <w:p w14:paraId="4A020DC3" w14:textId="0219951A" w:rsidR="00FE591B" w:rsidRPr="00134F56" w:rsidRDefault="00FE591B" w:rsidP="00FE591B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134F56">
        <w:rPr>
          <w:rFonts w:ascii="Arial" w:hAnsi="Arial" w:cs="Arial"/>
          <w:sz w:val="28"/>
          <w:szCs w:val="28"/>
          <w:highlight w:val="yellow"/>
        </w:rPr>
        <w:t>Falling from the stars</w:t>
      </w:r>
    </w:p>
    <w:p w14:paraId="4BD6C3BC" w14:textId="18A08F6D" w:rsidR="00FE591B" w:rsidRPr="00134F56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134F56">
        <w:rPr>
          <w:rFonts w:ascii="Arial" w:hAnsi="Arial" w:cs="Arial"/>
          <w:b/>
          <w:bCs/>
          <w:sz w:val="28"/>
          <w:szCs w:val="28"/>
          <w:highlight w:val="yellow"/>
        </w:rPr>
        <w:t>Em                     Bm</w:t>
      </w:r>
    </w:p>
    <w:p w14:paraId="091FF198" w14:textId="4AE44DDD" w:rsidR="00FE591B" w:rsidRPr="00134F56" w:rsidRDefault="00FE591B" w:rsidP="00FE591B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134F56">
        <w:rPr>
          <w:rFonts w:ascii="Arial" w:hAnsi="Arial" w:cs="Arial"/>
          <w:sz w:val="28"/>
          <w:szCs w:val="28"/>
          <w:highlight w:val="yellow"/>
        </w:rPr>
        <w:t>Drenched in my pain again</w:t>
      </w:r>
    </w:p>
    <w:p w14:paraId="29841615" w14:textId="5BD5D1E6" w:rsidR="00FE591B" w:rsidRPr="00134F56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134F56">
        <w:rPr>
          <w:rFonts w:ascii="Arial" w:hAnsi="Arial" w:cs="Arial"/>
          <w:b/>
          <w:bCs/>
          <w:sz w:val="28"/>
          <w:szCs w:val="28"/>
          <w:highlight w:val="yellow"/>
        </w:rPr>
        <w:t>C                            D</w:t>
      </w:r>
    </w:p>
    <w:p w14:paraId="4B4FF081" w14:textId="11894769" w:rsidR="00FE591B" w:rsidRPr="00134F56" w:rsidRDefault="00FE591B" w:rsidP="00FE591B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134F56">
        <w:rPr>
          <w:rFonts w:ascii="Arial" w:hAnsi="Arial" w:cs="Arial"/>
          <w:sz w:val="28"/>
          <w:szCs w:val="28"/>
          <w:highlight w:val="yellow"/>
        </w:rPr>
        <w:t>Becoming who we are</w:t>
      </w:r>
    </w:p>
    <w:p w14:paraId="54CA6CA3" w14:textId="5FE5A593" w:rsidR="00FE591B" w:rsidRPr="00134F56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134F56">
        <w:rPr>
          <w:rFonts w:ascii="Arial" w:hAnsi="Arial" w:cs="Arial"/>
          <w:b/>
          <w:bCs/>
          <w:sz w:val="28"/>
          <w:szCs w:val="28"/>
          <w:highlight w:val="yellow"/>
        </w:rPr>
        <w:t>G                  Gmaj7</w:t>
      </w:r>
    </w:p>
    <w:p w14:paraId="74B69901" w14:textId="6AEE43BE" w:rsidR="00FE591B" w:rsidRPr="00134F56" w:rsidRDefault="00FE591B" w:rsidP="00FE591B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134F56">
        <w:rPr>
          <w:rFonts w:ascii="Arial" w:hAnsi="Arial" w:cs="Arial"/>
          <w:sz w:val="28"/>
          <w:szCs w:val="28"/>
          <w:highlight w:val="yellow"/>
        </w:rPr>
        <w:t>As my memory rests</w:t>
      </w:r>
    </w:p>
    <w:p w14:paraId="1C18BBDE" w14:textId="4EFFA2A5" w:rsidR="00FE591B" w:rsidRPr="00134F56" w:rsidRDefault="000E65E0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33536" behindDoc="0" locked="0" layoutInCell="1" allowOverlap="1" wp14:anchorId="2B67F9C0" wp14:editId="738C83C3">
                <wp:simplePos x="0" y="0"/>
                <wp:positionH relativeFrom="column">
                  <wp:posOffset>4176395</wp:posOffset>
                </wp:positionH>
                <wp:positionV relativeFrom="paragraph">
                  <wp:posOffset>216535</wp:posOffset>
                </wp:positionV>
                <wp:extent cx="735013" cy="1200011"/>
                <wp:effectExtent l="0" t="0" r="8255" b="635"/>
                <wp:wrapNone/>
                <wp:docPr id="13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3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4" name="TextBox 89"/>
                        <wps:cNvSpPr txBox="1"/>
                        <wps:spPr>
                          <a:xfrm>
                            <a:off x="215013" y="7521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CC860E" w14:textId="77777777" w:rsidR="000E65E0" w:rsidRDefault="000E65E0" w:rsidP="000E65E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67F9C0" id="_x0000_s1060" style="position:absolute;margin-left:328.85pt;margin-top:17.05pt;width:57.9pt;height:94.5pt;z-index:252033536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">
                <v:shape id="Picture 133" o:spid="_x0000_s1061" type="#_x0000_t75" style="position:absolute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">
                  <v:imagedata r:id="rId5" o:title=""/>
                </v:shape>
                <v:shape id="TextBox 89" o:spid="_x0000_s1062" type="#_x0000_t202" style="position:absolute;left:2150;top:75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" filled="f" stroked="f">
                  <v:textbox style="mso-fit-shape-to-text:t">
                    <w:txbxContent>
                      <w:p w14:paraId="3ACC860E" w14:textId="77777777" w:rsidR="000E65E0" w:rsidRDefault="000E65E0" w:rsidP="000E65E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591B" w:rsidRPr="00134F56">
        <w:rPr>
          <w:rFonts w:ascii="Arial" w:hAnsi="Arial" w:cs="Arial"/>
          <w:b/>
          <w:bCs/>
          <w:sz w:val="28"/>
          <w:szCs w:val="28"/>
          <w:highlight w:val="yellow"/>
        </w:rPr>
        <w:t>Em                      D</w:t>
      </w:r>
    </w:p>
    <w:p w14:paraId="7BEBFAE7" w14:textId="744D82C8" w:rsidR="00FE591B" w:rsidRPr="00134F56" w:rsidRDefault="00FE591B" w:rsidP="00FE591B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134F56">
        <w:rPr>
          <w:rFonts w:ascii="Arial" w:hAnsi="Arial" w:cs="Arial"/>
          <w:sz w:val="28"/>
          <w:szCs w:val="28"/>
          <w:highlight w:val="yellow"/>
        </w:rPr>
        <w:t>But never forgets what I lost</w:t>
      </w:r>
    </w:p>
    <w:p w14:paraId="27056628" w14:textId="37A8A843" w:rsidR="00FE591B" w:rsidRPr="00134F56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134F56">
        <w:rPr>
          <w:rFonts w:ascii="Arial" w:hAnsi="Arial" w:cs="Arial"/>
          <w:b/>
          <w:bCs/>
          <w:sz w:val="28"/>
          <w:szCs w:val="28"/>
          <w:highlight w:val="yellow"/>
        </w:rPr>
        <w:t>C                  Cm                       G</w:t>
      </w:r>
    </w:p>
    <w:p w14:paraId="152CD849" w14:textId="49D97C55" w:rsidR="00FE591B" w:rsidRPr="00134F56" w:rsidRDefault="00FE591B" w:rsidP="00FE591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  <w:highlight w:val="yellow"/>
        </w:rPr>
        <w:t>Wake me up when September ends</w:t>
      </w:r>
    </w:p>
    <w:p w14:paraId="7472347E" w14:textId="0A7AD4D9" w:rsidR="00FE591B" w:rsidRPr="00134F56" w:rsidRDefault="00FE591B" w:rsidP="00FE591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C54CD05" w14:textId="633741BC" w:rsidR="00FE591B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C4A0D69" w14:textId="599ECCC4" w:rsidR="00FE591B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FF151C1" w14:textId="73B17112" w:rsidR="00FE591B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7DA466E" w14:textId="5BB00D6E" w:rsidR="00FE591B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BCCEAC3" w14:textId="04DF97BB" w:rsidR="00FE591B" w:rsidRDefault="000E65E0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92576" behindDoc="0" locked="0" layoutInCell="1" allowOverlap="1" wp14:anchorId="74BDE208" wp14:editId="068D76F2">
            <wp:simplePos x="0" y="0"/>
            <wp:positionH relativeFrom="column">
              <wp:posOffset>1495426</wp:posOffset>
            </wp:positionH>
            <wp:positionV relativeFrom="paragraph">
              <wp:posOffset>150495</wp:posOffset>
            </wp:positionV>
            <wp:extent cx="784860" cy="1239520"/>
            <wp:effectExtent l="0" t="0" r="0" b="0"/>
            <wp:wrapNone/>
            <wp:docPr id="12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8976" behindDoc="0" locked="0" layoutInCell="1" allowOverlap="1" wp14:anchorId="4E75066B" wp14:editId="7C18D503">
                <wp:simplePos x="0" y="0"/>
                <wp:positionH relativeFrom="column">
                  <wp:posOffset>5450840</wp:posOffset>
                </wp:positionH>
                <wp:positionV relativeFrom="paragraph">
                  <wp:posOffset>219075</wp:posOffset>
                </wp:positionV>
                <wp:extent cx="735013" cy="1211679"/>
                <wp:effectExtent l="0" t="0" r="8255" b="7620"/>
                <wp:wrapNone/>
                <wp:docPr id="86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2548465" y="5696408"/>
                          <a:chExt cx="735013" cy="1211679"/>
                        </a:xfrm>
                      </wpg:grpSpPr>
                      <wps:wsp>
                        <wps:cNvPr id="87" name="TextBox 122"/>
                        <wps:cNvSpPr txBox="1"/>
                        <wps:spPr>
                          <a:xfrm>
                            <a:off x="2624632" y="5696408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0B1D73" w14:textId="77777777" w:rsidR="000E65E0" w:rsidRDefault="000E65E0" w:rsidP="000E65E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8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8465" y="595876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75066B" id="Group 147" o:spid="_x0000_s1063" style="position:absolute;margin-left:429.2pt;margin-top:17.25pt;width:57.9pt;height:95.4pt;z-index:251838976" coordorigin="25484,569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">
                <v:shape id="TextBox 122" o:spid="_x0000_s1064" type="#_x0000_t202" style="position:absolute;left:26246;top:56964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" filled="f" stroked="f">
                  <v:textbox style="mso-fit-shape-to-text:t">
                    <w:txbxContent>
                      <w:p w14:paraId="5C0B1D73" w14:textId="77777777" w:rsidR="000E65E0" w:rsidRDefault="000E65E0" w:rsidP="000E65E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Bm</w:t>
                        </w:r>
                      </w:p>
                    </w:txbxContent>
                  </v:textbox>
                </v:shape>
                <v:shape id="Picture 88" o:spid="_x0000_s1065" type="#_x0000_t75" style="position:absolute;left:25484;top:5958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">
                  <v:imagedata r:id="rId2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41376" behindDoc="0" locked="0" layoutInCell="1" allowOverlap="1" wp14:anchorId="61C9E8D0" wp14:editId="5FB0CFA5">
                <wp:simplePos x="0" y="0"/>
                <wp:positionH relativeFrom="column">
                  <wp:posOffset>4625975</wp:posOffset>
                </wp:positionH>
                <wp:positionV relativeFrom="paragraph">
                  <wp:posOffset>216535</wp:posOffset>
                </wp:positionV>
                <wp:extent cx="734695" cy="1202055"/>
                <wp:effectExtent l="0" t="0" r="8255" b="0"/>
                <wp:wrapNone/>
                <wp:docPr id="93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948265" y="7141428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94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8265" y="739436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5" name="TextBox 155"/>
                        <wps:cNvSpPr txBox="1"/>
                        <wps:spPr>
                          <a:xfrm>
                            <a:off x="1058285" y="7141428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D12FAD" w14:textId="77777777" w:rsidR="000E65E0" w:rsidRDefault="000E65E0" w:rsidP="000E65E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C9E8D0" id="_x0000_s1066" style="position:absolute;margin-left:364.25pt;margin-top:17.05pt;width:57.85pt;height:94.65pt;z-index:251941376" coordorigin="9482,7141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">
                <v:shape id="Picture 94" o:spid="_x0000_s1067" type="#_x0000_t75" style="position:absolute;left:9482;top:7394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">
                  <v:imagedata r:id="rId18" o:title=""/>
                </v:shape>
                <v:shape id="TextBox 155" o:spid="_x0000_s1068" type="#_x0000_t202" style="position:absolute;left:10582;top:71414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f6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LOfw/yX9AL3+AwAA//8DAFBLAQItABQABgAIAAAAIQDb4fbL7gAAAIUBAAATAAAAAAAAAAAAAAAA&#10;AAAAAABbQ29udGVudF9UeXBlc10ueG1sUEsBAi0AFAAGAAgAAAAhAFr0LFu/AAAAFQEAAAsAAAAA&#10;AAAAAAAAAAAAHwEAAF9yZWxzLy5yZWxzUEsBAi0AFAAGAAgAAAAhALcnx/rBAAAA2wAAAA8AAAAA&#10;AAAAAAAAAAAABwIAAGRycy9kb3ducmV2LnhtbFBLBQYAAAAAAwADALcAAAD1AgAAAAA=&#10;" filled="f" stroked="f">
                  <v:textbox style="mso-fit-shape-to-text:t">
                    <w:txbxContent>
                      <w:p w14:paraId="10D12FAD" w14:textId="77777777" w:rsidR="000E65E0" w:rsidRDefault="000E65E0" w:rsidP="000E65E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E65E0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9648" behindDoc="0" locked="0" layoutInCell="1" allowOverlap="1" wp14:anchorId="0BEAFA44" wp14:editId="1D1ADB03">
                <wp:simplePos x="0" y="0"/>
                <wp:positionH relativeFrom="column">
                  <wp:posOffset>3870960</wp:posOffset>
                </wp:positionH>
                <wp:positionV relativeFrom="paragraph">
                  <wp:posOffset>212725</wp:posOffset>
                </wp:positionV>
                <wp:extent cx="734695" cy="1210310"/>
                <wp:effectExtent l="0" t="0" r="8255" b="8890"/>
                <wp:wrapNone/>
                <wp:docPr id="76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76430"/>
                          <a:chExt cx="735013" cy="1210733"/>
                        </a:xfrm>
                      </wpg:grpSpPr>
                      <wps:wsp>
                        <wps:cNvPr id="77" name="TextBox 123"/>
                        <wps:cNvSpPr txBox="1"/>
                        <wps:spPr>
                          <a:xfrm>
                            <a:off x="228555" y="717643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C5E06F" w14:textId="77777777" w:rsidR="000E65E0" w:rsidRDefault="000E65E0" w:rsidP="000E65E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8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EAFA44" id="_x0000_s1069" style="position:absolute;margin-left:304.8pt;margin-top:16.75pt;width:57.85pt;height:95.3pt;z-index:251739648" coordorigin="1185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">
                <v:shape id="TextBox 123" o:spid="_x0000_s1070" type="#_x0000_t202" style="position:absolute;left:2285;top:71764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" filled="f" stroked="f">
                  <v:textbox style="mso-fit-shape-to-text:t">
                    <w:txbxContent>
                      <w:p w14:paraId="66C5E06F" w14:textId="77777777" w:rsidR="000E65E0" w:rsidRDefault="000E65E0" w:rsidP="000E65E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Picture 78" o:spid="_x0000_s1071" type="#_x0000_t75" style="position:absolute;left:1185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">
                  <v:imagedata r:id="rId7" o:title=""/>
                </v:shape>
              </v:group>
            </w:pict>
          </mc:Fallback>
        </mc:AlternateContent>
      </w:r>
      <w:r w:rsidRPr="000E65E0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5488" behindDoc="0" locked="0" layoutInCell="1" allowOverlap="1" wp14:anchorId="334CFFE5" wp14:editId="2A50D569">
                <wp:simplePos x="0" y="0"/>
                <wp:positionH relativeFrom="column">
                  <wp:posOffset>2333625</wp:posOffset>
                </wp:positionH>
                <wp:positionV relativeFrom="paragraph">
                  <wp:posOffset>166370</wp:posOffset>
                </wp:positionV>
                <wp:extent cx="734695" cy="1219835"/>
                <wp:effectExtent l="0" t="0" r="8255" b="0"/>
                <wp:wrapNone/>
                <wp:docPr id="79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38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1" name="TextBox 154"/>
                        <wps:cNvSpPr txBox="1"/>
                        <wps:spPr>
                          <a:xfrm>
                            <a:off x="931294" y="0"/>
                            <a:ext cx="5327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71EBF6" w14:textId="77777777" w:rsidR="000E65E0" w:rsidRDefault="000E65E0" w:rsidP="000E65E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4CFFE5" id="_x0000_s1072" style="position:absolute;margin-left:183.75pt;margin-top:13.1pt;width:57.85pt;height:96.05pt;z-index:251775488" coordorigin="838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">
                <v:shape id="Picture 80" o:spid="_x0000_s1073" type="#_x0000_t75" style="position:absolute;left:838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">
                  <v:imagedata r:id="rId14" o:title=""/>
                </v:shape>
                <v:shape id="TextBox 154" o:spid="_x0000_s1074" type="#_x0000_t202" style="position:absolute;left:9312;width:5328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" filled="f" stroked="f">
                  <v:textbox style="mso-fit-shape-to-text:t">
                    <w:txbxContent>
                      <w:p w14:paraId="3F71EBF6" w14:textId="77777777" w:rsidR="000E65E0" w:rsidRDefault="000E65E0" w:rsidP="000E65E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E65E0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 wp14:anchorId="74FF7F57" wp14:editId="7A17F662">
                <wp:simplePos x="0" y="0"/>
                <wp:positionH relativeFrom="column">
                  <wp:posOffset>723900</wp:posOffset>
                </wp:positionH>
                <wp:positionV relativeFrom="paragraph">
                  <wp:posOffset>147320</wp:posOffset>
                </wp:positionV>
                <wp:extent cx="734695" cy="1199515"/>
                <wp:effectExtent l="0" t="0" r="8255" b="635"/>
                <wp:wrapNone/>
                <wp:docPr id="73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4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5" name="TextBox 89"/>
                        <wps:cNvSpPr txBox="1"/>
                        <wps:spPr>
                          <a:xfrm>
                            <a:off x="215013" y="0"/>
                            <a:ext cx="3041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00C0A3" w14:textId="77777777" w:rsidR="000E65E0" w:rsidRDefault="000E65E0" w:rsidP="000E65E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FF7F57" id="_x0000_s1075" style="position:absolute;margin-left:57pt;margin-top:11.6pt;width:57.85pt;height:94.45pt;z-index:25170278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">
                <v:shape id="Picture 74" o:spid="_x0000_s1076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">
                  <v:imagedata r:id="rId5" o:title=""/>
                </v:shape>
                <v:shape id="TextBox 89" o:spid="_x0000_s1077" type="#_x0000_t202" style="position:absolute;left:2150;width:3041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EA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LObw/yX9AL3+AwAA//8DAFBLAQItABQABgAIAAAAIQDb4fbL7gAAAIUBAAATAAAAAAAAAAAAAAAA&#10;AAAAAABbQ29udGVudF9UeXBlc10ueG1sUEsBAi0AFAAGAAgAAAAhAFr0LFu/AAAAFQEAAAsAAAAA&#10;AAAAAAAAAAAAHwEAAF9yZWxzLy5yZWxzUEsBAi0AFAAGAAgAAAAhAAcrIQDBAAAA2wAAAA8AAAAA&#10;AAAAAAAAAAAABwIAAGRycy9kb3ducmV2LnhtbFBLBQYAAAAAAwADALcAAAD1AgAAAAA=&#10;" filled="f" stroked="f">
                  <v:textbox style="mso-fit-shape-to-text:t">
                    <w:txbxContent>
                      <w:p w14:paraId="3C00C0A3" w14:textId="77777777" w:rsidR="000E65E0" w:rsidRDefault="000E65E0" w:rsidP="000E65E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F571DE5" w14:textId="0CE0306B" w:rsidR="00FE591B" w:rsidRDefault="000E65E0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4944" behindDoc="0" locked="0" layoutInCell="1" allowOverlap="1" wp14:anchorId="4D33A92C" wp14:editId="0453F442">
                <wp:simplePos x="0" y="0"/>
                <wp:positionH relativeFrom="column">
                  <wp:posOffset>3057525</wp:posOffset>
                </wp:positionH>
                <wp:positionV relativeFrom="paragraph">
                  <wp:posOffset>14222</wp:posOffset>
                </wp:positionV>
                <wp:extent cx="735013" cy="1210733"/>
                <wp:effectExtent l="0" t="0" r="8255" b="8890"/>
                <wp:wrapNone/>
                <wp:docPr id="83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4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5" name="TextBox 135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1FE461" w14:textId="77777777" w:rsidR="000E65E0" w:rsidRDefault="000E65E0" w:rsidP="000E65E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33A92C" id="_x0000_s1078" style="position:absolute;margin-left:240.75pt;margin-top:1.1pt;width:57.9pt;height:95.35pt;z-index:25179494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">
                <v:shape id="Picture 84" o:spid="_x0000_s1079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">
                  <v:imagedata r:id="rId12" o:title=""/>
                </v:shape>
                <v:shape id="TextBox 135" o:spid="_x0000_s1080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" filled="f" stroked="f">
                  <v:textbox style="mso-fit-shape-to-text:t">
                    <w:txbxContent>
                      <w:p w14:paraId="5E1FE461" w14:textId="77777777" w:rsidR="000E65E0" w:rsidRDefault="000E65E0" w:rsidP="000E65E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C22B8FB" w14:textId="4F05A0E8" w:rsidR="00FE591B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B1F200B" w14:textId="00C41536" w:rsidR="00FE591B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41D1BF0" w14:textId="112EA718" w:rsidR="00FE591B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BC5AD23" w14:textId="23C185CC" w:rsidR="00FE591B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9900794" w14:textId="17F3F39A" w:rsidR="00FE591B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7FC03D" w14:textId="7612CCF0" w:rsidR="00FE591B" w:rsidRPr="00134F56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34F56">
        <w:rPr>
          <w:rFonts w:ascii="Arial" w:hAnsi="Arial" w:cs="Arial"/>
          <w:b/>
          <w:bCs/>
          <w:sz w:val="28"/>
          <w:szCs w:val="28"/>
        </w:rPr>
        <w:t>G                  Gmaj7</w:t>
      </w:r>
    </w:p>
    <w:p w14:paraId="30FEA739" w14:textId="77777777" w:rsidR="00FE591B" w:rsidRPr="00134F56" w:rsidRDefault="00FE591B" w:rsidP="00FE591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Summer has come and passed</w:t>
      </w:r>
    </w:p>
    <w:p w14:paraId="3461FEFD" w14:textId="3E8FCA3A" w:rsidR="00FE591B" w:rsidRPr="00134F56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34F56">
        <w:rPr>
          <w:rFonts w:ascii="Arial" w:hAnsi="Arial" w:cs="Arial"/>
          <w:b/>
          <w:bCs/>
          <w:sz w:val="28"/>
          <w:szCs w:val="28"/>
        </w:rPr>
        <w:t>Em                       D</w:t>
      </w:r>
    </w:p>
    <w:p w14:paraId="2E7FFC1D" w14:textId="7D856298" w:rsidR="00FE591B" w:rsidRPr="00134F56" w:rsidRDefault="00FE591B" w:rsidP="00FE591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The innocent can never last</w:t>
      </w:r>
    </w:p>
    <w:p w14:paraId="7EF7B3F5" w14:textId="7E53C241" w:rsidR="00FE591B" w:rsidRPr="00134F56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34F56">
        <w:rPr>
          <w:rFonts w:ascii="Arial" w:hAnsi="Arial" w:cs="Arial"/>
          <w:b/>
          <w:bCs/>
          <w:sz w:val="28"/>
          <w:szCs w:val="28"/>
        </w:rPr>
        <w:t>C                  Cm                       G</w:t>
      </w:r>
    </w:p>
    <w:p w14:paraId="7FBFAC85" w14:textId="25FB1EBC" w:rsidR="00FE591B" w:rsidRPr="00134F56" w:rsidRDefault="00FE591B" w:rsidP="00FE591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Wake me up when September ends</w:t>
      </w:r>
    </w:p>
    <w:p w14:paraId="774A6785" w14:textId="6AF3E67C" w:rsidR="00FE591B" w:rsidRPr="00134F56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34F56">
        <w:rPr>
          <w:rFonts w:ascii="Arial" w:hAnsi="Arial" w:cs="Arial"/>
          <w:b/>
          <w:bCs/>
          <w:sz w:val="28"/>
          <w:szCs w:val="28"/>
        </w:rPr>
        <w:t>G                  Gmaj7</w:t>
      </w:r>
    </w:p>
    <w:p w14:paraId="7C72473C" w14:textId="5487CD6F" w:rsidR="00FE591B" w:rsidRPr="00134F56" w:rsidRDefault="00FE591B" w:rsidP="00FE591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Ring out the bells again</w:t>
      </w:r>
    </w:p>
    <w:p w14:paraId="4723B49E" w14:textId="6A60FCC4" w:rsidR="00FE591B" w:rsidRPr="00134F56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34F56">
        <w:rPr>
          <w:rFonts w:ascii="Arial" w:hAnsi="Arial" w:cs="Arial"/>
          <w:b/>
          <w:bCs/>
          <w:sz w:val="28"/>
          <w:szCs w:val="28"/>
        </w:rPr>
        <w:t>Em                       D</w:t>
      </w:r>
    </w:p>
    <w:p w14:paraId="3FD4F9EC" w14:textId="662DF198" w:rsidR="00FE591B" w:rsidRPr="00134F56" w:rsidRDefault="00FE591B" w:rsidP="00FE591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Like we did when spring began</w:t>
      </w:r>
    </w:p>
    <w:p w14:paraId="6884BB7B" w14:textId="3B49B030" w:rsidR="00FE591B" w:rsidRPr="00134F56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34F56">
        <w:rPr>
          <w:rFonts w:ascii="Arial" w:hAnsi="Arial" w:cs="Arial"/>
          <w:b/>
          <w:bCs/>
          <w:sz w:val="28"/>
          <w:szCs w:val="28"/>
        </w:rPr>
        <w:t>C                  Cm                       G</w:t>
      </w:r>
    </w:p>
    <w:p w14:paraId="47195B57" w14:textId="60DCF6D0" w:rsidR="00FE591B" w:rsidRPr="00134F56" w:rsidRDefault="00FE591B" w:rsidP="00FE591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Wake me up when September ends</w:t>
      </w:r>
    </w:p>
    <w:p w14:paraId="32D1E389" w14:textId="2BAFB84C" w:rsidR="00FE591B" w:rsidRPr="00134F56" w:rsidRDefault="00FE591B" w:rsidP="00FE591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 xml:space="preserve"> </w:t>
      </w:r>
    </w:p>
    <w:p w14:paraId="3912CAD3" w14:textId="5960C2AB" w:rsidR="00FE591B" w:rsidRPr="00134F56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(</w:t>
      </w:r>
      <w:r w:rsidRPr="00134F56">
        <w:rPr>
          <w:rFonts w:ascii="Arial" w:hAnsi="Arial" w:cs="Arial"/>
          <w:b/>
          <w:bCs/>
          <w:sz w:val="28"/>
          <w:szCs w:val="28"/>
          <w:highlight w:val="yellow"/>
        </w:rPr>
        <w:t>Chorus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p w14:paraId="20FBC224" w14:textId="6A7FD5EF" w:rsidR="00FE591B" w:rsidRPr="00134F56" w:rsidRDefault="00FE591B" w:rsidP="00FE591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 xml:space="preserve"> </w:t>
      </w:r>
    </w:p>
    <w:p w14:paraId="7553AF79" w14:textId="2E51BE3E" w:rsidR="00FE591B" w:rsidRPr="00134F56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34F56">
        <w:rPr>
          <w:rFonts w:ascii="Arial" w:hAnsi="Arial" w:cs="Arial"/>
          <w:b/>
          <w:bCs/>
          <w:sz w:val="28"/>
          <w:szCs w:val="28"/>
        </w:rPr>
        <w:t>(First Verse)</w:t>
      </w:r>
    </w:p>
    <w:p w14:paraId="267FB157" w14:textId="5BF35D16" w:rsidR="00FE591B" w:rsidRPr="00134F56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BC31E2A" w14:textId="23B192FC" w:rsidR="00FE591B" w:rsidRPr="00134F56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34F56">
        <w:rPr>
          <w:rFonts w:ascii="Arial" w:hAnsi="Arial" w:cs="Arial"/>
          <w:b/>
          <w:bCs/>
          <w:sz w:val="28"/>
          <w:szCs w:val="28"/>
        </w:rPr>
        <w:t>C                  Cm                       G       (3X)</w:t>
      </w:r>
    </w:p>
    <w:p w14:paraId="5768F6A4" w14:textId="75E24983" w:rsidR="00FE591B" w:rsidRPr="00134F56" w:rsidRDefault="00FE591B" w:rsidP="00FE591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Wake me up when September ends</w:t>
      </w:r>
    </w:p>
    <w:p w14:paraId="70CAD30F" w14:textId="682C33DF" w:rsidR="00FE591B" w:rsidRPr="00775FEB" w:rsidRDefault="00FE591B" w:rsidP="00FE591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3E4E081" w14:textId="7BD8509E" w:rsidR="00FE591B" w:rsidRPr="00775FEB" w:rsidRDefault="000E65E0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45824" behindDoc="0" locked="0" layoutInCell="1" allowOverlap="1" wp14:anchorId="4470A0BE" wp14:editId="4681C678">
                <wp:simplePos x="0" y="0"/>
                <wp:positionH relativeFrom="column">
                  <wp:posOffset>1532255</wp:posOffset>
                </wp:positionH>
                <wp:positionV relativeFrom="paragraph">
                  <wp:posOffset>1270635</wp:posOffset>
                </wp:positionV>
                <wp:extent cx="734695" cy="1194435"/>
                <wp:effectExtent l="0" t="0" r="8255" b="5715"/>
                <wp:wrapNone/>
                <wp:docPr id="135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83820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36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7" name="TextBox 91"/>
                        <wps:cNvSpPr txBox="1"/>
                        <wps:spPr>
                          <a:xfrm>
                            <a:off x="9143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A95CD3" w14:textId="77777777" w:rsidR="000E65E0" w:rsidRDefault="000E65E0" w:rsidP="000E65E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70A0BE" id="Group 92" o:spid="_x0000_s1081" style="position:absolute;margin-left:120.65pt;margin-top:100.05pt;width:57.85pt;height:94.05pt;z-index:252045824" coordorigin="8382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">
                <v:shape id="Picture 136" o:spid="_x0000_s1082" type="#_x0000_t75" style="position:absolute;left:8382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">
                  <v:imagedata r:id="rId27" o:title=""/>
                </v:shape>
                <v:shape id="TextBox 91" o:spid="_x0000_s1083" type="#_x0000_t202" style="position:absolute;left:914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eAw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31HgMMAAAADcAAAADwAAAAAA&#10;AAAAAAAAAAAHAgAAZHJzL2Rvd25yZXYueG1sUEsFBgAAAAADAAMAtwAAAPQCAAAAAA==&#10;" filled="f" stroked="f">
                  <v:textbox style="mso-fit-shape-to-text:t">
                    <w:txbxContent>
                      <w:p w14:paraId="47A95CD3" w14:textId="77777777" w:rsidR="000E65E0" w:rsidRDefault="000E65E0" w:rsidP="000E65E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E65E0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39DABD8D" wp14:editId="4E12E902">
                <wp:simplePos x="0" y="0"/>
                <wp:positionH relativeFrom="column">
                  <wp:posOffset>-123825</wp:posOffset>
                </wp:positionH>
                <wp:positionV relativeFrom="paragraph">
                  <wp:posOffset>54610</wp:posOffset>
                </wp:positionV>
                <wp:extent cx="734695" cy="1210310"/>
                <wp:effectExtent l="0" t="0" r="8255" b="8890"/>
                <wp:wrapNone/>
                <wp:docPr id="6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1" name="TextBox 1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154E72" w14:textId="77777777" w:rsidR="000E65E0" w:rsidRDefault="000E65E0" w:rsidP="000E65E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DABD8D" id="_x0000_s1084" style="position:absolute;margin-left:-9.75pt;margin-top:4.3pt;width:57.85pt;height:95.3pt;z-index:2516464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">
                <v:shape id="Picture 70" o:spid="_x0000_s1085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">
                  <v:imagedata r:id="rId12" o:title=""/>
                </v:shape>
                <v:shape id="TextBox 135" o:spid="_x0000_s1086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<v:textbox style="mso-fit-shape-to-text:t">
                    <w:txbxContent>
                      <w:p w14:paraId="2D154E72" w14:textId="77777777" w:rsidR="000E65E0" w:rsidRDefault="000E65E0" w:rsidP="000E65E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11008" behindDoc="0" locked="0" layoutInCell="1" allowOverlap="1" wp14:anchorId="72306171" wp14:editId="7767396C">
                <wp:simplePos x="0" y="0"/>
                <wp:positionH relativeFrom="column">
                  <wp:posOffset>2324100</wp:posOffset>
                </wp:positionH>
                <wp:positionV relativeFrom="paragraph">
                  <wp:posOffset>1274445</wp:posOffset>
                </wp:positionV>
                <wp:extent cx="734695" cy="1202055"/>
                <wp:effectExtent l="0" t="0" r="8255" b="0"/>
                <wp:wrapNone/>
                <wp:docPr id="129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6182887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43582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1" name="TextBox 188"/>
                        <wps:cNvSpPr txBox="1"/>
                        <wps:spPr>
                          <a:xfrm>
                            <a:off x="93094" y="6182887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CE160E" w14:textId="77777777" w:rsidR="000E65E0" w:rsidRDefault="000E65E0" w:rsidP="000E65E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306171" id="Group 193" o:spid="_x0000_s1087" style="position:absolute;margin-left:183pt;margin-top:100.35pt;width:57.85pt;height:94.65pt;z-index:252011008" coordorigin=",618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">
                <v:shape id="Picture 130" o:spid="_x0000_s1088" type="#_x0000_t75" style="position:absolute;top:6435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">
                  <v:imagedata r:id="rId29" o:title=""/>
                </v:shape>
                <v:shape id="TextBox 188" o:spid="_x0000_s1089" type="#_x0000_t202" style="position:absolute;left:930;top:61828;width:532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" filled="f" stroked="f">
                  <v:textbox style="mso-fit-shape-to-text:t">
                    <w:txbxContent>
                      <w:p w14:paraId="43CE160E" w14:textId="77777777" w:rsidR="000E65E0" w:rsidRDefault="000E65E0" w:rsidP="000E65E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60160" behindDoc="0" locked="0" layoutInCell="1" allowOverlap="1" wp14:anchorId="66E2F8C9" wp14:editId="65B1F740">
                <wp:simplePos x="0" y="0"/>
                <wp:positionH relativeFrom="column">
                  <wp:posOffset>2324100</wp:posOffset>
                </wp:positionH>
                <wp:positionV relativeFrom="paragraph">
                  <wp:posOffset>49530</wp:posOffset>
                </wp:positionV>
                <wp:extent cx="734695" cy="1211580"/>
                <wp:effectExtent l="0" t="0" r="8255" b="7620"/>
                <wp:wrapNone/>
                <wp:docPr id="138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9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0" name="TextBox 107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11AFF5" w14:textId="77777777" w:rsidR="000E65E0" w:rsidRDefault="000E65E0" w:rsidP="000E65E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E2F8C9" id="Group 115" o:spid="_x0000_s1090" style="position:absolute;margin-left:183pt;margin-top:3.9pt;width:57.85pt;height:95.4pt;z-index:25206016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">
                <v:shape id="Picture 139" o:spid="_x0000_s1091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">
                  <v:imagedata r:id="rId31" o:title=""/>
                </v:shape>
                <v:shape id="TextBox 107" o:spid="_x0000_s1092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" filled="f" stroked="f">
                  <v:textbox style="mso-fit-shape-to-text:t">
                    <w:txbxContent>
                      <w:p w14:paraId="5911AFF5" w14:textId="77777777" w:rsidR="000E65E0" w:rsidRDefault="000E65E0" w:rsidP="000E65E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E65E0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07552" behindDoc="0" locked="0" layoutInCell="1" allowOverlap="1" wp14:anchorId="70EBCAF1" wp14:editId="4AB6E668">
            <wp:simplePos x="0" y="0"/>
            <wp:positionH relativeFrom="column">
              <wp:posOffset>1533525</wp:posOffset>
            </wp:positionH>
            <wp:positionV relativeFrom="paragraph">
              <wp:posOffset>41910</wp:posOffset>
            </wp:positionV>
            <wp:extent cx="742950" cy="1240155"/>
            <wp:effectExtent l="0" t="0" r="0" b="0"/>
            <wp:wrapNone/>
            <wp:docPr id="82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2029440" behindDoc="0" locked="0" layoutInCell="1" allowOverlap="1" wp14:anchorId="24E70CEA" wp14:editId="644D3CE4">
            <wp:simplePos x="0" y="0"/>
            <wp:positionH relativeFrom="column">
              <wp:posOffset>668020</wp:posOffset>
            </wp:positionH>
            <wp:positionV relativeFrom="paragraph">
              <wp:posOffset>54610</wp:posOffset>
            </wp:positionV>
            <wp:extent cx="807872" cy="1210730"/>
            <wp:effectExtent l="0" t="0" r="0" b="8890"/>
            <wp:wrapNone/>
            <wp:docPr id="111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0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872" cy="121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65E0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0AE5770" wp14:editId="03378FC4">
                <wp:simplePos x="0" y="0"/>
                <wp:positionH relativeFrom="column">
                  <wp:posOffset>-3028950</wp:posOffset>
                </wp:positionH>
                <wp:positionV relativeFrom="paragraph">
                  <wp:posOffset>2901315</wp:posOffset>
                </wp:positionV>
                <wp:extent cx="5924550" cy="1543050"/>
                <wp:effectExtent l="0" t="0" r="19050" b="1905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C8758" w14:textId="77777777" w:rsidR="000E65E0" w:rsidRDefault="000E65E0" w:rsidP="000E65E0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E5770" id="Text Box 72" o:spid="_x0000_s1093" type="#_x0000_t202" style="position:absolute;margin-left:-238.5pt;margin-top:228.45pt;width:466.5pt;height:121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">
                <v:textbox>
                  <w:txbxContent>
                    <w:p w14:paraId="355C8758" w14:textId="77777777" w:rsidR="000E65E0" w:rsidRDefault="000E65E0" w:rsidP="000E65E0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591B" w:rsidRPr="00775FEB" w:rsidSect="00FE591B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EB"/>
    <w:rsid w:val="000E65E0"/>
    <w:rsid w:val="00115E63"/>
    <w:rsid w:val="00123505"/>
    <w:rsid w:val="00134F56"/>
    <w:rsid w:val="00183110"/>
    <w:rsid w:val="00775FEB"/>
    <w:rsid w:val="008E5737"/>
    <w:rsid w:val="009253FB"/>
    <w:rsid w:val="009E1E43"/>
    <w:rsid w:val="00B55A50"/>
    <w:rsid w:val="00B87675"/>
    <w:rsid w:val="00BA0CDA"/>
    <w:rsid w:val="00BC435A"/>
    <w:rsid w:val="00C864D2"/>
    <w:rsid w:val="00D30FE4"/>
    <w:rsid w:val="00DA6D47"/>
    <w:rsid w:val="00E30859"/>
    <w:rsid w:val="00E858D6"/>
    <w:rsid w:val="00FE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833C5"/>
  <w15:chartTrackingRefBased/>
  <w15:docId w15:val="{25572009-8D27-45E9-B545-EBF84521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jpg"/><Relationship Id="rId5" Type="http://schemas.openxmlformats.org/officeDocument/2006/relationships/image" Target="media/image2.gif"/><Relationship Id="rId15" Type="http://schemas.openxmlformats.org/officeDocument/2006/relationships/image" Target="media/image12.jpg"/><Relationship Id="rId23" Type="http://schemas.openxmlformats.org/officeDocument/2006/relationships/image" Target="media/image20.jpeg"/><Relationship Id="rId28" Type="http://schemas.openxmlformats.org/officeDocument/2006/relationships/image" Target="media/image25.gif"/><Relationship Id="rId10" Type="http://schemas.openxmlformats.org/officeDocument/2006/relationships/image" Target="media/image7.jpeg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8" Type="http://schemas.openxmlformats.org/officeDocument/2006/relationships/image" Target="media/image5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template.dotx</Template>
  <TotalTime>4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Douglas Anderson</cp:lastModifiedBy>
  <cp:revision>3</cp:revision>
  <dcterms:created xsi:type="dcterms:W3CDTF">2020-10-15T14:53:00Z</dcterms:created>
  <dcterms:modified xsi:type="dcterms:W3CDTF">2020-10-15T15:51:00Z</dcterms:modified>
</cp:coreProperties>
</file>