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93D6" w14:textId="0F7BEC15" w:rsidR="009D4D7B" w:rsidRPr="00FA0167" w:rsidRDefault="009D4D7B" w:rsidP="009D4D7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What's </w:t>
      </w:r>
      <w:r w:rsidRPr="00FA0167">
        <w:rPr>
          <w:rFonts w:ascii="Arial" w:hAnsi="Arial" w:cs="Arial"/>
          <w:b/>
          <w:bCs/>
          <w:sz w:val="26"/>
          <w:szCs w:val="26"/>
        </w:rPr>
        <w:t>New Pussycat?</w:t>
      </w:r>
      <w:r w:rsidR="008E132F">
        <w:rPr>
          <w:rFonts w:ascii="Arial" w:hAnsi="Arial" w:cs="Arial"/>
          <w:b/>
          <w:bCs/>
          <w:sz w:val="26"/>
          <w:szCs w:val="26"/>
        </w:rPr>
        <w:t xml:space="preserve"> (Burt Bachrach / Hal David)</w:t>
      </w:r>
    </w:p>
    <w:p w14:paraId="787D571E" w14:textId="77777777" w:rsidR="009D4D7B" w:rsidRPr="00FA0167" w:rsidRDefault="009D4D7B" w:rsidP="00FA0167">
      <w:pPr>
        <w:spacing w:after="0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5265E0DA" w14:textId="51A66246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296FEB08" w14:textId="76E186F0" w:rsidR="009D4D7B" w:rsidRPr="00FA0167" w:rsidRDefault="004D197F" w:rsidP="009D4D7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E8C6331" wp14:editId="3943D48B">
                <wp:simplePos x="0" y="0"/>
                <wp:positionH relativeFrom="column">
                  <wp:posOffset>4162425</wp:posOffset>
                </wp:positionH>
                <wp:positionV relativeFrom="paragraph">
                  <wp:posOffset>34290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91F1E" w14:textId="77777777" w:rsidR="004D197F" w:rsidRDefault="004D197F" w:rsidP="004D197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C6331" id="Group 2" o:spid="_x0000_s1026" style="position:absolute;margin-left:327.75pt;margin-top:2.7pt;width:57.85pt;height:94.45pt;z-index:2516495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7191F1E" w14:textId="77777777" w:rsidR="004D197F" w:rsidRDefault="004D197F" w:rsidP="004D197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2FF988F7" wp14:editId="636D1DA8">
                <wp:simplePos x="0" y="0"/>
                <wp:positionH relativeFrom="column">
                  <wp:posOffset>5886450</wp:posOffset>
                </wp:positionH>
                <wp:positionV relativeFrom="paragraph">
                  <wp:posOffset>60960</wp:posOffset>
                </wp:positionV>
                <wp:extent cx="734695" cy="1210310"/>
                <wp:effectExtent l="0" t="0" r="8255" b="8890"/>
                <wp:wrapNone/>
                <wp:docPr id="3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8C710E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988F7" id="Group 14" o:spid="_x0000_s1029" style="position:absolute;margin-left:463.5pt;margin-top:4.8pt;width:57.85pt;height:95.3pt;z-index:2517109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BaSrJr4AAAAAoBAAAPAAAAZHJzL2Rvd25yZXYu&#10;eG1sTI9BS8NAEIXvgv9hGcGb3SRqqzGbUop6KoKtIN6myTQJzc6G7DZJ/73Tk95meI/3vpctJ9uq&#10;gXrfODYQzyJQxIUrG64MfO3e7p5A+YBcYuuYDJzJwzK/vsowLd3InzRsQ6UkhH2KBuoQulRrX9Rk&#10;0c9cRyzawfUWg7x9pcseRwm3rU6iaK4tNiwNNXa0rqk4bk/WwPuI4+o+fh02x8P6/LN7/PjexGTM&#10;7c20egEVaAp/ZrjgCzrkwrR3Jy69ag08JwvZEuSYg7ro0UOyALU3IL0J6DzT/yf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">
                <v:shape id="Picture 6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18C710E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0A8BB955" wp14:editId="3903D773">
                <wp:simplePos x="0" y="0"/>
                <wp:positionH relativeFrom="column">
                  <wp:posOffset>5000625</wp:posOffset>
                </wp:positionH>
                <wp:positionV relativeFrom="paragraph">
                  <wp:posOffset>62230</wp:posOffset>
                </wp:positionV>
                <wp:extent cx="734695" cy="1210310"/>
                <wp:effectExtent l="0" t="0" r="8255" b="889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9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E289D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8BB955" id="Group 11" o:spid="_x0000_s1032" style="position:absolute;margin-left:393.75pt;margin-top:4.9pt;width:57.85pt;height:95.3pt;z-index:2516812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30E289D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0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10FEC4D9" wp14:editId="18D4DBE0">
                <wp:simplePos x="0" y="0"/>
                <wp:positionH relativeFrom="column">
                  <wp:posOffset>5859780</wp:posOffset>
                </wp:positionH>
                <wp:positionV relativeFrom="paragraph">
                  <wp:posOffset>1207135</wp:posOffset>
                </wp:positionV>
                <wp:extent cx="838200" cy="1202055"/>
                <wp:effectExtent l="0" t="0" r="0" b="0"/>
                <wp:wrapNone/>
                <wp:docPr id="8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158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67C9F8" w14:textId="744FDF7F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EC4D9" id="Group 162" o:spid="_x0000_s1035" style="position:absolute;margin-left:461.4pt;margin-top:95.05pt;width:66pt;height:94.65pt;z-index:251822592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">
                <v:shape id="Picture 83" o:spid="_x0000_s1036" type="#_x0000_t75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">
                  <v:imagedata r:id="rId11" o:title=""/>
                </v:shape>
                <v:shape id="TextBox 158" o:spid="_x0000_s103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0A67C9F8" w14:textId="744FDF7F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2FA1EFCB" wp14:editId="7BEB9C37">
                <wp:simplePos x="0" y="0"/>
                <wp:positionH relativeFrom="column">
                  <wp:posOffset>4972050</wp:posOffset>
                </wp:positionH>
                <wp:positionV relativeFrom="paragraph">
                  <wp:posOffset>1212215</wp:posOffset>
                </wp:positionV>
                <wp:extent cx="838200" cy="1219200"/>
                <wp:effectExtent l="0" t="0" r="0" b="0"/>
                <wp:wrapNone/>
                <wp:docPr id="7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4DF02" w14:textId="19D1A66B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1EFCB" id="Group 77" o:spid="_x0000_s1038" style="position:absolute;margin-left:391.5pt;margin-top:95.45pt;width:66pt;height:96pt;z-index:251783680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">
                <v:shape id="Picture 74" o:spid="_x0000_s1039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13" o:title=""/>
                </v:shape>
                <v:shape id="TextBox 79" o:spid="_x0000_s1040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A54DF02" w14:textId="19D1A66B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343E5597" wp14:editId="09CF974A">
                <wp:simplePos x="0" y="0"/>
                <wp:positionH relativeFrom="column">
                  <wp:posOffset>4171950</wp:posOffset>
                </wp:positionH>
                <wp:positionV relativeFrom="paragraph">
                  <wp:posOffset>1205230</wp:posOffset>
                </wp:positionV>
                <wp:extent cx="734695" cy="1211580"/>
                <wp:effectExtent l="0" t="0" r="8255" b="7620"/>
                <wp:wrapNone/>
                <wp:docPr id="7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60F677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E5597" id="Group 24" o:spid="_x0000_s1041" style="position:absolute;margin-left:328.5pt;margin-top:94.9pt;width:57.85pt;height:95.4pt;z-index:25175296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">
                <v:shape id="Picture 71" o:spid="_x0000_s104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">
                  <v:imagedata r:id="rId15" o:title=""/>
                </v:shape>
                <v:shape id="TextBox 26" o:spid="_x0000_s104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660F677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4D7B" w:rsidRPr="00FA0167">
        <w:rPr>
          <w:rFonts w:ascii="Arial" w:hAnsi="Arial" w:cs="Arial"/>
          <w:sz w:val="26"/>
          <w:szCs w:val="26"/>
          <w:highlight w:val="yellow"/>
        </w:rPr>
        <w:t>What's new pussycat? W</w:t>
      </w:r>
      <w:r w:rsidRPr="004D197F">
        <w:rPr>
          <w:noProof/>
        </w:rPr>
        <w:t xml:space="preserve"> </w:t>
      </w:r>
      <w:proofErr w:type="spellStart"/>
      <w:r w:rsidR="009D4D7B" w:rsidRPr="00FA0167">
        <w:rPr>
          <w:rFonts w:ascii="Arial" w:hAnsi="Arial" w:cs="Arial"/>
          <w:sz w:val="26"/>
          <w:szCs w:val="26"/>
          <w:highlight w:val="yellow"/>
        </w:rPr>
        <w:t>hoa</w:t>
      </w:r>
      <w:proofErr w:type="spellEnd"/>
      <w:r w:rsidR="009D4D7B" w:rsidRPr="00FA0167">
        <w:rPr>
          <w:rFonts w:ascii="Arial" w:hAnsi="Arial" w:cs="Arial"/>
          <w:sz w:val="26"/>
          <w:szCs w:val="26"/>
          <w:highlight w:val="yellow"/>
        </w:rPr>
        <w:t>, whoa, whoa, whoa.</w:t>
      </w:r>
    </w:p>
    <w:p w14:paraId="45985198" w14:textId="065B606A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7F7F1D31" w14:textId="169750F8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  <w:highlight w:val="yellow"/>
        </w:rPr>
        <w:t>What's new pussycat? Whoa, whoa, whoa, whoa.</w:t>
      </w:r>
    </w:p>
    <w:p w14:paraId="4A8FCCFF" w14:textId="413D752C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 </w:t>
      </w:r>
    </w:p>
    <w:p w14:paraId="7B3882D9" w14:textId="2A759CBD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</w:rPr>
        <w:t>Bb</w:t>
      </w:r>
    </w:p>
    <w:p w14:paraId="4200C27B" w14:textId="2B7209A4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Pussycat, Pussycat, </w:t>
      </w:r>
      <w:proofErr w:type="gramStart"/>
      <w:r w:rsidRPr="00FA0167">
        <w:rPr>
          <w:rFonts w:ascii="Arial" w:hAnsi="Arial" w:cs="Arial"/>
          <w:sz w:val="26"/>
          <w:szCs w:val="26"/>
        </w:rPr>
        <w:t>I've</w:t>
      </w:r>
      <w:proofErr w:type="gramEnd"/>
      <w:r w:rsidRPr="00FA0167">
        <w:rPr>
          <w:rFonts w:ascii="Arial" w:hAnsi="Arial" w:cs="Arial"/>
          <w:sz w:val="26"/>
          <w:szCs w:val="26"/>
        </w:rPr>
        <w:t xml:space="preserve"> got flowers,</w:t>
      </w:r>
    </w:p>
    <w:p w14:paraId="3231C812" w14:textId="62083C57" w:rsidR="009D4D7B" w:rsidRPr="00FA0167" w:rsidRDefault="009D4D7B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FA0167" w:rsidRPr="00FA0167">
        <w:rPr>
          <w:rFonts w:ascii="Arial" w:hAnsi="Arial" w:cs="Arial"/>
          <w:b/>
          <w:bCs/>
          <w:sz w:val="26"/>
          <w:szCs w:val="26"/>
        </w:rPr>
        <w:t>Ab</w:t>
      </w:r>
      <w:r w:rsidR="00FA0167" w:rsidRPr="00FA0167">
        <w:rPr>
          <w:noProof/>
        </w:rPr>
        <w:t xml:space="preserve"> </w:t>
      </w:r>
    </w:p>
    <w:p w14:paraId="3AD516C8" w14:textId="7831104E" w:rsidR="009D4D7B" w:rsidRPr="00FA0167" w:rsidRDefault="009D4D7B" w:rsidP="00FA01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And lots of hours to spend with you.</w:t>
      </w:r>
    </w:p>
    <w:p w14:paraId="30C27261" w14:textId="0399B905" w:rsidR="00FA0167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D</w:t>
      </w:r>
    </w:p>
    <w:p w14:paraId="419FE739" w14:textId="3520ED75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So, go and powder your cute little pussycat nose!</w:t>
      </w:r>
    </w:p>
    <w:p w14:paraId="2E764967" w14:textId="5FEF85A6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FA0167">
        <w:rPr>
          <w:rFonts w:ascii="Arial" w:hAnsi="Arial" w:cs="Arial"/>
          <w:b/>
          <w:bCs/>
          <w:sz w:val="26"/>
          <w:szCs w:val="26"/>
        </w:rPr>
        <w:t>B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0167">
        <w:rPr>
          <w:rFonts w:ascii="Arial" w:hAnsi="Arial" w:cs="Arial"/>
          <w:b/>
          <w:bCs/>
          <w:sz w:val="26"/>
          <w:szCs w:val="26"/>
        </w:rPr>
        <w:t>C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</w:rPr>
        <w:t>B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</w:t>
      </w:r>
      <w:proofErr w:type="gramStart"/>
      <w:r w:rsidRPr="00FA0167">
        <w:rPr>
          <w:rFonts w:ascii="Arial" w:hAnsi="Arial" w:cs="Arial"/>
          <w:b/>
          <w:bCs/>
          <w:sz w:val="26"/>
          <w:szCs w:val="26"/>
        </w:rPr>
        <w:t>C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</w:rPr>
        <w:t>B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>m</w:t>
      </w:r>
      <w:proofErr w:type="gramEnd"/>
    </w:p>
    <w:p w14:paraId="0AEACA24" w14:textId="48EF4697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Pussycat, Pussycat, I love you. </w:t>
      </w:r>
      <w:r w:rsidRPr="00FA0167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FA0167">
        <w:rPr>
          <w:rFonts w:ascii="Arial" w:hAnsi="Arial" w:cs="Arial"/>
          <w:sz w:val="26"/>
          <w:szCs w:val="26"/>
        </w:rPr>
        <w:t xml:space="preserve">Yes, </w:t>
      </w:r>
      <w:r w:rsidR="00FA0167" w:rsidRPr="00FA0167">
        <w:rPr>
          <w:rFonts w:ascii="Arial" w:hAnsi="Arial" w:cs="Arial"/>
          <w:sz w:val="26"/>
          <w:szCs w:val="26"/>
        </w:rPr>
        <w:t xml:space="preserve"> </w:t>
      </w:r>
      <w:r w:rsidRPr="00FA0167">
        <w:rPr>
          <w:rFonts w:ascii="Arial" w:hAnsi="Arial" w:cs="Arial"/>
          <w:sz w:val="26"/>
          <w:szCs w:val="26"/>
        </w:rPr>
        <w:t>I</w:t>
      </w:r>
      <w:proofErr w:type="gramEnd"/>
      <w:r w:rsidRPr="00FA0167">
        <w:rPr>
          <w:rFonts w:ascii="Arial" w:hAnsi="Arial" w:cs="Arial"/>
          <w:sz w:val="26"/>
          <w:szCs w:val="26"/>
        </w:rPr>
        <w:t xml:space="preserve">  </w:t>
      </w:r>
      <w:r w:rsidRPr="00FA0167">
        <w:rPr>
          <w:rFonts w:ascii="Arial" w:hAnsi="Arial" w:cs="Arial"/>
          <w:sz w:val="26"/>
          <w:szCs w:val="26"/>
        </w:rPr>
        <w:t xml:space="preserve"> </w:t>
      </w:r>
      <w:r w:rsidRPr="00FA0167">
        <w:rPr>
          <w:rFonts w:ascii="Arial" w:hAnsi="Arial" w:cs="Arial"/>
          <w:sz w:val="26"/>
          <w:szCs w:val="26"/>
        </w:rPr>
        <w:t>do!</w:t>
      </w:r>
    </w:p>
    <w:p w14:paraId="6C5972C2" w14:textId="45028E50" w:rsidR="009D4D7B" w:rsidRPr="00FA0167" w:rsidRDefault="004D197F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9E4C8DE" wp14:editId="1EA80768">
                <wp:simplePos x="0" y="0"/>
                <wp:positionH relativeFrom="column">
                  <wp:posOffset>5901055</wp:posOffset>
                </wp:positionH>
                <wp:positionV relativeFrom="paragraph">
                  <wp:posOffset>140970</wp:posOffset>
                </wp:positionV>
                <wp:extent cx="735013" cy="1211679"/>
                <wp:effectExtent l="0" t="0" r="8255" b="7620"/>
                <wp:wrapNone/>
                <wp:docPr id="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26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59FD1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E4C8DE" id="Group 8" o:spid="_x0000_s1044" style="position:absolute;margin-left:464.65pt;margin-top:11.1pt;width:57.9pt;height:95.4pt;z-index:2516536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">
                <v:shape id="TextBox 9" o:spid="_x0000_s1045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F459FD1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7" o:spid="_x0000_s104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xF5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iGf6+xB8gt78AAAD//wMAUEsBAi0AFAAGAAgAAAAhANvh9svuAAAAhQEAABMAAAAAAAAA&#10;AAAAAAAAAAAAAFtDb250ZW50X1R5cGVzXS54bWxQSwECLQAUAAYACAAAACEAWvQsW78AAAAVAQAA&#10;CwAAAAAAAAAAAAAAAAAfAQAAX3JlbHMvLnJlbHNQSwECLQAUAAYACAAAACEAhgcRecYAAADbAAAA&#10;DwAAAAAAAAAAAAAAAAAHAgAAZHJzL2Rvd25yZXYueG1sUEsFBgAAAAADAAMAtwAAAPo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3D81B94F" wp14:editId="4D1EEDAE">
                <wp:simplePos x="0" y="0"/>
                <wp:positionH relativeFrom="column">
                  <wp:posOffset>5032873</wp:posOffset>
                </wp:positionH>
                <wp:positionV relativeFrom="paragraph">
                  <wp:posOffset>130001</wp:posOffset>
                </wp:positionV>
                <wp:extent cx="735013" cy="1220257"/>
                <wp:effectExtent l="0" t="0" r="8255" b="0"/>
                <wp:wrapNone/>
                <wp:docPr id="6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C3CC3B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1B94F" id="Group 17" o:spid="_x0000_s1047" style="position:absolute;margin-left:396.3pt;margin-top:10.25pt;width:57.9pt;height:96.1pt;z-index:2517232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">
                <v:shape id="Picture 67" o:spid="_x0000_s104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zD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XDEfx/iT9Azv4AAAD//wMAUEsBAi0AFAAGAAgAAAAhANvh9svuAAAAhQEAABMAAAAAAAAAAAAA&#10;AAAAAAAAAFtDb250ZW50X1R5cGVzXS54bWxQSwECLQAUAAYACAAAACEAWvQsW78AAAAVAQAACwAA&#10;AAAAAAAAAAAAAAAfAQAAX3JlbHMvLnJlbHNQSwECLQAUAAYACAAAACEAFiosw8MAAADbAAAADwAA&#10;AAAAAAAAAAAAAAAHAgAAZHJzL2Rvd25yZXYueG1sUEsFBgAAAAADAAMAtwAAAPcCAAAAAA==&#10;">
                  <v:imagedata r:id="rId19" o:title=""/>
                </v:shape>
                <v:shape id="TextBox 19" o:spid="_x0000_s104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9C3CC3B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2ADC223A" wp14:editId="777F9B21">
                <wp:simplePos x="0" y="0"/>
                <wp:positionH relativeFrom="column">
                  <wp:posOffset>4171950</wp:posOffset>
                </wp:positionH>
                <wp:positionV relativeFrom="paragraph">
                  <wp:posOffset>136525</wp:posOffset>
                </wp:positionV>
                <wp:extent cx="735013" cy="1202266"/>
                <wp:effectExtent l="0" t="0" r="8255" b="0"/>
                <wp:wrapNone/>
                <wp:docPr id="7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84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37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98"/>
                        <wps:cNvSpPr txBox="1"/>
                        <wps:spPr>
                          <a:xfrm>
                            <a:off x="1769494" y="498489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E83E7C" w14:textId="77777777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C223A" id="Group 96" o:spid="_x0000_s1050" style="position:absolute;margin-left:328.5pt;margin-top:10.75pt;width:57.9pt;height:94.65pt;z-index:251798016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">
                <v:shape id="Picture 79" o:spid="_x0000_s1051" type="#_x0000_t75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">
                  <v:imagedata r:id="rId21" o:title=""/>
                </v:shape>
                <v:shape id="TextBox 98" o:spid="_x0000_s1052" type="#_x0000_t202" style="position:absolute;left:17694;top:4984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04E83E7C" w14:textId="77777777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67" w:rsidRPr="00FA0167">
        <w:rPr>
          <w:rFonts w:ascii="Arial" w:hAnsi="Arial" w:cs="Arial"/>
          <w:b/>
          <w:bCs/>
          <w:sz w:val="26"/>
          <w:szCs w:val="26"/>
        </w:rPr>
        <w:t>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="00FA0167"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="00FA0167" w:rsidRPr="00FA0167">
        <w:rPr>
          <w:rFonts w:ascii="Arial" w:hAnsi="Arial" w:cs="Arial"/>
          <w:b/>
          <w:bCs/>
          <w:sz w:val="26"/>
          <w:szCs w:val="26"/>
        </w:rPr>
        <w:t>G</w:t>
      </w:r>
      <w:r w:rsidRPr="004D197F">
        <w:rPr>
          <w:noProof/>
        </w:rPr>
        <w:t xml:space="preserve"> </w:t>
      </w:r>
    </w:p>
    <w:p w14:paraId="3E9478B5" w14:textId="10B30AA9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You and your pussycat nose!</w:t>
      </w:r>
    </w:p>
    <w:p w14:paraId="60E797E3" w14:textId="5DF63D05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 </w:t>
      </w:r>
    </w:p>
    <w:p w14:paraId="2FBABB07" w14:textId="40A1617F" w:rsidR="009D4D7B" w:rsidRPr="00FA0167" w:rsidRDefault="009D4D7B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)</w:t>
      </w:r>
    </w:p>
    <w:p w14:paraId="6F82CD10" w14:textId="47759019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6DBDBFB" w14:textId="0BC84CE3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0167">
        <w:rPr>
          <w:rFonts w:ascii="Arial" w:hAnsi="Arial" w:cs="Arial"/>
          <w:b/>
          <w:bCs/>
          <w:sz w:val="26"/>
          <w:szCs w:val="26"/>
        </w:rPr>
        <w:t>Bb</w:t>
      </w:r>
    </w:p>
    <w:p w14:paraId="7B930D96" w14:textId="6080AE87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Pussycat, Pussycat, </w:t>
      </w:r>
      <w:proofErr w:type="gramStart"/>
      <w:r w:rsidRPr="00FA0167">
        <w:rPr>
          <w:rFonts w:ascii="Arial" w:hAnsi="Arial" w:cs="Arial"/>
          <w:sz w:val="26"/>
          <w:szCs w:val="26"/>
        </w:rPr>
        <w:t>you're</w:t>
      </w:r>
      <w:proofErr w:type="gramEnd"/>
      <w:r w:rsidRPr="00FA0167">
        <w:rPr>
          <w:rFonts w:ascii="Arial" w:hAnsi="Arial" w:cs="Arial"/>
          <w:sz w:val="26"/>
          <w:szCs w:val="26"/>
        </w:rPr>
        <w:t xml:space="preserve"> so thrilling,</w:t>
      </w:r>
    </w:p>
    <w:p w14:paraId="537D38CA" w14:textId="0C14B944" w:rsidR="009D4D7B" w:rsidRPr="00FA0167" w:rsidRDefault="009D4D7B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FA0167" w:rsidRPr="00FA0167">
        <w:rPr>
          <w:rFonts w:ascii="Arial" w:hAnsi="Arial" w:cs="Arial"/>
          <w:b/>
          <w:bCs/>
          <w:sz w:val="26"/>
          <w:szCs w:val="26"/>
        </w:rPr>
        <w:t>Ab</w:t>
      </w:r>
    </w:p>
    <w:p w14:paraId="05F87C9F" w14:textId="1196111E" w:rsidR="009D4D7B" w:rsidRPr="00FA0167" w:rsidRDefault="009D4D7B" w:rsidP="00FA01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FA0167">
        <w:rPr>
          <w:rFonts w:ascii="Arial" w:hAnsi="Arial" w:cs="Arial"/>
          <w:sz w:val="26"/>
          <w:szCs w:val="26"/>
        </w:rPr>
        <w:t>I'm</w:t>
      </w:r>
      <w:proofErr w:type="gramEnd"/>
      <w:r w:rsidRPr="00FA0167">
        <w:rPr>
          <w:rFonts w:ascii="Arial" w:hAnsi="Arial" w:cs="Arial"/>
          <w:sz w:val="26"/>
          <w:szCs w:val="26"/>
        </w:rPr>
        <w:t xml:space="preserve"> so willing, to care for you.</w:t>
      </w:r>
    </w:p>
    <w:p w14:paraId="4A99AA7D" w14:textId="2F39BA40" w:rsidR="00FA0167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D</w:t>
      </w:r>
      <w:r w:rsidRPr="00FA0167">
        <w:rPr>
          <w:noProof/>
        </w:rPr>
        <w:t xml:space="preserve"> </w:t>
      </w:r>
    </w:p>
    <w:p w14:paraId="0A4405C2" w14:textId="353601AE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So, go and make up your big little pussycat eyes!</w:t>
      </w:r>
    </w:p>
    <w:p w14:paraId="524F0119" w14:textId="04FC1F83" w:rsidR="00FA0167" w:rsidRPr="00FA0167" w:rsidRDefault="00FA0167" w:rsidP="00FA016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G              Bm         C         Bm   Am   </w:t>
      </w:r>
      <w:proofErr w:type="gramStart"/>
      <w:r w:rsidRPr="00FA0167">
        <w:rPr>
          <w:rFonts w:ascii="Arial" w:hAnsi="Arial" w:cs="Arial"/>
          <w:b/>
          <w:bCs/>
          <w:sz w:val="26"/>
          <w:szCs w:val="26"/>
        </w:rPr>
        <w:t>C  Bm</w:t>
      </w:r>
      <w:proofErr w:type="gramEnd"/>
    </w:p>
    <w:p w14:paraId="3BEA0249" w14:textId="575194EB" w:rsidR="00FA0167" w:rsidRPr="00FA0167" w:rsidRDefault="004D197F" w:rsidP="00FA016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 wp14:anchorId="2EBF11AC" wp14:editId="70D54517">
                <wp:simplePos x="0" y="0"/>
                <wp:positionH relativeFrom="column">
                  <wp:posOffset>3933825</wp:posOffset>
                </wp:positionH>
                <wp:positionV relativeFrom="paragraph">
                  <wp:posOffset>17779</wp:posOffset>
                </wp:positionV>
                <wp:extent cx="2705100" cy="3933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2A74" w14:textId="77777777" w:rsidR="00FA0167" w:rsidRDefault="00FA0167" w:rsidP="00FA016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11AC" id="Text Box 2" o:spid="_x0000_s1053" type="#_x0000_t202" style="position:absolute;margin-left:309.75pt;margin-top:1.4pt;width:213pt;height:309.75pt;z-index:25150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">
                <v:textbox>
                  <w:txbxContent>
                    <w:p w14:paraId="2A242A74" w14:textId="77777777" w:rsidR="00FA0167" w:rsidRDefault="00FA0167" w:rsidP="00FA016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A0167" w:rsidRPr="00FA0167">
        <w:rPr>
          <w:rFonts w:ascii="Arial" w:hAnsi="Arial" w:cs="Arial"/>
          <w:sz w:val="26"/>
          <w:szCs w:val="26"/>
        </w:rPr>
        <w:t xml:space="preserve">Pussycat, Pussycat, I love you.   </w:t>
      </w:r>
      <w:proofErr w:type="gramStart"/>
      <w:r w:rsidR="00FA0167" w:rsidRPr="00FA0167">
        <w:rPr>
          <w:rFonts w:ascii="Arial" w:hAnsi="Arial" w:cs="Arial"/>
          <w:sz w:val="26"/>
          <w:szCs w:val="26"/>
        </w:rPr>
        <w:t>Yes,  I</w:t>
      </w:r>
      <w:proofErr w:type="gramEnd"/>
      <w:r w:rsidR="00FA0167" w:rsidRPr="00FA0167">
        <w:rPr>
          <w:rFonts w:ascii="Arial" w:hAnsi="Arial" w:cs="Arial"/>
          <w:sz w:val="26"/>
          <w:szCs w:val="26"/>
        </w:rPr>
        <w:t xml:space="preserve">   do!</w:t>
      </w:r>
    </w:p>
    <w:p w14:paraId="3A71021D" w14:textId="3D5F60F7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0813705A" wp14:editId="18EC8D76">
                <wp:simplePos x="0" y="0"/>
                <wp:positionH relativeFrom="column">
                  <wp:posOffset>4132580</wp:posOffset>
                </wp:positionH>
                <wp:positionV relativeFrom="paragraph">
                  <wp:posOffset>11430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9524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09D0F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13705A" id="Group 68" o:spid="_x0000_s1054" style="position:absolute;margin-left:325.4pt;margin-top:.9pt;width:57.9pt;height:95.35pt;z-index:25153587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">
                <v:shape id="TextBox 69" o:spid="_x0000_s105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0809D0F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48A83871" wp14:editId="00A770A0">
                <wp:simplePos x="0" y="0"/>
                <wp:positionH relativeFrom="column">
                  <wp:posOffset>4867275</wp:posOffset>
                </wp:positionH>
                <wp:positionV relativeFrom="paragraph">
                  <wp:posOffset>12700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7A591C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83871" id="_x0000_s1057" style="position:absolute;margin-left:383.25pt;margin-top:1pt;width:66pt;height:96pt;z-index:251567616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iTmmjN8AAAAJAQAADwAAAGRycy9k&#10;b3ducmV2LnhtbEyPQUvDQBSE74L/YXmCN7tJtTGN2ZRS1FMp2AribZt9TUKzb0N2m6T/3udJj8MM&#10;M9/kq8m2YsDeN44UxLMIBFLpTEOVgs/D20MKwgdNRreOUMEVPayK25tcZ8aN9IHDPlSCS8hnWkEd&#10;QpdJ6csarfYz1yGxd3K91YFlX0nT65HLbSvnUZRIqxvihVp3uKmxPO8vVsH7qMf1Y/w6bM+nzfX7&#10;sNh9bWNU6v5uWr+ACDiFvzD84jM6FMx0dBcyXrQKnpNkwVEFc77EfrpMWR85uHyKQBa5/P+g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">
                <v:shape id="Picture 14" o:spid="_x0000_s1058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">
                  <v:imagedata r:id="rId13" o:title=""/>
                </v:shape>
                <v:shape id="TextBox 79" o:spid="_x0000_s1059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77A591C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65E8DED3" wp14:editId="7E30A9F2">
                <wp:simplePos x="0" y="0"/>
                <wp:positionH relativeFrom="column">
                  <wp:posOffset>5715000</wp:posOffset>
                </wp:positionH>
                <wp:positionV relativeFrom="paragraph">
                  <wp:posOffset>4445</wp:posOffset>
                </wp:positionV>
                <wp:extent cx="735013" cy="1200011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CEB8A7" w14:textId="77777777" w:rsidR="00FA0167" w:rsidRDefault="00FA0167" w:rsidP="00FA016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8DED3" id="Group 80" o:spid="_x0000_s1060" style="position:absolute;margin-left:450pt;margin-top:.35pt;width:57.9pt;height:94.5pt;z-index:251585024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">
                <v:shape id="Picture 17" o:spid="_x0000_s106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5" o:title=""/>
                </v:shape>
                <v:shape id="TextBox 82" o:spid="_x0000_s1062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FCEB8A7" w14:textId="77777777" w:rsidR="00FA0167" w:rsidRDefault="00FA0167" w:rsidP="00FA016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0167">
        <w:rPr>
          <w:rFonts w:ascii="Arial" w:hAnsi="Arial" w:cs="Arial"/>
          <w:b/>
          <w:bCs/>
          <w:sz w:val="26"/>
          <w:szCs w:val="26"/>
        </w:rPr>
        <w:t>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A0167">
        <w:rPr>
          <w:rFonts w:ascii="Arial" w:hAnsi="Arial" w:cs="Arial"/>
          <w:b/>
          <w:bCs/>
          <w:sz w:val="26"/>
          <w:szCs w:val="26"/>
        </w:rPr>
        <w:t>G</w:t>
      </w:r>
    </w:p>
    <w:p w14:paraId="1C6AE7CE" w14:textId="0892398D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You and your pussycat eyes!</w:t>
      </w:r>
    </w:p>
    <w:p w14:paraId="4C4B986F" w14:textId="081FB89B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 </w:t>
      </w:r>
    </w:p>
    <w:p w14:paraId="0D09C813" w14:textId="66A67F69" w:rsidR="009D4D7B" w:rsidRPr="00FA0167" w:rsidRDefault="009D4D7B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3777DF24" w14:textId="600717B7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 xml:space="preserve"> </w:t>
      </w:r>
    </w:p>
    <w:p w14:paraId="117E204D" w14:textId="4C9FB0CA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</w:rPr>
        <w:t>Bb</w:t>
      </w:r>
    </w:p>
    <w:p w14:paraId="2EA9D595" w14:textId="38E1C26E" w:rsidR="009D4D7B" w:rsidRPr="00FA0167" w:rsidRDefault="004D197F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6D94E08A" wp14:editId="6237A54A">
                <wp:simplePos x="0" y="0"/>
                <wp:positionH relativeFrom="column">
                  <wp:posOffset>5695950</wp:posOffset>
                </wp:positionH>
                <wp:positionV relativeFrom="paragraph">
                  <wp:posOffset>66040</wp:posOffset>
                </wp:positionV>
                <wp:extent cx="838200" cy="1211679"/>
                <wp:effectExtent l="0" t="0" r="0" b="7620"/>
                <wp:wrapNone/>
                <wp:docPr id="7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1679"/>
                          <a:chOff x="0" y="0"/>
                          <a:chExt cx="838200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0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1073B" w14:textId="48B21CCA" w:rsidR="004D197F" w:rsidRDefault="004D197F" w:rsidP="004D197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4E08A" id="Group 101" o:spid="_x0000_s1063" style="position:absolute;margin-left:448.5pt;margin-top:5.2pt;width:66pt;height:95.4pt;z-index:251620864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">
                <v:shape id="Picture 10" o:spid="_x0000_s1064" type="#_x0000_t75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">
                  <v:imagedata r:id="rId23" o:title=""/>
                </v:shape>
                <v:shape id="TextBox 100" o:spid="_x0000_s1065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121073B" w14:textId="48B21CCA" w:rsidR="004D197F" w:rsidRDefault="004D197F" w:rsidP="004D197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4CA7F884" wp14:editId="73AF312B">
                <wp:simplePos x="0" y="0"/>
                <wp:positionH relativeFrom="column">
                  <wp:posOffset>4939665</wp:posOffset>
                </wp:positionH>
                <wp:positionV relativeFrom="paragraph">
                  <wp:posOffset>19685</wp:posOffset>
                </wp:positionV>
                <wp:extent cx="735013" cy="1207477"/>
                <wp:effectExtent l="0" t="0" r="8255" b="0"/>
                <wp:wrapNone/>
                <wp:docPr id="14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48"/>
                        <wps:cNvSpPr txBox="1"/>
                        <wps:spPr>
                          <a:xfrm>
                            <a:off x="2647910" y="38205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85979B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7F884" id="Group 146" o:spid="_x0000_s1066" style="position:absolute;margin-left:388.95pt;margin-top:1.55pt;width:57.9pt;height:95.1pt;z-index:251522560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LwwvDXgAAAACQEAAA8AAABkcnMvZG93bnJl&#10;di54bWxMj0FLw0AQhe+C/2EZwZvdxKBpYjalFPVUBFtBvE2z0yQ0Oxuy2yT9964nexzex3vfFKvZ&#10;dGKkwbWWFcSLCARxZXXLtYKv/dvDEoTzyBo7y6TgQg5W5e1Ngbm2E3/SuPO1CCXsclTQeN/nUrqq&#10;IYNuYXvikB3tYNCHc6ilHnAK5aaTj1H0LA22HBYa7GnTUHXanY2C9wmndRK/jtvTcXP52T99fG9j&#10;Uur+bl6/gPA0+38Y/vSDOpTB6WDPrJ3oFKRpmgVUQRKDCPkyS1IQhwBmSQKyLOT1B+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">
                <v:shape id="Picture 5" o:spid="_x0000_s1067" type="#_x0000_t75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25" o:title=""/>
                </v:shape>
                <v:shape id="TextBox 148" o:spid="_x0000_s1068" type="#_x0000_t202" style="position:absolute;left:26479;top:38205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85979B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0D2B23C5" wp14:editId="6088DD28">
                <wp:simplePos x="0" y="0"/>
                <wp:positionH relativeFrom="column">
                  <wp:posOffset>4133850</wp:posOffset>
                </wp:positionH>
                <wp:positionV relativeFrom="paragraph">
                  <wp:posOffset>15240</wp:posOffset>
                </wp:positionV>
                <wp:extent cx="735013" cy="1210733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B068B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B23C5" id="Group 90" o:spid="_x0000_s1069" style="position:absolute;margin-left:325.5pt;margin-top:1.2pt;width:57.9pt;height:95.35pt;z-index:251613696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">
                <v:shape id="Picture 23" o:spid="_x0000_s1070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C71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U3h8ST9Arv4BAAD//wMAUEsBAi0AFAAGAAgAAAAhANvh9svuAAAAhQEAABMAAAAAAAAAAAAA&#10;AAAAAAAAAFtDb250ZW50X1R5cGVzXS54bWxQSwECLQAUAAYACAAAACEAWvQsW78AAAAVAQAACwAA&#10;AAAAAAAAAAAAAAAfAQAAX3JlbHMvLnJlbHNQSwECLQAUAAYACAAAACEAm2Qu9cMAAADbAAAADwAA&#10;AAAAAAAAAAAAAAAHAgAAZHJzL2Rvd25yZXYueG1sUEsFBgAAAAADAAMAtwAAAPcCAAAAAA==&#10;">
                  <v:imagedata r:id="rId7" o:title=""/>
                </v:shape>
                <v:shape id="TextBox 92" o:spid="_x0000_s1071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62DB068B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4D7B" w:rsidRPr="00FA0167">
        <w:rPr>
          <w:rFonts w:ascii="Arial" w:hAnsi="Arial" w:cs="Arial"/>
          <w:sz w:val="26"/>
          <w:szCs w:val="26"/>
        </w:rPr>
        <w:t xml:space="preserve">Pussycat, Pussycat, </w:t>
      </w:r>
      <w:proofErr w:type="gramStart"/>
      <w:r w:rsidR="009D4D7B" w:rsidRPr="00FA0167">
        <w:rPr>
          <w:rFonts w:ascii="Arial" w:hAnsi="Arial" w:cs="Arial"/>
          <w:sz w:val="26"/>
          <w:szCs w:val="26"/>
        </w:rPr>
        <w:t>you're</w:t>
      </w:r>
      <w:proofErr w:type="gramEnd"/>
      <w:r w:rsidR="009D4D7B" w:rsidRPr="00FA0167">
        <w:rPr>
          <w:rFonts w:ascii="Arial" w:hAnsi="Arial" w:cs="Arial"/>
          <w:sz w:val="26"/>
          <w:szCs w:val="26"/>
        </w:rPr>
        <w:t xml:space="preserve"> delicious,</w:t>
      </w:r>
    </w:p>
    <w:p w14:paraId="44738407" w14:textId="222F9989" w:rsidR="009D4D7B" w:rsidRPr="00FA0167" w:rsidRDefault="009D4D7B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FA0167" w:rsidRPr="00FA0167">
        <w:rPr>
          <w:rFonts w:ascii="Arial" w:hAnsi="Arial" w:cs="Arial"/>
          <w:b/>
          <w:bCs/>
          <w:sz w:val="26"/>
          <w:szCs w:val="26"/>
        </w:rPr>
        <w:t>Ab</w:t>
      </w:r>
    </w:p>
    <w:p w14:paraId="1E9CE4A6" w14:textId="56D320E6" w:rsidR="009D4D7B" w:rsidRPr="00FA0167" w:rsidRDefault="009D4D7B" w:rsidP="00FA01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And if my wishes can all come true.</w:t>
      </w:r>
    </w:p>
    <w:p w14:paraId="11A13B07" w14:textId="5F083B93" w:rsidR="00FA0167" w:rsidRPr="00FA0167" w:rsidRDefault="00FA0167" w:rsidP="00FA016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D</w:t>
      </w:r>
    </w:p>
    <w:p w14:paraId="090308D8" w14:textId="22337C1D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A0167">
        <w:rPr>
          <w:rFonts w:ascii="Arial" w:hAnsi="Arial" w:cs="Arial"/>
          <w:sz w:val="26"/>
          <w:szCs w:val="26"/>
        </w:rPr>
        <w:t>I'll</w:t>
      </w:r>
      <w:proofErr w:type="gramEnd"/>
      <w:r w:rsidRPr="00FA0167">
        <w:rPr>
          <w:rFonts w:ascii="Arial" w:hAnsi="Arial" w:cs="Arial"/>
          <w:sz w:val="26"/>
          <w:szCs w:val="26"/>
        </w:rPr>
        <w:t xml:space="preserve"> soon be kissing your sweet little pussycat lips!</w:t>
      </w:r>
    </w:p>
    <w:p w14:paraId="1B667B12" w14:textId="59CCD307" w:rsidR="00FA0167" w:rsidRPr="00FA0167" w:rsidRDefault="00FA0167" w:rsidP="00FA016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 xml:space="preserve">G              Bm         C         Bm   Am   </w:t>
      </w:r>
      <w:proofErr w:type="gramStart"/>
      <w:r w:rsidRPr="00FA0167">
        <w:rPr>
          <w:rFonts w:ascii="Arial" w:hAnsi="Arial" w:cs="Arial"/>
          <w:b/>
          <w:bCs/>
          <w:sz w:val="26"/>
          <w:szCs w:val="26"/>
        </w:rPr>
        <w:t>C  Bm</w:t>
      </w:r>
      <w:proofErr w:type="gramEnd"/>
    </w:p>
    <w:p w14:paraId="458C1F21" w14:textId="12787440" w:rsidR="00FA0167" w:rsidRPr="00FA0167" w:rsidRDefault="004D197F" w:rsidP="00FA016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2DED0108" wp14:editId="26833346">
                <wp:simplePos x="0" y="0"/>
                <wp:positionH relativeFrom="column">
                  <wp:posOffset>4145280</wp:posOffset>
                </wp:positionH>
                <wp:positionV relativeFrom="paragraph">
                  <wp:posOffset>123825</wp:posOffset>
                </wp:positionV>
                <wp:extent cx="734695" cy="1211580"/>
                <wp:effectExtent l="0" t="0" r="8255" b="7620"/>
                <wp:wrapNone/>
                <wp:docPr id="1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62125" y="4990717"/>
                          <a:chExt cx="735013" cy="1211679"/>
                        </a:xfrm>
                      </wpg:grpSpPr>
                      <wps:wsp>
                        <wps:cNvPr id="3" name="TextBox 165"/>
                        <wps:cNvSpPr txBox="1"/>
                        <wps:spPr>
                          <a:xfrm>
                            <a:off x="1838292" y="49907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CE894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125" y="52530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ED0108" id="Group 164" o:spid="_x0000_s1072" style="position:absolute;margin-left:326.4pt;margin-top:9.75pt;width:57.85pt;height:95.4pt;z-index:251513344" coordorigin="17621,499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">
                <v:shape id="TextBox 165" o:spid="_x0000_s1073" type="#_x0000_t202" style="position:absolute;left:18382;top:499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71CE894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4" o:spid="_x0000_s1074" type="#_x0000_t75" style="position:absolute;left:17621;top:525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NU4wwAAANoAAAAPAAAAZHJzL2Rvd25yZXYueG1sRI9Pi8Iw&#10;FMTvwn6H8Ba8aboi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PODVOMMAAADa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2B205C68" wp14:editId="4D37CC13">
                <wp:simplePos x="0" y="0"/>
                <wp:positionH relativeFrom="column">
                  <wp:posOffset>4970780</wp:posOffset>
                </wp:positionH>
                <wp:positionV relativeFrom="paragraph">
                  <wp:posOffset>85725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EE4A5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05C68" id="Group 83" o:spid="_x0000_s1075" style="position:absolute;margin-left:391.4pt;margin-top:6.75pt;width:57.9pt;height:95.4pt;z-index:251602432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">
                <v:shape id="Picture 20" o:spid="_x0000_s107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27" o:title=""/>
                </v:shape>
                <v:shape id="TextBox 85" o:spid="_x0000_s1077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64EE4A5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0208" behindDoc="0" locked="0" layoutInCell="1" allowOverlap="1" wp14:anchorId="193677D0" wp14:editId="6107CEEB">
                <wp:simplePos x="0" y="0"/>
                <wp:positionH relativeFrom="column">
                  <wp:posOffset>5779770</wp:posOffset>
                </wp:positionH>
                <wp:positionV relativeFrom="paragraph">
                  <wp:posOffset>67310</wp:posOffset>
                </wp:positionV>
                <wp:extent cx="735013" cy="1220257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DB15F" w14:textId="77777777" w:rsidR="00FA0167" w:rsidRDefault="00FA0167" w:rsidP="00FA016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677D0" id="Group 74" o:spid="_x0000_s1078" style="position:absolute;margin-left:455.1pt;margin-top:5.3pt;width:57.9pt;height:96.1pt;z-index:25155020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">
                <v:shape id="Picture 11" o:spid="_x0000_s1079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9" o:title=""/>
                </v:shape>
                <v:shape id="TextBox 76" o:spid="_x0000_s1080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51DB15F" w14:textId="77777777" w:rsidR="00FA0167" w:rsidRDefault="00FA0167" w:rsidP="00FA01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A0167" w:rsidRPr="00FA0167">
        <w:rPr>
          <w:rFonts w:ascii="Arial" w:hAnsi="Arial" w:cs="Arial"/>
          <w:sz w:val="26"/>
          <w:szCs w:val="26"/>
        </w:rPr>
        <w:t xml:space="preserve">Pussycat, Pussycat, I love you.   </w:t>
      </w:r>
      <w:proofErr w:type="gramStart"/>
      <w:r w:rsidR="00FA0167" w:rsidRPr="00FA0167">
        <w:rPr>
          <w:rFonts w:ascii="Arial" w:hAnsi="Arial" w:cs="Arial"/>
          <w:sz w:val="26"/>
          <w:szCs w:val="26"/>
        </w:rPr>
        <w:t>Yes,  I</w:t>
      </w:r>
      <w:proofErr w:type="gramEnd"/>
      <w:r w:rsidR="00FA0167" w:rsidRPr="00FA0167">
        <w:rPr>
          <w:rFonts w:ascii="Arial" w:hAnsi="Arial" w:cs="Arial"/>
          <w:sz w:val="26"/>
          <w:szCs w:val="26"/>
        </w:rPr>
        <w:t xml:space="preserve">   do!</w:t>
      </w:r>
    </w:p>
    <w:p w14:paraId="7447E7E9" w14:textId="0755ABD2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</w:t>
      </w: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FA0167">
        <w:rPr>
          <w:rFonts w:ascii="Arial" w:hAnsi="Arial" w:cs="Arial"/>
          <w:b/>
          <w:bCs/>
          <w:sz w:val="26"/>
          <w:szCs w:val="26"/>
        </w:rPr>
        <w:t>E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0598D10E" w14:textId="77777777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You and your pussycat lips! Whoa, whoa!</w:t>
      </w:r>
    </w:p>
    <w:p w14:paraId="5298BFDB" w14:textId="5A488A05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FA0167">
        <w:rPr>
          <w:rFonts w:ascii="Arial" w:hAnsi="Arial" w:cs="Arial"/>
          <w:b/>
          <w:bCs/>
          <w:sz w:val="26"/>
          <w:szCs w:val="26"/>
        </w:rPr>
        <w:t>G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FA0167">
        <w:rPr>
          <w:rFonts w:ascii="Arial" w:hAnsi="Arial" w:cs="Arial"/>
          <w:b/>
          <w:bCs/>
          <w:sz w:val="26"/>
          <w:szCs w:val="26"/>
        </w:rPr>
        <w:t>E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4905101F" w14:textId="77777777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A0167">
        <w:rPr>
          <w:rFonts w:ascii="Arial" w:hAnsi="Arial" w:cs="Arial"/>
          <w:sz w:val="26"/>
          <w:szCs w:val="26"/>
        </w:rPr>
        <w:t>You and your pussycat eyes! Whoa, whoa!</w:t>
      </w:r>
    </w:p>
    <w:p w14:paraId="62484DC0" w14:textId="5AD0EBA2" w:rsidR="009D4D7B" w:rsidRPr="00FA0167" w:rsidRDefault="00FA0167" w:rsidP="009D4D7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A0167">
        <w:rPr>
          <w:rFonts w:ascii="Arial" w:hAnsi="Arial" w:cs="Arial"/>
          <w:b/>
          <w:bCs/>
          <w:sz w:val="26"/>
          <w:szCs w:val="26"/>
        </w:rPr>
        <w:t>A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m    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</w:rPr>
        <w:t>D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9D4D7B" w:rsidRPr="00FA016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A0167">
        <w:rPr>
          <w:rFonts w:ascii="Arial" w:hAnsi="Arial" w:cs="Arial"/>
          <w:b/>
          <w:bCs/>
          <w:sz w:val="26"/>
          <w:szCs w:val="26"/>
        </w:rPr>
        <w:t>G</w:t>
      </w:r>
    </w:p>
    <w:p w14:paraId="02D65D8D" w14:textId="71622D98" w:rsidR="009D4D7B" w:rsidRPr="00FA0167" w:rsidRDefault="009D4D7B" w:rsidP="009D4D7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FA0167">
        <w:rPr>
          <w:rFonts w:ascii="Arial" w:hAnsi="Arial" w:cs="Arial"/>
          <w:sz w:val="26"/>
          <w:szCs w:val="26"/>
        </w:rPr>
        <w:t>You..</w:t>
      </w:r>
      <w:proofErr w:type="gramEnd"/>
      <w:r w:rsidRPr="00FA0167">
        <w:rPr>
          <w:rFonts w:ascii="Arial" w:hAnsi="Arial" w:cs="Arial"/>
          <w:sz w:val="26"/>
          <w:szCs w:val="26"/>
        </w:rPr>
        <w:t>and</w:t>
      </w:r>
      <w:proofErr w:type="spellEnd"/>
      <w:r w:rsidRPr="00FA016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A0167">
        <w:rPr>
          <w:rFonts w:ascii="Arial" w:hAnsi="Arial" w:cs="Arial"/>
          <w:sz w:val="26"/>
          <w:szCs w:val="26"/>
        </w:rPr>
        <w:t>your..pussycat..no..se</w:t>
      </w:r>
      <w:proofErr w:type="spellEnd"/>
      <w:r w:rsidRPr="00FA0167">
        <w:rPr>
          <w:rFonts w:ascii="Arial" w:hAnsi="Arial" w:cs="Arial"/>
          <w:sz w:val="26"/>
          <w:szCs w:val="26"/>
        </w:rPr>
        <w:t>!</w:t>
      </w:r>
    </w:p>
    <w:sectPr w:rsidR="009D4D7B" w:rsidRPr="00FA0167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D7B"/>
    <w:rsid w:val="00115E63"/>
    <w:rsid w:val="00183110"/>
    <w:rsid w:val="004D197F"/>
    <w:rsid w:val="00685BDD"/>
    <w:rsid w:val="008E132F"/>
    <w:rsid w:val="008E5737"/>
    <w:rsid w:val="009D4D7B"/>
    <w:rsid w:val="009E1E43"/>
    <w:rsid w:val="00B87675"/>
    <w:rsid w:val="00BA0CDA"/>
    <w:rsid w:val="00BC435A"/>
    <w:rsid w:val="00C864D2"/>
    <w:rsid w:val="00D30FE4"/>
    <w:rsid w:val="00DA6D47"/>
    <w:rsid w:val="00DC76E5"/>
    <w:rsid w:val="00E30859"/>
    <w:rsid w:val="00E858D6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1754"/>
  <w15:chartTrackingRefBased/>
  <w15:docId w15:val="{32143797-8DEE-453E-8FD4-F4BF583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2020-12-31T00:18:00Z</dcterms:created>
  <dcterms:modified xsi:type="dcterms:W3CDTF">2020-12-31T00:18:00Z</dcterms:modified>
</cp:coreProperties>
</file>