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30D37" w14:textId="6D6034E4" w:rsidR="006E59C1" w:rsidRPr="00A85C15" w:rsidRDefault="006E59C1" w:rsidP="00A85C15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Who</w:t>
      </w:r>
      <w:r w:rsidR="00A85C15" w:rsidRPr="00A85C15">
        <w:rPr>
          <w:rFonts w:ascii="Arial" w:hAnsi="Arial" w:cs="Arial"/>
          <w:b/>
          <w:bCs/>
          <w:sz w:val="32"/>
          <w:szCs w:val="32"/>
        </w:rPr>
        <w:t>’</w:t>
      </w:r>
      <w:r w:rsidRPr="00A85C15">
        <w:rPr>
          <w:rFonts w:ascii="Arial" w:hAnsi="Arial" w:cs="Arial"/>
          <w:b/>
          <w:bCs/>
          <w:sz w:val="32"/>
          <w:szCs w:val="32"/>
        </w:rPr>
        <w:t>ll Stop the Rain (</w:t>
      </w:r>
      <w:r w:rsidR="00EF5524">
        <w:rPr>
          <w:rFonts w:ascii="Arial" w:hAnsi="Arial" w:cs="Arial"/>
          <w:b/>
          <w:bCs/>
          <w:sz w:val="32"/>
          <w:szCs w:val="32"/>
        </w:rPr>
        <w:t>John Fogerty, 1969</w:t>
      </w:r>
      <w:r w:rsidR="00A85C15" w:rsidRPr="00A85C15">
        <w:rPr>
          <w:rFonts w:ascii="Arial" w:hAnsi="Arial" w:cs="Arial"/>
          <w:b/>
          <w:bCs/>
          <w:sz w:val="32"/>
          <w:szCs w:val="32"/>
        </w:rPr>
        <w:t>)</w:t>
      </w:r>
      <w:r w:rsidR="00A85C15">
        <w:rPr>
          <w:rFonts w:ascii="Arial" w:hAnsi="Arial" w:cs="Arial"/>
          <w:b/>
          <w:bCs/>
          <w:sz w:val="32"/>
          <w:szCs w:val="32"/>
        </w:rPr>
        <w:t xml:space="preserve"> Key C</w:t>
      </w:r>
    </w:p>
    <w:p w14:paraId="07DC1E0E" w14:textId="10D68C1A" w:rsidR="006E59C1" w:rsidRPr="00A85C15" w:rsidRDefault="00DC366B" w:rsidP="00A85C15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9824" behindDoc="0" locked="0" layoutInCell="1" allowOverlap="1" wp14:anchorId="717FFE6E" wp14:editId="59A98D73">
                <wp:simplePos x="0" y="0"/>
                <wp:positionH relativeFrom="column">
                  <wp:posOffset>5351780</wp:posOffset>
                </wp:positionH>
                <wp:positionV relativeFrom="paragraph">
                  <wp:posOffset>36195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6E1D34" w14:textId="77777777" w:rsidR="00DC366B" w:rsidRDefault="00DC366B" w:rsidP="00DC36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7FFE6E" id="Group 2" o:spid="_x0000_s1026" style="position:absolute;margin-left:421.4pt;margin-top:2.85pt;width:57.85pt;height:94.45pt;z-index:25146982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36E1D34" w14:textId="77777777" w:rsidR="00DC366B" w:rsidRDefault="00DC366B" w:rsidP="00DC366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4576" behindDoc="0" locked="0" layoutInCell="1" allowOverlap="1" wp14:anchorId="159AD27B" wp14:editId="7F85DF2E">
                <wp:simplePos x="0" y="0"/>
                <wp:positionH relativeFrom="column">
                  <wp:posOffset>6082147</wp:posOffset>
                </wp:positionH>
                <wp:positionV relativeFrom="paragraph">
                  <wp:posOffset>15875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8F9DE8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AD27B" id="Group 14" o:spid="_x0000_s1029" style="position:absolute;margin-left:478.9pt;margin-top:1.25pt;width:57.9pt;height:95.35pt;z-index:25154457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">
                <v:shape id="Picture 14" o:spid="_x0000_s103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7" o:title=""/>
                </v:shape>
                <v:shape id="TextBox 16" o:spid="_x0000_s1031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58F9DE8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Intro:   </w:t>
      </w:r>
      <w:r w:rsidR="00A85C15">
        <w:rPr>
          <w:rFonts w:ascii="Arial" w:hAnsi="Arial" w:cs="Arial"/>
          <w:b/>
          <w:bCs/>
          <w:sz w:val="32"/>
          <w:szCs w:val="32"/>
        </w:rPr>
        <w:t>C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</w:t>
      </w:r>
      <w:r w:rsidR="00A85C15">
        <w:rPr>
          <w:rFonts w:ascii="Arial" w:hAnsi="Arial" w:cs="Arial"/>
          <w:b/>
          <w:bCs/>
          <w:sz w:val="32"/>
          <w:szCs w:val="32"/>
        </w:rPr>
        <w:t>G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/  </w:t>
      </w:r>
      <w:r w:rsidR="00A85C15">
        <w:rPr>
          <w:rFonts w:ascii="Arial" w:hAnsi="Arial" w:cs="Arial"/>
          <w:b/>
          <w:bCs/>
          <w:sz w:val="32"/>
          <w:szCs w:val="32"/>
        </w:rPr>
        <w:t>A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m  </w:t>
      </w:r>
      <w:r w:rsidR="00A85C15">
        <w:rPr>
          <w:rFonts w:ascii="Arial" w:hAnsi="Arial" w:cs="Arial"/>
          <w:b/>
          <w:bCs/>
          <w:sz w:val="32"/>
          <w:szCs w:val="32"/>
        </w:rPr>
        <w:t>G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</w:t>
      </w:r>
      <w:r w:rsidR="00A85C15">
        <w:rPr>
          <w:rFonts w:ascii="Arial" w:hAnsi="Arial" w:cs="Arial"/>
          <w:b/>
          <w:bCs/>
          <w:sz w:val="32"/>
          <w:szCs w:val="32"/>
        </w:rPr>
        <w:t xml:space="preserve"> /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</w:t>
      </w:r>
      <w:r w:rsidR="00A85C15">
        <w:rPr>
          <w:rFonts w:ascii="Arial" w:hAnsi="Arial" w:cs="Arial"/>
          <w:b/>
          <w:bCs/>
          <w:sz w:val="32"/>
          <w:szCs w:val="32"/>
        </w:rPr>
        <w:t>C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(2X)</w:t>
      </w:r>
    </w:p>
    <w:p w14:paraId="403EC1C2" w14:textId="0CF6DF89" w:rsidR="006E59C1" w:rsidRPr="00A85C15" w:rsidRDefault="00A85C15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   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429C13F5" w14:textId="537151DD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Long as I remember the rain been comin' down</w:t>
      </w:r>
    </w:p>
    <w:p w14:paraId="78B667BB" w14:textId="274F3E2D" w:rsidR="006E59C1" w:rsidRPr="00A85C15" w:rsidRDefault="00A85C15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08B666F3" w14:textId="1EE2BB4D" w:rsidR="006E59C1" w:rsidRPr="00A85C15" w:rsidRDefault="00DC366B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4816" behindDoc="0" locked="0" layoutInCell="1" allowOverlap="1" wp14:anchorId="07ECFCB7" wp14:editId="5793C655">
                <wp:simplePos x="0" y="0"/>
                <wp:positionH relativeFrom="column">
                  <wp:posOffset>5323205</wp:posOffset>
                </wp:positionH>
                <wp:positionV relativeFrom="paragraph">
                  <wp:posOffset>232410</wp:posOffset>
                </wp:positionV>
                <wp:extent cx="735013" cy="1220257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861891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ECFCB7" id="Group 17" o:spid="_x0000_s1032" style="position:absolute;margin-left:419.15pt;margin-top:18.3pt;width:57.9pt;height:96.1pt;z-index:25155481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">
                <v:shape id="Picture 17" o:spid="_x0000_s103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">
                  <v:imagedata r:id="rId9" o:title=""/>
                </v:shape>
                <v:shape id="TextBox 19" o:spid="_x0000_s1034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42861891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03616" behindDoc="0" locked="0" layoutInCell="1" allowOverlap="1" wp14:anchorId="6F59F67F" wp14:editId="3CEC8326">
                <wp:simplePos x="0" y="0"/>
                <wp:positionH relativeFrom="column">
                  <wp:posOffset>6110722</wp:posOffset>
                </wp:positionH>
                <wp:positionV relativeFrom="paragraph">
                  <wp:posOffset>232410</wp:posOffset>
                </wp:positionV>
                <wp:extent cx="735013" cy="1210733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275F8B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59F67F" id="Group 11" o:spid="_x0000_s1035" style="position:absolute;margin-left:481.15pt;margin-top:18.3pt;width:57.9pt;height:95.35pt;z-index:25150361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">
                <v:shape id="TextBox 12" o:spid="_x0000_s1036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3E275F8B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3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11" o:title=""/>
                </v:shape>
              </v:group>
            </w:pict>
          </mc:Fallback>
        </mc:AlternateContent>
      </w:r>
      <w:r w:rsidR="006E59C1" w:rsidRPr="00A85C15">
        <w:rPr>
          <w:rFonts w:ascii="Arial" w:hAnsi="Arial" w:cs="Arial"/>
          <w:sz w:val="32"/>
          <w:szCs w:val="32"/>
        </w:rPr>
        <w:t>Clouds of mystery pourin' confusion on the ground</w:t>
      </w:r>
    </w:p>
    <w:p w14:paraId="393DB47A" w14:textId="1F617180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2085A74B" w14:textId="5EC6126E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Good men through the ages</w:t>
      </w:r>
      <w:r w:rsidR="00A85C15" w:rsidRPr="00A85C15">
        <w:rPr>
          <w:rFonts w:ascii="Arial" w:hAnsi="Arial" w:cs="Arial"/>
          <w:sz w:val="32"/>
          <w:szCs w:val="32"/>
        </w:rPr>
        <w:t xml:space="preserve"> - </w:t>
      </w:r>
      <w:r w:rsidRPr="00A85C15">
        <w:rPr>
          <w:rFonts w:ascii="Arial" w:hAnsi="Arial" w:cs="Arial"/>
          <w:sz w:val="32"/>
          <w:szCs w:val="32"/>
        </w:rPr>
        <w:t>Tryin' to find the sun</w:t>
      </w:r>
    </w:p>
    <w:p w14:paraId="426FB280" w14:textId="7E4DEFD2" w:rsidR="006E59C1" w:rsidRPr="00A85C15" w:rsidRDefault="00A85C15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m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441E0BDB" w14:textId="5B3896FB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And I wonder still I wonder</w:t>
      </w:r>
      <w:r w:rsidR="00A85C15" w:rsidRPr="00A85C15">
        <w:rPr>
          <w:rFonts w:ascii="Arial" w:hAnsi="Arial" w:cs="Arial"/>
          <w:sz w:val="32"/>
          <w:szCs w:val="32"/>
        </w:rPr>
        <w:t xml:space="preserve"> - </w:t>
      </w:r>
      <w:r w:rsidRPr="00A85C15">
        <w:rPr>
          <w:rFonts w:ascii="Arial" w:hAnsi="Arial" w:cs="Arial"/>
          <w:sz w:val="32"/>
          <w:szCs w:val="32"/>
        </w:rPr>
        <w:t>Who'll stop the rain</w:t>
      </w:r>
    </w:p>
    <w:p w14:paraId="4FB99FE8" w14:textId="547FA33C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 </w:t>
      </w:r>
    </w:p>
    <w:p w14:paraId="5300BC44" w14:textId="7B384805" w:rsidR="006E59C1" w:rsidRPr="00A85C15" w:rsidRDefault="00DC366B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94400" behindDoc="0" locked="0" layoutInCell="1" allowOverlap="1" wp14:anchorId="204B5A58" wp14:editId="33A7E6B7">
                <wp:simplePos x="0" y="0"/>
                <wp:positionH relativeFrom="column">
                  <wp:posOffset>5304155</wp:posOffset>
                </wp:positionH>
                <wp:positionV relativeFrom="paragraph">
                  <wp:posOffset>50165</wp:posOffset>
                </wp:positionV>
                <wp:extent cx="735013" cy="1211679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BA1CDC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4B5A58" id="Group 8" o:spid="_x0000_s1038" style="position:absolute;margin-left:417.65pt;margin-top:3.95pt;width:57.9pt;height:95.4pt;z-index:251494400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">
                <v:shape id="TextBox 9" o:spid="_x0000_s1039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DBA1CDC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  <v:shape id="Picture 10" o:spid="_x0000_s1040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Ow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evlFBtDLJwAAAP//AwBQSwECLQAUAAYACAAAACEA2+H2y+4AAACFAQAAEwAAAAAAAAAA&#10;AAAAAAAAAAAAW0NvbnRlbnRfVHlwZXNdLnhtbFBLAQItABQABgAIAAAAIQBa9CxbvwAAABUBAAAL&#10;AAAAAAAAAAAAAAAAAB8BAABfcmVscy8ucmVsc1BLAQItABQABgAIAAAAIQDHgkOwxQAAANsAAAAP&#10;AAAAAAAAAAAAAAAAAAcCAABkcnMvZG93bnJldi54bWxQSwUGAAAAAAMAAwC3AAAA+QIAAAAA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0064" behindDoc="0" locked="0" layoutInCell="1" allowOverlap="1" wp14:anchorId="71192F51" wp14:editId="6301ADB0">
                <wp:simplePos x="0" y="0"/>
                <wp:positionH relativeFrom="column">
                  <wp:posOffset>6101197</wp:posOffset>
                </wp:positionH>
                <wp:positionV relativeFrom="paragraph">
                  <wp:posOffset>49530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A9C4E4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192F51" id="Group 5" o:spid="_x0000_s1041" style="position:absolute;margin-left:480.4pt;margin-top:3.9pt;width:57.85pt;height:95.4pt;z-index:25148006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mSY+QIAAOw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+nfhzZ&#10;bKPyA6TQwsheBvbnlmKrGlffKD/hvbD0NYjhTvjyYJTOBwqBG+Dfr/xI9fXrxz/O7Od7f2v8kVr9&#10;Ag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">
                <v:shape id="Picture 5" o:spid="_x0000_s1042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5" o:title=""/>
                </v:shape>
                <v:shape id="TextBox 7" o:spid="_x0000_s1043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5A9C4E4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5C15">
        <w:rPr>
          <w:rFonts w:ascii="Arial" w:hAnsi="Arial" w:cs="Arial"/>
          <w:b/>
          <w:bCs/>
          <w:sz w:val="32"/>
          <w:szCs w:val="32"/>
        </w:rPr>
        <w:t>C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               </w:t>
      </w:r>
      <w:r w:rsidR="00A85C15"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 w:rsidR="00A85C15">
        <w:rPr>
          <w:rFonts w:ascii="Arial" w:hAnsi="Arial" w:cs="Arial"/>
          <w:b/>
          <w:bCs/>
          <w:sz w:val="32"/>
          <w:szCs w:val="32"/>
        </w:rPr>
        <w:t>C</w:t>
      </w:r>
    </w:p>
    <w:p w14:paraId="5E436334" w14:textId="6A3AFB75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I went down Virginia seeking shelter from the storm</w:t>
      </w:r>
    </w:p>
    <w:p w14:paraId="5A41AE50" w14:textId="2274E011" w:rsidR="006E59C1" w:rsidRPr="00A85C15" w:rsidRDefault="00A85C15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</w:t>
      </w:r>
      <w:r>
        <w:rPr>
          <w:rFonts w:ascii="Arial" w:hAnsi="Arial" w:cs="Arial"/>
          <w:b/>
          <w:bCs/>
          <w:sz w:val="32"/>
          <w:szCs w:val="32"/>
        </w:rPr>
        <w:t>E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m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24C90689" w14:textId="10178DE3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Caught up in the fable I watched the tower grow</w:t>
      </w:r>
    </w:p>
    <w:p w14:paraId="1A3B8592" w14:textId="11AD9332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11A145ED" w14:textId="3AF55D86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Five-year plans and new deals</w:t>
      </w:r>
      <w:r w:rsidR="00A85C15" w:rsidRPr="00A85C15">
        <w:rPr>
          <w:rFonts w:ascii="Arial" w:hAnsi="Arial" w:cs="Arial"/>
          <w:sz w:val="32"/>
          <w:szCs w:val="32"/>
        </w:rPr>
        <w:t xml:space="preserve"> - </w:t>
      </w:r>
      <w:r w:rsidRPr="00A85C15">
        <w:rPr>
          <w:rFonts w:ascii="Arial" w:hAnsi="Arial" w:cs="Arial"/>
          <w:sz w:val="32"/>
          <w:szCs w:val="32"/>
        </w:rPr>
        <w:t>Wrapped in golden chains</w:t>
      </w:r>
    </w:p>
    <w:p w14:paraId="32121CC0" w14:textId="69F556A1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m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7BE5C9DD" w14:textId="475D61E7" w:rsidR="00A85C15" w:rsidRPr="00A85C15" w:rsidRDefault="00DC366B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C366B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5DEB8FD9" wp14:editId="5D28DD5B">
                <wp:simplePos x="0" y="0"/>
                <wp:positionH relativeFrom="column">
                  <wp:posOffset>5344795</wp:posOffset>
                </wp:positionH>
                <wp:positionV relativeFrom="paragraph">
                  <wp:posOffset>153035</wp:posOffset>
                </wp:positionV>
                <wp:extent cx="734695" cy="1210310"/>
                <wp:effectExtent l="0" t="0" r="8255" b="8890"/>
                <wp:wrapNone/>
                <wp:docPr id="62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63" name="TextBox 25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D1E31C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EB8FD9" id="Group 251" o:spid="_x0000_s1044" style="position:absolute;margin-left:420.85pt;margin-top:12.05pt;width:57.85pt;height:95.3pt;z-index:25184153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">
                <v:shape id="TextBox 252" o:spid="_x0000_s1045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<v:textbox style="mso-fit-shape-to-text:t">
                    <w:txbxContent>
                      <w:p w14:paraId="09D1E31C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8" o:spid="_x0000_s1046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r w:rsidRPr="00DC366B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39F26CD2" wp14:editId="5A9790DB">
                <wp:simplePos x="0" y="0"/>
                <wp:positionH relativeFrom="column">
                  <wp:posOffset>6037580</wp:posOffset>
                </wp:positionH>
                <wp:positionV relativeFrom="paragraph">
                  <wp:posOffset>114935</wp:posOffset>
                </wp:positionV>
                <wp:extent cx="734695" cy="1199515"/>
                <wp:effectExtent l="0" t="0" r="8255" b="635"/>
                <wp:wrapNone/>
                <wp:docPr id="56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TextBox 24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97B1F9" w14:textId="77777777" w:rsidR="00DC366B" w:rsidRDefault="00DC366B" w:rsidP="00DC36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26CD2" id="Group 242" o:spid="_x0000_s1047" style="position:absolute;margin-left:475.4pt;margin-top:9.05pt;width:57.85pt;height:94.45pt;z-index:2517616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">
                <v:shape id="Picture 57" o:spid="_x0000_s104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">
                  <v:imagedata r:id="rId5" o:title=""/>
                </v:shape>
                <v:shape id="TextBox 244" o:spid="_x0000_s1049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<v:textbox style="mso-fit-shape-to-text:t">
                    <w:txbxContent>
                      <w:p w14:paraId="2D97B1F9" w14:textId="77777777" w:rsidR="00DC366B" w:rsidRDefault="00DC366B" w:rsidP="00DC366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C366B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A65808" wp14:editId="7276135C">
                <wp:simplePos x="0" y="0"/>
                <wp:positionH relativeFrom="column">
                  <wp:posOffset>5259070</wp:posOffset>
                </wp:positionH>
                <wp:positionV relativeFrom="paragraph">
                  <wp:posOffset>12700</wp:posOffset>
                </wp:positionV>
                <wp:extent cx="1581150" cy="3981450"/>
                <wp:effectExtent l="0" t="0" r="19050" b="1905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5C2ED" w14:textId="77777777" w:rsidR="00DC366B" w:rsidRDefault="00DC366B" w:rsidP="00DC366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65808" id="Text Box 2" o:spid="_x0000_s1050" type="#_x0000_t202" style="position:absolute;margin-left:414.1pt;margin-top:1pt;width:124.5pt;height:3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">
                <v:textbox>
                  <w:txbxContent>
                    <w:p w14:paraId="0F95C2ED" w14:textId="77777777" w:rsidR="00DC366B" w:rsidRDefault="00DC366B" w:rsidP="00DC366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A85C15" w:rsidRPr="00A85C15">
        <w:rPr>
          <w:rFonts w:ascii="Arial" w:hAnsi="Arial" w:cs="Arial"/>
          <w:sz w:val="32"/>
          <w:szCs w:val="32"/>
        </w:rPr>
        <w:t>And I wonder still I wonder - Who'll stop the rain</w:t>
      </w:r>
    </w:p>
    <w:p w14:paraId="2FF36794" w14:textId="06DA35DD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 </w:t>
      </w:r>
    </w:p>
    <w:p w14:paraId="5C2854D1" w14:textId="33C5C944" w:rsidR="006E59C1" w:rsidRPr="00A85C15" w:rsidRDefault="006E59C1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 xml:space="preserve"> </w:t>
      </w:r>
      <w:r w:rsidR="00A85C15">
        <w:rPr>
          <w:rFonts w:ascii="Arial" w:hAnsi="Arial" w:cs="Arial"/>
          <w:b/>
          <w:bCs/>
          <w:sz w:val="32"/>
          <w:szCs w:val="32"/>
        </w:rPr>
        <w:t>F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</w:t>
      </w:r>
      <w:r w:rsidR="00A85C15">
        <w:rPr>
          <w:rFonts w:ascii="Arial" w:hAnsi="Arial" w:cs="Arial"/>
          <w:b/>
          <w:bCs/>
          <w:sz w:val="32"/>
          <w:szCs w:val="32"/>
        </w:rPr>
        <w:t>C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</w:t>
      </w:r>
      <w:r w:rsidR="00A85C15">
        <w:rPr>
          <w:rFonts w:ascii="Arial" w:hAnsi="Arial" w:cs="Arial"/>
          <w:b/>
          <w:bCs/>
          <w:sz w:val="32"/>
          <w:szCs w:val="32"/>
        </w:rPr>
        <w:t>G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</w:t>
      </w:r>
      <w:r w:rsidR="00A85C15" w:rsidRPr="00A85C15">
        <w:rPr>
          <w:rFonts w:ascii="Arial" w:hAnsi="Arial" w:cs="Arial"/>
          <w:b/>
          <w:bCs/>
          <w:sz w:val="32"/>
          <w:szCs w:val="32"/>
        </w:rPr>
        <w:t>/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</w:t>
      </w:r>
      <w:r w:rsidR="00A85C15">
        <w:rPr>
          <w:rFonts w:ascii="Arial" w:hAnsi="Arial" w:cs="Arial"/>
          <w:b/>
          <w:bCs/>
          <w:sz w:val="32"/>
          <w:szCs w:val="32"/>
        </w:rPr>
        <w:t>D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m  </w:t>
      </w:r>
      <w:r w:rsidR="00A85C15">
        <w:rPr>
          <w:rFonts w:ascii="Arial" w:hAnsi="Arial" w:cs="Arial"/>
          <w:b/>
          <w:bCs/>
          <w:sz w:val="32"/>
          <w:szCs w:val="32"/>
        </w:rPr>
        <w:t>F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</w:t>
      </w:r>
      <w:r w:rsidR="00A85C15">
        <w:rPr>
          <w:rFonts w:ascii="Arial" w:hAnsi="Arial" w:cs="Arial"/>
          <w:b/>
          <w:bCs/>
          <w:sz w:val="32"/>
          <w:szCs w:val="32"/>
        </w:rPr>
        <w:t>A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m </w:t>
      </w:r>
      <w:r w:rsidR="00A85C15" w:rsidRPr="00A85C15">
        <w:rPr>
          <w:rFonts w:ascii="Arial" w:hAnsi="Arial" w:cs="Arial"/>
          <w:b/>
          <w:bCs/>
          <w:sz w:val="32"/>
          <w:szCs w:val="32"/>
        </w:rPr>
        <w:t xml:space="preserve">  /   </w:t>
      </w:r>
      <w:r w:rsidR="00A85C15">
        <w:rPr>
          <w:rFonts w:ascii="Arial" w:hAnsi="Arial" w:cs="Arial"/>
          <w:b/>
          <w:bCs/>
          <w:sz w:val="32"/>
          <w:szCs w:val="32"/>
        </w:rPr>
        <w:t>G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</w:t>
      </w:r>
      <w:r w:rsidR="00A85C15" w:rsidRPr="00A85C15">
        <w:rPr>
          <w:rFonts w:ascii="Arial" w:hAnsi="Arial" w:cs="Arial"/>
          <w:b/>
          <w:bCs/>
          <w:sz w:val="32"/>
          <w:szCs w:val="32"/>
        </w:rPr>
        <w:t xml:space="preserve">  /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</w:t>
      </w:r>
      <w:r w:rsidR="00A85C15">
        <w:rPr>
          <w:rFonts w:ascii="Arial" w:hAnsi="Arial" w:cs="Arial"/>
          <w:b/>
          <w:bCs/>
          <w:sz w:val="32"/>
          <w:szCs w:val="32"/>
        </w:rPr>
        <w:t>C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</w:t>
      </w:r>
    </w:p>
    <w:p w14:paraId="124AB098" w14:textId="4BA77BCF" w:rsidR="006E59C1" w:rsidRPr="00A85C15" w:rsidRDefault="006E59C1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A7ECE91" w14:textId="4487AE0C" w:rsidR="006E59C1" w:rsidRPr="00A85C15" w:rsidRDefault="00A85C15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3DC73CA9" w14:textId="19608F71" w:rsidR="006E59C1" w:rsidRPr="00A85C15" w:rsidRDefault="00DC366B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5DB060DF" wp14:editId="45312CBD">
                <wp:simplePos x="0" y="0"/>
                <wp:positionH relativeFrom="column">
                  <wp:posOffset>6000750</wp:posOffset>
                </wp:positionH>
                <wp:positionV relativeFrom="paragraph">
                  <wp:posOffset>177800</wp:posOffset>
                </wp:positionV>
                <wp:extent cx="838200" cy="1219200"/>
                <wp:effectExtent l="0" t="0" r="0" b="0"/>
                <wp:wrapNone/>
                <wp:docPr id="135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6764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2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TextBox 169"/>
                        <wps:cNvSpPr txBox="1"/>
                        <wps:spPr>
                          <a:xfrm>
                            <a:off x="16764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89F521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B060DF" id="Group 167" o:spid="_x0000_s1051" style="position:absolute;margin-left:472.5pt;margin-top:14pt;width:66pt;height:96pt;z-index:251886592" coordorigin="1676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PpzFcN8AAAALAQAADwAAAGRycy9kb3du&#10;cmV2LnhtbExPTU/CQBC9m/gfNmPiTbZFEazdEkLUEyERTIy3oR3ahu5s013a8u8dTnqamTcv7yNd&#10;jrZRPXW+dmwgnkSgiHNX1Fwa+Nq/PyxA+YBcYOOYDFzIwzK7vUkxKdzAn9TvQqlEhH2CBqoQ2kRr&#10;n1dk0U9cSyy/o+ssBjm7UhcdDiJuGz2NomdtsWZxqLCldUX5aXe2Bj4GHFaP8Vu/OR3Xl5/9bPu9&#10;icmY+7tx9Qoq0Bj+yHCNL9Ehk0wHd+bCq8bAy9NMugQD04XMKyGaz2U7CCLOoLNU/++Q/QI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">
                <v:shape id="Picture 137" o:spid="_x0000_s1052" type="#_x0000_t75" style="position:absolute;left:172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">
                  <v:imagedata r:id="rId17" o:title=""/>
                </v:shape>
                <v:shape id="TextBox 169" o:spid="_x0000_s1053" type="#_x0000_t202" style="position:absolute;left:16764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2B89F521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C366B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182E7EE9" wp14:editId="12BFF053">
                <wp:simplePos x="0" y="0"/>
                <wp:positionH relativeFrom="column">
                  <wp:posOffset>5363845</wp:posOffset>
                </wp:positionH>
                <wp:positionV relativeFrom="paragraph">
                  <wp:posOffset>175260</wp:posOffset>
                </wp:positionV>
                <wp:extent cx="734695" cy="1211580"/>
                <wp:effectExtent l="0" t="0" r="8255" b="7620"/>
                <wp:wrapNone/>
                <wp:docPr id="59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TextBox 24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9C788F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2E7EE9" id="Group 245" o:spid="_x0000_s1054" style="position:absolute;margin-left:422.35pt;margin-top:13.8pt;width:57.85pt;height:95.4pt;z-index:25180262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">
                <v:shape id="Picture 60" o:spid="_x0000_s1055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">
                  <v:imagedata r:id="rId15" o:title=""/>
                </v:shape>
                <v:shape id="TextBox 247" o:spid="_x0000_s1056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469C788F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59C1" w:rsidRPr="00A85C15">
        <w:rPr>
          <w:rFonts w:ascii="Arial" w:hAnsi="Arial" w:cs="Arial"/>
          <w:sz w:val="32"/>
          <w:szCs w:val="32"/>
        </w:rPr>
        <w:t>Heard the singers playin', how we cheered for more</w:t>
      </w:r>
    </w:p>
    <w:p w14:paraId="1F6EEAC6" w14:textId="7ADE6F10" w:rsidR="006E59C1" w:rsidRPr="00A85C15" w:rsidRDefault="006E59C1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       </w:t>
      </w:r>
      <w:r w:rsidR="00A85C15">
        <w:rPr>
          <w:rFonts w:ascii="Arial" w:hAnsi="Arial" w:cs="Arial"/>
          <w:b/>
          <w:bCs/>
          <w:sz w:val="32"/>
          <w:szCs w:val="32"/>
        </w:rPr>
        <w:t>C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  </w:t>
      </w:r>
      <w:r w:rsidR="00A85C15">
        <w:rPr>
          <w:rFonts w:ascii="Arial" w:hAnsi="Arial" w:cs="Arial"/>
          <w:b/>
          <w:bCs/>
          <w:sz w:val="32"/>
          <w:szCs w:val="32"/>
        </w:rPr>
        <w:t>E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m             </w:t>
      </w:r>
      <w:r w:rsidR="00A85C15">
        <w:rPr>
          <w:rFonts w:ascii="Arial" w:hAnsi="Arial" w:cs="Arial"/>
          <w:b/>
          <w:bCs/>
          <w:sz w:val="32"/>
          <w:szCs w:val="32"/>
        </w:rPr>
        <w:t>F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="00A85C15">
        <w:rPr>
          <w:rFonts w:ascii="Arial" w:hAnsi="Arial" w:cs="Arial"/>
          <w:b/>
          <w:bCs/>
          <w:sz w:val="32"/>
          <w:szCs w:val="32"/>
        </w:rPr>
        <w:t>C</w:t>
      </w:r>
    </w:p>
    <w:p w14:paraId="7D317D6D" w14:textId="308F45CF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The crowd had rushed together, just tryin to keep warm</w:t>
      </w:r>
    </w:p>
    <w:p w14:paraId="6EA5B415" w14:textId="1D2307A9" w:rsidR="006E59C1" w:rsidRPr="00A85C15" w:rsidRDefault="00A85C15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03D3307C" w14:textId="6783996D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Still the rain kept pourin'</w:t>
      </w:r>
      <w:r w:rsidR="00A85C15" w:rsidRPr="00A85C15">
        <w:rPr>
          <w:rFonts w:ascii="Arial" w:hAnsi="Arial" w:cs="Arial"/>
          <w:sz w:val="32"/>
          <w:szCs w:val="32"/>
        </w:rPr>
        <w:t xml:space="preserve"> - </w:t>
      </w:r>
      <w:r w:rsidRPr="00A85C15">
        <w:rPr>
          <w:rFonts w:ascii="Arial" w:hAnsi="Arial" w:cs="Arial"/>
          <w:sz w:val="32"/>
          <w:szCs w:val="32"/>
        </w:rPr>
        <w:t>Fallin on my ears</w:t>
      </w:r>
    </w:p>
    <w:p w14:paraId="34E55E06" w14:textId="746E0D2B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m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5E54D8C1" w14:textId="78C4BA19" w:rsidR="00A85C15" w:rsidRPr="00A85C15" w:rsidRDefault="00DC366B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609E2CB4" wp14:editId="6A82D1B3">
                <wp:simplePos x="0" y="0"/>
                <wp:positionH relativeFrom="column">
                  <wp:posOffset>6051550</wp:posOffset>
                </wp:positionH>
                <wp:positionV relativeFrom="paragraph">
                  <wp:posOffset>22225</wp:posOffset>
                </wp:positionV>
                <wp:extent cx="735013" cy="1210733"/>
                <wp:effectExtent l="0" t="0" r="8255" b="8890"/>
                <wp:wrapNone/>
                <wp:docPr id="13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163"/>
                        <wps:cNvSpPr txBox="1"/>
                        <wps:spPr>
                          <a:xfrm>
                            <a:off x="101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1F41C2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E2CB4" id="Group 161" o:spid="_x0000_s1057" style="position:absolute;margin-left:476.5pt;margin-top:1.75pt;width:57.9pt;height:95.35pt;z-index:25188249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">
                <v:shape id="Picture 133" o:spid="_x0000_s105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">
                  <v:imagedata r:id="rId19" o:title=""/>
                </v:shape>
                <v:shape id="TextBox 163" o:spid="_x0000_s1059" type="#_x0000_t202" style="position:absolute;left:101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14:paraId="491F41C2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C366B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0E838081" wp14:editId="42BFBBDE">
                <wp:simplePos x="0" y="0"/>
                <wp:positionH relativeFrom="column">
                  <wp:posOffset>5344795</wp:posOffset>
                </wp:positionH>
                <wp:positionV relativeFrom="paragraph">
                  <wp:posOffset>20955</wp:posOffset>
                </wp:positionV>
                <wp:extent cx="734695" cy="1219835"/>
                <wp:effectExtent l="0" t="0" r="8255" b="0"/>
                <wp:wrapNone/>
                <wp:docPr id="129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25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947C59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38081" id="Group 257" o:spid="_x0000_s1060" style="position:absolute;margin-left:420.85pt;margin-top:1.65pt;width:57.85pt;height:96.05pt;z-index:25187942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">
                <v:shape id="Picture 130" o:spid="_x0000_s1061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">
                  <v:imagedata r:id="rId9" o:title=""/>
                </v:shape>
                <v:shape id="TextBox 259" o:spid="_x0000_s1062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7C947C59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5C15" w:rsidRPr="00A85C15">
        <w:rPr>
          <w:rFonts w:ascii="Arial" w:hAnsi="Arial" w:cs="Arial"/>
          <w:sz w:val="32"/>
          <w:szCs w:val="32"/>
        </w:rPr>
        <w:t>And I wonder still I wonder - Who'll stop the rain</w:t>
      </w:r>
    </w:p>
    <w:p w14:paraId="7A31971D" w14:textId="76326DAF" w:rsidR="00BA0CDA" w:rsidRPr="00A85C15" w:rsidRDefault="00BA0CDA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1B53EDF" w14:textId="1D824C5C" w:rsidR="00A85C15" w:rsidRPr="00A85C15" w:rsidRDefault="00A85C15" w:rsidP="00A85C15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/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m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/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(2X)</w:t>
      </w:r>
    </w:p>
    <w:p w14:paraId="07A6B688" w14:textId="202541AA" w:rsid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054DC84" w14:textId="50A9F0CB" w:rsid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B968F4E" w14:textId="75F4A0F3" w:rsid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9B8D3B8" w14:textId="329F03B9" w:rsid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95EADCC" w14:textId="77777777" w:rsid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0C362F2" w14:textId="47A5B6CC" w:rsidR="00A85C15" w:rsidRPr="00A85C15" w:rsidRDefault="00A85C15" w:rsidP="00A85C15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lastRenderedPageBreak/>
        <w:t xml:space="preserve">Who’ll Stop the Rain </w:t>
      </w:r>
      <w:r w:rsidR="00EF5524" w:rsidRPr="00A85C15">
        <w:rPr>
          <w:rFonts w:ascii="Arial" w:hAnsi="Arial" w:cs="Arial"/>
          <w:b/>
          <w:bCs/>
          <w:sz w:val="32"/>
          <w:szCs w:val="32"/>
        </w:rPr>
        <w:t>(</w:t>
      </w:r>
      <w:r w:rsidR="00EF5524">
        <w:rPr>
          <w:rFonts w:ascii="Arial" w:hAnsi="Arial" w:cs="Arial"/>
          <w:b/>
          <w:bCs/>
          <w:sz w:val="32"/>
          <w:szCs w:val="32"/>
        </w:rPr>
        <w:t>John Fogerty, 1969</w:t>
      </w:r>
      <w:r w:rsidR="00EF5524" w:rsidRPr="00A85C15">
        <w:rPr>
          <w:rFonts w:ascii="Arial" w:hAnsi="Arial" w:cs="Arial"/>
          <w:b/>
          <w:bCs/>
          <w:sz w:val="32"/>
          <w:szCs w:val="32"/>
        </w:rPr>
        <w:t>)</w:t>
      </w:r>
      <w:r w:rsidR="00EF552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Key G</w:t>
      </w:r>
    </w:p>
    <w:p w14:paraId="42B7DA85" w14:textId="1E21856D" w:rsidR="00A85C15" w:rsidRPr="00A85C15" w:rsidRDefault="00DC366B" w:rsidP="00A85C15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2704" behindDoc="0" locked="0" layoutInCell="1" allowOverlap="1" wp14:anchorId="5082B9C3" wp14:editId="70B6E1F5">
                <wp:simplePos x="0" y="0"/>
                <wp:positionH relativeFrom="column">
                  <wp:posOffset>6097270</wp:posOffset>
                </wp:positionH>
                <wp:positionV relativeFrom="paragraph">
                  <wp:posOffset>10160</wp:posOffset>
                </wp:positionV>
                <wp:extent cx="735013" cy="1211679"/>
                <wp:effectExtent l="0" t="0" r="8255" b="7620"/>
                <wp:wrapNone/>
                <wp:docPr id="28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429000" y="1240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475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07"/>
                        <wps:cNvSpPr txBox="1"/>
                        <wps:spPr>
                          <a:xfrm>
                            <a:off x="3547484" y="12402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E76FBA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82B9C3" id="Group 105" o:spid="_x0000_s1063" style="position:absolute;margin-left:480.1pt;margin-top:.8pt;width:57.9pt;height:95.4pt;z-index:251592704" coordorigin="34290,1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">
                <v:shape id="Picture 29" o:spid="_x0000_s1064" type="#_x0000_t75" style="position:absolute;left:34290;top:274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">
                  <v:imagedata r:id="rId21" o:title=""/>
                </v:shape>
                <v:shape id="TextBox 107" o:spid="_x0000_s1065" type="#_x0000_t202" style="position:absolute;left:35474;top:12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49E76FBA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8912" behindDoc="0" locked="0" layoutInCell="1" allowOverlap="1" wp14:anchorId="5B887714" wp14:editId="4CB7E07E">
                <wp:simplePos x="0" y="0"/>
                <wp:positionH relativeFrom="column">
                  <wp:posOffset>5362575</wp:posOffset>
                </wp:positionH>
                <wp:positionV relativeFrom="paragraph">
                  <wp:posOffset>8255</wp:posOffset>
                </wp:positionV>
                <wp:extent cx="735013" cy="1210733"/>
                <wp:effectExtent l="0" t="0" r="8255" b="8890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92"/>
                        <wps:cNvSpPr txBox="1"/>
                        <wps:spPr>
                          <a:xfrm>
                            <a:off x="101557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343251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887714" id="Group 90" o:spid="_x0000_s1066" style="position:absolute;margin-left:422.25pt;margin-top:.65pt;width:57.9pt;height:95.35pt;z-index:251558912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">
                <v:shape id="Picture 20" o:spid="_x0000_s1067" type="#_x0000_t75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">
                  <v:imagedata r:id="rId7" o:title=""/>
                </v:shape>
                <v:shape id="TextBox 92" o:spid="_x0000_s1068" type="#_x0000_t202" style="position:absolute;left:1015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B343251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5C15" w:rsidRPr="00A85C15">
        <w:rPr>
          <w:rFonts w:ascii="Arial" w:hAnsi="Arial" w:cs="Arial"/>
          <w:b/>
          <w:bCs/>
          <w:sz w:val="32"/>
          <w:szCs w:val="32"/>
        </w:rPr>
        <w:t>Intro:   G    D  /  Em  D  G  (2X)</w:t>
      </w:r>
    </w:p>
    <w:p w14:paraId="2246FCC8" w14:textId="2E4E13DC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G                                     C                        G</w:t>
      </w:r>
    </w:p>
    <w:p w14:paraId="185C3DAE" w14:textId="1225688A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Long as I remember the rain been comin' down</w:t>
      </w:r>
    </w:p>
    <w:p w14:paraId="25B6F875" w14:textId="041BC902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G                                            C</w:t>
      </w:r>
      <w:r w:rsidR="00DC366B" w:rsidRPr="00DC366B">
        <w:rPr>
          <w:noProof/>
        </w:rPr>
        <w:t xml:space="preserve"> 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G</w:t>
      </w:r>
    </w:p>
    <w:p w14:paraId="7766557A" w14:textId="0AD24BFB" w:rsidR="00A85C15" w:rsidRPr="00A85C15" w:rsidRDefault="00DC366B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1920" behindDoc="0" locked="0" layoutInCell="1" allowOverlap="1" wp14:anchorId="48EC8DDE" wp14:editId="69FD0135">
                <wp:simplePos x="0" y="0"/>
                <wp:positionH relativeFrom="column">
                  <wp:posOffset>6097270</wp:posOffset>
                </wp:positionH>
                <wp:positionV relativeFrom="paragraph">
                  <wp:posOffset>86360</wp:posOffset>
                </wp:positionV>
                <wp:extent cx="735013" cy="1200011"/>
                <wp:effectExtent l="0" t="0" r="8255" b="635"/>
                <wp:wrapNone/>
                <wp:docPr id="3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4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FD290E" w14:textId="77777777" w:rsidR="00DC366B" w:rsidRDefault="00DC366B" w:rsidP="00DC36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EC8DDE" id="_x0000_s1069" style="position:absolute;margin-left:480.1pt;margin-top:6.8pt;width:57.9pt;height:94.5pt;z-index:25160192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">
                <v:shape id="Picture 35" o:spid="_x0000_s1070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">
                  <v:imagedata r:id="rId5" o:title=""/>
                </v:shape>
                <v:shape id="TextBox 4" o:spid="_x0000_s1071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2CFD290E" w14:textId="77777777" w:rsidR="00DC366B" w:rsidRDefault="00DC366B" w:rsidP="00DC366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9872" behindDoc="0" locked="0" layoutInCell="1" allowOverlap="1" wp14:anchorId="79DD7E29" wp14:editId="043C12D9">
                <wp:simplePos x="0" y="0"/>
                <wp:positionH relativeFrom="column">
                  <wp:posOffset>5360670</wp:posOffset>
                </wp:positionH>
                <wp:positionV relativeFrom="paragraph">
                  <wp:posOffset>109220</wp:posOffset>
                </wp:positionV>
                <wp:extent cx="735013" cy="1211679"/>
                <wp:effectExtent l="0" t="0" r="8255" b="7620"/>
                <wp:wrapNone/>
                <wp:docPr id="31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94187" y="10633"/>
                          <a:chExt cx="735013" cy="1211679"/>
                        </a:xfrm>
                      </wpg:grpSpPr>
                      <wps:wsp>
                        <wps:cNvPr id="32" name="TextBox 109"/>
                        <wps:cNvSpPr txBox="1"/>
                        <wps:spPr>
                          <a:xfrm>
                            <a:off x="4370354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9957B6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72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DD7E29" id="Group 108" o:spid="_x0000_s1072" style="position:absolute;margin-left:422.1pt;margin-top:8.6pt;width:57.9pt;height:95.4pt;z-index:251599872" coordorigin="42941,10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">
                <v:shape id="TextBox 109" o:spid="_x0000_s1073" type="#_x0000_t202" style="position:absolute;left:43703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3A9957B6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  <v:shape id="Picture 33" o:spid="_x0000_s1074" type="#_x0000_t75" style="position:absolute;left:42941;top:272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  <w:r w:rsidR="00A85C15" w:rsidRPr="00A85C15">
        <w:rPr>
          <w:rFonts w:ascii="Arial" w:hAnsi="Arial" w:cs="Arial"/>
          <w:sz w:val="32"/>
          <w:szCs w:val="32"/>
        </w:rPr>
        <w:t>Clouds of mystery pourin' confusion on the ground</w:t>
      </w:r>
    </w:p>
    <w:p w14:paraId="2BEA1345" w14:textId="38D9C64D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C                                  G        C                        G</w:t>
      </w:r>
    </w:p>
    <w:p w14:paraId="4DF211E9" w14:textId="6A54416C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Good men through the ages - Tryin' to find the sun</w:t>
      </w:r>
    </w:p>
    <w:p w14:paraId="5AA5FB4C" w14:textId="5B5A9354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C                    D                    Em                           G</w:t>
      </w:r>
    </w:p>
    <w:p w14:paraId="2CA682C7" w14:textId="3CD35813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And I wonder still I wond</w:t>
      </w:r>
      <w:r w:rsidR="00DC366B" w:rsidRPr="00DC366B">
        <w:rPr>
          <w:noProof/>
        </w:rPr>
        <w:t xml:space="preserve"> </w:t>
      </w:r>
      <w:r w:rsidRPr="00A85C15">
        <w:rPr>
          <w:rFonts w:ascii="Arial" w:hAnsi="Arial" w:cs="Arial"/>
          <w:sz w:val="32"/>
          <w:szCs w:val="32"/>
        </w:rPr>
        <w:t>er - Who'll stop the rain</w:t>
      </w:r>
    </w:p>
    <w:p w14:paraId="0AF3E2EA" w14:textId="22D8EDBC" w:rsidR="00A85C15" w:rsidRPr="00A85C15" w:rsidRDefault="00DC366B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4272" behindDoc="0" locked="0" layoutInCell="1" allowOverlap="1" wp14:anchorId="3395A420" wp14:editId="614E96C1">
                <wp:simplePos x="0" y="0"/>
                <wp:positionH relativeFrom="column">
                  <wp:posOffset>6127115</wp:posOffset>
                </wp:positionH>
                <wp:positionV relativeFrom="paragraph">
                  <wp:posOffset>130810</wp:posOffset>
                </wp:positionV>
                <wp:extent cx="735013" cy="1220257"/>
                <wp:effectExtent l="0" t="0" r="8255" b="0"/>
                <wp:wrapNone/>
                <wp:docPr id="22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95"/>
                        <wps:cNvSpPr txBox="1"/>
                        <wps:spPr>
                          <a:xfrm>
                            <a:off x="9582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55A2B8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5A420" id="Group 93" o:spid="_x0000_s1075" style="position:absolute;margin-left:482.45pt;margin-top:10.3pt;width:57.9pt;height:96.1pt;z-index:251574272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">
                <v:shape id="Picture 23" o:spid="_x0000_s1076" type="#_x0000_t75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">
                  <v:imagedata r:id="rId9" o:title=""/>
                </v:shape>
                <v:shape id="TextBox 95" o:spid="_x0000_s1077" type="#_x0000_t202" style="position:absolute;left:958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3F55A2B8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9632" behindDoc="0" locked="0" layoutInCell="1" allowOverlap="1" wp14:anchorId="634FD627" wp14:editId="782B4B06">
                <wp:simplePos x="0" y="0"/>
                <wp:positionH relativeFrom="column">
                  <wp:posOffset>5368925</wp:posOffset>
                </wp:positionH>
                <wp:positionV relativeFrom="paragraph">
                  <wp:posOffset>132715</wp:posOffset>
                </wp:positionV>
                <wp:extent cx="734695" cy="1202055"/>
                <wp:effectExtent l="0" t="0" r="8255" b="0"/>
                <wp:wrapNone/>
                <wp:docPr id="25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676400" y="21266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74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98"/>
                        <wps:cNvSpPr txBox="1"/>
                        <wps:spPr>
                          <a:xfrm>
                            <a:off x="1769494" y="21266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86A6D3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FD627" id="Group 96" o:spid="_x0000_s1078" style="position:absolute;margin-left:422.75pt;margin-top:10.45pt;width:57.85pt;height:94.65pt;z-index:251589632" coordorigin="16764,2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">
                <v:shape id="Picture 26" o:spid="_x0000_s1079" type="#_x0000_t75" style="position:absolute;left:16764;top:2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">
                  <v:imagedata r:id="rId23" o:title=""/>
                </v:shape>
                <v:shape id="TextBox 98" o:spid="_x0000_s1080" type="#_x0000_t202" style="position:absolute;left:17694;top:212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886A6D3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5C15" w:rsidRPr="00A85C15">
        <w:rPr>
          <w:rFonts w:ascii="Arial" w:hAnsi="Arial" w:cs="Arial"/>
          <w:sz w:val="32"/>
          <w:szCs w:val="32"/>
        </w:rPr>
        <w:t xml:space="preserve"> </w:t>
      </w:r>
    </w:p>
    <w:p w14:paraId="4954DD96" w14:textId="135F9D26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G                                           C                        G</w:t>
      </w:r>
    </w:p>
    <w:p w14:paraId="57C58E45" w14:textId="428BC9C3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I went down Virginia seeking shelter from the storm</w:t>
      </w:r>
    </w:p>
    <w:p w14:paraId="50EFD18B" w14:textId="1276024D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G                         Bm     C                           G</w:t>
      </w:r>
    </w:p>
    <w:p w14:paraId="1B46B197" w14:textId="74AC4164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Caught up in the fable I watched the tower grow</w:t>
      </w:r>
    </w:p>
    <w:p w14:paraId="0217BD82" w14:textId="47CC2414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C                              G                 C                            G</w:t>
      </w:r>
    </w:p>
    <w:p w14:paraId="63CDDAEC" w14:textId="0FDF43AD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Five-year plan</w:t>
      </w:r>
      <w:r w:rsidR="00DC366B" w:rsidRPr="00DC366B">
        <w:rPr>
          <w:noProof/>
        </w:rPr>
        <w:t xml:space="preserve"> </w:t>
      </w:r>
      <w:r w:rsidRPr="00A85C15">
        <w:rPr>
          <w:rFonts w:ascii="Arial" w:hAnsi="Arial" w:cs="Arial"/>
          <w:sz w:val="32"/>
          <w:szCs w:val="32"/>
        </w:rPr>
        <w:t>s and new deals - Wrapped in golden chains</w:t>
      </w:r>
    </w:p>
    <w:p w14:paraId="6B548080" w14:textId="6D55CBC5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C                    D                    Em                           G</w:t>
      </w:r>
    </w:p>
    <w:p w14:paraId="23D2AD81" w14:textId="033408DC" w:rsidR="00A85C15" w:rsidRPr="00A85C15" w:rsidRDefault="00DC366B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7840" behindDoc="0" locked="0" layoutInCell="1" allowOverlap="1" wp14:anchorId="63642B17" wp14:editId="1C7FC7E8">
                <wp:simplePos x="0" y="0"/>
                <wp:positionH relativeFrom="column">
                  <wp:posOffset>5248275</wp:posOffset>
                </wp:positionH>
                <wp:positionV relativeFrom="paragraph">
                  <wp:posOffset>8890</wp:posOffset>
                </wp:positionV>
                <wp:extent cx="1581150" cy="3981450"/>
                <wp:effectExtent l="0" t="0" r="19050" b="1905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37A97" w14:textId="77777777" w:rsidR="00DC366B" w:rsidRDefault="00DC366B" w:rsidP="00DC366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42B17" id="_x0000_s1081" type="#_x0000_t202" style="position:absolute;margin-left:413.25pt;margin-top:.7pt;width:124.5pt;height:313.5pt;z-index: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">
                <v:textbox>
                  <w:txbxContent>
                    <w:p w14:paraId="47C37A97" w14:textId="77777777" w:rsidR="00DC366B" w:rsidRDefault="00DC366B" w:rsidP="00DC366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D15146F" wp14:editId="3AAE537C">
                <wp:simplePos x="0" y="0"/>
                <wp:positionH relativeFrom="column">
                  <wp:posOffset>6055360</wp:posOffset>
                </wp:positionH>
                <wp:positionV relativeFrom="paragraph">
                  <wp:posOffset>165735</wp:posOffset>
                </wp:positionV>
                <wp:extent cx="734695" cy="1210310"/>
                <wp:effectExtent l="0" t="0" r="8255" b="8890"/>
                <wp:wrapNone/>
                <wp:docPr id="49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25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F219AE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5146F" id="Group 254" o:spid="_x0000_s1082" style="position:absolute;margin-left:476.8pt;margin-top:13.05pt;width:57.85pt;height:95.3pt;z-index:2516869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">
                <v:shape id="Picture 50" o:spid="_x0000_s108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">
                  <v:imagedata r:id="rId7" o:title=""/>
                </v:shape>
                <v:shape id="TextBox 256" o:spid="_x0000_s1084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40F219AE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0CA34EBE" wp14:editId="7E6396E5">
                <wp:simplePos x="0" y="0"/>
                <wp:positionH relativeFrom="column">
                  <wp:posOffset>5292090</wp:posOffset>
                </wp:positionH>
                <wp:positionV relativeFrom="paragraph">
                  <wp:posOffset>177800</wp:posOffset>
                </wp:positionV>
                <wp:extent cx="734695" cy="1199515"/>
                <wp:effectExtent l="0" t="0" r="8255" b="635"/>
                <wp:wrapNone/>
                <wp:docPr id="37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24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F66C5F" w14:textId="77777777" w:rsidR="00DC366B" w:rsidRDefault="00DC366B" w:rsidP="00DC36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34EBE" id="_x0000_s1085" style="position:absolute;margin-left:416.7pt;margin-top:14pt;width:57.85pt;height:94.45pt;z-index:25163264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">
                <v:shape id="Picture 38" o:spid="_x0000_s108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">
                  <v:imagedata r:id="rId5" o:title=""/>
                </v:shape>
                <v:shape id="TextBox 244" o:spid="_x0000_s1087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16F66C5F" w14:textId="77777777" w:rsidR="00DC366B" w:rsidRDefault="00DC366B" w:rsidP="00DC366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5C15" w:rsidRPr="00A85C15">
        <w:rPr>
          <w:rFonts w:ascii="Arial" w:hAnsi="Arial" w:cs="Arial"/>
          <w:sz w:val="32"/>
          <w:szCs w:val="32"/>
        </w:rPr>
        <w:t>And I wonder still I wonder - Who'll stop the rain</w:t>
      </w:r>
    </w:p>
    <w:p w14:paraId="64570334" w14:textId="71A1871C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 </w:t>
      </w:r>
    </w:p>
    <w:p w14:paraId="7922DDD2" w14:textId="1DF61AF2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 xml:space="preserve"> C  G  D    /    Am  C  Em   /   D   / G       </w:t>
      </w:r>
    </w:p>
    <w:p w14:paraId="49A4ABC3" w14:textId="372FDDFE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D5E3606" w14:textId="5663DCFA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G                                       C                              G</w:t>
      </w:r>
    </w:p>
    <w:p w14:paraId="324B6A62" w14:textId="28E39F04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Heard the singers playin', how we cheered for more</w:t>
      </w:r>
    </w:p>
    <w:p w14:paraId="123D0227" w14:textId="119D2F96" w:rsidR="00A85C15" w:rsidRPr="00A85C15" w:rsidRDefault="00DC366B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E0B484C" wp14:editId="1FD2C6A2">
                <wp:simplePos x="0" y="0"/>
                <wp:positionH relativeFrom="column">
                  <wp:posOffset>6068695</wp:posOffset>
                </wp:positionH>
                <wp:positionV relativeFrom="paragraph">
                  <wp:posOffset>4445</wp:posOffset>
                </wp:positionV>
                <wp:extent cx="735013" cy="1210733"/>
                <wp:effectExtent l="0" t="0" r="8255" b="8890"/>
                <wp:wrapNone/>
                <wp:docPr id="46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47" name="TextBox 25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3F300A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0B484C" id="_x0000_s1088" style="position:absolute;margin-left:477.85pt;margin-top:.35pt;width:57.9pt;height:95.35pt;z-index:25165312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">
                <v:shape id="TextBox 252" o:spid="_x0000_s1089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1E3F300A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8" o:spid="_x0000_s1090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7F1CC60" wp14:editId="30373866">
                <wp:simplePos x="0" y="0"/>
                <wp:positionH relativeFrom="column">
                  <wp:posOffset>5305425</wp:posOffset>
                </wp:positionH>
                <wp:positionV relativeFrom="paragraph">
                  <wp:posOffset>4445</wp:posOffset>
                </wp:positionV>
                <wp:extent cx="735013" cy="1220257"/>
                <wp:effectExtent l="0" t="0" r="8255" b="0"/>
                <wp:wrapNone/>
                <wp:docPr id="52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25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0DFCD8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1CC60" id="_x0000_s1091" style="position:absolute;margin-left:417.75pt;margin-top:.35pt;width:57.9pt;height:96.1pt;z-index:25169408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">
                <v:shape id="Picture 53" o:spid="_x0000_s1092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">
                  <v:imagedata r:id="rId9" o:title=""/>
                </v:shape>
                <v:shape id="TextBox 259" o:spid="_x0000_s1093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210DFCD8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5C15" w:rsidRPr="00A85C15">
        <w:rPr>
          <w:rFonts w:ascii="Arial" w:hAnsi="Arial" w:cs="Arial"/>
          <w:sz w:val="32"/>
          <w:szCs w:val="32"/>
        </w:rPr>
        <w:t xml:space="preserve">       </w:t>
      </w:r>
      <w:r w:rsidR="00A85C15" w:rsidRPr="00A85C15">
        <w:rPr>
          <w:rFonts w:ascii="Arial" w:hAnsi="Arial" w:cs="Arial"/>
          <w:b/>
          <w:bCs/>
          <w:sz w:val="32"/>
          <w:szCs w:val="32"/>
        </w:rPr>
        <w:t>G                              Bm             C                 G</w:t>
      </w:r>
    </w:p>
    <w:p w14:paraId="49884FC2" w14:textId="14D395FC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The crowd had rushed together, just tryin to keep warm</w:t>
      </w:r>
    </w:p>
    <w:p w14:paraId="0D68AB28" w14:textId="320693EB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C                         G           C                  G</w:t>
      </w:r>
    </w:p>
    <w:p w14:paraId="037AE3AB" w14:textId="4D6FE96B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Still the rain kept pourin' - Fallin on my ears</w:t>
      </w:r>
    </w:p>
    <w:p w14:paraId="1C7CCB33" w14:textId="5671237F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C                    D                    Em                           G</w:t>
      </w:r>
    </w:p>
    <w:p w14:paraId="7A8C2037" w14:textId="27C28582" w:rsidR="00A85C15" w:rsidRPr="00A85C15" w:rsidRDefault="00DC366B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458AAD3D" wp14:editId="4137E1B3">
                <wp:simplePos x="0" y="0"/>
                <wp:positionH relativeFrom="column">
                  <wp:posOffset>6067425</wp:posOffset>
                </wp:positionH>
                <wp:positionV relativeFrom="paragraph">
                  <wp:posOffset>36195</wp:posOffset>
                </wp:positionV>
                <wp:extent cx="734695" cy="1211580"/>
                <wp:effectExtent l="0" t="0" r="8255" b="7620"/>
                <wp:wrapNone/>
                <wp:docPr id="40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24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7BA84A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8AAD3D" id="_x0000_s1094" style="position:absolute;margin-left:477.75pt;margin-top:2.85pt;width:57.85pt;height:95.4pt;z-index:25163878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">
                <v:shape id="Picture 41" o:spid="_x0000_s1095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">
                  <v:imagedata r:id="rId15" o:title=""/>
                </v:shape>
                <v:shape id="TextBox 247" o:spid="_x0000_s1096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7B7BA84A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45C8DC1E" wp14:editId="6C889069">
                <wp:simplePos x="0" y="0"/>
                <wp:positionH relativeFrom="column">
                  <wp:posOffset>5305425</wp:posOffset>
                </wp:positionH>
                <wp:positionV relativeFrom="paragraph">
                  <wp:posOffset>36830</wp:posOffset>
                </wp:positionV>
                <wp:extent cx="735013" cy="1211679"/>
                <wp:effectExtent l="0" t="0" r="8255" b="7620"/>
                <wp:wrapNone/>
                <wp:docPr id="43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0"/>
                          <a:chExt cx="735013" cy="1211679"/>
                        </a:xfrm>
                      </wpg:grpSpPr>
                      <wps:wsp>
                        <wps:cNvPr id="44" name="TextBox 24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C18A20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C8DC1E" id="Group 248" o:spid="_x0000_s1097" style="position:absolute;margin-left:417.75pt;margin-top:2.9pt;width:57.9pt;height:95.4pt;z-index:25164595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">
                <v:shape id="TextBox 249" o:spid="_x0000_s1098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19C18A20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45" o:spid="_x0000_s1099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">
                  <v:imagedata r:id="rId13" o:title=""/>
                </v:shape>
              </v:group>
            </w:pict>
          </mc:Fallback>
        </mc:AlternateContent>
      </w:r>
      <w:r w:rsidR="00A85C15" w:rsidRPr="00A85C15">
        <w:rPr>
          <w:rFonts w:ascii="Arial" w:hAnsi="Arial" w:cs="Arial"/>
          <w:sz w:val="32"/>
          <w:szCs w:val="32"/>
        </w:rPr>
        <w:t>And I wonder still I wonder - Who'll stop the rain</w:t>
      </w:r>
    </w:p>
    <w:p w14:paraId="6CBCE320" w14:textId="77777777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5623A4A" w14:textId="77777777" w:rsidR="00A85C15" w:rsidRPr="00A85C15" w:rsidRDefault="00A85C15" w:rsidP="00A85C15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G    D  /  Em  D  G  (2X)</w:t>
      </w:r>
    </w:p>
    <w:p w14:paraId="4462DF81" w14:textId="77777777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C54EADF" w14:textId="77777777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sectPr w:rsidR="00A85C15" w:rsidRPr="00A85C15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59C1"/>
    <w:rsid w:val="000A0243"/>
    <w:rsid w:val="00115E63"/>
    <w:rsid w:val="00183110"/>
    <w:rsid w:val="006E59C1"/>
    <w:rsid w:val="008E5737"/>
    <w:rsid w:val="009E1E43"/>
    <w:rsid w:val="00A85C15"/>
    <w:rsid w:val="00B87675"/>
    <w:rsid w:val="00BA0CDA"/>
    <w:rsid w:val="00BC435A"/>
    <w:rsid w:val="00C864D2"/>
    <w:rsid w:val="00D30FE4"/>
    <w:rsid w:val="00DA6D47"/>
    <w:rsid w:val="00DC366B"/>
    <w:rsid w:val="00E30859"/>
    <w:rsid w:val="00E858D6"/>
    <w:rsid w:val="00E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194D"/>
  <w15:chartTrackingRefBased/>
  <w15:docId w15:val="{2732AF28-417C-4B8B-9896-66CCC322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3</cp:revision>
  <dcterms:created xsi:type="dcterms:W3CDTF">2020-08-19T00:15:00Z</dcterms:created>
  <dcterms:modified xsi:type="dcterms:W3CDTF">2020-08-19T15:25:00Z</dcterms:modified>
</cp:coreProperties>
</file>