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30D37" w14:textId="403D9A8C" w:rsidR="006E59C1" w:rsidRPr="00A85C15" w:rsidRDefault="006E59C1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Who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’</w:t>
      </w:r>
      <w:r w:rsidRPr="00A85C15">
        <w:rPr>
          <w:rFonts w:ascii="Arial" w:hAnsi="Arial" w:cs="Arial"/>
          <w:b/>
          <w:bCs/>
          <w:sz w:val="32"/>
          <w:szCs w:val="32"/>
        </w:rPr>
        <w:t>ll Stop the Rain (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Glenn Gregory / Ian Marsh / Martyn Ware</w:t>
      </w:r>
      <w:proofErr w:type="gramStart"/>
      <w:r w:rsidR="00A85C15" w:rsidRPr="00A85C15">
        <w:rPr>
          <w:rFonts w:ascii="Arial" w:hAnsi="Arial" w:cs="Arial"/>
          <w:b/>
          <w:bCs/>
          <w:sz w:val="32"/>
          <w:szCs w:val="32"/>
        </w:rPr>
        <w:t>)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A85C15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07DC1E0E" w14:textId="10D68C1A" w:rsidR="006E59C1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0" locked="0" layoutInCell="1" allowOverlap="1" wp14:anchorId="717FFE6E" wp14:editId="59A98D73">
                <wp:simplePos x="0" y="0"/>
                <wp:positionH relativeFrom="column">
                  <wp:posOffset>5351780</wp:posOffset>
                </wp:positionH>
                <wp:positionV relativeFrom="paragraph">
                  <wp:posOffset>36195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E1D34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7FFE6E" id="Group 2" o:spid="_x0000_s1026" style="position:absolute;margin-left:421.4pt;margin-top:2.85pt;width:57.85pt;height:94.45pt;z-index:2514698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Cc91tjgAAAACQEAAA8AAAAAAAAAAAAA&#10;AAAAlQ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36E1D34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159AD27B" wp14:editId="7F85DF2E">
                <wp:simplePos x="0" y="0"/>
                <wp:positionH relativeFrom="column">
                  <wp:posOffset>6082147</wp:posOffset>
                </wp:positionH>
                <wp:positionV relativeFrom="paragraph">
                  <wp:posOffset>15875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F9DE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9AD27B" id="Group 14" o:spid="_x0000_s1029" style="position:absolute;margin-left:478.9pt;margin-top:1.25pt;width:57.9pt;height:95.35pt;z-index:251544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">
                <v:shape id="Picture 1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8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8F9DE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Intro: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proofErr w:type="gram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/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403EC1C2" w14:textId="0CF6DF8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29C13F5" w14:textId="537151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Long as I remember the rain been </w:t>
      </w:r>
      <w:proofErr w:type="spellStart"/>
      <w:r w:rsidRPr="00A85C15">
        <w:rPr>
          <w:rFonts w:ascii="Arial" w:hAnsi="Arial" w:cs="Arial"/>
          <w:sz w:val="32"/>
          <w:szCs w:val="32"/>
        </w:rPr>
        <w:t>comin</w:t>
      </w:r>
      <w:proofErr w:type="spellEnd"/>
      <w:r w:rsidRPr="00A85C15">
        <w:rPr>
          <w:rFonts w:ascii="Arial" w:hAnsi="Arial" w:cs="Arial"/>
          <w:sz w:val="32"/>
          <w:szCs w:val="32"/>
        </w:rPr>
        <w:t>' down</w:t>
      </w:r>
    </w:p>
    <w:p w14:paraId="78B667BB" w14:textId="74927356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proofErr w:type="spellStart"/>
      <w:r w:rsidR="007D526C">
        <w:rPr>
          <w:rFonts w:ascii="Arial" w:hAnsi="Arial" w:cs="Arial"/>
          <w:b/>
          <w:bCs/>
          <w:sz w:val="32"/>
          <w:szCs w:val="32"/>
        </w:rPr>
        <w:t>Em</w:t>
      </w:r>
      <w:bookmarkStart w:id="0" w:name="_GoBack"/>
      <w:bookmarkEnd w:id="0"/>
      <w:proofErr w:type="spell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8B666F3" w14:textId="1EE2BB4D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0" locked="0" layoutInCell="1" allowOverlap="1" wp14:anchorId="07ECFCB7" wp14:editId="5793C655">
                <wp:simplePos x="0" y="0"/>
                <wp:positionH relativeFrom="column">
                  <wp:posOffset>5323205</wp:posOffset>
                </wp:positionH>
                <wp:positionV relativeFrom="paragraph">
                  <wp:posOffset>232410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6189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ECFCB7" id="Group 17" o:spid="_x0000_s1032" style="position:absolute;margin-left:419.15pt;margin-top:18.3pt;width:57.9pt;height:96.1pt;z-index:2515548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">
                <v:shape id="Picture 17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0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286189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6F59F67F" wp14:editId="3CEC8326">
                <wp:simplePos x="0" y="0"/>
                <wp:positionH relativeFrom="column">
                  <wp:posOffset>6110722</wp:posOffset>
                </wp:positionH>
                <wp:positionV relativeFrom="paragraph">
                  <wp:posOffset>232410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75F8B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9F67F" id="Group 11" o:spid="_x0000_s1035" style="position:absolute;margin-left:481.15pt;margin-top:18.3pt;width:57.9pt;height:95.35pt;z-index:2515036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ZDl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E275F8B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 xml:space="preserve">Clouds of mystery </w:t>
      </w:r>
      <w:proofErr w:type="spellStart"/>
      <w:r w:rsidR="006E59C1" w:rsidRPr="00A85C15">
        <w:rPr>
          <w:rFonts w:ascii="Arial" w:hAnsi="Arial" w:cs="Arial"/>
          <w:sz w:val="32"/>
          <w:szCs w:val="32"/>
        </w:rPr>
        <w:t>pourin</w:t>
      </w:r>
      <w:proofErr w:type="spellEnd"/>
      <w:r w:rsidR="006E59C1" w:rsidRPr="00A85C15">
        <w:rPr>
          <w:rFonts w:ascii="Arial" w:hAnsi="Arial" w:cs="Arial"/>
          <w:sz w:val="32"/>
          <w:szCs w:val="32"/>
        </w:rPr>
        <w:t>' confusion on the ground</w:t>
      </w:r>
    </w:p>
    <w:p w14:paraId="393DB47A" w14:textId="1F617180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085A74B" w14:textId="5EC6126E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Good men through the ages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>' to find the sun</w:t>
      </w:r>
    </w:p>
    <w:p w14:paraId="426FB280" w14:textId="7E4DEFD2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41E0BDB" w14:textId="5B3896FB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And I wonder still I wonder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Who'll stop the rain</w:t>
      </w:r>
    </w:p>
    <w:p w14:paraId="4FB99FE8" w14:textId="547FA33C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300BC44" w14:textId="7B384805" w:rsidR="006E59C1" w:rsidRPr="00A85C15" w:rsidRDefault="00DC366B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204B5A58" wp14:editId="33A7E6B7">
                <wp:simplePos x="0" y="0"/>
                <wp:positionH relativeFrom="column">
                  <wp:posOffset>5304155</wp:posOffset>
                </wp:positionH>
                <wp:positionV relativeFrom="paragraph">
                  <wp:posOffset>50165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A1CD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4B5A58" id="Group 8" o:spid="_x0000_s1038" style="position:absolute;margin-left:417.65pt;margin-top:3.95pt;width:57.9pt;height:95.4pt;z-index:2514944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">
                <v:shape id="TextBox 9" o:spid="_x0000_s103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DBA1CD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71192F51" wp14:editId="6301ADB0">
                <wp:simplePos x="0" y="0"/>
                <wp:positionH relativeFrom="column">
                  <wp:posOffset>6101197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9C4E4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192F51" id="Group 5" o:spid="_x0000_s1041" style="position:absolute;margin-left:480.4pt;margin-top:3.9pt;width:57.85pt;height:95.4pt;z-index:2514800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mSY+Q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fhzZ&#10;bKPyA6TQwsheBvbnlmKrGlffKD/hvbD0NYjhTvjyYJTOBwqBG+Dfr/xI9fXrxz/O7Od7f2v8k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">
                <v:shape id="Picture 5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6" o:title=""/>
                </v:shape>
                <v:shape id="TextBox 7" o:spid="_x0000_s1043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5A9C4E4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5E436334" w14:textId="6A3AFB75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A41AE50" w14:textId="2274E011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4C90689" w14:textId="10178DE3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1A3B8592" w14:textId="11AD933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1A145ED" w14:textId="3AF55D86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plans and new deals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Wrapped in golden chains</w:t>
      </w:r>
    </w:p>
    <w:p w14:paraId="32121CC0" w14:textId="69F556A1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7BE5C9DD" w14:textId="475D61E7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5DEB8FD9" wp14:editId="5D28DD5B">
                <wp:simplePos x="0" y="0"/>
                <wp:positionH relativeFrom="column">
                  <wp:posOffset>5344795</wp:posOffset>
                </wp:positionH>
                <wp:positionV relativeFrom="paragraph">
                  <wp:posOffset>153035</wp:posOffset>
                </wp:positionV>
                <wp:extent cx="734695" cy="1210310"/>
                <wp:effectExtent l="0" t="0" r="8255" b="8890"/>
                <wp:wrapNone/>
                <wp:docPr id="6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3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1E31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EB8FD9" id="Group 251" o:spid="_x0000_s1044" style="position:absolute;margin-left:420.85pt;margin-top:12.05pt;width:57.85pt;height:95.3pt;z-index:2518415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">
                <v:shape id="TextBox 25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09D1E31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9F26CD2" wp14:editId="5A9790DB">
                <wp:simplePos x="0" y="0"/>
                <wp:positionH relativeFrom="column">
                  <wp:posOffset>6037580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5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B1F9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F26CD2" id="Group 242" o:spid="_x0000_s1047" style="position:absolute;margin-left:475.4pt;margin-top:9.05pt;width:57.85pt;height:94.45pt;z-index:2517616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VmH6OEAAAALAQAADwAAAGRycy9kb3ducmV2Lnht&#10;bEyPQUvDQBSE74L/YXmCN7ubSmIbsymlqKci2ArS22vymoRm34bsNkn/vduTHocZZr7JVpNpxUC9&#10;ayxriGYKBHFhy4YrDd/796cFCOeRS2wtk4YrOVjl93cZpqUd+YuGna9EKGGXooba+y6V0hU1GXQz&#10;2xEH72R7gz7IvpJlj2MoN62cK5VIgw2HhRo72tRUnHcXo+FjxHH9HL0N2/Npcz3s48+fbURaPz5M&#10;61cQnib/F4YbfkCHPDAd7YVLJ1oNy1gFdB+MRQTiFlBJEoM4apirFwUyz+T/D/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">
                <v:shape id="Picture 57" o:spid="_x0000_s10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Of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lPfw9yX/AL06AQAA//8DAFBLAQItABQABgAIAAAAIQDb4fbL7gAAAIUBAAATAAAAAAAAAAAA&#10;AAAAAAAAAABbQ29udGVudF9UeXBlc10ueG1sUEsBAi0AFAAGAAgAAAAhAFr0LFu/AAAAFQEAAAsA&#10;AAAAAAAAAAAAAAAAHwEAAF9yZWxzLy5yZWxzUEsBAi0AFAAGAAgAAAAhANxJ85/EAAAA2wAAAA8A&#10;AAAAAAAAAAAAAAAABwIAAGRycy9kb3ducmV2LnhtbFBLBQYAAAAAAwADALcAAAD4AgAAAAA=&#10;">
                  <v:imagedata r:id="rId6" o:title=""/>
                </v:shape>
                <v:shape id="TextBox 244" o:spid="_x0000_s104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2D97B1F9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65808" wp14:editId="7276135C">
                <wp:simplePos x="0" y="0"/>
                <wp:positionH relativeFrom="column">
                  <wp:posOffset>5259070</wp:posOffset>
                </wp:positionH>
                <wp:positionV relativeFrom="paragraph">
                  <wp:posOffset>12700</wp:posOffset>
                </wp:positionV>
                <wp:extent cx="1581150" cy="3981450"/>
                <wp:effectExtent l="0" t="0" r="1905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C2ED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65808" id="Text Box 2" o:spid="_x0000_s1050" type="#_x0000_t202" style="position:absolute;margin-left:414.1pt;margin-top:1pt;width:124.5pt;height:3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">
                <v:textbox>
                  <w:txbxContent>
                    <w:p w14:paraId="0F95C2ED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2FF36794" w14:textId="06DA35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C2854D1" w14:textId="33C5C944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gramStart"/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>
        <w:rPr>
          <w:rFonts w:ascii="Arial" w:hAnsi="Arial" w:cs="Arial"/>
          <w:b/>
          <w:bCs/>
          <w:sz w:val="32"/>
          <w:szCs w:val="32"/>
        </w:rPr>
        <w:t>D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 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14:paraId="124AB098" w14:textId="4BA77BCF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7ECE91" w14:textId="4487AE0C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DC73CA9" w14:textId="19608F71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DB060DF" wp14:editId="45312CBD">
                <wp:simplePos x="0" y="0"/>
                <wp:positionH relativeFrom="column">
                  <wp:posOffset>6000750</wp:posOffset>
                </wp:positionH>
                <wp:positionV relativeFrom="paragraph">
                  <wp:posOffset>177800</wp:posOffset>
                </wp:positionV>
                <wp:extent cx="838200" cy="1219200"/>
                <wp:effectExtent l="0" t="0" r="0" b="0"/>
                <wp:wrapNone/>
                <wp:docPr id="13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69"/>
                        <wps:cNvSpPr txBox="1"/>
                        <wps:spPr>
                          <a:xfrm>
                            <a:off x="16764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9F52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B060DF" id="Group 167" o:spid="_x0000_s1051" style="position:absolute;margin-left:472.5pt;margin-top:14pt;width:66pt;height:96pt;z-index:251886592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PpzFcN8AAAALAQAADwAAAGRycy9kb3du&#10;cmV2LnhtbExPTU/CQBC9m/gfNmPiTbZFEazdEkLUEyERTIy3oR3ahu5s013a8u8dTnqamTcv7yNd&#10;jrZRPXW+dmwgnkSgiHNX1Fwa+Nq/PyxA+YBcYOOYDFzIwzK7vUkxKdzAn9TvQqlEhH2CBqoQ2kRr&#10;n1dk0U9cSyy/o+ssBjm7UhcdDiJuGz2NomdtsWZxqLCldUX5aXe2Bj4GHFaP8Vu/OR3Xl5/9bPu9&#10;icmY+7tx9Qoq0Bj+yHCNL9Ehk0wHd+bCq8bAy9NMugQD04XMKyGaz2U7CCLOoLNU/++Q/Q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">
                <v:shape id="Picture 137" o:spid="_x0000_s1052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">
                  <v:imagedata r:id="rId18" o:title=""/>
                </v:shape>
                <v:shape id="TextBox 169" o:spid="_x0000_s1053" type="#_x0000_t202" style="position:absolute;left:1676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B89F52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82E7EE9" wp14:editId="12BFF053">
                <wp:simplePos x="0" y="0"/>
                <wp:positionH relativeFrom="column">
                  <wp:posOffset>5363845</wp:posOffset>
                </wp:positionH>
                <wp:positionV relativeFrom="paragraph">
                  <wp:posOffset>175260</wp:posOffset>
                </wp:positionV>
                <wp:extent cx="734695" cy="1211580"/>
                <wp:effectExtent l="0" t="0" r="8255" b="7620"/>
                <wp:wrapNone/>
                <wp:docPr id="59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C788F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E7EE9" id="Group 245" o:spid="_x0000_s1054" style="position:absolute;margin-left:422.35pt;margin-top:13.8pt;width:57.85pt;height:95.4pt;z-index:251802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">
                <v:shape id="Picture 60" o:spid="_x0000_s105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4c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sD58&#10;CT9ATr4AAAD//wMAUEsBAi0AFAAGAAgAAAAhANvh9svuAAAAhQEAABMAAAAAAAAAAAAAAAAAAAAA&#10;AFtDb250ZW50X1R5cGVzXS54bWxQSwECLQAUAAYACAAAACEAWvQsW78AAAAVAQAACwAAAAAAAAAA&#10;AAAAAAAfAQAAX3JlbHMvLnJlbHNQSwECLQAUAAYACAAAACEAcsbeHL0AAADbAAAADwAAAAAAAAAA&#10;AAAAAAAHAgAAZHJzL2Rvd25yZXYueG1sUEsFBgAAAAADAAMAtwAAAPECAAAAAA==&#10;">
                  <v:imagedata r:id="rId16" o:title=""/>
                </v:shape>
                <v:shape id="TextBox 247" o:spid="_x0000_s105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69C788F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 xml:space="preserve">Heard the singers </w:t>
      </w:r>
      <w:proofErr w:type="spellStart"/>
      <w:r w:rsidR="006E59C1" w:rsidRPr="00A85C15">
        <w:rPr>
          <w:rFonts w:ascii="Arial" w:hAnsi="Arial" w:cs="Arial"/>
          <w:sz w:val="32"/>
          <w:szCs w:val="32"/>
        </w:rPr>
        <w:t>playin</w:t>
      </w:r>
      <w:proofErr w:type="spellEnd"/>
      <w:r w:rsidR="006E59C1" w:rsidRPr="00A85C15">
        <w:rPr>
          <w:rFonts w:ascii="Arial" w:hAnsi="Arial" w:cs="Arial"/>
          <w:sz w:val="32"/>
          <w:szCs w:val="32"/>
        </w:rPr>
        <w:t>', how we cheered for more</w:t>
      </w:r>
    </w:p>
    <w:p w14:paraId="1F6EEAC6" w14:textId="7ADE6F10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proofErr w:type="spellStart"/>
      <w:r w:rsidR="00A85C15">
        <w:rPr>
          <w:rFonts w:ascii="Arial" w:hAnsi="Arial" w:cs="Arial"/>
          <w:b/>
          <w:bCs/>
          <w:sz w:val="32"/>
          <w:szCs w:val="32"/>
        </w:rPr>
        <w:t>E</w:t>
      </w:r>
      <w:r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7D317D6D" w14:textId="308F45CF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The crowd had rushed together, just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to keep warm</w:t>
      </w:r>
    </w:p>
    <w:p w14:paraId="6EA5B415" w14:textId="1D2307A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3D3307C" w14:textId="6783996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Still the rain kept </w:t>
      </w:r>
      <w:proofErr w:type="spellStart"/>
      <w:r w:rsidRPr="00A85C15">
        <w:rPr>
          <w:rFonts w:ascii="Arial" w:hAnsi="Arial" w:cs="Arial"/>
          <w:sz w:val="32"/>
          <w:szCs w:val="32"/>
        </w:rPr>
        <w:t>pourin</w:t>
      </w:r>
      <w:proofErr w:type="spellEnd"/>
      <w:r w:rsidRPr="00A85C15">
        <w:rPr>
          <w:rFonts w:ascii="Arial" w:hAnsi="Arial" w:cs="Arial"/>
          <w:sz w:val="32"/>
          <w:szCs w:val="32"/>
        </w:rPr>
        <w:t>'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A85C15">
        <w:rPr>
          <w:rFonts w:ascii="Arial" w:hAnsi="Arial" w:cs="Arial"/>
          <w:sz w:val="32"/>
          <w:szCs w:val="32"/>
        </w:rPr>
        <w:t>Fallin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on my ears</w:t>
      </w:r>
    </w:p>
    <w:p w14:paraId="34E55E06" w14:textId="746E0D2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E54D8C1" w14:textId="78C4BA19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09E2CB4" wp14:editId="6A82D1B3">
                <wp:simplePos x="0" y="0"/>
                <wp:positionH relativeFrom="column">
                  <wp:posOffset>6051550</wp:posOffset>
                </wp:positionH>
                <wp:positionV relativeFrom="paragraph">
                  <wp:posOffset>22225</wp:posOffset>
                </wp:positionV>
                <wp:extent cx="735013" cy="1210733"/>
                <wp:effectExtent l="0" t="0" r="8255" b="8890"/>
                <wp:wrapNone/>
                <wp:docPr id="13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63"/>
                        <wps:cNvSpPr txBox="1"/>
                        <wps:spPr>
                          <a:xfrm>
                            <a:off x="101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F41C2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9E2CB4" id="Group 161" o:spid="_x0000_s1057" style="position:absolute;margin-left:476.5pt;margin-top:1.75pt;width:57.9pt;height:95.35pt;z-index:2518824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">
                <v:shape id="Picture 133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">
                  <v:imagedata r:id="rId20" o:title=""/>
                </v:shape>
                <v:shape id="TextBox 163" o:spid="_x0000_s1059" type="#_x0000_t202" style="position:absolute;left:101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91F41C2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E838081" wp14:editId="42BFBBDE">
                <wp:simplePos x="0" y="0"/>
                <wp:positionH relativeFrom="column">
                  <wp:posOffset>5344795</wp:posOffset>
                </wp:positionH>
                <wp:positionV relativeFrom="paragraph">
                  <wp:posOffset>20955</wp:posOffset>
                </wp:positionV>
                <wp:extent cx="734695" cy="1219835"/>
                <wp:effectExtent l="0" t="0" r="8255" b="0"/>
                <wp:wrapNone/>
                <wp:docPr id="12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47C59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838081" id="Group 257" o:spid="_x0000_s1060" style="position:absolute;margin-left:420.85pt;margin-top:1.65pt;width:57.85pt;height:96.05pt;z-index:2518794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Al1qgLgAAAACQEAAA8AAABkcnMvZG93&#10;bnJldi54bWxMj0FPg0AQhe8m/ofNmHizCwK2pSxN06inxsTWxPS2hSmQsrOE3QL9944nPU7el/e+&#10;ydaTacWAvWssKQhnAQikwpYNVQq+Dm9PCxDOayp1awkV3NDBOr+/y3Ra2pE+cdj7SnAJuVQrqL3v&#10;UildUaPRbmY7JM7Otjfa89lXsuz1yOWmlc9B8CKNbogXat3htsbisr8aBe+jHjdR+DrsLuft7XhI&#10;Pr53ISr1+DBtViA8Tv4Phl99VoecnU72SqUTrYJFHM4ZVRBFIDhfJvMYxInBZRKDzDP5/4P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">
                <v:shape id="Picture 130" o:spid="_x0000_s106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jT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eCL8/IBHrxAAAA//8DAFBLAQItABQABgAIAAAAIQDb4fbL7gAAAIUBAAATAAAAAAAAAAAA&#10;AAAAAAAAAABbQ29udGVudF9UeXBlc10ueG1sUEsBAi0AFAAGAAgAAAAhAFr0LFu/AAAAFQEAAAsA&#10;AAAAAAAAAAAAAAAAHwEAAF9yZWxzLy5yZWxzUEsBAi0AFAAGAAgAAAAhAJ7BWNPEAAAA3AAAAA8A&#10;AAAAAAAAAAAAAAAABwIAAGRycy9kb3ducmV2LnhtbFBLBQYAAAAAAwADALcAAAD4AgAAAAA=&#10;">
                  <v:imagedata r:id="rId10" o:title=""/>
                </v:shape>
                <v:shape id="TextBox 259" o:spid="_x0000_s1062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C947C59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7A31971D" w14:textId="76326DAF" w:rsidR="00BA0CDA" w:rsidRPr="00A85C15" w:rsidRDefault="00BA0CDA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1B53EDF" w14:textId="1D824C5C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07A6B688" w14:textId="202541AA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054DC84" w14:textId="50A9F0CB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B968F4E" w14:textId="75F4A0F3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B8D3B8" w14:textId="329F03B9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95EADCC" w14:textId="77777777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C362F2" w14:textId="2179E387" w:rsidR="00A85C15" w:rsidRPr="00A85C15" w:rsidRDefault="00A85C15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lastRenderedPageBreak/>
        <w:t xml:space="preserve">Who’ll </w:t>
      </w:r>
      <w:proofErr w:type="gramStart"/>
      <w:r w:rsidRPr="00A85C15">
        <w:rPr>
          <w:rFonts w:ascii="Arial" w:hAnsi="Arial" w:cs="Arial"/>
          <w:b/>
          <w:bCs/>
          <w:sz w:val="32"/>
          <w:szCs w:val="32"/>
        </w:rPr>
        <w:t>Stop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the Rain (Glenn Gregory / Ian Marsh / Martyn Ware)</w:t>
      </w:r>
      <w:r>
        <w:rPr>
          <w:rFonts w:ascii="Arial" w:hAnsi="Arial" w:cs="Arial"/>
          <w:b/>
          <w:bCs/>
          <w:sz w:val="32"/>
          <w:szCs w:val="32"/>
        </w:rPr>
        <w:t xml:space="preserve"> Key G</w:t>
      </w:r>
    </w:p>
    <w:p w14:paraId="42B7DA85" w14:textId="1E21856D" w:rsidR="00A85C15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5082B9C3" wp14:editId="70B6E1F5">
                <wp:simplePos x="0" y="0"/>
                <wp:positionH relativeFrom="column">
                  <wp:posOffset>6097270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2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76FB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82B9C3" id="Group 105" o:spid="_x0000_s1063" style="position:absolute;margin-left:480.1pt;margin-top:.8pt;width:57.9pt;height:95.4pt;z-index:251592704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">
                <v:shape id="Picture 29" o:spid="_x0000_s1064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22" o:title=""/>
                </v:shape>
                <v:shape id="TextBox 107" o:spid="_x0000_s1065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9E76FB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0" locked="0" layoutInCell="1" allowOverlap="1" wp14:anchorId="5B887714" wp14:editId="4CB7E07E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4325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87714" id="Group 90" o:spid="_x0000_s1066" style="position:absolute;margin-left:422.25pt;margin-top:.65pt;width:57.9pt;height:95.35pt;z-index:251558912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">
                <v:shape id="Picture 20" o:spid="_x0000_s106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8" o:title=""/>
                </v:shape>
                <v:shape id="TextBox 92" o:spid="_x0000_s1068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B34325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Intro:   G    </w:t>
      </w:r>
      <w:proofErr w:type="gramStart"/>
      <w:r w:rsidR="00A85C15" w:rsidRPr="00A85C15">
        <w:rPr>
          <w:rFonts w:ascii="Arial" w:hAnsi="Arial" w:cs="Arial"/>
          <w:b/>
          <w:bCs/>
          <w:sz w:val="32"/>
          <w:szCs w:val="32"/>
        </w:rPr>
        <w:t>D  /</w:t>
      </w:r>
      <w:proofErr w:type="gram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="00A85C15"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D  G  (2X)</w:t>
      </w:r>
    </w:p>
    <w:p w14:paraId="2246FCC8" w14:textId="2E4E13DC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C                        G</w:t>
      </w:r>
    </w:p>
    <w:p w14:paraId="185C3DAE" w14:textId="1225688A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Long as I remember the rain been </w:t>
      </w:r>
      <w:proofErr w:type="spellStart"/>
      <w:r w:rsidRPr="00A85C15">
        <w:rPr>
          <w:rFonts w:ascii="Arial" w:hAnsi="Arial" w:cs="Arial"/>
          <w:sz w:val="32"/>
          <w:szCs w:val="32"/>
        </w:rPr>
        <w:t>comin</w:t>
      </w:r>
      <w:proofErr w:type="spellEnd"/>
      <w:r w:rsidRPr="00A85C15">
        <w:rPr>
          <w:rFonts w:ascii="Arial" w:hAnsi="Arial" w:cs="Arial"/>
          <w:sz w:val="32"/>
          <w:szCs w:val="32"/>
        </w:rPr>
        <w:t>' down</w:t>
      </w:r>
    </w:p>
    <w:p w14:paraId="25B6F875" w14:textId="041BC90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     C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G</w:t>
      </w:r>
    </w:p>
    <w:p w14:paraId="7766557A" w14:textId="0AD24BFB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48EC8DDE" wp14:editId="69FD0135">
                <wp:simplePos x="0" y="0"/>
                <wp:positionH relativeFrom="column">
                  <wp:posOffset>6097270</wp:posOffset>
                </wp:positionH>
                <wp:positionV relativeFrom="paragraph">
                  <wp:posOffset>86360</wp:posOffset>
                </wp:positionV>
                <wp:extent cx="735013" cy="1200011"/>
                <wp:effectExtent l="0" t="0" r="8255" b="635"/>
                <wp:wrapNone/>
                <wp:docPr id="3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D290E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EC8DDE" id="_x0000_s1069" style="position:absolute;margin-left:480.1pt;margin-top:6.8pt;width:57.9pt;height:94.5pt;z-index:2516019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">
                <v:shape id="Picture 35" o:spid="_x0000_s107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6" o:title=""/>
                </v:shape>
                <v:shape id="TextBox 4" o:spid="_x0000_s107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CFD290E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79DD7E29" wp14:editId="043C12D9">
                <wp:simplePos x="0" y="0"/>
                <wp:positionH relativeFrom="column">
                  <wp:posOffset>5360670</wp:posOffset>
                </wp:positionH>
                <wp:positionV relativeFrom="paragraph">
                  <wp:posOffset>109220</wp:posOffset>
                </wp:positionV>
                <wp:extent cx="735013" cy="1211679"/>
                <wp:effectExtent l="0" t="0" r="8255" b="7620"/>
                <wp:wrapNone/>
                <wp:docPr id="3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32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957B6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D7E29" id="Group 108" o:spid="_x0000_s1072" style="position:absolute;margin-left:422.1pt;margin-top:8.6pt;width:57.9pt;height:95.4pt;z-index:2515998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">
                <v:shape id="TextBox 109" o:spid="_x0000_s1073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A9957B6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3" o:spid="_x0000_s1074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GnxAAAANsAAAAPAAAAZHJzL2Rvd25yZXYueG1sRI9Pi8Iw&#10;FMTvC36H8ARva6rC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HzlgafEAAAA2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Clouds of mystery </w:t>
      </w:r>
      <w:proofErr w:type="spellStart"/>
      <w:r w:rsidR="00A85C15" w:rsidRPr="00A85C15">
        <w:rPr>
          <w:rFonts w:ascii="Arial" w:hAnsi="Arial" w:cs="Arial"/>
          <w:sz w:val="32"/>
          <w:szCs w:val="32"/>
        </w:rPr>
        <w:t>pourin</w:t>
      </w:r>
      <w:proofErr w:type="spellEnd"/>
      <w:r w:rsidR="00A85C15" w:rsidRPr="00A85C15">
        <w:rPr>
          <w:rFonts w:ascii="Arial" w:hAnsi="Arial" w:cs="Arial"/>
          <w:sz w:val="32"/>
          <w:szCs w:val="32"/>
        </w:rPr>
        <w:t>' confusion on the ground</w:t>
      </w:r>
    </w:p>
    <w:p w14:paraId="2BEA1345" w14:textId="38D9C6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    G        C                        G</w:t>
      </w:r>
    </w:p>
    <w:p w14:paraId="4DF211E9" w14:textId="6A54416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Good men through the ages -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>' to find the sun</w:t>
      </w:r>
    </w:p>
    <w:p w14:paraId="5AA5FB4C" w14:textId="5B5A935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2CA682C7" w14:textId="3CD3581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And I wonder still I </w:t>
      </w:r>
      <w:proofErr w:type="spellStart"/>
      <w:r w:rsidRPr="00A85C15">
        <w:rPr>
          <w:rFonts w:ascii="Arial" w:hAnsi="Arial" w:cs="Arial"/>
          <w:sz w:val="32"/>
          <w:szCs w:val="32"/>
        </w:rPr>
        <w:t>wond</w:t>
      </w:r>
      <w:proofErr w:type="spellEnd"/>
      <w:r w:rsidR="00DC366B" w:rsidRPr="00DC366B">
        <w:rPr>
          <w:noProof/>
        </w:rPr>
        <w:t xml:space="preserve"> </w:t>
      </w:r>
      <w:proofErr w:type="spellStart"/>
      <w:r w:rsidRPr="00A85C15">
        <w:rPr>
          <w:rFonts w:ascii="Arial" w:hAnsi="Arial" w:cs="Arial"/>
          <w:sz w:val="32"/>
          <w:szCs w:val="32"/>
        </w:rPr>
        <w:t>er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- Who'll stop the rain</w:t>
      </w:r>
    </w:p>
    <w:p w14:paraId="0AF3E2EA" w14:textId="22D8EDB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3395A420" wp14:editId="614E96C1">
                <wp:simplePos x="0" y="0"/>
                <wp:positionH relativeFrom="column">
                  <wp:posOffset>6127115</wp:posOffset>
                </wp:positionH>
                <wp:positionV relativeFrom="paragraph">
                  <wp:posOffset>130810</wp:posOffset>
                </wp:positionV>
                <wp:extent cx="735013" cy="1220257"/>
                <wp:effectExtent l="0" t="0" r="8255" b="0"/>
                <wp:wrapNone/>
                <wp:docPr id="2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5A2B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95A420" id="Group 93" o:spid="_x0000_s1075" style="position:absolute;margin-left:482.45pt;margin-top:10.3pt;width:57.9pt;height:96.1pt;z-index:25157427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">
                <v:shape id="Picture 23" o:spid="_x0000_s1076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0" o:title=""/>
                </v:shape>
                <v:shape id="TextBox 95" o:spid="_x0000_s1077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55A2B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634FD627" wp14:editId="782B4B06">
                <wp:simplePos x="0" y="0"/>
                <wp:positionH relativeFrom="column">
                  <wp:posOffset>5368925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2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8"/>
                        <wps:cNvSpPr txBox="1"/>
                        <wps:spPr>
                          <a:xfrm>
                            <a:off x="1769494" y="2126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6A6D3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4FD627" id="Group 96" o:spid="_x0000_s1078" style="position:absolute;margin-left:422.75pt;margin-top:10.45pt;width:57.85pt;height:94.65pt;z-index:251589632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BIvlal4QAAAAoBAAAPAAAAZHJzL2Rvd25yZXYu&#10;eG1sTI/BTsMwDIbvSLxDZCRuLEmh09Y1naYJOE1IbEhot6zx2mqNUzVZ27094QRH259+f3++nmzL&#10;Bux940iBnAlgSKUzDVUKvg5vTwtgPmgyunWECm7oYV3c3+U6M26kTxz2oWIxhHymFdQhdBnnvqzR&#10;aj9zHVK8nV1vdYhjX3HT6zGG25YnQsy51Q3FD7XucFtjedlfrYL3UY+bZ/k67C7n7e14SD++dxKV&#10;enyYNitgAafwB8OvflSHIjqd3JWMZ62CxUuaRlRBIpbAIrCcywTYKS6kSIAXOf9f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">
                <v:shape id="Picture 26" o:spid="_x0000_s1079" type="#_x0000_t75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">
                  <v:imagedata r:id="rId24" o:title=""/>
                </v:shape>
                <v:shape id="TextBox 98" o:spid="_x0000_s1080" type="#_x0000_t202" style="position:absolute;left:17694;top:212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86A6D3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</w:t>
      </w:r>
    </w:p>
    <w:p w14:paraId="4954DD96" w14:textId="135F9D26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    C                        G</w:t>
      </w:r>
    </w:p>
    <w:p w14:paraId="57C58E45" w14:textId="428BC9C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0EFD18B" w14:textId="127602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G     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Bm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C                           G</w:t>
      </w:r>
    </w:p>
    <w:p w14:paraId="1B46B197" w14:textId="74AC416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0217BD82" w14:textId="47CC241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G                 C                            G</w:t>
      </w:r>
    </w:p>
    <w:p w14:paraId="63CDDAEC" w14:textId="0FDF43AD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sz w:val="32"/>
          <w:szCs w:val="32"/>
        </w:rPr>
        <w:t>s and new deals - Wrapped in golden chains</w:t>
      </w:r>
    </w:p>
    <w:p w14:paraId="6B548080" w14:textId="6D55CBC5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23D2AD81" w14:textId="033408D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3642B17" wp14:editId="1C7FC7E8">
                <wp:simplePos x="0" y="0"/>
                <wp:positionH relativeFrom="column">
                  <wp:posOffset>5248275</wp:posOffset>
                </wp:positionH>
                <wp:positionV relativeFrom="paragraph">
                  <wp:posOffset>8890</wp:posOffset>
                </wp:positionV>
                <wp:extent cx="1581150" cy="39814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7A97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42B17" id="_x0000_s1081" type="#_x0000_t202" style="position:absolute;margin-left:413.25pt;margin-top:.7pt;width:124.5pt;height:313.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">
                <v:textbox>
                  <w:txbxContent>
                    <w:p w14:paraId="47C37A97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15146F" wp14:editId="3AAE537C">
                <wp:simplePos x="0" y="0"/>
                <wp:positionH relativeFrom="column">
                  <wp:posOffset>6055360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49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219AE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5146F" id="Group 254" o:spid="_x0000_s1082" style="position:absolute;margin-left:476.8pt;margin-top:13.05pt;width:57.85pt;height:95.3pt;z-index:251686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YeLDZuEAAAALAQAADwAAAGRycy9kb3du&#10;cmV2LnhtbEyPwU7DMAyG70i8Q2QkbizNqgVWmk7TBJwmpG1IiJvXeG21JqmarO3enuwER9uffn9/&#10;vppMywbqfeOsAjFLgJEtnW5speDr8P70AswHtBpbZ0nBlTysivu7HDPtRrujYR8qFkOsz1BBHUKX&#10;ce7Lmgz6mevIxtvJ9QZDHPuK6x7HGG5aPk8SyQ02Nn6osaNNTeV5fzEKPkYc16l4G7bn0+b6c1h8&#10;fm8FKfX4MK1fgQWawh8MN/2oDkV0OrqL1Z61CpaLVEZUwVwKYDcgkcsU2DFuhHwGXuT8f4f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">
                <v:shape id="Picture 50" o:spid="_x0000_s108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P/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Wp++pB8gV08AAAD//wMAUEsBAi0AFAAGAAgAAAAhANvh9svuAAAAhQEAABMAAAAAAAAAAAAAAAAA&#10;AAAAAFtDb250ZW50X1R5cGVzXS54bWxQSwECLQAUAAYACAAAACEAWvQsW78AAAAVAQAACwAAAAAA&#10;AAAAAAAAAAAfAQAAX3JlbHMvLnJlbHNQSwECLQAUAAYACAAAACEAM7DD/8AAAADbAAAADwAAAAAA&#10;AAAAAAAAAAAHAgAAZHJzL2Rvd25yZXYueG1sUEsFBgAAAAADAAMAtwAAAPQCAAAAAA==&#10;">
                  <v:imagedata r:id="rId8" o:title=""/>
                </v:shape>
                <v:shape id="TextBox 256" o:spid="_x0000_s108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0F219AE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CA34EBE" wp14:editId="7E6396E5">
                <wp:simplePos x="0" y="0"/>
                <wp:positionH relativeFrom="column">
                  <wp:posOffset>5292090</wp:posOffset>
                </wp:positionH>
                <wp:positionV relativeFrom="paragraph">
                  <wp:posOffset>177800</wp:posOffset>
                </wp:positionV>
                <wp:extent cx="734695" cy="1199515"/>
                <wp:effectExtent l="0" t="0" r="8255" b="635"/>
                <wp:wrapNone/>
                <wp:docPr id="3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66C5F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34EBE" id="_x0000_s1085" style="position:absolute;margin-left:416.7pt;margin-top:14pt;width:57.85pt;height:94.45pt;z-index:2516326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">
                <v:shape id="Picture 38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6" o:title=""/>
                </v:shape>
                <v:shape id="TextBox 244" o:spid="_x0000_s108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6F66C5F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4570334" w14:textId="71A1871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7922DDD2" w14:textId="1DF61AF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C  </w:t>
      </w:r>
      <w:proofErr w:type="gramStart"/>
      <w:r w:rsidRPr="00A85C15">
        <w:rPr>
          <w:rFonts w:ascii="Arial" w:hAnsi="Arial" w:cs="Arial"/>
          <w:b/>
          <w:bCs/>
          <w:sz w:val="32"/>
          <w:szCs w:val="32"/>
        </w:rPr>
        <w:t>G  D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  /    Am  C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/   D   / G       </w:t>
      </w:r>
    </w:p>
    <w:p w14:paraId="49A4ABC3" w14:textId="372FDDFE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D5E3606" w14:textId="5663DCFA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C                              G</w:t>
      </w:r>
    </w:p>
    <w:p w14:paraId="324B6A62" w14:textId="28E39F0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Heard the singers </w:t>
      </w:r>
      <w:proofErr w:type="spellStart"/>
      <w:r w:rsidRPr="00A85C15">
        <w:rPr>
          <w:rFonts w:ascii="Arial" w:hAnsi="Arial" w:cs="Arial"/>
          <w:sz w:val="32"/>
          <w:szCs w:val="32"/>
        </w:rPr>
        <w:t>playin</w:t>
      </w:r>
      <w:proofErr w:type="spellEnd"/>
      <w:r w:rsidRPr="00A85C15">
        <w:rPr>
          <w:rFonts w:ascii="Arial" w:hAnsi="Arial" w:cs="Arial"/>
          <w:sz w:val="32"/>
          <w:szCs w:val="32"/>
        </w:rPr>
        <w:t>', how we cheered for more</w:t>
      </w:r>
    </w:p>
    <w:p w14:paraId="123D0227" w14:textId="119D2F96" w:rsidR="00A85C15" w:rsidRPr="00A85C15" w:rsidRDefault="00DC366B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0B484C" wp14:editId="1FD2C6A2">
                <wp:simplePos x="0" y="0"/>
                <wp:positionH relativeFrom="column">
                  <wp:posOffset>6068695</wp:posOffset>
                </wp:positionH>
                <wp:positionV relativeFrom="paragraph">
                  <wp:posOffset>4445</wp:posOffset>
                </wp:positionV>
                <wp:extent cx="735013" cy="1210733"/>
                <wp:effectExtent l="0" t="0" r="8255" b="8890"/>
                <wp:wrapNone/>
                <wp:docPr id="4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47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F300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0B484C" id="_x0000_s1088" style="position:absolute;margin-left:477.85pt;margin-top:.35pt;width:57.9pt;height:95.35pt;z-index:2516531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">
                <v:shape id="TextBox 252" o:spid="_x0000_s108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1E3F300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8" o:spid="_x0000_s109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F1CC60" wp14:editId="30373866">
                <wp:simplePos x="0" y="0"/>
                <wp:positionH relativeFrom="column">
                  <wp:posOffset>5305425</wp:posOffset>
                </wp:positionH>
                <wp:positionV relativeFrom="paragraph">
                  <wp:posOffset>4445</wp:posOffset>
                </wp:positionV>
                <wp:extent cx="735013" cy="1220257"/>
                <wp:effectExtent l="0" t="0" r="8255" b="0"/>
                <wp:wrapNone/>
                <wp:docPr id="52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DFCD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F1CC60" id="_x0000_s1091" style="position:absolute;margin-left:417.75pt;margin-top:.35pt;width:57.9pt;height:96.1pt;z-index:2516940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m7P9gIAAPc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">
                <v:shape id="Picture 53" o:spid="_x0000_s109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B9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eJ7D35f4A+TmBgAA//8DAFBLAQItABQABgAIAAAAIQDb4fbL7gAAAIUBAAATAAAAAAAAAAAA&#10;AAAAAAAAAABbQ29udGVudF9UeXBlc10ueG1sUEsBAi0AFAAGAAgAAAAhAFr0LFu/AAAAFQEAAAsA&#10;AAAAAAAAAAAAAAAAHwEAAF9yZWxzLy5yZWxzUEsBAi0AFAAGAAgAAAAhAKd94H3EAAAA2wAAAA8A&#10;AAAAAAAAAAAAAAAABwIAAGRycy9kb3ducmV2LnhtbFBLBQYAAAAAAwADALcAAAD4AgAAAAA=&#10;">
                  <v:imagedata r:id="rId10" o:title=""/>
                </v:shape>
                <v:shape id="TextBox 259" o:spid="_x0000_s109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10DFCD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  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G                              </w:t>
      </w:r>
      <w:proofErr w:type="spellStart"/>
      <w:r w:rsidR="00A85C15" w:rsidRPr="00A85C15">
        <w:rPr>
          <w:rFonts w:ascii="Arial" w:hAnsi="Arial" w:cs="Arial"/>
          <w:b/>
          <w:bCs/>
          <w:sz w:val="32"/>
          <w:szCs w:val="32"/>
        </w:rPr>
        <w:t>Bm</w:t>
      </w:r>
      <w:proofErr w:type="spell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           C                 G</w:t>
      </w:r>
    </w:p>
    <w:p w14:paraId="49884FC2" w14:textId="14D395F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The crowd had rushed together, just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to keep warm</w:t>
      </w:r>
    </w:p>
    <w:p w14:paraId="0D68AB28" w14:textId="320693E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G           C                  G</w:t>
      </w:r>
    </w:p>
    <w:p w14:paraId="037AE3AB" w14:textId="4D6FE96B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Still the rain kept </w:t>
      </w:r>
      <w:proofErr w:type="spellStart"/>
      <w:r w:rsidRPr="00A85C15">
        <w:rPr>
          <w:rFonts w:ascii="Arial" w:hAnsi="Arial" w:cs="Arial"/>
          <w:sz w:val="32"/>
          <w:szCs w:val="32"/>
        </w:rPr>
        <w:t>pourin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' - </w:t>
      </w:r>
      <w:proofErr w:type="spellStart"/>
      <w:r w:rsidRPr="00A85C15">
        <w:rPr>
          <w:rFonts w:ascii="Arial" w:hAnsi="Arial" w:cs="Arial"/>
          <w:sz w:val="32"/>
          <w:szCs w:val="32"/>
        </w:rPr>
        <w:t>Fallin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on my ears</w:t>
      </w:r>
    </w:p>
    <w:p w14:paraId="1C7CCB33" w14:textId="5671237F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7A8C2037" w14:textId="27C28582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58AAD3D" wp14:editId="4137E1B3">
                <wp:simplePos x="0" y="0"/>
                <wp:positionH relativeFrom="column">
                  <wp:posOffset>6067425</wp:posOffset>
                </wp:positionH>
                <wp:positionV relativeFrom="paragraph">
                  <wp:posOffset>36195</wp:posOffset>
                </wp:positionV>
                <wp:extent cx="734695" cy="1211580"/>
                <wp:effectExtent l="0" t="0" r="8255" b="7620"/>
                <wp:wrapNone/>
                <wp:docPr id="4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A84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AAD3D" id="_x0000_s1094" style="position:absolute;margin-left:477.75pt;margin-top:2.85pt;width:57.85pt;height:95.4pt;z-index:2516387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">
                <v:shape id="Picture 41" o:spid="_x0000_s109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6" o:title=""/>
                </v:shape>
                <v:shape id="TextBox 247" o:spid="_x0000_s109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B7BA84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5C8DC1E" wp14:editId="6C889069">
                <wp:simplePos x="0" y="0"/>
                <wp:positionH relativeFrom="column">
                  <wp:posOffset>5305425</wp:posOffset>
                </wp:positionH>
                <wp:positionV relativeFrom="paragraph">
                  <wp:posOffset>36830</wp:posOffset>
                </wp:positionV>
                <wp:extent cx="735013" cy="1211679"/>
                <wp:effectExtent l="0" t="0" r="8255" b="7620"/>
                <wp:wrapNone/>
                <wp:docPr id="43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44" name="TextBox 24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18A20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C8DC1E" id="Group 248" o:spid="_x0000_s1097" style="position:absolute;margin-left:417.75pt;margin-top:2.9pt;width:57.9pt;height:95.4pt;z-index:25164595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">
                <v:shape id="TextBox 249" o:spid="_x0000_s1098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19C18A20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45" o:spid="_x0000_s109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CBCE320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623A4A" w14:textId="77777777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G    </w:t>
      </w:r>
      <w:proofErr w:type="gramStart"/>
      <w:r w:rsidRPr="00A85C15">
        <w:rPr>
          <w:rFonts w:ascii="Arial" w:hAnsi="Arial" w:cs="Arial"/>
          <w:b/>
          <w:bCs/>
          <w:sz w:val="32"/>
          <w:szCs w:val="32"/>
        </w:rPr>
        <w:t>D  /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D  G  (2X)</w:t>
      </w:r>
    </w:p>
    <w:p w14:paraId="4462DF81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54EADF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A85C15" w:rsidRPr="00A85C1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C1"/>
    <w:rsid w:val="000A0243"/>
    <w:rsid w:val="00115E63"/>
    <w:rsid w:val="00172AD4"/>
    <w:rsid w:val="00183110"/>
    <w:rsid w:val="006E59C1"/>
    <w:rsid w:val="007D526C"/>
    <w:rsid w:val="008E5737"/>
    <w:rsid w:val="009E1E43"/>
    <w:rsid w:val="00A85C15"/>
    <w:rsid w:val="00B87675"/>
    <w:rsid w:val="00BA0CDA"/>
    <w:rsid w:val="00BC435A"/>
    <w:rsid w:val="00C864D2"/>
    <w:rsid w:val="00D30FE4"/>
    <w:rsid w:val="00DA6D47"/>
    <w:rsid w:val="00DC366B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1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4</cp:revision>
  <cp:lastPrinted>2020-08-23T03:44:00Z</cp:lastPrinted>
  <dcterms:created xsi:type="dcterms:W3CDTF">2020-08-19T00:15:00Z</dcterms:created>
  <dcterms:modified xsi:type="dcterms:W3CDTF">2020-08-23T03:46:00Z</dcterms:modified>
</cp:coreProperties>
</file>