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FCC4" w14:textId="73BA372E" w:rsidR="00402500" w:rsidRPr="00402500" w:rsidRDefault="00642FBF" w:rsidP="0040250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176" behindDoc="0" locked="0" layoutInCell="1" allowOverlap="1" wp14:anchorId="7EE2589F" wp14:editId="0C33EAF4">
            <wp:simplePos x="0" y="0"/>
            <wp:positionH relativeFrom="column">
              <wp:posOffset>2264410</wp:posOffset>
            </wp:positionH>
            <wp:positionV relativeFrom="paragraph">
              <wp:posOffset>5319395</wp:posOffset>
            </wp:positionV>
            <wp:extent cx="737870" cy="1221740"/>
            <wp:effectExtent l="0" t="0" r="5080" b="0"/>
            <wp:wrapNone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293C4627" wp14:editId="3EC942E5">
            <wp:simplePos x="0" y="0"/>
            <wp:positionH relativeFrom="column">
              <wp:posOffset>2196465</wp:posOffset>
            </wp:positionH>
            <wp:positionV relativeFrom="paragraph">
              <wp:posOffset>4104005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500" w:rsidRPr="00402500">
        <w:rPr>
          <w:rFonts w:ascii="Arial" w:hAnsi="Arial" w:cs="Arial"/>
          <w:b/>
          <w:bCs/>
          <w:sz w:val="24"/>
          <w:szCs w:val="24"/>
        </w:rPr>
        <w:t>Windmills of Your Mind</w:t>
      </w:r>
      <w:r w:rsidR="00402500" w:rsidRPr="00402500">
        <w:rPr>
          <w:rFonts w:ascii="Arial" w:hAnsi="Arial" w:cs="Arial"/>
          <w:b/>
          <w:bCs/>
          <w:sz w:val="24"/>
          <w:szCs w:val="24"/>
        </w:rPr>
        <w:t xml:space="preserve"> (</w:t>
      </w:r>
      <w:r w:rsidR="00402500" w:rsidRPr="00402500">
        <w:rPr>
          <w:rFonts w:ascii="Arial" w:hAnsi="Arial" w:cs="Arial"/>
          <w:b/>
          <w:bCs/>
          <w:sz w:val="24"/>
          <w:szCs w:val="24"/>
        </w:rPr>
        <w:t>Marilyn Bergman / Michel Legrand / Alan Bergman</w:t>
      </w:r>
      <w:r w:rsidR="00402500" w:rsidRPr="00402500">
        <w:rPr>
          <w:rFonts w:ascii="Arial" w:hAnsi="Arial" w:cs="Arial"/>
          <w:b/>
          <w:bCs/>
          <w:sz w:val="24"/>
          <w:szCs w:val="24"/>
        </w:rPr>
        <w:t>)</w:t>
      </w:r>
      <w:r w:rsidR="00506C88">
        <w:rPr>
          <w:rFonts w:ascii="Arial" w:hAnsi="Arial" w:cs="Arial"/>
          <w:b/>
          <w:bCs/>
          <w:sz w:val="24"/>
          <w:szCs w:val="24"/>
        </w:rPr>
        <w:t xml:space="preserve"> Key </w:t>
      </w:r>
      <w:proofErr w:type="spellStart"/>
      <w:r w:rsidR="00506C88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0AD2D262" w14:textId="655F70E9" w:rsidR="00402500" w:rsidRPr="00402500" w:rsidRDefault="00402500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b/>
          <w:bCs/>
          <w:sz w:val="24"/>
          <w:szCs w:val="24"/>
        </w:rPr>
        <w:t xml:space="preserve">Intro:  </w:t>
      </w:r>
      <w:proofErr w:type="spellStart"/>
      <w:proofErr w:type="gram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b/>
          <w:bCs/>
          <w:sz w:val="24"/>
          <w:szCs w:val="24"/>
        </w:rPr>
        <w:t xml:space="preserve">  B</w:t>
      </w:r>
      <w:proofErr w:type="gramEnd"/>
      <w:r w:rsidRPr="00402500">
        <w:rPr>
          <w:rFonts w:ascii="Arial" w:hAnsi="Arial" w:cs="Arial"/>
          <w:b/>
          <w:bCs/>
          <w:sz w:val="24"/>
          <w:szCs w:val="24"/>
        </w:rPr>
        <w:t xml:space="preserve">7  </w:t>
      </w: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E361AE">
        <w:rPr>
          <w:rFonts w:ascii="Arial" w:hAnsi="Arial" w:cs="Arial"/>
          <w:b/>
          <w:bCs/>
          <w:sz w:val="24"/>
          <w:szCs w:val="24"/>
        </w:rPr>
        <w:tab/>
      </w:r>
      <w:r w:rsidR="00E361AE">
        <w:rPr>
          <w:rFonts w:ascii="Arial" w:hAnsi="Arial" w:cs="Arial"/>
          <w:b/>
          <w:bCs/>
          <w:sz w:val="24"/>
          <w:szCs w:val="24"/>
        </w:rPr>
        <w:tab/>
      </w:r>
      <w:r w:rsidR="00E361AE">
        <w:rPr>
          <w:rFonts w:ascii="Arial" w:hAnsi="Arial" w:cs="Arial"/>
          <w:b/>
          <w:bCs/>
          <w:sz w:val="24"/>
          <w:szCs w:val="24"/>
        </w:rPr>
        <w:tab/>
      </w:r>
      <w:r w:rsidR="00506C88">
        <w:rPr>
          <w:rFonts w:ascii="Arial" w:hAnsi="Arial" w:cs="Arial"/>
          <w:b/>
          <w:bCs/>
          <w:sz w:val="24"/>
          <w:szCs w:val="24"/>
        </w:rPr>
        <w:tab/>
      </w:r>
      <w:r w:rsidR="00E361AE">
        <w:rPr>
          <w:rFonts w:ascii="Arial" w:hAnsi="Arial" w:cs="Arial"/>
          <w:b/>
          <w:bCs/>
          <w:sz w:val="24"/>
          <w:szCs w:val="24"/>
        </w:rPr>
        <w:tab/>
        <w:t>GCEA</w:t>
      </w:r>
    </w:p>
    <w:p w14:paraId="5A05EA40" w14:textId="3294A969" w:rsidR="00402500" w:rsidRPr="00402500" w:rsidRDefault="00642FBF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8112" behindDoc="0" locked="0" layoutInCell="1" allowOverlap="1" wp14:anchorId="2169F8F5" wp14:editId="19354D12">
                <wp:simplePos x="0" y="0"/>
                <wp:positionH relativeFrom="column">
                  <wp:posOffset>2976880</wp:posOffset>
                </wp:positionH>
                <wp:positionV relativeFrom="paragraph">
                  <wp:posOffset>2359025</wp:posOffset>
                </wp:positionV>
                <wp:extent cx="734695" cy="1211580"/>
                <wp:effectExtent l="0" t="0" r="8255" b="7620"/>
                <wp:wrapNone/>
                <wp:docPr id="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098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4"/>
                        <wps:cNvSpPr txBox="1"/>
                        <wps:spPr>
                          <a:xfrm>
                            <a:off x="22351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29647" w14:textId="77777777" w:rsidR="005E6ADA" w:rsidRDefault="005E6ADA" w:rsidP="005E6A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9F8F5" id="Group 170" o:spid="_x0000_s1026" style="position:absolute;margin-left:234.4pt;margin-top:185.75pt;width:57.85pt;height:95.4pt;z-index:251418112" coordorigin="220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20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4" o:spid="_x0000_s1028" type="#_x0000_t202" style="position:absolute;left:22351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4E29647" w14:textId="77777777" w:rsidR="005E6ADA" w:rsidRDefault="005E6ADA" w:rsidP="005E6A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006DBD15" wp14:editId="0D553740">
                <wp:simplePos x="0" y="0"/>
                <wp:positionH relativeFrom="column">
                  <wp:posOffset>2973070</wp:posOffset>
                </wp:positionH>
                <wp:positionV relativeFrom="paragraph">
                  <wp:posOffset>1173480</wp:posOffset>
                </wp:positionV>
                <wp:extent cx="734695" cy="1211580"/>
                <wp:effectExtent l="0" t="0" r="8255" b="7620"/>
                <wp:wrapNone/>
                <wp:docPr id="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5742430"/>
                          <a:chExt cx="735013" cy="1211679"/>
                        </a:xfrm>
                      </wpg:grpSpPr>
                      <wps:wsp>
                        <wps:cNvPr id="17" name="TextBox 121"/>
                        <wps:cNvSpPr txBox="1"/>
                        <wps:spPr>
                          <a:xfrm>
                            <a:off x="795820" y="5742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87376" w14:textId="77777777" w:rsidR="005E6ADA" w:rsidRDefault="005E6ADA" w:rsidP="005E6A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6004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6DBD15" id="Group 148" o:spid="_x0000_s1029" style="position:absolute;margin-left:234.1pt;margin-top:92.4pt;width:57.85pt;height:95.4pt;z-index:251588096" coordorigin="6858,57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">
                <v:shape id="TextBox 121" o:spid="_x0000_s1030" type="#_x0000_t202" style="position:absolute;left:7958;top:5742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6487376" w14:textId="77777777" w:rsidR="005E6ADA" w:rsidRDefault="005E6ADA" w:rsidP="005E6A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8" o:spid="_x0000_s1031" type="#_x0000_t75" style="position:absolute;left:6858;top:600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AT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wMovMoCe/gMAAP//AwBQSwECLQAUAAYACAAAACEA2+H2y+4AAACFAQAAEwAAAAAAAAAA&#10;AAAAAAAAAAAAW0NvbnRlbnRfVHlwZXNdLnhtbFBLAQItABQABgAIAAAAIQBa9CxbvwAAABUBAAAL&#10;AAAAAAAAAAAAAAAAAB8BAABfcmVscy8ucmVsc1BLAQItABQABgAIAAAAIQAYeoAT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86720" behindDoc="0" locked="0" layoutInCell="1" allowOverlap="1" wp14:anchorId="3C7E0BD6" wp14:editId="1735FDC5">
            <wp:simplePos x="0" y="0"/>
            <wp:positionH relativeFrom="column">
              <wp:posOffset>2990850</wp:posOffset>
            </wp:positionH>
            <wp:positionV relativeFrom="paragraph">
              <wp:posOffset>27305</wp:posOffset>
            </wp:positionV>
            <wp:extent cx="711835" cy="1221740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264" behindDoc="0" locked="0" layoutInCell="1" allowOverlap="1" wp14:anchorId="50A81572" wp14:editId="7F8CFA88">
            <wp:simplePos x="0" y="0"/>
            <wp:positionH relativeFrom="column">
              <wp:posOffset>2278380</wp:posOffset>
            </wp:positionH>
            <wp:positionV relativeFrom="paragraph">
              <wp:posOffset>42383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B51B3" w14:textId="77777777" w:rsidR="00DE172F" w:rsidRDefault="00DE172F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DE172F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677627" w14:textId="0CEC8E23" w:rsidR="00402500" w:rsidRPr="00402500" w:rsidRDefault="005E6ADA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proofErr w:type="spellStart"/>
      <w:r w:rsidR="00402500"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402500"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37CC665" w14:textId="23261054" w:rsidR="00AD2A55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>Round</w:t>
      </w:r>
      <w:r w:rsidR="00DE172F">
        <w:rPr>
          <w:rFonts w:ascii="Arial" w:hAnsi="Arial" w:cs="Arial"/>
          <w:sz w:val="24"/>
          <w:szCs w:val="24"/>
        </w:rPr>
        <w:t>,</w:t>
      </w:r>
      <w:r w:rsidRPr="00402500">
        <w:rPr>
          <w:rFonts w:ascii="Arial" w:hAnsi="Arial" w:cs="Arial"/>
          <w:sz w:val="24"/>
          <w:szCs w:val="24"/>
        </w:rPr>
        <w:t xml:space="preserve"> like a circle in a spiral, </w:t>
      </w:r>
    </w:p>
    <w:p w14:paraId="5C26ED10" w14:textId="6E603089" w:rsidR="00AD2A55" w:rsidRDefault="00AD2A55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     B7</w:t>
      </w:r>
    </w:p>
    <w:p w14:paraId="58360370" w14:textId="7BF6FE5A" w:rsidR="00402500" w:rsidRPr="00402500" w:rsidRDefault="00AD2A55" w:rsidP="00AD2A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02500" w:rsidRPr="00402500">
        <w:rPr>
          <w:rFonts w:ascii="Arial" w:hAnsi="Arial" w:cs="Arial"/>
          <w:sz w:val="24"/>
          <w:szCs w:val="24"/>
        </w:rPr>
        <w:t>ike a wheel within a wheel</w:t>
      </w:r>
    </w:p>
    <w:p w14:paraId="4EB650FB" w14:textId="522A297B" w:rsidR="00AD2A55" w:rsidRPr="00AD2A55" w:rsidRDefault="00402500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Never ending or beginning </w:t>
      </w:r>
    </w:p>
    <w:p w14:paraId="12989558" w14:textId="673F08CE" w:rsidR="00AD2A55" w:rsidRDefault="00AD2A55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sz w:val="24"/>
          <w:szCs w:val="24"/>
        </w:rPr>
        <w:t xml:space="preserve"> </w:t>
      </w:r>
    </w:p>
    <w:p w14:paraId="2B2EC225" w14:textId="6FFD29A9" w:rsidR="00402500" w:rsidRPr="00402500" w:rsidRDefault="00AD2A55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02500" w:rsidRPr="00402500">
        <w:rPr>
          <w:rFonts w:ascii="Arial" w:hAnsi="Arial" w:cs="Arial"/>
          <w:sz w:val="24"/>
          <w:szCs w:val="24"/>
        </w:rPr>
        <w:t xml:space="preserve">n an </w:t>
      </w:r>
      <w:proofErr w:type="gramStart"/>
      <w:r w:rsidR="00402500" w:rsidRPr="00402500">
        <w:rPr>
          <w:rFonts w:ascii="Arial" w:hAnsi="Arial" w:cs="Arial"/>
          <w:sz w:val="24"/>
          <w:szCs w:val="24"/>
        </w:rPr>
        <w:t>ever spinning</w:t>
      </w:r>
      <w:proofErr w:type="gramEnd"/>
      <w:r w:rsidR="00402500" w:rsidRPr="00402500">
        <w:rPr>
          <w:rFonts w:ascii="Arial" w:hAnsi="Arial" w:cs="Arial"/>
          <w:sz w:val="24"/>
          <w:szCs w:val="24"/>
        </w:rPr>
        <w:t xml:space="preserve"> reel</w:t>
      </w:r>
    </w:p>
    <w:p w14:paraId="07DBAB05" w14:textId="66D676DA" w:rsidR="00402500" w:rsidRPr="00402500" w:rsidRDefault="00402500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E7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4904A1F2" w14:textId="0AD7FA2C" w:rsidR="00AD2A55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Like a snowball down a mountain, </w:t>
      </w:r>
    </w:p>
    <w:p w14:paraId="31D26EB5" w14:textId="13D3BD86" w:rsidR="00AD2A55" w:rsidRDefault="00AD2A55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Am7</w:t>
      </w:r>
    </w:p>
    <w:p w14:paraId="3BDADE4F" w14:textId="4A98241A" w:rsidR="00402500" w:rsidRPr="00402500" w:rsidRDefault="00AD2A55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02500" w:rsidRPr="00402500">
        <w:rPr>
          <w:rFonts w:ascii="Arial" w:hAnsi="Arial" w:cs="Arial"/>
          <w:sz w:val="24"/>
          <w:szCs w:val="24"/>
        </w:rPr>
        <w:t>r a carnival balloon</w:t>
      </w:r>
    </w:p>
    <w:p w14:paraId="584FEEC3" w14:textId="408A49F4" w:rsidR="00402500" w:rsidRPr="00402500" w:rsidRDefault="00402500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D7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6B6C0821" w14:textId="62DD4B6D" w:rsidR="00AD2A55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Like a carousel </w:t>
      </w:r>
      <w:proofErr w:type="gramStart"/>
      <w:r w:rsidRPr="00402500">
        <w:rPr>
          <w:rFonts w:ascii="Arial" w:hAnsi="Arial" w:cs="Arial"/>
          <w:sz w:val="24"/>
          <w:szCs w:val="24"/>
        </w:rPr>
        <w:t>that's</w:t>
      </w:r>
      <w:proofErr w:type="gramEnd"/>
      <w:r w:rsidRPr="00402500">
        <w:rPr>
          <w:rFonts w:ascii="Arial" w:hAnsi="Arial" w:cs="Arial"/>
          <w:sz w:val="24"/>
          <w:szCs w:val="24"/>
        </w:rPr>
        <w:t xml:space="preserve"> turning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74BA8C93" w14:textId="5C65A104" w:rsidR="00AD2A55" w:rsidRDefault="00AD2A55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Gmaj7</w:t>
      </w:r>
    </w:p>
    <w:p w14:paraId="568F4082" w14:textId="7969F94B" w:rsidR="00402500" w:rsidRPr="00402500" w:rsidRDefault="00AD2A55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02500" w:rsidRPr="00402500">
        <w:rPr>
          <w:rFonts w:ascii="Arial" w:hAnsi="Arial" w:cs="Arial"/>
          <w:sz w:val="24"/>
          <w:szCs w:val="24"/>
        </w:rPr>
        <w:t>unning rings around the moon</w:t>
      </w:r>
    </w:p>
    <w:p w14:paraId="1E98D11B" w14:textId="08D95DB8" w:rsidR="00402500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ED033E" w14:textId="6188D8AE" w:rsidR="00402500" w:rsidRPr="00AD2A55" w:rsidRDefault="00402500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 w:rsidR="00642FBF" w:rsidRPr="00642FBF">
        <w:rPr>
          <w:noProof/>
        </w:rPr>
        <w:t xml:space="preserve"> </w:t>
      </w:r>
    </w:p>
    <w:p w14:paraId="7F194A6F" w14:textId="56E1342B" w:rsidR="00402500" w:rsidRPr="00AD2A55" w:rsidRDefault="00402500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          Cmaj7     </w:t>
      </w:r>
    </w:p>
    <w:p w14:paraId="0AB79C3B" w14:textId="2C678993" w:rsidR="00AD2A55" w:rsidRPr="00AD2A55" w:rsidRDefault="00402500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 xml:space="preserve">Like a clock whose hands are sweeping </w:t>
      </w:r>
    </w:p>
    <w:p w14:paraId="300063D9" w14:textId="0497C015" w:rsidR="00AD2A55" w:rsidRPr="00AD2A55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361792" behindDoc="0" locked="0" layoutInCell="1" allowOverlap="1" wp14:anchorId="3857D077" wp14:editId="291429F1">
            <wp:simplePos x="0" y="0"/>
            <wp:positionH relativeFrom="column">
              <wp:posOffset>2969733</wp:posOffset>
            </wp:positionH>
            <wp:positionV relativeFrom="paragraph">
              <wp:posOffset>51435</wp:posOffset>
            </wp:positionV>
            <wp:extent cx="734695" cy="1210945"/>
            <wp:effectExtent l="0" t="0" r="8255" b="8255"/>
            <wp:wrapNone/>
            <wp:docPr id="1" name="Picture 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cree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A55"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Am</w:t>
      </w:r>
    </w:p>
    <w:p w14:paraId="50AAA3D3" w14:textId="182E385D" w:rsidR="00402500" w:rsidRPr="00AD2A55" w:rsidRDefault="00AD2A55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>P</w:t>
      </w:r>
      <w:r w:rsidR="00402500" w:rsidRPr="00AD2A55">
        <w:rPr>
          <w:rFonts w:ascii="Arial" w:hAnsi="Arial" w:cs="Arial"/>
          <w:sz w:val="24"/>
          <w:szCs w:val="24"/>
          <w:highlight w:val="yellow"/>
        </w:rPr>
        <w:t>ast the minutes of its face</w:t>
      </w:r>
    </w:p>
    <w:p w14:paraId="3D766C86" w14:textId="6B9FB4D8" w:rsidR="00402500" w:rsidRPr="00AD2A55" w:rsidRDefault="00DE172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</w:t>
      </w:r>
      <w:r w:rsidR="00402500" w:rsidRPr="00AD2A55">
        <w:rPr>
          <w:rFonts w:ascii="Arial" w:hAnsi="Arial" w:cs="Arial"/>
          <w:b/>
          <w:bCs/>
          <w:sz w:val="24"/>
          <w:szCs w:val="24"/>
          <w:highlight w:val="yellow"/>
        </w:rPr>
        <w:t>B7</w:t>
      </w:r>
      <w:r w:rsidR="00AD2A55"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     </w:t>
      </w:r>
    </w:p>
    <w:p w14:paraId="4C673BBD" w14:textId="3C83BD72" w:rsidR="00AD2A55" w:rsidRPr="00AD2A55" w:rsidRDefault="00402500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 xml:space="preserve">And the world is like an apple </w:t>
      </w:r>
    </w:p>
    <w:p w14:paraId="7A4478AE" w14:textId="69AA316C" w:rsidR="00AD2A55" w:rsidRPr="00AD2A55" w:rsidRDefault="00AD2A55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</w:t>
      </w:r>
      <w:r w:rsidR="00DE172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 w:rsidR="005E6ADA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="005E6AD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D5BC55F" w14:textId="13E9D5F6" w:rsidR="00402500" w:rsidRPr="00AD2A55" w:rsidRDefault="00AD2A55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>W</w:t>
      </w:r>
      <w:r w:rsidR="00402500" w:rsidRPr="00AD2A55">
        <w:rPr>
          <w:rFonts w:ascii="Arial" w:hAnsi="Arial" w:cs="Arial"/>
          <w:sz w:val="24"/>
          <w:szCs w:val="24"/>
          <w:highlight w:val="yellow"/>
        </w:rPr>
        <w:t>hirling silently in space</w:t>
      </w:r>
    </w:p>
    <w:p w14:paraId="67085D68" w14:textId="6AC3AE1E" w:rsidR="00AD2A55" w:rsidRPr="005E6ADA" w:rsidRDefault="005E6ADA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>Bbdim</w:t>
      </w:r>
      <w:proofErr w:type="spellEnd"/>
      <w:r w:rsidRPr="00AD2A5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D2A55"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B7 </w:t>
      </w:r>
    </w:p>
    <w:p w14:paraId="406832CB" w14:textId="4EDC8EE7" w:rsidR="00AD2A55" w:rsidRPr="00AD2A55" w:rsidRDefault="00642FBF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2512" behindDoc="0" locked="0" layoutInCell="1" allowOverlap="1" wp14:anchorId="6501D6C6" wp14:editId="22EF82C1">
                <wp:simplePos x="0" y="0"/>
                <wp:positionH relativeFrom="column">
                  <wp:posOffset>2980528</wp:posOffset>
                </wp:positionH>
                <wp:positionV relativeFrom="paragraph">
                  <wp:posOffset>43815</wp:posOffset>
                </wp:positionV>
                <wp:extent cx="735013" cy="1220257"/>
                <wp:effectExtent l="0" t="0" r="8255" b="0"/>
                <wp:wrapNone/>
                <wp:docPr id="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337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4"/>
                        <wps:cNvSpPr txBox="1"/>
                        <wps:spPr>
                          <a:xfrm>
                            <a:off x="93094" y="33754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7C7AAA" w14:textId="77777777" w:rsidR="005E6ADA" w:rsidRDefault="005E6ADA" w:rsidP="005E6A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1D6C6" id="Group 168" o:spid="_x0000_s1032" style="position:absolute;margin-left:234.7pt;margin-top:3.45pt;width:57.9pt;height:96.1pt;z-index:251392512" coordorigin=",337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">
                <v:shape id="Picture 5" o:spid="_x0000_s1033" type="#_x0000_t75" style="position:absolute;top:304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14" o:title=""/>
                </v:shape>
                <v:shape id="TextBox 154" o:spid="_x0000_s1034" type="#_x0000_t202" style="position:absolute;left:930;top:33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27C7AAA" w14:textId="77777777" w:rsidR="005E6ADA" w:rsidRDefault="005E6ADA" w:rsidP="005E6A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2500" w:rsidRPr="00AD2A55">
        <w:rPr>
          <w:rFonts w:ascii="Arial" w:hAnsi="Arial" w:cs="Arial"/>
          <w:sz w:val="24"/>
          <w:szCs w:val="24"/>
          <w:highlight w:val="yellow"/>
        </w:rPr>
        <w:t xml:space="preserve">Like the circles that you find </w:t>
      </w:r>
    </w:p>
    <w:p w14:paraId="4E0F0EB6" w14:textId="774C5BD5" w:rsidR="00AD2A55" w:rsidRPr="00AD2A55" w:rsidRDefault="00AD2A55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</w:t>
      </w:r>
      <w:proofErr w:type="spellStart"/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AD2A5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4AFA0B0" w14:textId="30B61C92" w:rsidR="00402500" w:rsidRPr="00402500" w:rsidRDefault="00AD2A55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>I</w:t>
      </w:r>
      <w:r w:rsidR="00402500" w:rsidRPr="00AD2A55">
        <w:rPr>
          <w:rFonts w:ascii="Arial" w:hAnsi="Arial" w:cs="Arial"/>
          <w:sz w:val="24"/>
          <w:szCs w:val="24"/>
          <w:highlight w:val="yellow"/>
        </w:rPr>
        <w:t>n the windmills of your mind!</w:t>
      </w:r>
    </w:p>
    <w:p w14:paraId="23F93E22" w14:textId="287ADAD9" w:rsidR="00402500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37722" w14:textId="4DE31016" w:rsidR="00F54CB1" w:rsidRDefault="00F54CB1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5D2D07FC" w14:textId="2F98BD5E" w:rsidR="00AD2A55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Like a tunnel that you follow </w:t>
      </w:r>
    </w:p>
    <w:p w14:paraId="7A7204BD" w14:textId="47348ED3" w:rsidR="00F54CB1" w:rsidRDefault="00F54CB1" w:rsidP="00F54C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B7</w:t>
      </w:r>
    </w:p>
    <w:p w14:paraId="60B424E0" w14:textId="41CC1FC1" w:rsidR="00402500" w:rsidRPr="00402500" w:rsidRDefault="00642FBF" w:rsidP="00F54C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5152" behindDoc="0" locked="0" layoutInCell="1" allowOverlap="1" wp14:anchorId="57693D67" wp14:editId="291E05BF">
                <wp:simplePos x="0" y="0"/>
                <wp:positionH relativeFrom="column">
                  <wp:posOffset>2966189</wp:posOffset>
                </wp:positionH>
                <wp:positionV relativeFrom="paragraph">
                  <wp:posOffset>99591</wp:posOffset>
                </wp:positionV>
                <wp:extent cx="735013" cy="1202266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5741AC" w14:textId="77777777" w:rsidR="005E6ADA" w:rsidRDefault="005E6ADA" w:rsidP="005E6A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93D67" id="Group 150" o:spid="_x0000_s1035" style="position:absolute;margin-left:233.55pt;margin-top:7.85pt;width:57.9pt;height:94.65pt;z-index:2515051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">
                <v:shape id="Picture 14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16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95741AC" w14:textId="77777777" w:rsidR="005E6ADA" w:rsidRDefault="005E6ADA" w:rsidP="005E6A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2272" behindDoc="0" locked="0" layoutInCell="1" allowOverlap="1" wp14:anchorId="2049453D" wp14:editId="46A49CD3">
                <wp:simplePos x="0" y="0"/>
                <wp:positionH relativeFrom="column">
                  <wp:posOffset>1974008</wp:posOffset>
                </wp:positionH>
                <wp:positionV relativeFrom="paragraph">
                  <wp:posOffset>98425</wp:posOffset>
                </wp:positionV>
                <wp:extent cx="1143000" cy="1210733"/>
                <wp:effectExtent l="0" t="0" r="0" b="8890"/>
                <wp:wrapNone/>
                <wp:docPr id="187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210733"/>
                          <a:chOff x="0" y="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81"/>
                        <wps:cNvSpPr txBox="1"/>
                        <wps:spPr>
                          <a:xfrm>
                            <a:off x="0" y="0"/>
                            <a:ext cx="1143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61881D" w14:textId="247747FF" w:rsidR="00DE172F" w:rsidRDefault="00DE172F" w:rsidP="00DE17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9453D" id="Group 186" o:spid="_x0000_s1038" style="position:absolute;margin-left:155.45pt;margin-top:7.75pt;width:90pt;height:95.35pt;z-index:251382272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">
                <v:shape id="Picture 2" o:spid="_x0000_s1039" type="#_x0000_t75" style="position:absolute;left:18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">
                  <v:imagedata r:id="rId18" o:title=""/>
                </v:shape>
                <v:shape id="TextBox 181" o:spid="_x0000_s1040" type="#_x0000_t202" style="position:absolute;width:1143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661881D" w14:textId="247747FF" w:rsidR="00DE172F" w:rsidRDefault="00DE172F" w:rsidP="00DE17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D2A55">
        <w:rPr>
          <w:rFonts w:ascii="Arial" w:hAnsi="Arial" w:cs="Arial"/>
          <w:sz w:val="24"/>
          <w:szCs w:val="24"/>
        </w:rPr>
        <w:t>T</w:t>
      </w:r>
      <w:r w:rsidR="00402500" w:rsidRPr="00402500">
        <w:rPr>
          <w:rFonts w:ascii="Arial" w:hAnsi="Arial" w:cs="Arial"/>
          <w:sz w:val="24"/>
          <w:szCs w:val="24"/>
        </w:rPr>
        <w:t>o a tunnel of its own</w:t>
      </w:r>
    </w:p>
    <w:p w14:paraId="1F12F27C" w14:textId="31D0C59C" w:rsidR="00AD2A55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>Down a hollow to a cavern</w:t>
      </w:r>
    </w:p>
    <w:p w14:paraId="088B0D2A" w14:textId="01FC3FC8" w:rsidR="00F54CB1" w:rsidRDefault="00F54CB1" w:rsidP="00F5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sz w:val="24"/>
          <w:szCs w:val="24"/>
        </w:rPr>
        <w:t xml:space="preserve"> </w:t>
      </w:r>
    </w:p>
    <w:p w14:paraId="79F79444" w14:textId="18F80737" w:rsidR="00402500" w:rsidRPr="00402500" w:rsidRDefault="00AD2A55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02500" w:rsidRPr="00402500">
        <w:rPr>
          <w:rFonts w:ascii="Arial" w:hAnsi="Arial" w:cs="Arial"/>
          <w:sz w:val="24"/>
          <w:szCs w:val="24"/>
        </w:rPr>
        <w:t>here the sun has never shone</w:t>
      </w:r>
    </w:p>
    <w:p w14:paraId="0D25567E" w14:textId="3E6B38F7" w:rsidR="00F54CB1" w:rsidRPr="00402500" w:rsidRDefault="00F54CB1" w:rsidP="00F54C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02500">
        <w:rPr>
          <w:rFonts w:ascii="Arial" w:hAnsi="Arial" w:cs="Arial"/>
          <w:b/>
          <w:bCs/>
          <w:sz w:val="24"/>
          <w:szCs w:val="24"/>
        </w:rPr>
        <w:t>E7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0CBD7914" w14:textId="4D8B7C74" w:rsidR="00AD2A55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Like a door that keeps revolving </w:t>
      </w:r>
    </w:p>
    <w:p w14:paraId="3F64B0D3" w14:textId="081264C1" w:rsidR="00F54CB1" w:rsidRDefault="00F54CB1" w:rsidP="00F54C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Am7</w:t>
      </w:r>
    </w:p>
    <w:p w14:paraId="29FFEE50" w14:textId="2BB045EB" w:rsidR="00402500" w:rsidRPr="00402500" w:rsidRDefault="00642FBF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437A7902" wp14:editId="6DDD1490">
                <wp:simplePos x="0" y="0"/>
                <wp:positionH relativeFrom="column">
                  <wp:posOffset>2008505</wp:posOffset>
                </wp:positionH>
                <wp:positionV relativeFrom="paragraph">
                  <wp:posOffset>9052</wp:posOffset>
                </wp:positionV>
                <wp:extent cx="990600" cy="1193165"/>
                <wp:effectExtent l="0" t="0" r="0" b="6985"/>
                <wp:wrapNone/>
                <wp:docPr id="20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165"/>
                          <a:chOff x="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41"/>
                        <wps:cNvSpPr txBox="1"/>
                        <wps:spPr>
                          <a:xfrm>
                            <a:off x="0" y="0"/>
                            <a:ext cx="990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4268F" w14:textId="4C3A7809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A7902" id="Group 145" o:spid="_x0000_s1041" style="position:absolute;margin-left:158.15pt;margin-top:.7pt;width:78pt;height:93.95pt;z-index:251773440" coordsize="9906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">
                <v:shape id="Picture 21" o:spid="_x0000_s1042" type="#_x0000_t75" style="position:absolute;left:1439;top:24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">
                  <v:imagedata r:id="rId20" o:title=""/>
                </v:shape>
                <v:shape id="TextBox 141" o:spid="_x0000_s1043" type="#_x0000_t202" style="position:absolute;width:990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784268F" w14:textId="4C3A7809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7328" behindDoc="0" locked="0" layoutInCell="1" allowOverlap="1" wp14:anchorId="564D89FD" wp14:editId="24772429">
                <wp:simplePos x="0" y="0"/>
                <wp:positionH relativeFrom="column">
                  <wp:posOffset>2953385</wp:posOffset>
                </wp:positionH>
                <wp:positionV relativeFrom="paragraph">
                  <wp:posOffset>10795</wp:posOffset>
                </wp:positionV>
                <wp:extent cx="734695" cy="1202055"/>
                <wp:effectExtent l="0" t="0" r="8255" b="0"/>
                <wp:wrapNone/>
                <wp:docPr id="10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52400" y="3157954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4108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88"/>
                        <wps:cNvSpPr txBox="1"/>
                        <wps:spPr>
                          <a:xfrm>
                            <a:off x="245494" y="3157954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68E3FB" w14:textId="77777777" w:rsidR="005E6ADA" w:rsidRDefault="005E6ADA" w:rsidP="005E6A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D89FD" id="Group 193" o:spid="_x0000_s1044" style="position:absolute;margin-left:232.55pt;margin-top:.85pt;width:57.85pt;height:94.65pt;z-index:251427328" coordorigin="1524,31579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">
                <v:shape id="Picture 11" o:spid="_x0000_s1045" type="#_x0000_t75" style="position:absolute;left:1524;top:3410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">
                  <v:imagedata r:id="rId22" o:title=""/>
                </v:shape>
                <v:shape id="TextBox 188" o:spid="_x0000_s1046" type="#_x0000_t202" style="position:absolute;left:2454;top:31579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568E3FB" w14:textId="77777777" w:rsidR="005E6ADA" w:rsidRDefault="005E6ADA" w:rsidP="005E6A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A55">
        <w:rPr>
          <w:rFonts w:ascii="Arial" w:hAnsi="Arial" w:cs="Arial"/>
          <w:sz w:val="24"/>
          <w:szCs w:val="24"/>
        </w:rPr>
        <w:t>I</w:t>
      </w:r>
      <w:r w:rsidR="00402500" w:rsidRPr="00402500">
        <w:rPr>
          <w:rFonts w:ascii="Arial" w:hAnsi="Arial" w:cs="Arial"/>
          <w:sz w:val="24"/>
          <w:szCs w:val="24"/>
        </w:rPr>
        <w:t xml:space="preserve">n a </w:t>
      </w:r>
      <w:proofErr w:type="gramStart"/>
      <w:r w:rsidR="00402500" w:rsidRPr="00402500">
        <w:rPr>
          <w:rFonts w:ascii="Arial" w:hAnsi="Arial" w:cs="Arial"/>
          <w:sz w:val="24"/>
          <w:szCs w:val="24"/>
        </w:rPr>
        <w:t>half forgotten</w:t>
      </w:r>
      <w:proofErr w:type="gramEnd"/>
      <w:r w:rsidR="00402500" w:rsidRPr="00402500">
        <w:rPr>
          <w:rFonts w:ascii="Arial" w:hAnsi="Arial" w:cs="Arial"/>
          <w:sz w:val="24"/>
          <w:szCs w:val="24"/>
        </w:rPr>
        <w:t xml:space="preserve"> dream</w:t>
      </w:r>
    </w:p>
    <w:p w14:paraId="4D5BF7A4" w14:textId="3ABDB8A2" w:rsidR="00DE172F" w:rsidRPr="00402500" w:rsidRDefault="00DE172F" w:rsidP="00DE17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D7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6C624CB7" w14:textId="1E2FE272" w:rsidR="00AD2A55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Or the ripples from a pebble </w:t>
      </w:r>
    </w:p>
    <w:p w14:paraId="4E3E2BC0" w14:textId="2823D914" w:rsidR="00DE172F" w:rsidRDefault="00DE172F" w:rsidP="00DE17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Gmaj7</w:t>
      </w:r>
    </w:p>
    <w:p w14:paraId="5A664568" w14:textId="7C3C965A" w:rsidR="00402500" w:rsidRPr="00402500" w:rsidRDefault="00AD2A55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02500" w:rsidRPr="00402500">
        <w:rPr>
          <w:rFonts w:ascii="Arial" w:hAnsi="Arial" w:cs="Arial"/>
          <w:sz w:val="24"/>
          <w:szCs w:val="24"/>
        </w:rPr>
        <w:t>omeone tosses in a stream</w:t>
      </w:r>
    </w:p>
    <w:p w14:paraId="1998D40B" w14:textId="08496DC1" w:rsidR="00402500" w:rsidRPr="00AD2A55" w:rsidRDefault="00402500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04281C" w14:textId="49CF7C4D" w:rsidR="00402500" w:rsidRPr="00AD2A55" w:rsidRDefault="00402500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6ADA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45B5BBA3" w14:textId="77777777" w:rsidR="00F54CB1" w:rsidRDefault="00F54CB1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0060D9B3" w14:textId="16654286" w:rsidR="00AD2A55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Keys that jingle in your pocket, </w:t>
      </w:r>
    </w:p>
    <w:p w14:paraId="1FF9607E" w14:textId="05472A58" w:rsidR="00DE172F" w:rsidRDefault="00DE172F" w:rsidP="00DE17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Am7</w:t>
      </w:r>
    </w:p>
    <w:p w14:paraId="3855E764" w14:textId="032CB855" w:rsidR="00402500" w:rsidRPr="00402500" w:rsidRDefault="00F54CB1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02500" w:rsidRPr="00402500">
        <w:rPr>
          <w:rFonts w:ascii="Arial" w:hAnsi="Arial" w:cs="Arial"/>
          <w:sz w:val="24"/>
          <w:szCs w:val="24"/>
        </w:rPr>
        <w:t>ords that jangle in your head</w:t>
      </w:r>
    </w:p>
    <w:p w14:paraId="18B50806" w14:textId="09736C14" w:rsidR="00DE172F" w:rsidRDefault="00DE172F" w:rsidP="00DE17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44DB3873" w14:textId="77777777" w:rsidR="00F54CB1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Why did summer go so </w:t>
      </w:r>
      <w:proofErr w:type="gramStart"/>
      <w:r w:rsidRPr="00402500">
        <w:rPr>
          <w:rFonts w:ascii="Arial" w:hAnsi="Arial" w:cs="Arial"/>
          <w:sz w:val="24"/>
          <w:szCs w:val="24"/>
        </w:rPr>
        <w:t>quickly,</w:t>
      </w:r>
      <w:proofErr w:type="gramEnd"/>
      <w:r w:rsidRPr="00402500">
        <w:rPr>
          <w:rFonts w:ascii="Arial" w:hAnsi="Arial" w:cs="Arial"/>
          <w:sz w:val="24"/>
          <w:szCs w:val="24"/>
        </w:rPr>
        <w:t xml:space="preserve"> </w:t>
      </w:r>
    </w:p>
    <w:p w14:paraId="7A312D2E" w14:textId="38BF5621" w:rsidR="00DE172F" w:rsidRDefault="00DE172F" w:rsidP="00DE17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Gmaj7</w:t>
      </w:r>
    </w:p>
    <w:p w14:paraId="529AA84A" w14:textId="71398C0D" w:rsidR="00402500" w:rsidRPr="00402500" w:rsidRDefault="00F54CB1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02500" w:rsidRPr="00402500">
        <w:rPr>
          <w:rFonts w:ascii="Arial" w:hAnsi="Arial" w:cs="Arial"/>
          <w:sz w:val="24"/>
          <w:szCs w:val="24"/>
        </w:rPr>
        <w:t>as it something that you said?</w:t>
      </w:r>
    </w:p>
    <w:p w14:paraId="6B87B365" w14:textId="4B394DE6" w:rsidR="00DE172F" w:rsidRPr="00DE172F" w:rsidRDefault="00DE172F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G7</w:t>
      </w:r>
    </w:p>
    <w:p w14:paraId="66BEDE3F" w14:textId="712C405F" w:rsidR="00F54CB1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Lovers walking along a shore </w:t>
      </w:r>
    </w:p>
    <w:p w14:paraId="761571A7" w14:textId="66288A9E" w:rsidR="00DE172F" w:rsidRPr="00DE172F" w:rsidRDefault="00DE172F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Cmaj7</w:t>
      </w:r>
    </w:p>
    <w:p w14:paraId="12370B3B" w14:textId="315689E9" w:rsidR="00402500" w:rsidRPr="00402500" w:rsidRDefault="00F54CB1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02500" w:rsidRPr="00402500">
        <w:rPr>
          <w:rFonts w:ascii="Arial" w:hAnsi="Arial" w:cs="Arial"/>
          <w:sz w:val="24"/>
          <w:szCs w:val="24"/>
        </w:rPr>
        <w:t>nd leave their footprints in the sand</w:t>
      </w:r>
    </w:p>
    <w:p w14:paraId="37D09B1D" w14:textId="4246FF29" w:rsidR="00DE172F" w:rsidRPr="00DE172F" w:rsidRDefault="00DE172F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F#7</w:t>
      </w:r>
    </w:p>
    <w:p w14:paraId="7EEDD60D" w14:textId="5354CC95" w:rsidR="00F54CB1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Is the sound of distant drumming </w:t>
      </w:r>
    </w:p>
    <w:p w14:paraId="48088867" w14:textId="6033C8F0" w:rsidR="00DE172F" w:rsidRPr="00DE172F" w:rsidRDefault="00DE172F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Bm</w:t>
      </w:r>
    </w:p>
    <w:p w14:paraId="64B6A2EF" w14:textId="517CEB0B" w:rsidR="00402500" w:rsidRPr="00402500" w:rsidRDefault="00F54CB1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402500" w:rsidRPr="00402500">
        <w:rPr>
          <w:rFonts w:ascii="Arial" w:hAnsi="Arial" w:cs="Arial"/>
          <w:sz w:val="24"/>
          <w:szCs w:val="24"/>
        </w:rPr>
        <w:t>ust the fingers of your hand?</w:t>
      </w:r>
    </w:p>
    <w:p w14:paraId="16C8DE56" w14:textId="12C529E3" w:rsidR="00F54CB1" w:rsidRPr="00402500" w:rsidRDefault="00F54CB1" w:rsidP="00F54C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E7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7FE35F0C" w14:textId="6C2D0005" w:rsidR="00F54CB1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Pictures hanging in a hallway </w:t>
      </w:r>
    </w:p>
    <w:p w14:paraId="2E6A5D21" w14:textId="3369F9C4" w:rsidR="00DE172F" w:rsidRPr="00DE172F" w:rsidRDefault="00DE172F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Am</w:t>
      </w:r>
    </w:p>
    <w:p w14:paraId="4D95961F" w14:textId="4584DA11" w:rsidR="00402500" w:rsidRPr="00402500" w:rsidRDefault="00F54CB1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02500" w:rsidRPr="00402500">
        <w:rPr>
          <w:rFonts w:ascii="Arial" w:hAnsi="Arial" w:cs="Arial"/>
          <w:sz w:val="24"/>
          <w:szCs w:val="24"/>
        </w:rPr>
        <w:t>nd the fragment of a song</w:t>
      </w:r>
    </w:p>
    <w:p w14:paraId="5C38300F" w14:textId="6AB78ADE" w:rsidR="00DE172F" w:rsidRPr="00402500" w:rsidRDefault="00DE172F" w:rsidP="00DE17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500">
        <w:rPr>
          <w:rFonts w:ascii="Arial" w:hAnsi="Arial" w:cs="Arial"/>
          <w:b/>
          <w:bCs/>
          <w:sz w:val="24"/>
          <w:szCs w:val="24"/>
        </w:rPr>
        <w:t>D7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5CD97600" w14:textId="1E015B7F" w:rsidR="00F54CB1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Half remembered names and faces, </w:t>
      </w:r>
    </w:p>
    <w:p w14:paraId="3889DAFF" w14:textId="28F104F3" w:rsidR="00DE172F" w:rsidRDefault="00DE172F" w:rsidP="00DE17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Gmaj7</w:t>
      </w:r>
    </w:p>
    <w:p w14:paraId="7EAD014B" w14:textId="3D82CD4B" w:rsidR="00402500" w:rsidRPr="00402500" w:rsidRDefault="00F54CB1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02500" w:rsidRPr="00402500">
        <w:rPr>
          <w:rFonts w:ascii="Arial" w:hAnsi="Arial" w:cs="Arial"/>
          <w:sz w:val="24"/>
          <w:szCs w:val="24"/>
        </w:rPr>
        <w:t>ut to whom do they belong?</w:t>
      </w:r>
    </w:p>
    <w:p w14:paraId="35B13E05" w14:textId="17C44ED6" w:rsidR="00DE172F" w:rsidRPr="00DE172F" w:rsidRDefault="00DE172F" w:rsidP="00DE17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E172F">
        <w:rPr>
          <w:rFonts w:ascii="Arial" w:hAnsi="Arial" w:cs="Arial"/>
          <w:b/>
          <w:bCs/>
          <w:sz w:val="24"/>
          <w:szCs w:val="24"/>
        </w:rPr>
        <w:t>Cmaj7</w:t>
      </w:r>
    </w:p>
    <w:p w14:paraId="20106261" w14:textId="4093BEDD" w:rsidR="00F54CB1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When you knew that it was over </w:t>
      </w:r>
    </w:p>
    <w:p w14:paraId="51422EA5" w14:textId="554B026D" w:rsidR="00DE172F" w:rsidRPr="00DE172F" w:rsidRDefault="00DE172F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Am</w:t>
      </w:r>
    </w:p>
    <w:p w14:paraId="4E1798E0" w14:textId="4CF043F8" w:rsidR="00402500" w:rsidRPr="00402500" w:rsidRDefault="00F54CB1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402500" w:rsidRPr="00402500">
        <w:rPr>
          <w:rFonts w:ascii="Arial" w:hAnsi="Arial" w:cs="Arial"/>
          <w:sz w:val="24"/>
          <w:szCs w:val="24"/>
        </w:rPr>
        <w:t>ou were suddenly aware</w:t>
      </w:r>
    </w:p>
    <w:p w14:paraId="65A8371F" w14:textId="7D66EB70" w:rsidR="00F54CB1" w:rsidRDefault="00F54CB1" w:rsidP="00F54C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402500">
        <w:rPr>
          <w:rFonts w:ascii="Arial" w:hAnsi="Arial" w:cs="Arial"/>
          <w:b/>
          <w:bCs/>
          <w:sz w:val="24"/>
          <w:szCs w:val="24"/>
        </w:rPr>
        <w:t xml:space="preserve">     B7</w:t>
      </w:r>
    </w:p>
    <w:p w14:paraId="4AA80CE6" w14:textId="015C523C" w:rsidR="00F54CB1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That the autumn leaves were turning </w:t>
      </w:r>
    </w:p>
    <w:p w14:paraId="2C05D73E" w14:textId="6B664843" w:rsidR="00F54CB1" w:rsidRDefault="00F54CB1" w:rsidP="00F5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sz w:val="24"/>
          <w:szCs w:val="24"/>
        </w:rPr>
        <w:t xml:space="preserve"> </w:t>
      </w:r>
    </w:p>
    <w:p w14:paraId="7A50A250" w14:textId="63E67732" w:rsidR="00402500" w:rsidRPr="00402500" w:rsidRDefault="00F54CB1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02500" w:rsidRPr="00402500">
        <w:rPr>
          <w:rFonts w:ascii="Arial" w:hAnsi="Arial" w:cs="Arial"/>
          <w:sz w:val="24"/>
          <w:szCs w:val="24"/>
        </w:rPr>
        <w:t>o the color of her hair!</w:t>
      </w:r>
    </w:p>
    <w:p w14:paraId="29FF5D47" w14:textId="24DF7A7C" w:rsidR="00402500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4D15C7" w14:textId="7616D678" w:rsidR="00F54CB1" w:rsidRPr="00402500" w:rsidRDefault="00F54CB1" w:rsidP="00F54C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6C493EBE" w14:textId="463B5304" w:rsidR="00F54CB1" w:rsidRDefault="00F54CB1" w:rsidP="00F5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02500">
        <w:rPr>
          <w:rFonts w:ascii="Arial" w:hAnsi="Arial" w:cs="Arial"/>
          <w:sz w:val="24"/>
          <w:szCs w:val="24"/>
        </w:rPr>
        <w:t xml:space="preserve">ike a circle in a spiral, </w:t>
      </w:r>
    </w:p>
    <w:p w14:paraId="50F8FBDA" w14:textId="7D010AEA" w:rsidR="00F54CB1" w:rsidRDefault="00F54CB1" w:rsidP="00F54C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     B7</w:t>
      </w:r>
    </w:p>
    <w:p w14:paraId="7AE2CBB5" w14:textId="02637A96" w:rsidR="00F54CB1" w:rsidRPr="00402500" w:rsidRDefault="00F54CB1" w:rsidP="00F54C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02500">
        <w:rPr>
          <w:rFonts w:ascii="Arial" w:hAnsi="Arial" w:cs="Arial"/>
          <w:sz w:val="24"/>
          <w:szCs w:val="24"/>
        </w:rPr>
        <w:t>ike a wheel within a wheel</w:t>
      </w:r>
    </w:p>
    <w:p w14:paraId="69ADE612" w14:textId="77777777" w:rsidR="00F54CB1" w:rsidRPr="00AD2A55" w:rsidRDefault="00F54CB1" w:rsidP="00F54C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Never ending or beginning </w:t>
      </w:r>
    </w:p>
    <w:p w14:paraId="4F60428A" w14:textId="7CE05A9E" w:rsidR="00F54CB1" w:rsidRDefault="00F54CB1" w:rsidP="00F5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Bbdim</w:t>
      </w:r>
      <w:proofErr w:type="spellEnd"/>
    </w:p>
    <w:p w14:paraId="3AE58798" w14:textId="38328AEA" w:rsidR="00F54CB1" w:rsidRDefault="00F54CB1" w:rsidP="00F5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402500">
        <w:rPr>
          <w:rFonts w:ascii="Arial" w:hAnsi="Arial" w:cs="Arial"/>
          <w:sz w:val="24"/>
          <w:szCs w:val="24"/>
        </w:rPr>
        <w:t xml:space="preserve">n an </w:t>
      </w:r>
      <w:proofErr w:type="gramStart"/>
      <w:r w:rsidRPr="00402500">
        <w:rPr>
          <w:rFonts w:ascii="Arial" w:hAnsi="Arial" w:cs="Arial"/>
          <w:sz w:val="24"/>
          <w:szCs w:val="24"/>
        </w:rPr>
        <w:t>ever spinning</w:t>
      </w:r>
      <w:proofErr w:type="gramEnd"/>
      <w:r w:rsidRPr="00402500">
        <w:rPr>
          <w:rFonts w:ascii="Arial" w:hAnsi="Arial" w:cs="Arial"/>
          <w:sz w:val="24"/>
          <w:szCs w:val="24"/>
        </w:rPr>
        <w:t xml:space="preserve"> reel</w:t>
      </w:r>
    </w:p>
    <w:p w14:paraId="0608086E" w14:textId="24309390" w:rsidR="00F54CB1" w:rsidRPr="00F54CB1" w:rsidRDefault="00F54CB1" w:rsidP="00F54C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proofErr w:type="spellStart"/>
      <w:r w:rsidRPr="00F54CB1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1CE93980" w14:textId="77777777" w:rsidR="00F54CB1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As the images unwind, </w:t>
      </w:r>
    </w:p>
    <w:p w14:paraId="7DDB2CB9" w14:textId="38FD2FBD" w:rsidR="00F54CB1" w:rsidRPr="00F54CB1" w:rsidRDefault="00F54CB1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Pr="00F54CB1">
        <w:rPr>
          <w:rFonts w:ascii="Arial" w:hAnsi="Arial" w:cs="Arial"/>
          <w:b/>
          <w:bCs/>
          <w:sz w:val="24"/>
          <w:szCs w:val="24"/>
        </w:rPr>
        <w:t>B7</w:t>
      </w:r>
    </w:p>
    <w:p w14:paraId="2C0A60FD" w14:textId="254FB4E3" w:rsidR="00402500" w:rsidRPr="00402500" w:rsidRDefault="00F54CB1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02500" w:rsidRPr="00402500">
        <w:rPr>
          <w:rFonts w:ascii="Arial" w:hAnsi="Arial" w:cs="Arial"/>
          <w:sz w:val="24"/>
          <w:szCs w:val="24"/>
        </w:rPr>
        <w:t>ike the circles that you find</w:t>
      </w:r>
    </w:p>
    <w:p w14:paraId="75EA11C0" w14:textId="6F689952" w:rsidR="00F54CB1" w:rsidRPr="00F54CB1" w:rsidRDefault="00F54CB1" w:rsidP="004025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proofErr w:type="spellStart"/>
      <w:r w:rsidRPr="00F54CB1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253781F5" w14:textId="19D4FE1A" w:rsidR="00402500" w:rsidRDefault="00402500" w:rsidP="00402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>In the windmills of your mind!</w:t>
      </w:r>
    </w:p>
    <w:p w14:paraId="1B24ECC9" w14:textId="729C9D7A" w:rsidR="005E6ADA" w:rsidRDefault="005E6ADA" w:rsidP="0040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255F1" w14:textId="2C358987" w:rsidR="005E6ADA" w:rsidRDefault="005E6ADA" w:rsidP="0040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2B8C0" w14:textId="77777777" w:rsidR="00642FBF" w:rsidRDefault="00642FBF" w:rsidP="00402500">
      <w:pPr>
        <w:spacing w:after="0" w:line="240" w:lineRule="auto"/>
        <w:rPr>
          <w:rFonts w:ascii="Arial" w:hAnsi="Arial" w:cs="Arial"/>
          <w:sz w:val="24"/>
          <w:szCs w:val="24"/>
        </w:rPr>
        <w:sectPr w:rsidR="00642FBF" w:rsidSect="00642FBF">
          <w:type w:val="continuous"/>
          <w:pgSz w:w="12240" w:h="15840"/>
          <w:pgMar w:top="720" w:right="720" w:bottom="720" w:left="720" w:header="720" w:footer="720" w:gutter="0"/>
          <w:cols w:num="2" w:space="1080"/>
          <w:docGrid w:linePitch="360"/>
        </w:sectPr>
      </w:pPr>
    </w:p>
    <w:p w14:paraId="086A53C4" w14:textId="13BB78FE" w:rsidR="00642FBF" w:rsidRPr="00402500" w:rsidRDefault="00E361AE" w:rsidP="00642FB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14807A6A" wp14:editId="3EC69287">
                <wp:simplePos x="0" y="0"/>
                <wp:positionH relativeFrom="column">
                  <wp:posOffset>2072743</wp:posOffset>
                </wp:positionH>
                <wp:positionV relativeFrom="paragraph">
                  <wp:posOffset>201281</wp:posOffset>
                </wp:positionV>
                <wp:extent cx="2705100" cy="233916"/>
                <wp:effectExtent l="0" t="0" r="19050" b="1397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4D4A" w14:textId="77777777" w:rsidR="00E361AE" w:rsidRDefault="00E361AE" w:rsidP="00E361A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7A6A" id="Text Box 177" o:spid="_x0000_s1047" type="#_x0000_t202" style="position:absolute;left:0;text-align:left;margin-left:163.2pt;margin-top:15.85pt;width:213pt;height:18.4pt;z-index:25197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">
                <v:textbox>
                  <w:txbxContent>
                    <w:p w14:paraId="0AFB4D4A" w14:textId="77777777" w:rsidR="00E361AE" w:rsidRDefault="00E361AE" w:rsidP="00E361A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42FBF" w:rsidRPr="00402500">
        <w:rPr>
          <w:rFonts w:ascii="Arial" w:hAnsi="Arial" w:cs="Arial"/>
          <w:b/>
          <w:bCs/>
          <w:sz w:val="24"/>
          <w:szCs w:val="24"/>
        </w:rPr>
        <w:t>Windmills of Your Mind (Marilyn Bergman / Michel Legrand / Alan Bergman)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06C88">
        <w:rPr>
          <w:rFonts w:ascii="Arial" w:hAnsi="Arial" w:cs="Arial"/>
          <w:b/>
          <w:bCs/>
          <w:sz w:val="24"/>
          <w:szCs w:val="24"/>
        </w:rPr>
        <w:t xml:space="preserve">Key </w:t>
      </w:r>
      <w:proofErr w:type="spellStart"/>
      <w:r w:rsidR="00506C88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506C8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DGBE</w:t>
      </w:r>
    </w:p>
    <w:p w14:paraId="721C3A80" w14:textId="3E9FC0E4" w:rsidR="00642FBF" w:rsidRPr="00402500" w:rsidRDefault="00E361AE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01A366C6" wp14:editId="4D674EAB">
                <wp:simplePos x="0" y="0"/>
                <wp:positionH relativeFrom="column">
                  <wp:posOffset>2223770</wp:posOffset>
                </wp:positionH>
                <wp:positionV relativeFrom="paragraph">
                  <wp:posOffset>91440</wp:posOffset>
                </wp:positionV>
                <wp:extent cx="734695" cy="1219835"/>
                <wp:effectExtent l="0" t="0" r="8255" b="0"/>
                <wp:wrapNone/>
                <wp:docPr id="9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37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154"/>
                        <wps:cNvSpPr txBox="1"/>
                        <wps:spPr>
                          <a:xfrm>
                            <a:off x="93094" y="33754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7833C3" w14:textId="787B589C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366C6" id="_x0000_s1048" style="position:absolute;margin-left:175.1pt;margin-top:7.2pt;width:57.85pt;height:96.05pt;z-index:251785728" coordorigin=",337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B93izK4QAAAAoBAAAPAAAAZHJzL2Rvd25y&#10;ZXYueG1sTI/BasMwEETvhf6D2EJvjWTHNq1rOYTQ9hQKTQoht421sU0syViK7fx91VN7XOYx87ZY&#10;zbpjIw2utUZCtBDAyFRWtaaW8L1/f3oG5jwahZ01JOFGDlbl/V2BubKT+aJx52sWSozLUULjfZ9z&#10;7qqGNLqF7cmE7GwHjT6cQ83VgFMo1x2Phci4xtaEhQZ72jRUXXZXLeFjwmm9jN7G7eW8uR336edh&#10;G5GUjw/z+hWYp9n/wfCrH9ShDE4nezXKsU7CMhVxQEOQJMACkGTpC7CThFhkKfCy4P9fK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">
                <v:shape id="Picture 99" o:spid="_x0000_s1049" type="#_x0000_t75" style="position:absolute;top:304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">
                  <v:imagedata r:id="rId14" o:title=""/>
                </v:shape>
                <v:shape id="TextBox 154" o:spid="_x0000_s1050" type="#_x0000_t202" style="position:absolute;left:930;top:33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4A7833C3" w14:textId="787B589C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5B4EF82E" wp14:editId="3ADD244C">
                <wp:simplePos x="0" y="0"/>
                <wp:positionH relativeFrom="column">
                  <wp:posOffset>2994025</wp:posOffset>
                </wp:positionH>
                <wp:positionV relativeFrom="paragraph">
                  <wp:posOffset>123663</wp:posOffset>
                </wp:positionV>
                <wp:extent cx="734695" cy="1211580"/>
                <wp:effectExtent l="0" t="0" r="8255" b="7620"/>
                <wp:wrapNone/>
                <wp:docPr id="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5742430"/>
                          <a:chExt cx="735013" cy="1211679"/>
                        </a:xfrm>
                      </wpg:grpSpPr>
                      <wps:wsp>
                        <wps:cNvPr id="96" name="TextBox 121"/>
                        <wps:cNvSpPr txBox="1"/>
                        <wps:spPr>
                          <a:xfrm>
                            <a:off x="795820" y="5742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6670F" w14:textId="2D0EBFB2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6004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4EF82E" id="_x0000_s1051" style="position:absolute;margin-left:235.75pt;margin-top:9.75pt;width:57.85pt;height:95.4pt;z-index:251820544" coordorigin="6858,57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">
                <v:shape id="TextBox 121" o:spid="_x0000_s1052" type="#_x0000_t202" style="position:absolute;left:7958;top:5742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7D16670F" w14:textId="2D0EBFB2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Picture 97" o:spid="_x0000_s1053" type="#_x0000_t75" style="position:absolute;left:6858;top:600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642FBF" w:rsidRPr="00402500">
        <w:rPr>
          <w:rFonts w:ascii="Arial" w:hAnsi="Arial" w:cs="Arial"/>
          <w:b/>
          <w:bCs/>
          <w:sz w:val="24"/>
          <w:szCs w:val="24"/>
        </w:rPr>
        <w:t xml:space="preserve">Intro:  </w:t>
      </w:r>
      <w:proofErr w:type="spellStart"/>
      <w:proofErr w:type="gramStart"/>
      <w:r w:rsidR="00642FBF"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642FBF" w:rsidRPr="00402500">
        <w:rPr>
          <w:rFonts w:ascii="Arial" w:hAnsi="Arial" w:cs="Arial"/>
          <w:b/>
          <w:bCs/>
          <w:sz w:val="24"/>
          <w:szCs w:val="24"/>
        </w:rPr>
        <w:t xml:space="preserve">  B</w:t>
      </w:r>
      <w:proofErr w:type="gramEnd"/>
      <w:r w:rsidR="00642FBF" w:rsidRPr="00402500">
        <w:rPr>
          <w:rFonts w:ascii="Arial" w:hAnsi="Arial" w:cs="Arial"/>
          <w:b/>
          <w:bCs/>
          <w:sz w:val="24"/>
          <w:szCs w:val="24"/>
        </w:rPr>
        <w:t xml:space="preserve">7  </w:t>
      </w:r>
      <w:proofErr w:type="spellStart"/>
      <w:r w:rsidR="00642FBF"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3FFD3876" w14:textId="3A4E66C1" w:rsidR="00642FBF" w:rsidRPr="00402500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6BD95C" w14:textId="77777777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642FBF" w:rsidSect="00642F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7E9E19" w14:textId="4CCB5BD6" w:rsidR="00642FBF" w:rsidRPr="00402500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388412B4" w14:textId="50CA84CE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>Round</w:t>
      </w:r>
      <w:r>
        <w:rPr>
          <w:rFonts w:ascii="Arial" w:hAnsi="Arial" w:cs="Arial"/>
          <w:sz w:val="24"/>
          <w:szCs w:val="24"/>
        </w:rPr>
        <w:t>,</w:t>
      </w:r>
      <w:r w:rsidRPr="00402500">
        <w:rPr>
          <w:rFonts w:ascii="Arial" w:hAnsi="Arial" w:cs="Arial"/>
          <w:sz w:val="24"/>
          <w:szCs w:val="24"/>
        </w:rPr>
        <w:t xml:space="preserve"> like a circle in a spiral, </w:t>
      </w:r>
    </w:p>
    <w:p w14:paraId="3DCE5357" w14:textId="5C27C7E0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     B7</w:t>
      </w:r>
    </w:p>
    <w:p w14:paraId="2F60032E" w14:textId="2E47173F" w:rsidR="00642FBF" w:rsidRPr="00402500" w:rsidRDefault="00642FBF" w:rsidP="00642F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02500">
        <w:rPr>
          <w:rFonts w:ascii="Arial" w:hAnsi="Arial" w:cs="Arial"/>
          <w:sz w:val="24"/>
          <w:szCs w:val="24"/>
        </w:rPr>
        <w:t>ike a wheel within a wheel</w:t>
      </w:r>
    </w:p>
    <w:p w14:paraId="1166B5A2" w14:textId="451B0CB4" w:rsidR="00642FBF" w:rsidRPr="00AD2A55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6196C153" wp14:editId="60B15728">
                <wp:simplePos x="0" y="0"/>
                <wp:positionH relativeFrom="column">
                  <wp:posOffset>2980055</wp:posOffset>
                </wp:positionH>
                <wp:positionV relativeFrom="paragraph">
                  <wp:posOffset>154778</wp:posOffset>
                </wp:positionV>
                <wp:extent cx="742950" cy="1210730"/>
                <wp:effectExtent l="0" t="0" r="0" b="8890"/>
                <wp:wrapNone/>
                <wp:docPr id="1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67487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87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53"/>
                        <wps:cNvSpPr txBox="1"/>
                        <wps:spPr>
                          <a:xfrm>
                            <a:off x="169088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1FD3C0" w14:textId="77777777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6C153" id="Group 169" o:spid="_x0000_s1054" style="position:absolute;margin-left:234.65pt;margin-top:12.2pt;width:58.5pt;height:95.35pt;z-index:251838976" coordorigin="67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">
                <v:shape id="Picture 120" o:spid="_x0000_s1055" type="#_x0000_t75" style="position:absolute;left:67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">
                  <v:imagedata r:id="rId24" o:title=""/>
                </v:shape>
                <v:shape id="TextBox 153" o:spid="_x0000_s1056" type="#_x0000_t202" style="position:absolute;left:169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291FD3C0" w14:textId="77777777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500">
        <w:rPr>
          <w:rFonts w:ascii="Arial" w:hAnsi="Arial" w:cs="Arial"/>
          <w:sz w:val="24"/>
          <w:szCs w:val="24"/>
        </w:rPr>
        <w:t xml:space="preserve">Never ending or beginning </w:t>
      </w:r>
    </w:p>
    <w:p w14:paraId="2C52CAFD" w14:textId="673601B2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sz w:val="24"/>
          <w:szCs w:val="24"/>
        </w:rPr>
        <w:t xml:space="preserve"> </w:t>
      </w:r>
    </w:p>
    <w:p w14:paraId="7F421C28" w14:textId="6D2FCFC7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402500">
        <w:rPr>
          <w:rFonts w:ascii="Arial" w:hAnsi="Arial" w:cs="Arial"/>
          <w:sz w:val="24"/>
          <w:szCs w:val="24"/>
        </w:rPr>
        <w:t xml:space="preserve">n an </w:t>
      </w:r>
      <w:proofErr w:type="gramStart"/>
      <w:r w:rsidRPr="00402500">
        <w:rPr>
          <w:rFonts w:ascii="Arial" w:hAnsi="Arial" w:cs="Arial"/>
          <w:sz w:val="24"/>
          <w:szCs w:val="24"/>
        </w:rPr>
        <w:t>ever spinning</w:t>
      </w:r>
      <w:proofErr w:type="gramEnd"/>
      <w:r w:rsidRPr="00402500">
        <w:rPr>
          <w:rFonts w:ascii="Arial" w:hAnsi="Arial" w:cs="Arial"/>
          <w:sz w:val="24"/>
          <w:szCs w:val="24"/>
        </w:rPr>
        <w:t xml:space="preserve"> reel</w:t>
      </w:r>
    </w:p>
    <w:p w14:paraId="263F18FA" w14:textId="67B9CAE8" w:rsidR="00642FBF" w:rsidRPr="00402500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E7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5DADFEC4" w14:textId="3D0D3AAC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Like a snowball down a mountain, </w:t>
      </w:r>
    </w:p>
    <w:p w14:paraId="77139E22" w14:textId="237DB520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Am7</w:t>
      </w:r>
    </w:p>
    <w:p w14:paraId="46A684FF" w14:textId="178B753B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402500">
        <w:rPr>
          <w:rFonts w:ascii="Arial" w:hAnsi="Arial" w:cs="Arial"/>
          <w:sz w:val="24"/>
          <w:szCs w:val="24"/>
        </w:rPr>
        <w:t>r a carnival balloon</w:t>
      </w:r>
    </w:p>
    <w:p w14:paraId="7D491435" w14:textId="1C48F028" w:rsidR="00642FBF" w:rsidRPr="00402500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441D20B3" wp14:editId="034A1DD6">
                <wp:simplePos x="0" y="0"/>
                <wp:positionH relativeFrom="column">
                  <wp:posOffset>2975610</wp:posOffset>
                </wp:positionH>
                <wp:positionV relativeFrom="paragraph">
                  <wp:posOffset>141443</wp:posOffset>
                </wp:positionV>
                <wp:extent cx="735013" cy="1211679"/>
                <wp:effectExtent l="0" t="0" r="8255" b="7620"/>
                <wp:wrapNone/>
                <wp:docPr id="160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124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4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05"/>
                        <wps:cNvSpPr txBox="1"/>
                        <wps:spPr>
                          <a:xfrm>
                            <a:off x="3183440" y="2810311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31C6F" w14:textId="77777777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D20B3" id="Group 118" o:spid="_x0000_s1057" style="position:absolute;margin-left:234.3pt;margin-top:11.15pt;width:57.9pt;height:95.4pt;z-index:251881984" coordorigin="3124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">
                <v:shape id="Picture 161" o:spid="_x0000_s1058" type="#_x0000_t75" style="position:absolute;left:3124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">
                  <v:imagedata r:id="rId26" o:title=""/>
                </v:shape>
                <v:shape id="TextBox 105" o:spid="_x0000_s1059" type="#_x0000_t202" style="position:absolute;left:31834;top:28103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73A31C6F" w14:textId="77777777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D7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779932D5" w14:textId="7ED74773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Like a carousel </w:t>
      </w:r>
      <w:proofErr w:type="gramStart"/>
      <w:r w:rsidRPr="00402500">
        <w:rPr>
          <w:rFonts w:ascii="Arial" w:hAnsi="Arial" w:cs="Arial"/>
          <w:sz w:val="24"/>
          <w:szCs w:val="24"/>
        </w:rPr>
        <w:t>that's</w:t>
      </w:r>
      <w:proofErr w:type="gramEnd"/>
      <w:r w:rsidRPr="00402500">
        <w:rPr>
          <w:rFonts w:ascii="Arial" w:hAnsi="Arial" w:cs="Arial"/>
          <w:sz w:val="24"/>
          <w:szCs w:val="24"/>
        </w:rPr>
        <w:t xml:space="preserve"> turning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4B3FFFB4" w14:textId="709A7404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Gmaj7</w:t>
      </w:r>
    </w:p>
    <w:p w14:paraId="71416CA3" w14:textId="2E036437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402500">
        <w:rPr>
          <w:rFonts w:ascii="Arial" w:hAnsi="Arial" w:cs="Arial"/>
          <w:sz w:val="24"/>
          <w:szCs w:val="24"/>
        </w:rPr>
        <w:t>unning rings around the moon</w:t>
      </w:r>
    </w:p>
    <w:p w14:paraId="75F197A8" w14:textId="57C55996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53FE58" w14:textId="158BA4FA" w:rsidR="00642FBF" w:rsidRPr="00AD2A55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 w:rsidRPr="00642FBF">
        <w:rPr>
          <w:noProof/>
        </w:rPr>
        <w:t xml:space="preserve"> </w:t>
      </w:r>
    </w:p>
    <w:p w14:paraId="4151489D" w14:textId="1B330988" w:rsidR="00642FBF" w:rsidRPr="00AD2A55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          Cmaj7     </w:t>
      </w:r>
    </w:p>
    <w:p w14:paraId="665B9649" w14:textId="4FAB71CF" w:rsidR="00642FBF" w:rsidRPr="00AD2A55" w:rsidRDefault="00E361AE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46B2FD4B" wp14:editId="6B8B9407">
                <wp:simplePos x="0" y="0"/>
                <wp:positionH relativeFrom="column">
                  <wp:posOffset>2203126</wp:posOffset>
                </wp:positionH>
                <wp:positionV relativeFrom="paragraph">
                  <wp:posOffset>163830</wp:posOffset>
                </wp:positionV>
                <wp:extent cx="734695" cy="1202055"/>
                <wp:effectExtent l="0" t="0" r="8255" b="0"/>
                <wp:wrapNone/>
                <wp:docPr id="10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D0B02" w14:textId="6ABA71AD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2FD4B" id="_x0000_s1060" style="position:absolute;margin-left:173.45pt;margin-top:12.9pt;width:57.85pt;height:94.65pt;z-index:2518103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aW6BleEAAAAKAQAADwAAAGRycy9k&#10;b3ducmV2LnhtbEyPwUrDQBCG74LvsIzgzW42bYLGbEop6qkItoJ42ybTJDQ7G7LbJH17x5MeZ+bj&#10;n+/P17PtxIiDbx1pUIsIBFLpqpZqDZ+H14dHED4YqkznCDVc0cO6uL3JTVa5iT5w3IdacAj5zGho&#10;QugzKX3ZoDV+4Xokvp3cYE3gcahlNZiJw20n4yhKpTUt8YfG9LhtsDzvL1bD22SmzVK9jLvzaXv9&#10;PiTvXzuFWt/fzZtnEAHn8AfDrz6rQ8FOR3ehyotOw3KVPjGqIU64AgOrNE5BHHmhEgWyyOX/Cs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">
                <v:shape id="Picture 102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">
                  <v:imagedata r:id="rId16" o:title=""/>
                </v:shape>
                <v:shape id="TextBox 137" o:spid="_x0000_s106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7C6D0B02" w14:textId="6ABA71AD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2880" behindDoc="0" locked="0" layoutInCell="1" allowOverlap="1" wp14:anchorId="2410FF70" wp14:editId="037902E4">
            <wp:simplePos x="0" y="0"/>
            <wp:positionH relativeFrom="column">
              <wp:posOffset>2955851</wp:posOffset>
            </wp:positionH>
            <wp:positionV relativeFrom="paragraph">
              <wp:posOffset>153389</wp:posOffset>
            </wp:positionV>
            <wp:extent cx="755633" cy="1212688"/>
            <wp:effectExtent l="0" t="0" r="6985" b="6985"/>
            <wp:wrapNone/>
            <wp:docPr id="1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07" cy="1217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2FBF" w:rsidRPr="00AD2A55">
        <w:rPr>
          <w:rFonts w:ascii="Arial" w:hAnsi="Arial" w:cs="Arial"/>
          <w:sz w:val="24"/>
          <w:szCs w:val="24"/>
          <w:highlight w:val="yellow"/>
        </w:rPr>
        <w:t xml:space="preserve">Like a clock whose hands are sweeping </w:t>
      </w:r>
    </w:p>
    <w:p w14:paraId="62A153E5" w14:textId="79CE3444" w:rsidR="00642FBF" w:rsidRPr="00AD2A55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Am</w:t>
      </w:r>
    </w:p>
    <w:p w14:paraId="621C6F2D" w14:textId="77E52D4F" w:rsidR="00642FBF" w:rsidRPr="00AD2A55" w:rsidRDefault="00642FBF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>Past the minutes of its face</w:t>
      </w:r>
    </w:p>
    <w:p w14:paraId="77E1FC44" w14:textId="51D1EBDF" w:rsidR="00642FBF" w:rsidRPr="00AD2A55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</w:t>
      </w: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B7                                           </w:t>
      </w:r>
    </w:p>
    <w:p w14:paraId="3397C4A0" w14:textId="4AE8C8AB" w:rsidR="00642FBF" w:rsidRPr="00AD2A55" w:rsidRDefault="00642FBF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 xml:space="preserve">And the world is like an apple </w:t>
      </w:r>
    </w:p>
    <w:p w14:paraId="605EF4C8" w14:textId="75E2F165" w:rsidR="00642FBF" w:rsidRPr="00AD2A55" w:rsidRDefault="00642FBF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5E18183" w14:textId="227E02EA" w:rsidR="00642FBF" w:rsidRPr="00AD2A55" w:rsidRDefault="00642FBF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>Whirling silently in space</w:t>
      </w:r>
    </w:p>
    <w:p w14:paraId="273244CD" w14:textId="70BD517E" w:rsidR="00642FBF" w:rsidRPr="005E6ADA" w:rsidRDefault="00E361AE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4272" behindDoc="0" locked="0" layoutInCell="1" allowOverlap="1" wp14:anchorId="3689BEBD" wp14:editId="22C496E4">
                <wp:simplePos x="0" y="0"/>
                <wp:positionH relativeFrom="column">
                  <wp:posOffset>2985135</wp:posOffset>
                </wp:positionH>
                <wp:positionV relativeFrom="paragraph">
                  <wp:posOffset>147482</wp:posOffset>
                </wp:positionV>
                <wp:extent cx="734695" cy="1211580"/>
                <wp:effectExtent l="0" t="0" r="8255" b="7620"/>
                <wp:wrapNone/>
                <wp:docPr id="16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08"/>
                        <wps:cNvSpPr txBox="1"/>
                        <wps:spPr>
                          <a:xfrm>
                            <a:off x="110020" y="28103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86D33F" w14:textId="77777777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9BEBD" id="Group 116" o:spid="_x0000_s1063" style="position:absolute;margin-left:235.05pt;margin-top:11.6pt;width:57.85pt;height:95.4pt;z-index:251894272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">
                <v:shape id="Picture 166" o:spid="_x0000_s1064" type="#_x0000_t75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">
                  <v:imagedata r:id="rId29" o:title=""/>
                </v:shape>
                <v:shape id="TextBox 108" o:spid="_x0000_s1065" type="#_x0000_t202" style="position:absolute;left:1100;top:2810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5386D33F" w14:textId="77777777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5472" behindDoc="0" locked="0" layoutInCell="1" allowOverlap="1" wp14:anchorId="32FA2500" wp14:editId="1DD93DCB">
            <wp:simplePos x="0" y="0"/>
            <wp:positionH relativeFrom="column">
              <wp:posOffset>2198355</wp:posOffset>
            </wp:positionH>
            <wp:positionV relativeFrom="paragraph">
              <wp:posOffset>149860</wp:posOffset>
            </wp:positionV>
            <wp:extent cx="739189" cy="1210733"/>
            <wp:effectExtent l="0" t="0" r="3810" b="8890"/>
            <wp:wrapNone/>
            <wp:docPr id="1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89" cy="121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42FBF" w:rsidRPr="00AD2A55">
        <w:rPr>
          <w:rFonts w:ascii="Arial" w:hAnsi="Arial" w:cs="Arial"/>
          <w:b/>
          <w:bCs/>
          <w:sz w:val="24"/>
          <w:szCs w:val="24"/>
          <w:highlight w:val="yellow"/>
        </w:rPr>
        <w:t>Bbdim</w:t>
      </w:r>
      <w:proofErr w:type="spellEnd"/>
      <w:r w:rsidR="00642FBF" w:rsidRPr="00AD2A5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42FBF"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B7 </w:t>
      </w:r>
    </w:p>
    <w:p w14:paraId="4E862784" w14:textId="061A742F" w:rsidR="00642FBF" w:rsidRPr="00AD2A55" w:rsidRDefault="00642FBF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 xml:space="preserve">Like the circles that you find </w:t>
      </w:r>
    </w:p>
    <w:p w14:paraId="0BA6D1E4" w14:textId="43DB152E" w:rsidR="00642FBF" w:rsidRPr="00AD2A55" w:rsidRDefault="00642FBF" w:rsidP="00642F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</w:t>
      </w:r>
      <w:proofErr w:type="spellStart"/>
      <w:r w:rsidRPr="00AD2A55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AD2A5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9CED0A0" w14:textId="1D3565F8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2A55">
        <w:rPr>
          <w:rFonts w:ascii="Arial" w:hAnsi="Arial" w:cs="Arial"/>
          <w:sz w:val="24"/>
          <w:szCs w:val="24"/>
          <w:highlight w:val="yellow"/>
        </w:rPr>
        <w:t>In the windmills of your mind!</w:t>
      </w:r>
    </w:p>
    <w:p w14:paraId="2E2657D4" w14:textId="54CA7688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4215B" w14:textId="536AF983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09806286" w14:textId="55384C29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Like a tunnel that you follow </w:t>
      </w:r>
    </w:p>
    <w:p w14:paraId="1D506694" w14:textId="73D79714" w:rsidR="00642FBF" w:rsidRDefault="00E361AE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7648" behindDoc="0" locked="0" layoutInCell="1" allowOverlap="1" wp14:anchorId="2FF3FCFB" wp14:editId="1D4040AE">
                <wp:simplePos x="0" y="0"/>
                <wp:positionH relativeFrom="column">
                  <wp:posOffset>2976880</wp:posOffset>
                </wp:positionH>
                <wp:positionV relativeFrom="paragraph">
                  <wp:posOffset>150022</wp:posOffset>
                </wp:positionV>
                <wp:extent cx="734695" cy="1211580"/>
                <wp:effectExtent l="0" t="0" r="8255" b="7620"/>
                <wp:wrapNone/>
                <wp:docPr id="1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94"/>
                        <wps:cNvSpPr txBox="1"/>
                        <wps:spPr>
                          <a:xfrm>
                            <a:off x="990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2B1FD" w14:textId="77777777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3FCFB" id="Group 95" o:spid="_x0000_s1066" style="position:absolute;margin-left:234.4pt;margin-top:11.8pt;width:57.85pt;height:95.4pt;z-index:25186764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">
                <v:shape id="Picture 126" o:spid="_x0000_s106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">
                  <v:imagedata r:id="rId32" o:title=""/>
                </v:shape>
                <v:shape id="TextBox 94" o:spid="_x0000_s1068" type="#_x0000_t202" style="position:absolute;left:990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42F2B1FD" w14:textId="77777777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57041878" wp14:editId="193395E8">
                <wp:simplePos x="0" y="0"/>
                <wp:positionH relativeFrom="column">
                  <wp:posOffset>1974850</wp:posOffset>
                </wp:positionH>
                <wp:positionV relativeFrom="paragraph">
                  <wp:posOffset>137633</wp:posOffset>
                </wp:positionV>
                <wp:extent cx="1219200" cy="1211679"/>
                <wp:effectExtent l="0" t="0" r="0" b="7620"/>
                <wp:wrapNone/>
                <wp:docPr id="168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11679"/>
                          <a:chOff x="2667000" y="4297878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25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29"/>
                        <wps:cNvSpPr txBox="1"/>
                        <wps:spPr>
                          <a:xfrm>
                            <a:off x="2667000" y="4297878"/>
                            <a:ext cx="1219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392EB9" w14:textId="01C5588D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41878" id="Group 135" o:spid="_x0000_s1069" style="position:absolute;margin-left:155.5pt;margin-top:10.85pt;width:96pt;height:95.4pt;z-index:251912704;mso-height-relative:margin" coordorigin="26670,42978" coordsize="1219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">
                <v:shape id="Picture 169" o:spid="_x0000_s1070" type="#_x0000_t75" style="position:absolute;left:29125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">
                  <v:imagedata r:id="rId34" o:title=""/>
                </v:shape>
                <v:shape id="TextBox 129" o:spid="_x0000_s1071" type="#_x0000_t202" style="position:absolute;left:26670;top:42978;width:1219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4E392EB9" w14:textId="01C5588D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42FBF"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B7</w:t>
      </w:r>
    </w:p>
    <w:p w14:paraId="307C0293" w14:textId="3D57FED2" w:rsidR="00642FBF" w:rsidRPr="00402500" w:rsidRDefault="00642FBF" w:rsidP="00642F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02500">
        <w:rPr>
          <w:rFonts w:ascii="Arial" w:hAnsi="Arial" w:cs="Arial"/>
          <w:sz w:val="24"/>
          <w:szCs w:val="24"/>
        </w:rPr>
        <w:t>o a tunnel of its own</w:t>
      </w:r>
    </w:p>
    <w:p w14:paraId="207B8DD5" w14:textId="06908509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>Down a hollow to a cavern</w:t>
      </w:r>
    </w:p>
    <w:p w14:paraId="3EFCE258" w14:textId="66EA4122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sz w:val="24"/>
          <w:szCs w:val="24"/>
        </w:rPr>
        <w:t xml:space="preserve"> </w:t>
      </w:r>
    </w:p>
    <w:p w14:paraId="06842C21" w14:textId="47CB2FD4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02500">
        <w:rPr>
          <w:rFonts w:ascii="Arial" w:hAnsi="Arial" w:cs="Arial"/>
          <w:sz w:val="24"/>
          <w:szCs w:val="24"/>
        </w:rPr>
        <w:t>here the sun has never shone</w:t>
      </w:r>
    </w:p>
    <w:p w14:paraId="179D9F85" w14:textId="5EED2A87" w:rsidR="00642FBF" w:rsidRPr="00402500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E7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14FD6745" w14:textId="1608607A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Like a door that keeps revolving </w:t>
      </w:r>
    </w:p>
    <w:p w14:paraId="586F6D26" w14:textId="3EEA2CA1" w:rsidR="00642FBF" w:rsidRDefault="00E361AE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0112" behindDoc="0" locked="0" layoutInCell="1" allowOverlap="1" wp14:anchorId="4B6D0F82" wp14:editId="40B9EFDD">
                <wp:simplePos x="0" y="0"/>
                <wp:positionH relativeFrom="column">
                  <wp:posOffset>2907030</wp:posOffset>
                </wp:positionH>
                <wp:positionV relativeFrom="paragraph">
                  <wp:posOffset>68107</wp:posOffset>
                </wp:positionV>
                <wp:extent cx="734695" cy="1211580"/>
                <wp:effectExtent l="0" t="0" r="8255" b="7620"/>
                <wp:wrapNone/>
                <wp:docPr id="171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05000" y="5739991"/>
                          <a:chExt cx="735013" cy="1211679"/>
                        </a:xfrm>
                      </wpg:grpSpPr>
                      <wps:wsp>
                        <wps:cNvPr id="172" name="TextBox 122"/>
                        <wps:cNvSpPr txBox="1"/>
                        <wps:spPr>
                          <a:xfrm>
                            <a:off x="1981167" y="573999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E9C4E" w14:textId="77777777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6D0F82" id="Group 147" o:spid="_x0000_s1072" style="position:absolute;margin-left:228.9pt;margin-top:5.35pt;width:57.85pt;height:95.4pt;z-index:251930112" coordorigin="1905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">
                <v:shape id="TextBox 122" o:spid="_x0000_s1073" type="#_x0000_t202" style="position:absolute;left:19811;top:573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730E9C4E" w14:textId="77777777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173" o:spid="_x0000_s1074" type="#_x0000_t75" style="position:absolute;left:1905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">
                  <v:imagedata r:id="rId3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528" behindDoc="0" locked="0" layoutInCell="1" allowOverlap="1" wp14:anchorId="1F550CF9" wp14:editId="7D088838">
                <wp:simplePos x="0" y="0"/>
                <wp:positionH relativeFrom="column">
                  <wp:posOffset>2030730</wp:posOffset>
                </wp:positionH>
                <wp:positionV relativeFrom="paragraph">
                  <wp:posOffset>65243</wp:posOffset>
                </wp:positionV>
                <wp:extent cx="964565" cy="1215390"/>
                <wp:effectExtent l="0" t="0" r="0" b="3810"/>
                <wp:wrapNone/>
                <wp:docPr id="1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215390"/>
                          <a:chOff x="0" y="3071424"/>
                          <a:chExt cx="964565" cy="1215680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28" y="333777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89"/>
                        <wps:cNvSpPr txBox="1"/>
                        <wps:spPr>
                          <a:xfrm>
                            <a:off x="0" y="3071424"/>
                            <a:ext cx="9645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0B2A91" w14:textId="68CB8BF2" w:rsidR="00642FBF" w:rsidRDefault="00642FBF" w:rsidP="00642F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50CF9" id="Group 3" o:spid="_x0000_s1075" style="position:absolute;margin-left:159.9pt;margin-top:5.15pt;width:75.95pt;height:95.7pt;z-index:251862528" coordorigin=",30714" coordsize="9645,1215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">
                <v:shape id="Picture 123" o:spid="_x0000_s1076" type="#_x0000_t75" style="position:absolute;left:1256;top:3337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">
                  <v:imagedata r:id="rId38" o:title=""/>
                </v:shape>
                <v:shape id="TextBox 189" o:spid="_x0000_s1077" type="#_x0000_t202" style="position:absolute;top:30714;width:9645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450B2A91" w14:textId="68CB8BF2" w:rsidR="00642FBF" w:rsidRDefault="00642FBF" w:rsidP="00642F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2FBF">
        <w:rPr>
          <w:rFonts w:ascii="Arial" w:hAnsi="Arial" w:cs="Arial"/>
          <w:b/>
          <w:bCs/>
          <w:sz w:val="24"/>
          <w:szCs w:val="24"/>
        </w:rPr>
        <w:t xml:space="preserve">                             Am7</w:t>
      </w:r>
    </w:p>
    <w:p w14:paraId="45BB35A7" w14:textId="1701AB54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402500">
        <w:rPr>
          <w:rFonts w:ascii="Arial" w:hAnsi="Arial" w:cs="Arial"/>
          <w:sz w:val="24"/>
          <w:szCs w:val="24"/>
        </w:rPr>
        <w:t xml:space="preserve">n a </w:t>
      </w:r>
      <w:proofErr w:type="gramStart"/>
      <w:r w:rsidRPr="00402500">
        <w:rPr>
          <w:rFonts w:ascii="Arial" w:hAnsi="Arial" w:cs="Arial"/>
          <w:sz w:val="24"/>
          <w:szCs w:val="24"/>
        </w:rPr>
        <w:t>half forgotten</w:t>
      </w:r>
      <w:proofErr w:type="gramEnd"/>
      <w:r w:rsidRPr="00402500">
        <w:rPr>
          <w:rFonts w:ascii="Arial" w:hAnsi="Arial" w:cs="Arial"/>
          <w:sz w:val="24"/>
          <w:szCs w:val="24"/>
        </w:rPr>
        <w:t xml:space="preserve"> dream</w:t>
      </w:r>
    </w:p>
    <w:p w14:paraId="3A062242" w14:textId="77777777" w:rsidR="00642FBF" w:rsidRPr="00402500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D7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185D089C" w14:textId="77777777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Or the ripples from a pebble </w:t>
      </w:r>
    </w:p>
    <w:p w14:paraId="441FF8DA" w14:textId="77777777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Gmaj7</w:t>
      </w:r>
    </w:p>
    <w:p w14:paraId="199A952B" w14:textId="77777777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02500">
        <w:rPr>
          <w:rFonts w:ascii="Arial" w:hAnsi="Arial" w:cs="Arial"/>
          <w:sz w:val="24"/>
          <w:szCs w:val="24"/>
        </w:rPr>
        <w:t>omeone tosses in a stream</w:t>
      </w:r>
    </w:p>
    <w:p w14:paraId="5A596185" w14:textId="77777777" w:rsidR="00642FBF" w:rsidRPr="00AD2A55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FF0F6C" w14:textId="77777777" w:rsidR="00642FBF" w:rsidRPr="00AD2A55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6ADA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0FF6F7D" w14:textId="77777777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0264CC4E" w14:textId="6AB58FDE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Keys that jingle in your pocket, </w:t>
      </w:r>
    </w:p>
    <w:p w14:paraId="6FFE8128" w14:textId="77777777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Am7</w:t>
      </w:r>
    </w:p>
    <w:p w14:paraId="11ADDDE9" w14:textId="77777777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02500">
        <w:rPr>
          <w:rFonts w:ascii="Arial" w:hAnsi="Arial" w:cs="Arial"/>
          <w:sz w:val="24"/>
          <w:szCs w:val="24"/>
        </w:rPr>
        <w:t>ords that jangle in your head</w:t>
      </w:r>
    </w:p>
    <w:p w14:paraId="5627004C" w14:textId="137ECBC6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D7</w:t>
      </w:r>
    </w:p>
    <w:p w14:paraId="3143367B" w14:textId="77777777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Why did summer go so </w:t>
      </w:r>
      <w:proofErr w:type="gramStart"/>
      <w:r w:rsidRPr="00402500">
        <w:rPr>
          <w:rFonts w:ascii="Arial" w:hAnsi="Arial" w:cs="Arial"/>
          <w:sz w:val="24"/>
          <w:szCs w:val="24"/>
        </w:rPr>
        <w:t>quickly,</w:t>
      </w:r>
      <w:proofErr w:type="gramEnd"/>
      <w:r w:rsidRPr="00402500">
        <w:rPr>
          <w:rFonts w:ascii="Arial" w:hAnsi="Arial" w:cs="Arial"/>
          <w:sz w:val="24"/>
          <w:szCs w:val="24"/>
        </w:rPr>
        <w:t xml:space="preserve"> </w:t>
      </w:r>
    </w:p>
    <w:p w14:paraId="7A8DE279" w14:textId="77777777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Gmaj7</w:t>
      </w:r>
    </w:p>
    <w:p w14:paraId="30363B56" w14:textId="6D5CE3AA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02500">
        <w:rPr>
          <w:rFonts w:ascii="Arial" w:hAnsi="Arial" w:cs="Arial"/>
          <w:sz w:val="24"/>
          <w:szCs w:val="24"/>
        </w:rPr>
        <w:t>as it something that you said?</w:t>
      </w:r>
    </w:p>
    <w:p w14:paraId="2B8F23FE" w14:textId="77777777" w:rsidR="00642FBF" w:rsidRPr="00DE172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G7</w:t>
      </w:r>
    </w:p>
    <w:p w14:paraId="2D648145" w14:textId="28CB254B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Lovers walking along a shore </w:t>
      </w:r>
    </w:p>
    <w:p w14:paraId="03BFFE2D" w14:textId="77777777" w:rsidR="00642FBF" w:rsidRPr="00DE172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Cmaj7</w:t>
      </w:r>
    </w:p>
    <w:p w14:paraId="7786AA1C" w14:textId="77777777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02500">
        <w:rPr>
          <w:rFonts w:ascii="Arial" w:hAnsi="Arial" w:cs="Arial"/>
          <w:sz w:val="24"/>
          <w:szCs w:val="24"/>
        </w:rPr>
        <w:t>nd leave their footprints in the sand</w:t>
      </w:r>
    </w:p>
    <w:p w14:paraId="0438E2FF" w14:textId="56D1B449" w:rsidR="00642FBF" w:rsidRPr="00DE172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F#7</w:t>
      </w:r>
    </w:p>
    <w:p w14:paraId="1568F6A1" w14:textId="00E16386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Is the sound of distant drumming </w:t>
      </w:r>
    </w:p>
    <w:p w14:paraId="76CA357C" w14:textId="7F128283" w:rsidR="00642FBF" w:rsidRPr="00DE172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Bm</w:t>
      </w:r>
    </w:p>
    <w:p w14:paraId="4672BC53" w14:textId="7F699376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402500">
        <w:rPr>
          <w:rFonts w:ascii="Arial" w:hAnsi="Arial" w:cs="Arial"/>
          <w:sz w:val="24"/>
          <w:szCs w:val="24"/>
        </w:rPr>
        <w:t>ust the fingers of your hand?</w:t>
      </w:r>
    </w:p>
    <w:p w14:paraId="3AAF93BF" w14:textId="12E764FF" w:rsidR="00642FBF" w:rsidRPr="00402500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E7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7CC3C6D2" w14:textId="55CFCD88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Pictures hanging in a hallway </w:t>
      </w:r>
    </w:p>
    <w:p w14:paraId="7DAF6E95" w14:textId="77777777" w:rsidR="00642FBF" w:rsidRPr="00DE172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Am</w:t>
      </w:r>
    </w:p>
    <w:p w14:paraId="4E32338D" w14:textId="77777777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02500">
        <w:rPr>
          <w:rFonts w:ascii="Arial" w:hAnsi="Arial" w:cs="Arial"/>
          <w:sz w:val="24"/>
          <w:szCs w:val="24"/>
        </w:rPr>
        <w:t>nd the fragment of a song</w:t>
      </w:r>
    </w:p>
    <w:p w14:paraId="76F097F0" w14:textId="2384D3A4" w:rsidR="00642FBF" w:rsidRPr="00402500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02500">
        <w:rPr>
          <w:rFonts w:ascii="Arial" w:hAnsi="Arial" w:cs="Arial"/>
          <w:b/>
          <w:bCs/>
          <w:sz w:val="24"/>
          <w:szCs w:val="24"/>
        </w:rPr>
        <w:t>D7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0701CBBA" w14:textId="77777777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Half remembered names and faces, </w:t>
      </w:r>
    </w:p>
    <w:p w14:paraId="6AF143A8" w14:textId="77777777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Gmaj7</w:t>
      </w:r>
    </w:p>
    <w:p w14:paraId="44BD80DD" w14:textId="7F2F5C1F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402500">
        <w:rPr>
          <w:rFonts w:ascii="Arial" w:hAnsi="Arial" w:cs="Arial"/>
          <w:sz w:val="24"/>
          <w:szCs w:val="24"/>
        </w:rPr>
        <w:t>ut to whom do they belong?</w:t>
      </w:r>
    </w:p>
    <w:p w14:paraId="35056970" w14:textId="77777777" w:rsidR="00642FBF" w:rsidRPr="00DE172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Cmaj7</w:t>
      </w:r>
    </w:p>
    <w:p w14:paraId="2BAACEA5" w14:textId="3B67BE03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When you knew that it was over </w:t>
      </w:r>
    </w:p>
    <w:p w14:paraId="52C66B6E" w14:textId="47B55239" w:rsidR="00642FBF" w:rsidRPr="00DE172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DE172F">
        <w:rPr>
          <w:rFonts w:ascii="Arial" w:hAnsi="Arial" w:cs="Arial"/>
          <w:b/>
          <w:bCs/>
          <w:sz w:val="24"/>
          <w:szCs w:val="24"/>
        </w:rPr>
        <w:t>Am</w:t>
      </w:r>
    </w:p>
    <w:p w14:paraId="21142C7C" w14:textId="5FB25BD5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402500">
        <w:rPr>
          <w:rFonts w:ascii="Arial" w:hAnsi="Arial" w:cs="Arial"/>
          <w:sz w:val="24"/>
          <w:szCs w:val="24"/>
        </w:rPr>
        <w:t>ou were suddenly aware</w:t>
      </w:r>
    </w:p>
    <w:p w14:paraId="1DFB5C81" w14:textId="77777777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402500">
        <w:rPr>
          <w:rFonts w:ascii="Arial" w:hAnsi="Arial" w:cs="Arial"/>
          <w:b/>
          <w:bCs/>
          <w:sz w:val="24"/>
          <w:szCs w:val="24"/>
        </w:rPr>
        <w:t xml:space="preserve">     B7</w:t>
      </w:r>
    </w:p>
    <w:p w14:paraId="4F1870F7" w14:textId="270760F8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That the autumn leaves were turning </w:t>
      </w:r>
    </w:p>
    <w:p w14:paraId="77B2A518" w14:textId="624D16BF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sz w:val="24"/>
          <w:szCs w:val="24"/>
        </w:rPr>
        <w:t xml:space="preserve"> </w:t>
      </w:r>
    </w:p>
    <w:p w14:paraId="1B74831B" w14:textId="2B80B737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02500">
        <w:rPr>
          <w:rFonts w:ascii="Arial" w:hAnsi="Arial" w:cs="Arial"/>
          <w:sz w:val="24"/>
          <w:szCs w:val="24"/>
        </w:rPr>
        <w:t>o the color of her hair!</w:t>
      </w:r>
    </w:p>
    <w:p w14:paraId="5FD6602C" w14:textId="77777777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346F1F" w14:textId="41A0B6FC" w:rsidR="00642FBF" w:rsidRPr="00402500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2500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7C97CAC1" w14:textId="0D591757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02500">
        <w:rPr>
          <w:rFonts w:ascii="Arial" w:hAnsi="Arial" w:cs="Arial"/>
          <w:sz w:val="24"/>
          <w:szCs w:val="24"/>
        </w:rPr>
        <w:t xml:space="preserve">ike a circle in a spiral, </w:t>
      </w:r>
    </w:p>
    <w:p w14:paraId="664A4DCA" w14:textId="2B1F11D0" w:rsidR="00642FBF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b/>
          <w:bCs/>
          <w:sz w:val="24"/>
          <w:szCs w:val="24"/>
        </w:rPr>
        <w:t xml:space="preserve">                                  B7</w:t>
      </w:r>
    </w:p>
    <w:p w14:paraId="4B972C01" w14:textId="146B6CFB" w:rsidR="00642FBF" w:rsidRPr="00402500" w:rsidRDefault="00642FBF" w:rsidP="00642F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02500">
        <w:rPr>
          <w:rFonts w:ascii="Arial" w:hAnsi="Arial" w:cs="Arial"/>
          <w:sz w:val="24"/>
          <w:szCs w:val="24"/>
        </w:rPr>
        <w:t>ike a wheel within a wheel</w:t>
      </w:r>
    </w:p>
    <w:p w14:paraId="017FF23E" w14:textId="31729E3E" w:rsidR="00642FBF" w:rsidRPr="00AD2A55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Never ending or beginning </w:t>
      </w:r>
    </w:p>
    <w:p w14:paraId="247CD9C4" w14:textId="5C3A213C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Bbdim</w:t>
      </w:r>
      <w:proofErr w:type="spellEnd"/>
    </w:p>
    <w:p w14:paraId="64BAF23E" w14:textId="38BEEB77" w:rsidR="00642FBF" w:rsidRDefault="00E361AE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69024" behindDoc="0" locked="0" layoutInCell="1" allowOverlap="1" wp14:anchorId="3DCC82CB" wp14:editId="20EC8627">
            <wp:simplePos x="0" y="0"/>
            <wp:positionH relativeFrom="column">
              <wp:posOffset>2259965</wp:posOffset>
            </wp:positionH>
            <wp:positionV relativeFrom="paragraph">
              <wp:posOffset>43977</wp:posOffset>
            </wp:positionV>
            <wp:extent cx="610870" cy="1239520"/>
            <wp:effectExtent l="0" t="0" r="0" b="0"/>
            <wp:wrapNone/>
            <wp:docPr id="176" name="Picture 176" descr="A picture containing screen, crossword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 descr="A picture containing screen, crossword, building, sitting&#10;&#10;Description automatically generate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FBF">
        <w:rPr>
          <w:rFonts w:ascii="Arial" w:hAnsi="Arial" w:cs="Arial"/>
          <w:sz w:val="24"/>
          <w:szCs w:val="24"/>
        </w:rPr>
        <w:t>O</w:t>
      </w:r>
      <w:r w:rsidR="00642FBF" w:rsidRPr="00402500">
        <w:rPr>
          <w:rFonts w:ascii="Arial" w:hAnsi="Arial" w:cs="Arial"/>
          <w:sz w:val="24"/>
          <w:szCs w:val="24"/>
        </w:rPr>
        <w:t xml:space="preserve">n an </w:t>
      </w:r>
      <w:proofErr w:type="gramStart"/>
      <w:r w:rsidR="00642FBF" w:rsidRPr="00402500">
        <w:rPr>
          <w:rFonts w:ascii="Arial" w:hAnsi="Arial" w:cs="Arial"/>
          <w:sz w:val="24"/>
          <w:szCs w:val="24"/>
        </w:rPr>
        <w:t>ever spinning</w:t>
      </w:r>
      <w:proofErr w:type="gramEnd"/>
      <w:r w:rsidR="00642FBF" w:rsidRPr="00402500">
        <w:rPr>
          <w:rFonts w:ascii="Arial" w:hAnsi="Arial" w:cs="Arial"/>
          <w:sz w:val="24"/>
          <w:szCs w:val="24"/>
        </w:rPr>
        <w:t xml:space="preserve"> reel</w:t>
      </w:r>
    </w:p>
    <w:p w14:paraId="72EC2926" w14:textId="16BC38F6" w:rsidR="00642FBF" w:rsidRPr="00F54CB1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proofErr w:type="spellStart"/>
      <w:r w:rsidRPr="00F54CB1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68F37942" w14:textId="77777777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 xml:space="preserve">As the images unwind, </w:t>
      </w:r>
    </w:p>
    <w:p w14:paraId="5F7FCCE4" w14:textId="77777777" w:rsidR="00642FBF" w:rsidRPr="00F54CB1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Pr="00F54CB1">
        <w:rPr>
          <w:rFonts w:ascii="Arial" w:hAnsi="Arial" w:cs="Arial"/>
          <w:b/>
          <w:bCs/>
          <w:sz w:val="24"/>
          <w:szCs w:val="24"/>
        </w:rPr>
        <w:t>B7</w:t>
      </w:r>
    </w:p>
    <w:p w14:paraId="44E42098" w14:textId="77777777" w:rsidR="00642FBF" w:rsidRPr="00402500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02500">
        <w:rPr>
          <w:rFonts w:ascii="Arial" w:hAnsi="Arial" w:cs="Arial"/>
          <w:sz w:val="24"/>
          <w:szCs w:val="24"/>
        </w:rPr>
        <w:t>ike the circles that you find</w:t>
      </w:r>
    </w:p>
    <w:p w14:paraId="7EC331EB" w14:textId="77777777" w:rsidR="00642FBF" w:rsidRPr="00F54CB1" w:rsidRDefault="00642FBF" w:rsidP="00642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proofErr w:type="spellStart"/>
      <w:r w:rsidRPr="00F54CB1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215F083F" w14:textId="77777777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500">
        <w:rPr>
          <w:rFonts w:ascii="Arial" w:hAnsi="Arial" w:cs="Arial"/>
          <w:sz w:val="24"/>
          <w:szCs w:val="24"/>
        </w:rPr>
        <w:t>In the windmills of your mind!</w:t>
      </w:r>
    </w:p>
    <w:p w14:paraId="55CC26BC" w14:textId="77777777" w:rsidR="00642FBF" w:rsidRDefault="00642FBF" w:rsidP="00642F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D848F" w14:textId="77777777" w:rsidR="00642FBF" w:rsidRPr="00402500" w:rsidRDefault="00642FBF" w:rsidP="004025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42FBF" w:rsidRPr="00402500" w:rsidSect="00642FBF">
      <w:type w:val="continuous"/>
      <w:pgSz w:w="12240" w:h="15840"/>
      <w:pgMar w:top="720" w:right="720" w:bottom="720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2500"/>
    <w:rsid w:val="00115E63"/>
    <w:rsid w:val="00183110"/>
    <w:rsid w:val="00402500"/>
    <w:rsid w:val="00506C88"/>
    <w:rsid w:val="005E6ADA"/>
    <w:rsid w:val="00642FBF"/>
    <w:rsid w:val="008E5737"/>
    <w:rsid w:val="009E1E43"/>
    <w:rsid w:val="00AD2A55"/>
    <w:rsid w:val="00B87675"/>
    <w:rsid w:val="00BA0CDA"/>
    <w:rsid w:val="00BC435A"/>
    <w:rsid w:val="00C864D2"/>
    <w:rsid w:val="00D30FE4"/>
    <w:rsid w:val="00DA6D47"/>
    <w:rsid w:val="00DE172F"/>
    <w:rsid w:val="00E30859"/>
    <w:rsid w:val="00E361AE"/>
    <w:rsid w:val="00E858D6"/>
    <w:rsid w:val="00F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08D6"/>
  <w15:chartTrackingRefBased/>
  <w15:docId w15:val="{9729A18D-61EF-4636-A4F0-A99FF0D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jp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jp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73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2020-09-29T16:40:00Z</dcterms:created>
  <dcterms:modified xsi:type="dcterms:W3CDTF">2020-09-29T17:53:00Z</dcterms:modified>
</cp:coreProperties>
</file>