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DF7A" w14:textId="4EA08FE7" w:rsidR="004D3FD5" w:rsidRPr="004D3FD5" w:rsidRDefault="004D3FD5" w:rsidP="004D3F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>Wind Beneath My Wings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(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Jeff </w:t>
      </w:r>
      <w:proofErr w:type="spellStart"/>
      <w:r w:rsidRPr="004D3FD5">
        <w:rPr>
          <w:rFonts w:ascii="Arial" w:hAnsi="Arial" w:cs="Arial"/>
          <w:b/>
          <w:bCs/>
          <w:sz w:val="28"/>
          <w:szCs w:val="28"/>
        </w:rPr>
        <w:t>Silbar</w:t>
      </w:r>
      <w:proofErr w:type="spellEnd"/>
      <w:r w:rsidRPr="004D3FD5">
        <w:rPr>
          <w:rFonts w:ascii="Arial" w:hAnsi="Arial" w:cs="Arial"/>
          <w:b/>
          <w:bCs/>
          <w:sz w:val="28"/>
          <w:szCs w:val="28"/>
        </w:rPr>
        <w:t xml:space="preserve"> / Larry </w:t>
      </w:r>
      <w:proofErr w:type="gramStart"/>
      <w:r w:rsidRPr="004D3FD5">
        <w:rPr>
          <w:rFonts w:ascii="Arial" w:hAnsi="Arial" w:cs="Arial"/>
          <w:b/>
          <w:bCs/>
          <w:sz w:val="28"/>
          <w:szCs w:val="28"/>
        </w:rPr>
        <w:t>Henley</w:t>
      </w:r>
      <w:r w:rsidRPr="004D3FD5">
        <w:rPr>
          <w:rFonts w:ascii="Arial" w:hAnsi="Arial" w:cs="Arial"/>
          <w:b/>
          <w:bCs/>
          <w:sz w:val="28"/>
          <w:szCs w:val="28"/>
        </w:rPr>
        <w:t>)</w:t>
      </w:r>
      <w:r w:rsidR="005523F6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5523F6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6AB7D45E" w14:textId="159A3692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EF7255" w14:textId="3E15D1D7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2A132DC5" wp14:editId="794D7895">
                <wp:simplePos x="0" y="0"/>
                <wp:positionH relativeFrom="column">
                  <wp:posOffset>6010275</wp:posOffset>
                </wp:positionH>
                <wp:positionV relativeFrom="paragraph">
                  <wp:posOffset>107950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B8BCAD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2DC5" id="Group 5" o:spid="_x0000_s1026" style="position:absolute;margin-left:473.25pt;margin-top:8.5pt;width:57.85pt;height:95.4pt;z-index:2514304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TR89QIAAOU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vge/UfkB&#10;sLcwq5eB/bml2KPG1TfKj3avKH0NKrgTvi7o3vlABXADxPuVn6W+cP3cx2H9fO9vjb9Oq1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B8BCAD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6720" behindDoc="0" locked="0" layoutInCell="1" allowOverlap="1" wp14:anchorId="5C93CA2F" wp14:editId="4728AF48">
                <wp:simplePos x="0" y="0"/>
                <wp:positionH relativeFrom="column">
                  <wp:posOffset>5149215</wp:posOffset>
                </wp:positionH>
                <wp:positionV relativeFrom="paragraph">
                  <wp:posOffset>1337310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25A6BC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3CA2F" id="Group 14" o:spid="_x0000_s1029" style="position:absolute;margin-left:405.45pt;margin-top:105.3pt;width:57.85pt;height:95.3pt;z-index:2514867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PdgAw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y7t2qgsVH5M7Bo4QFfBvbnlmLLGlffKP/ee0vpa7DEnfA1wizdGagGTqAIfuQfWF/E/scA&#10;X/DjuY86/GStfg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E48BXPiAAAACwEAAA8AAABkcnMvZG93bnJldi54&#10;bWxMj8FqwzAMhu+DvYNRYbfVdraFNo1TStl2KoO1g7GbG6tJaGyH2E3St592Wm8S+vj1/fl6si0b&#10;sA+NdwrkXABDV3rTuErB1+HtcQEsRO2Mbr1DBVcMsC7u73KdGT+6Txz2sWIU4kKmFdQxdhnnoazR&#10;6jD3HTq6nXxvdaS1r7jp9UjhtuWJECm3unH0odYdbmssz/uLVfA+6nHzJF+H3fm0vf4cXj6+dxKV&#10;ephNmxWwiFP8h+FPn9ShIKejvzgTWKtgIcWSUAWJFCkwIpZJSsNRwbOQCfAi57cdi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">
                <v:shape id="Picture 11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425A6BC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1728" behindDoc="0" locked="0" layoutInCell="1" allowOverlap="1" wp14:anchorId="35139787" wp14:editId="1B05C379">
                <wp:simplePos x="0" y="0"/>
                <wp:positionH relativeFrom="column">
                  <wp:posOffset>4324350</wp:posOffset>
                </wp:positionH>
                <wp:positionV relativeFrom="paragraph">
                  <wp:posOffset>98425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63B09" w14:textId="77777777" w:rsidR="005523F6" w:rsidRDefault="005523F6" w:rsidP="005523F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39787" id="Group 2" o:spid="_x0000_s1032" style="position:absolute;margin-left:340.5pt;margin-top:7.75pt;width:57.85pt;height:94.45pt;z-index:2514017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663B09" w14:textId="77777777" w:rsidR="005523F6" w:rsidRDefault="005523F6" w:rsidP="005523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8048" behindDoc="0" locked="0" layoutInCell="1" allowOverlap="1" wp14:anchorId="02D1D9C8" wp14:editId="661FF653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81820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D1D9C8" id="Group 11" o:spid="_x0000_s1035" style="position:absolute;margin-left:405pt;margin-top:8.5pt;width:57.85pt;height:95.3pt;z-index:2514580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x7S9wIAAPE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B581820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5801F46E" w14:textId="5632E1D2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It must have been cold there in my shadow,</w:t>
      </w:r>
    </w:p>
    <w:p w14:paraId="5E0AF9B9" w14:textId="5790276B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661B1F46" w14:textId="05D51416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T</w:t>
      </w:r>
      <w:r w:rsidRPr="004D3FD5">
        <w:rPr>
          <w:rFonts w:ascii="Arial" w:hAnsi="Arial" w:cs="Arial"/>
          <w:sz w:val="28"/>
          <w:szCs w:val="28"/>
        </w:rPr>
        <w:t>o never have sunlight on your face.</w:t>
      </w:r>
      <w:r w:rsidR="005523F6" w:rsidRPr="005523F6">
        <w:rPr>
          <w:noProof/>
        </w:rPr>
        <w:t xml:space="preserve"> </w:t>
      </w:r>
    </w:p>
    <w:p w14:paraId="398B9DF1" w14:textId="33E2228D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C36F467" w14:textId="044AF8AA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You were content to let me shine; </w:t>
      </w:r>
      <w:proofErr w:type="gramStart"/>
      <w:r w:rsidRPr="004D3FD5">
        <w:rPr>
          <w:rFonts w:ascii="Arial" w:hAnsi="Arial" w:cs="Arial"/>
          <w:sz w:val="28"/>
          <w:szCs w:val="28"/>
        </w:rPr>
        <w:t>that's</w:t>
      </w:r>
      <w:proofErr w:type="gramEnd"/>
      <w:r w:rsidRPr="004D3FD5">
        <w:rPr>
          <w:rFonts w:ascii="Arial" w:hAnsi="Arial" w:cs="Arial"/>
          <w:sz w:val="28"/>
          <w:szCs w:val="28"/>
        </w:rPr>
        <w:t xml:space="preserve"> your way.</w:t>
      </w:r>
    </w:p>
    <w:p w14:paraId="234AE2B2" w14:textId="59272A76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6960" behindDoc="0" locked="0" layoutInCell="1" allowOverlap="1" wp14:anchorId="4F6EDB3A" wp14:editId="77C599DC">
                <wp:simplePos x="0" y="0"/>
                <wp:positionH relativeFrom="column">
                  <wp:posOffset>4324350</wp:posOffset>
                </wp:positionH>
                <wp:positionV relativeFrom="paragraph">
                  <wp:posOffset>102235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EBE71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6EDB3A" id="Group 148" o:spid="_x0000_s1038" style="position:absolute;margin-left:340.5pt;margin-top:8.05pt;width:57.85pt;height:95.4pt;z-index:2514969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">
                <v:shape id="TextBox 121" o:spid="_x0000_s103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22EBE71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2864" behindDoc="0" locked="0" layoutInCell="1" allowOverlap="1" wp14:anchorId="6B10A6C7" wp14:editId="586EB115">
                <wp:simplePos x="0" y="0"/>
                <wp:positionH relativeFrom="column">
                  <wp:posOffset>6010275</wp:posOffset>
                </wp:positionH>
                <wp:positionV relativeFrom="paragraph">
                  <wp:posOffset>109855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E30F3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0A6C7" id="Group 17" o:spid="_x0000_s1041" style="position:absolute;margin-left:473.25pt;margin-top:8.65pt;width:57.9pt;height:96.1pt;z-index:2514928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7gR9A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">
                <v:shape id="Picture 14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5" o:title=""/>
                </v:shape>
                <v:shape id="TextBox 19" o:spid="_x0000_s104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A0E30F3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AE780E3" w14:textId="41F7C401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You always walked a step behind.</w:t>
      </w:r>
    </w:p>
    <w:p w14:paraId="6E483D1C" w14:textId="3A5355C5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689EF0A0" w14:textId="7E75D89D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3482192B" w14:textId="7777777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4D3FD5">
        <w:rPr>
          <w:rFonts w:ascii="Arial" w:hAnsi="Arial" w:cs="Arial"/>
          <w:sz w:val="28"/>
          <w:szCs w:val="28"/>
        </w:rPr>
        <w:t>So</w:t>
      </w:r>
      <w:proofErr w:type="gramEnd"/>
      <w:r w:rsidRPr="004D3FD5">
        <w:rPr>
          <w:rFonts w:ascii="Arial" w:hAnsi="Arial" w:cs="Arial"/>
          <w:sz w:val="28"/>
          <w:szCs w:val="28"/>
        </w:rPr>
        <w:t xml:space="preserve"> I was the one with all the glory,</w:t>
      </w:r>
    </w:p>
    <w:p w14:paraId="7E0C67CD" w14:textId="66839BF6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3CF713DE" w14:textId="13750BA0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W</w:t>
      </w:r>
      <w:r w:rsidRPr="004D3FD5">
        <w:rPr>
          <w:rFonts w:ascii="Arial" w:hAnsi="Arial" w:cs="Arial"/>
          <w:sz w:val="28"/>
          <w:szCs w:val="28"/>
        </w:rPr>
        <w:t xml:space="preserve">hile you were the one </w:t>
      </w:r>
      <w:proofErr w:type="spellStart"/>
      <w:r w:rsidRPr="004D3FD5">
        <w:rPr>
          <w:rFonts w:ascii="Arial" w:hAnsi="Arial" w:cs="Arial"/>
          <w:sz w:val="28"/>
          <w:szCs w:val="28"/>
        </w:rPr>
        <w:t>wi</w:t>
      </w:r>
      <w:proofErr w:type="spellEnd"/>
      <w:r w:rsidR="005523F6" w:rsidRPr="005523F6">
        <w:rPr>
          <w:noProof/>
        </w:rPr>
        <w:t xml:space="preserve"> </w:t>
      </w:r>
      <w:proofErr w:type="spellStart"/>
      <w:r w:rsidRPr="004D3FD5">
        <w:rPr>
          <w:rFonts w:ascii="Arial" w:hAnsi="Arial" w:cs="Arial"/>
          <w:sz w:val="28"/>
          <w:szCs w:val="28"/>
        </w:rPr>
        <w:t>th</w:t>
      </w:r>
      <w:proofErr w:type="spellEnd"/>
      <w:r w:rsidRPr="004D3FD5">
        <w:rPr>
          <w:rFonts w:ascii="Arial" w:hAnsi="Arial" w:cs="Arial"/>
          <w:sz w:val="28"/>
          <w:szCs w:val="28"/>
        </w:rPr>
        <w:t xml:space="preserve"> all the strain.</w:t>
      </w:r>
    </w:p>
    <w:p w14:paraId="6DC1F0CE" w14:textId="077C7F6E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44001C7" w14:textId="7777777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A beautiful face without a name; for so long.</w:t>
      </w:r>
    </w:p>
    <w:p w14:paraId="6690FB58" w14:textId="5D837193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>7</w:t>
      </w:r>
      <w:r w:rsidR="009172A1" w:rsidRPr="009172A1">
        <w:rPr>
          <w:noProof/>
        </w:rPr>
        <w:t xml:space="preserve"> </w:t>
      </w:r>
    </w:p>
    <w:p w14:paraId="630746D1" w14:textId="65CDAAB0" w:rsidR="004D3FD5" w:rsidRPr="004D3FD5" w:rsidRDefault="009172A1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CE0A023" wp14:editId="6AD359CD">
                <wp:simplePos x="0" y="0"/>
                <wp:positionH relativeFrom="column">
                  <wp:posOffset>5993765</wp:posOffset>
                </wp:positionH>
                <wp:positionV relativeFrom="paragraph">
                  <wp:posOffset>140970</wp:posOffset>
                </wp:positionV>
                <wp:extent cx="734695" cy="1210310"/>
                <wp:effectExtent l="0" t="0" r="8255" b="8890"/>
                <wp:wrapNone/>
                <wp:docPr id="3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A36D7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0A023" id="Group 161" o:spid="_x0000_s1044" style="position:absolute;margin-left:471.95pt;margin-top:11.1pt;width:57.85pt;height:95.3pt;z-index:25173452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">
                <v:shape id="Picture 38" o:spid="_x0000_s1045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TZ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CZ/eTZwgAAANsAAAAPAAAA&#10;AAAAAAAAAAAAAAcCAABkcnMvZG93bnJldi54bWxQSwUGAAAAAAMAAwC3AAAA9gIAAAAA&#10;">
                  <v:imagedata r:id="rId17" o:title=""/>
                </v:shape>
                <v:shape id="TextBox 163" o:spid="_x0000_s1046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B4A36D7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78C1BCF" wp14:editId="266E8F21">
                <wp:simplePos x="0" y="0"/>
                <wp:positionH relativeFrom="column">
                  <wp:posOffset>4371975</wp:posOffset>
                </wp:positionH>
                <wp:positionV relativeFrom="paragraph">
                  <wp:posOffset>150495</wp:posOffset>
                </wp:positionV>
                <wp:extent cx="734695" cy="1210310"/>
                <wp:effectExtent l="0" t="0" r="8255" b="8890"/>
                <wp:wrapNone/>
                <wp:docPr id="3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5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E939D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8C1BCF" id="Group 158" o:spid="_x0000_s1047" style="position:absolute;margin-left:344.25pt;margin-top:11.85pt;width:57.85pt;height:95.3pt;z-index:25168230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">
                <v:shape id="TextBox 159" o:spid="_x0000_s104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FFE939D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6" o:spid="_x0000_s10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10894ADE" wp14:editId="027780B7">
                <wp:simplePos x="0" y="0"/>
                <wp:positionH relativeFrom="column">
                  <wp:posOffset>5136515</wp:posOffset>
                </wp:positionH>
                <wp:positionV relativeFrom="paragraph">
                  <wp:posOffset>123190</wp:posOffset>
                </wp:positionV>
                <wp:extent cx="838200" cy="1219200"/>
                <wp:effectExtent l="0" t="0" r="0" b="0"/>
                <wp:wrapNone/>
                <wp:docPr id="4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ED94ED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94ADE" id="Group 167" o:spid="_x0000_s1050" style="position:absolute;margin-left:404.45pt;margin-top:9.7pt;width:66pt;height:96pt;z-index:2517867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ye6UA4AAAAAoBAAAPAAAAZHJzL2Rv&#10;d25yZXYueG1sTI/BTsMwDIbvSLxDZCRuLMkoqC1Np2kCThPSNiTELWu8tlqTVE3Wdm+POcHR/j/9&#10;/lysZtuxEYfQeqdALgQwdJU3rasVfB7eHlJgIWpndOcdKrhigFV5e1Po3PjJ7XDcx5pRiQu5VtDE&#10;2Oech6pBq8PC9+goO/nB6kjjUHMz6InKbceXQjxzq1tHFxrd46bB6ry/WAXvk57Wj/J13J5Pm+v3&#10;4enjaytRqfu7ef0CLOIc/2D41Sd1KMnp6C/OBNYpSEWaEUpBlgAjIEsELY4KllImwMuC/3+h/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">
                <v:shape id="Picture 41" o:spid="_x0000_s105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19" o:title=""/>
                </v:shape>
                <v:shape id="TextBox 169" o:spid="_x0000_s105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DED94ED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6CB72F5D" wp14:editId="17B170AD">
                <wp:simplePos x="0" y="0"/>
                <wp:positionH relativeFrom="column">
                  <wp:posOffset>4276724</wp:posOffset>
                </wp:positionH>
                <wp:positionV relativeFrom="paragraph">
                  <wp:posOffset>5714</wp:posOffset>
                </wp:positionV>
                <wp:extent cx="2543175" cy="2657475"/>
                <wp:effectExtent l="0" t="0" r="28575" b="2857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9A14" w14:textId="77777777" w:rsidR="009172A1" w:rsidRDefault="009172A1" w:rsidP="009172A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2F5D" id="Text Box 2" o:spid="_x0000_s1053" type="#_x0000_t202" style="position:absolute;margin-left:336.75pt;margin-top:.45pt;width:200.25pt;height:209.25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">
                <v:textbox>
                  <w:txbxContent>
                    <w:p w14:paraId="0AF79A14" w14:textId="77777777" w:rsidR="009172A1" w:rsidRDefault="009172A1" w:rsidP="009172A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D3FD5" w:rsidRPr="004D3FD5">
        <w:rPr>
          <w:rFonts w:ascii="Arial" w:hAnsi="Arial" w:cs="Arial"/>
          <w:sz w:val="28"/>
          <w:szCs w:val="28"/>
        </w:rPr>
        <w:t>A beautiful smile to hide the pain.</w:t>
      </w:r>
      <w:r w:rsidRPr="009172A1">
        <w:rPr>
          <w:noProof/>
        </w:rPr>
        <w:t xml:space="preserve"> </w:t>
      </w:r>
    </w:p>
    <w:p w14:paraId="2934B6B0" w14:textId="2071632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665153F4" w14:textId="2D7D4CB9" w:rsidR="004D3FD5" w:rsidRPr="005523F6" w:rsidRDefault="004D3FD5" w:rsidP="005523F6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:</w:t>
      </w:r>
    </w:p>
    <w:p w14:paraId="590EA58F" w14:textId="1F2647F5" w:rsidR="004D3FD5" w:rsidRPr="005523F6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21F24AB3" w14:textId="170596FB" w:rsidR="004D3FD5" w:rsidRPr="005523F6" w:rsidRDefault="004D3FD5" w:rsidP="004D3FD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 xml:space="preserve">Did you ever know that you're my </w:t>
      </w:r>
      <w:proofErr w:type="gramStart"/>
      <w:r w:rsidRPr="005523F6">
        <w:rPr>
          <w:rFonts w:ascii="Arial" w:hAnsi="Arial" w:cs="Arial"/>
          <w:sz w:val="28"/>
          <w:szCs w:val="28"/>
          <w:highlight w:val="yellow"/>
        </w:rPr>
        <w:t>hero,</w:t>
      </w:r>
      <w:proofErr w:type="gramEnd"/>
    </w:p>
    <w:p w14:paraId="67287025" w14:textId="22C71B51" w:rsidR="004D3FD5" w:rsidRPr="005523F6" w:rsidRDefault="009172A1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7A8698BA" wp14:editId="6A57D154">
                <wp:simplePos x="0" y="0"/>
                <wp:positionH relativeFrom="column">
                  <wp:posOffset>5993765</wp:posOffset>
                </wp:positionH>
                <wp:positionV relativeFrom="paragraph">
                  <wp:posOffset>206375</wp:posOffset>
                </wp:positionV>
                <wp:extent cx="735013" cy="1211679"/>
                <wp:effectExtent l="0" t="0" r="8255" b="7620"/>
                <wp:wrapNone/>
                <wp:docPr id="4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4A9F7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698BA" id="Group 173" o:spid="_x0000_s1054" style="position:absolute;margin-left:471.95pt;margin-top:16.25pt;width:57.9pt;height:95.4pt;z-index:2518819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">
                <v:shape id="Picture 47" o:spid="_x0000_s1055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5" o:title=""/>
                </v:shape>
                <v:shape id="TextBox 175" o:spid="_x0000_s1056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B34A9F7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49457D85" wp14:editId="2A81E19B">
                <wp:simplePos x="0" y="0"/>
                <wp:positionH relativeFrom="column">
                  <wp:posOffset>5184777</wp:posOffset>
                </wp:positionH>
                <wp:positionV relativeFrom="paragraph">
                  <wp:posOffset>203200</wp:posOffset>
                </wp:positionV>
                <wp:extent cx="742950" cy="1210730"/>
                <wp:effectExtent l="0" t="0" r="0" b="8890"/>
                <wp:wrapNone/>
                <wp:docPr id="4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F4699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57D85" id="Group 169" o:spid="_x0000_s1057" style="position:absolute;margin-left:408.25pt;margin-top:16pt;width:58.5pt;height:95.35pt;z-index:2518871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OYp4GDhAAAACgEAAA8AAABkcnMvZG93&#10;bnJldi54bWxMj01Lw0AQhu+C/2EZwZvdfNDaxmxKKeqpCLaC9LbNTpPQ7GzIbpP03zue9DgzD+88&#10;b76ebCsG7H3jSEE8i0Aglc40VCn4Orw9LUH4oMno1hEquKGHdXF/l+vMuJE+cdiHSnAI+UwrqEPo&#10;Mil9WaPVfuY6JL6dXW914LGvpOn1yOG2lUkULaTVDfGHWne4rbG87K9Wwfuox00avw67y3l7Ox7m&#10;H9+7GJV6fJg2LyACTuEPhl99VoeCnU7uSsaLVsEyXswZVZAm3ImBVZry4qQgSZJnkEUu/1c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">
                <v:shape id="Picture 50" o:spid="_x0000_s105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">
                  <v:imagedata r:id="rId21" o:title=""/>
                </v:shape>
                <v:shape id="TextBox 153" o:spid="_x0000_s105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ABF4699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23F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5523F6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5523F6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5523F6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15632159" w14:textId="66E2E997" w:rsidR="004D3FD5" w:rsidRPr="005523F6" w:rsidRDefault="009172A1" w:rsidP="004D3FD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5C7D3E39" wp14:editId="7B14095C">
                <wp:simplePos x="0" y="0"/>
                <wp:positionH relativeFrom="column">
                  <wp:posOffset>4373245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F19E4" w14:textId="77777777" w:rsidR="009172A1" w:rsidRDefault="009172A1" w:rsidP="009172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D3E39" id="Group 170" o:spid="_x0000_s1060" style="position:absolute;margin-left:344.35pt;margin-top:1.1pt;width:57.85pt;height:94.45pt;z-index:25183488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">
                <v:shape id="Picture 44" o:spid="_x0000_s106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9" o:title=""/>
                </v:shape>
                <v:shape id="TextBox 172" o:spid="_x0000_s106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3F2F19E4" w14:textId="77777777" w:rsidR="009172A1" w:rsidRDefault="009172A1" w:rsidP="009172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3FD5" w:rsidRPr="005523F6">
        <w:rPr>
          <w:rFonts w:ascii="Arial" w:hAnsi="Arial" w:cs="Arial"/>
          <w:sz w:val="28"/>
          <w:szCs w:val="28"/>
          <w:highlight w:val="yellow"/>
        </w:rPr>
        <w:t>A</w:t>
      </w:r>
      <w:r w:rsidR="004D3FD5" w:rsidRPr="005523F6">
        <w:rPr>
          <w:rFonts w:ascii="Arial" w:hAnsi="Arial" w:cs="Arial"/>
          <w:sz w:val="28"/>
          <w:szCs w:val="28"/>
          <w:highlight w:val="yellow"/>
        </w:rPr>
        <w:t>nd everything I would like to be?</w:t>
      </w:r>
    </w:p>
    <w:p w14:paraId="17030802" w14:textId="2BF9E5C4" w:rsidR="004D3FD5" w:rsidRPr="005523F6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6A5702CD" w14:textId="25457B1E" w:rsidR="004D3FD5" w:rsidRPr="005523F6" w:rsidRDefault="004D3FD5" w:rsidP="004D3FD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 xml:space="preserve">I can fly higher than an </w:t>
      </w:r>
      <w:proofErr w:type="spellStart"/>
      <w:r w:rsidRPr="005523F6">
        <w:rPr>
          <w:rFonts w:ascii="Arial" w:hAnsi="Arial" w:cs="Arial"/>
          <w:sz w:val="28"/>
          <w:szCs w:val="28"/>
          <w:highlight w:val="yellow"/>
        </w:rPr>
        <w:t>ea</w:t>
      </w:r>
      <w:r w:rsidRPr="005523F6">
        <w:rPr>
          <w:rFonts w:ascii="Arial" w:hAnsi="Arial" w:cs="Arial"/>
          <w:sz w:val="28"/>
          <w:szCs w:val="28"/>
          <w:highlight w:val="yellow"/>
        </w:rPr>
        <w:t>-</w:t>
      </w:r>
      <w:r w:rsidRPr="005523F6">
        <w:rPr>
          <w:rFonts w:ascii="Arial" w:hAnsi="Arial" w:cs="Arial"/>
          <w:sz w:val="28"/>
          <w:szCs w:val="28"/>
          <w:highlight w:val="yellow"/>
        </w:rPr>
        <w:t>gle</w:t>
      </w:r>
      <w:proofErr w:type="spellEnd"/>
      <w:r w:rsidRPr="005523F6">
        <w:rPr>
          <w:rFonts w:ascii="Arial" w:hAnsi="Arial" w:cs="Arial"/>
          <w:sz w:val="28"/>
          <w:szCs w:val="28"/>
          <w:highlight w:val="yellow"/>
        </w:rPr>
        <w:t xml:space="preserve">  </w:t>
      </w:r>
    </w:p>
    <w:p w14:paraId="271356A7" w14:textId="32DF2108" w:rsidR="004D3FD5" w:rsidRPr="005523F6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="004D3FD5"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2BF018E4" w14:textId="54BFE12E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>F</w:t>
      </w:r>
      <w:r w:rsidRPr="005523F6">
        <w:rPr>
          <w:rFonts w:ascii="Arial" w:hAnsi="Arial" w:cs="Arial"/>
          <w:sz w:val="28"/>
          <w:szCs w:val="28"/>
          <w:highlight w:val="yellow"/>
        </w:rPr>
        <w:t>or you are the wind beneath my wings.</w:t>
      </w:r>
    </w:p>
    <w:p w14:paraId="34F79C99" w14:textId="78381262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0F7DE4EF" w14:textId="77FB4687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6BC46C27" w14:textId="60B30235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It might have appeared to go unnoticed,</w:t>
      </w:r>
    </w:p>
    <w:p w14:paraId="6976115F" w14:textId="7F9C1B0F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7185576E" w14:textId="527D34A3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Pr="004D3FD5">
        <w:rPr>
          <w:rFonts w:ascii="Arial" w:hAnsi="Arial" w:cs="Arial"/>
          <w:sz w:val="28"/>
          <w:szCs w:val="28"/>
        </w:rPr>
        <w:t xml:space="preserve">ut </w:t>
      </w:r>
      <w:proofErr w:type="gramStart"/>
      <w:r w:rsidRPr="004D3FD5">
        <w:rPr>
          <w:rFonts w:ascii="Arial" w:hAnsi="Arial" w:cs="Arial"/>
          <w:sz w:val="28"/>
          <w:szCs w:val="28"/>
        </w:rPr>
        <w:t>I've</w:t>
      </w:r>
      <w:proofErr w:type="gramEnd"/>
      <w:r w:rsidRPr="004D3FD5">
        <w:rPr>
          <w:rFonts w:ascii="Arial" w:hAnsi="Arial" w:cs="Arial"/>
          <w:sz w:val="28"/>
          <w:szCs w:val="28"/>
        </w:rPr>
        <w:t xml:space="preserve"> got it all here in my heart.</w:t>
      </w:r>
    </w:p>
    <w:p w14:paraId="237802B6" w14:textId="6A678CCB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E0CBB63" w14:textId="7777777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 want you to know I know the truth, of course I know it.</w:t>
      </w:r>
    </w:p>
    <w:p w14:paraId="597D9271" w14:textId="5F79E887" w:rsidR="004D3FD5" w:rsidRPr="004D3FD5" w:rsidRDefault="005523F6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m                  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 xml:space="preserve"> </w:t>
      </w:r>
      <w:r w:rsidR="004D3FD5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4D3FD5" w:rsidRPr="004D3FD5">
        <w:rPr>
          <w:rFonts w:ascii="Arial" w:hAnsi="Arial" w:cs="Arial"/>
          <w:b/>
          <w:bCs/>
          <w:sz w:val="28"/>
          <w:szCs w:val="28"/>
        </w:rPr>
        <w:t>7</w:t>
      </w:r>
    </w:p>
    <w:p w14:paraId="4167CBD9" w14:textId="7777777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 would be nothing without you.</w:t>
      </w:r>
    </w:p>
    <w:p w14:paraId="460412A8" w14:textId="77777777" w:rsidR="004D3FD5" w:rsidRPr="004D3FD5" w:rsidRDefault="004D3FD5" w:rsidP="004D3F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254C942B" w14:textId="5A01DE28" w:rsidR="004D3FD5" w:rsidRPr="004D3FD5" w:rsidRDefault="004D3FD5" w:rsidP="004D3FD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4D3FD5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4D3FD5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2x</w:t>
      </w:r>
    </w:p>
    <w:p w14:paraId="04695DCE" w14:textId="005A0DFE" w:rsidR="005523F6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088721" w14:textId="1954A0CC" w:rsidR="005523F6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21BE96" w14:textId="33993E75" w:rsidR="005523F6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FDF0AA" w14:textId="61065B49" w:rsidR="005523F6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435F18" w14:textId="77777777" w:rsidR="005523F6" w:rsidRPr="004D3FD5" w:rsidRDefault="005523F6" w:rsidP="005523F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lastRenderedPageBreak/>
        <w:t xml:space="preserve">Wind Beneath My Wings (Jeff </w:t>
      </w:r>
      <w:proofErr w:type="spellStart"/>
      <w:r w:rsidRPr="004D3FD5">
        <w:rPr>
          <w:rFonts w:ascii="Arial" w:hAnsi="Arial" w:cs="Arial"/>
          <w:b/>
          <w:bCs/>
          <w:sz w:val="28"/>
          <w:szCs w:val="28"/>
        </w:rPr>
        <w:t>Silbar</w:t>
      </w:r>
      <w:proofErr w:type="spellEnd"/>
      <w:r w:rsidRPr="004D3FD5">
        <w:rPr>
          <w:rFonts w:ascii="Arial" w:hAnsi="Arial" w:cs="Arial"/>
          <w:b/>
          <w:bCs/>
          <w:sz w:val="28"/>
          <w:szCs w:val="28"/>
        </w:rPr>
        <w:t xml:space="preserve"> / Larry </w:t>
      </w:r>
      <w:proofErr w:type="gramStart"/>
      <w:r w:rsidRPr="004D3FD5">
        <w:rPr>
          <w:rFonts w:ascii="Arial" w:hAnsi="Arial" w:cs="Arial"/>
          <w:b/>
          <w:bCs/>
          <w:sz w:val="28"/>
          <w:szCs w:val="28"/>
        </w:rPr>
        <w:t>Henley)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60A3C753" w14:textId="15C72B90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22B06B" w14:textId="18C8D588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548E50A2" wp14:editId="2F4D2D4B">
                <wp:simplePos x="0" y="0"/>
                <wp:positionH relativeFrom="column">
                  <wp:posOffset>5960745</wp:posOffset>
                </wp:positionH>
                <wp:positionV relativeFrom="paragraph">
                  <wp:posOffset>12700</wp:posOffset>
                </wp:positionV>
                <wp:extent cx="734695" cy="1219835"/>
                <wp:effectExtent l="0" t="0" r="8255" b="0"/>
                <wp:wrapNone/>
                <wp:docPr id="2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5B4E4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E50A2" id="Group 93" o:spid="_x0000_s1063" style="position:absolute;margin-left:469.35pt;margin-top:1pt;width:57.85pt;height:96.05pt;z-index:251544064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Crtcyi4QAAAAoBAAAPAAAAZHJzL2Rvd25y&#10;ZXYueG1sTI9BT8JAEIXvJv6HzZh4k22hKNRuCSHqiZAIJsbb0h3ahu5s013a8u8dTnqbl/fy5nvZ&#10;arSN6LHztSMF8SQCgVQ4U1Op4Ovw/rQA4YMmoxtHqOCKHlb5/V2mU+MG+sR+H0rBJeRTraAKoU2l&#10;9EWFVvuJa5HYO7nO6sCyK6Xp9MDltpHTKHqWVtfEHyrd4qbC4ry/WAUfgx7Ws/it355Pm+vPYb77&#10;3sao1OPDuH4FEXAMf2G44TM65Mx0dBcyXjQKlrPFC0cVTHnSzY/mSQLiyNcyiUHmmfw/If8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">
                <v:shape id="Picture 23" o:spid="_x0000_s106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5" o:title=""/>
                </v:shape>
                <v:shape id="TextBox 95" o:spid="_x0000_s106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8B5B4E4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1EFA2A6F" wp14:editId="4AE94BB0">
                <wp:simplePos x="0" y="0"/>
                <wp:positionH relativeFrom="column">
                  <wp:posOffset>5110480</wp:posOffset>
                </wp:positionH>
                <wp:positionV relativeFrom="paragraph">
                  <wp:posOffset>14605</wp:posOffset>
                </wp:positionV>
                <wp:extent cx="734695" cy="1199515"/>
                <wp:effectExtent l="0" t="0" r="8255" b="635"/>
                <wp:wrapNone/>
                <wp:docPr id="25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2253A8" w14:textId="77777777" w:rsidR="005523F6" w:rsidRDefault="005523F6" w:rsidP="005523F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A2A6F" id="Group 102" o:spid="_x0000_s1066" style="position:absolute;margin-left:402.4pt;margin-top:1.15pt;width:57.85pt;height:94.45pt;z-index:251568640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0sgAi4AAAAAkBAAAPAAAAZHJz&#10;L2Rvd25yZXYueG1sTI9BS8NAFITvgv9heYI3u5vUShuzKaWopyLYCuLtNfuahGZ3Q3abpP/e50mP&#10;wwwz3+TrybZioD403mlIZgoEudKbxlUaPg+vD0sQIaIz2HpHGq4UYF3c3uSYGT+6Dxr2sRJc4kKG&#10;GuoYu0zKUNZkMcx8R469k+8tRpZ9JU2PI5fbVqZKPUmLjeOFGjva1lSe9xer4W3EcTNPXobd+bS9&#10;fh8W71+7hLS+v5s2zyAiTfEvDL/4jA4FMx39xZkgWg1L9cjoUUM6B8H+KlULEEcOrpIUZJHL/w+K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">
                <v:shape id="Picture 26" o:spid="_x0000_s1067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9" o:title=""/>
                </v:shape>
                <v:shape id="TextBox 104" o:spid="_x0000_s1068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C2253A8" w14:textId="77777777" w:rsidR="005523F6" w:rsidRDefault="005523F6" w:rsidP="005523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4ADB8582" wp14:editId="15E531D5">
                <wp:simplePos x="0" y="0"/>
                <wp:positionH relativeFrom="column">
                  <wp:posOffset>4352925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0A130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B8582" id="Group 90" o:spid="_x0000_s1069" style="position:absolute;margin-left:342.75pt;margin-top:1.05pt;width:57.9pt;height:95.35pt;z-index:251520512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">
                <v:shape id="Picture 20" o:spid="_x0000_s1070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92" o:spid="_x0000_s1071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F70A130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3FD5">
        <w:rPr>
          <w:rFonts w:ascii="Arial" w:hAnsi="Arial" w:cs="Arial"/>
          <w:b/>
          <w:bCs/>
          <w:sz w:val="28"/>
          <w:szCs w:val="28"/>
        </w:rPr>
        <w:t xml:space="preserve">G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C</w:t>
      </w:r>
    </w:p>
    <w:p w14:paraId="7BD6B69C" w14:textId="1B398F11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It must have been cold there in my shadow,</w:t>
      </w:r>
    </w:p>
    <w:p w14:paraId="77287248" w14:textId="232F2F99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G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C</w:t>
      </w:r>
    </w:p>
    <w:p w14:paraId="65B53ED9" w14:textId="3BBC0BBA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To never have sunlight on your face.</w:t>
      </w:r>
      <w:r w:rsidRPr="005523F6">
        <w:rPr>
          <w:noProof/>
        </w:rPr>
        <w:t xml:space="preserve"> </w:t>
      </w:r>
    </w:p>
    <w:p w14:paraId="7538ED0F" w14:textId="4E704610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Am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D</w:t>
      </w:r>
    </w:p>
    <w:p w14:paraId="23EB5DAC" w14:textId="789776D1" w:rsidR="005523F6" w:rsidRPr="004D3FD5" w:rsidRDefault="009172A1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58D85B5A" wp14:editId="185BB682">
            <wp:simplePos x="0" y="0"/>
            <wp:positionH relativeFrom="column">
              <wp:posOffset>5133975</wp:posOffset>
            </wp:positionH>
            <wp:positionV relativeFrom="paragraph">
              <wp:posOffset>207010</wp:posOffset>
            </wp:positionV>
            <wp:extent cx="715645" cy="1211580"/>
            <wp:effectExtent l="0" t="0" r="8255" b="762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3F6">
        <w:rPr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290C6314" wp14:editId="263C4622">
                <wp:simplePos x="0" y="0"/>
                <wp:positionH relativeFrom="column">
                  <wp:posOffset>4400550</wp:posOffset>
                </wp:positionH>
                <wp:positionV relativeFrom="paragraph">
                  <wp:posOffset>203200</wp:posOffset>
                </wp:positionV>
                <wp:extent cx="734695" cy="1211580"/>
                <wp:effectExtent l="0" t="0" r="8255" b="7620"/>
                <wp:wrapNone/>
                <wp:docPr id="2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9F634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C6314" id="Group 105" o:spid="_x0000_s1072" style="position:absolute;margin-left:346.5pt;margin-top:16pt;width:57.85pt;height:95.4pt;z-index:251597312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">
                <v:shape id="Picture 29" o:spid="_x0000_s1073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24" o:title=""/>
                </v:shape>
                <v:shape id="TextBox 107" o:spid="_x0000_s1074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AD9F634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23F6" w:rsidRPr="004D3FD5">
        <w:rPr>
          <w:rFonts w:ascii="Arial" w:hAnsi="Arial" w:cs="Arial"/>
          <w:sz w:val="28"/>
          <w:szCs w:val="28"/>
        </w:rPr>
        <w:t xml:space="preserve">You were content to let me shine; </w:t>
      </w:r>
      <w:proofErr w:type="gramStart"/>
      <w:r w:rsidR="005523F6" w:rsidRPr="004D3FD5">
        <w:rPr>
          <w:rFonts w:ascii="Arial" w:hAnsi="Arial" w:cs="Arial"/>
          <w:sz w:val="28"/>
          <w:szCs w:val="28"/>
        </w:rPr>
        <w:t>that's</w:t>
      </w:r>
      <w:proofErr w:type="gramEnd"/>
      <w:r w:rsidR="005523F6" w:rsidRPr="004D3FD5">
        <w:rPr>
          <w:rFonts w:ascii="Arial" w:hAnsi="Arial" w:cs="Arial"/>
          <w:sz w:val="28"/>
          <w:szCs w:val="28"/>
        </w:rPr>
        <w:t xml:space="preserve"> your way.</w:t>
      </w:r>
    </w:p>
    <w:p w14:paraId="177567D4" w14:textId="400FE7BF" w:rsidR="005523F6" w:rsidRPr="004D3FD5" w:rsidRDefault="009172A1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02AC1D98" wp14:editId="601FD81E">
                <wp:simplePos x="0" y="0"/>
                <wp:positionH relativeFrom="column">
                  <wp:posOffset>5941695</wp:posOffset>
                </wp:positionH>
                <wp:positionV relativeFrom="paragraph">
                  <wp:posOffset>24765</wp:posOffset>
                </wp:positionV>
                <wp:extent cx="734695" cy="1211580"/>
                <wp:effectExtent l="0" t="0" r="8255" b="7620"/>
                <wp:wrapNone/>
                <wp:docPr id="3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32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843452" w14:textId="77777777" w:rsidR="005523F6" w:rsidRDefault="005523F6" w:rsidP="005523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AC1D98" id="Group 108" o:spid="_x0000_s1075" style="position:absolute;margin-left:467.85pt;margin-top:1.95pt;width:57.85pt;height:95.4pt;z-index:251627008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">
                <v:shape id="TextBox 109" o:spid="_x0000_s1076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B843452" w14:textId="77777777" w:rsidR="005523F6" w:rsidRDefault="005523F6" w:rsidP="005523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3" o:spid="_x0000_s1077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GnxAAAANsAAAAPAAAAZHJzL2Rvd25yZXYueG1sRI9Pi8Iw&#10;FMTvC36H8ARva6rC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HzlgafEAAAA2wAAAA8A&#10;AAAAAAAAAAAAAAAABwIAAGRycy9kb3ducmV2LnhtbFBLBQYAAAAAAwADALcAAAD4AgAAAAA=&#10;">
                  <v:imagedata r:id="rId26" o:title=""/>
                </v:shape>
              </v:group>
            </w:pict>
          </mc:Fallback>
        </mc:AlternateContent>
      </w:r>
      <w:r w:rsidR="005523F6" w:rsidRPr="004D3FD5">
        <w:rPr>
          <w:rFonts w:ascii="Arial" w:hAnsi="Arial" w:cs="Arial"/>
          <w:b/>
          <w:bCs/>
          <w:sz w:val="28"/>
          <w:szCs w:val="28"/>
        </w:rPr>
        <w:t xml:space="preserve">Am        </w:t>
      </w:r>
      <w:r w:rsidR="005523F6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5523F6" w:rsidRPr="004D3FD5">
        <w:rPr>
          <w:rFonts w:ascii="Arial" w:hAnsi="Arial" w:cs="Arial"/>
          <w:b/>
          <w:bCs/>
          <w:sz w:val="28"/>
          <w:szCs w:val="28"/>
        </w:rPr>
        <w:t xml:space="preserve">                 D</w:t>
      </w:r>
    </w:p>
    <w:p w14:paraId="0E1CE96A" w14:textId="409A18F0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You always walked a step behind.</w:t>
      </w:r>
    </w:p>
    <w:p w14:paraId="0633403B" w14:textId="08129689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7733DE2A" w14:textId="316DFB2F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G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      C</w:t>
      </w:r>
    </w:p>
    <w:p w14:paraId="1BDEDD15" w14:textId="05EE8D6C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4D3FD5">
        <w:rPr>
          <w:rFonts w:ascii="Arial" w:hAnsi="Arial" w:cs="Arial"/>
          <w:sz w:val="28"/>
          <w:szCs w:val="28"/>
        </w:rPr>
        <w:t>So</w:t>
      </w:r>
      <w:proofErr w:type="gramEnd"/>
      <w:r w:rsidRPr="004D3FD5">
        <w:rPr>
          <w:rFonts w:ascii="Arial" w:hAnsi="Arial" w:cs="Arial"/>
          <w:sz w:val="28"/>
          <w:szCs w:val="28"/>
        </w:rPr>
        <w:t xml:space="preserve"> I was the one with all the glory,</w:t>
      </w:r>
    </w:p>
    <w:p w14:paraId="4FD430CA" w14:textId="2323F934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G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            C</w:t>
      </w:r>
    </w:p>
    <w:p w14:paraId="1A609E23" w14:textId="75F5DEB6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While you were the one with all the strain.</w:t>
      </w:r>
    </w:p>
    <w:p w14:paraId="079F55A6" w14:textId="155D494D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Am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  D</w:t>
      </w:r>
    </w:p>
    <w:p w14:paraId="06A565E0" w14:textId="5FC3F496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A beautiful face without a name; for so long.</w:t>
      </w:r>
    </w:p>
    <w:p w14:paraId="1241E811" w14:textId="28AB46AE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Am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       D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4D3FD5">
        <w:rPr>
          <w:rFonts w:ascii="Arial" w:hAnsi="Arial" w:cs="Arial"/>
          <w:b/>
          <w:bCs/>
          <w:sz w:val="28"/>
          <w:szCs w:val="28"/>
        </w:rPr>
        <w:t>B7</w:t>
      </w:r>
    </w:p>
    <w:p w14:paraId="057095AB" w14:textId="42751B46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A beautiful smile to hide the pain.</w:t>
      </w:r>
    </w:p>
    <w:p w14:paraId="4B2A6B28" w14:textId="6E029C5B" w:rsidR="005523F6" w:rsidRPr="004D3FD5" w:rsidRDefault="009172A1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72A1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0ACD1E85" wp14:editId="1449477A">
                <wp:simplePos x="0" y="0"/>
                <wp:positionH relativeFrom="column">
                  <wp:posOffset>5984875</wp:posOffset>
                </wp:positionH>
                <wp:positionV relativeFrom="paragraph">
                  <wp:posOffset>96520</wp:posOffset>
                </wp:positionV>
                <wp:extent cx="734695" cy="1211580"/>
                <wp:effectExtent l="0" t="0" r="8255" b="7620"/>
                <wp:wrapNone/>
                <wp:docPr id="5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332E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D1E85" id="_x0000_s1078" style="position:absolute;margin-left:471.25pt;margin-top:7.6pt;width:57.85pt;height:95.4pt;z-index:25192704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jQxp9eEAAAALAQAADwAAAGRycy9kb3du&#10;cmV2LnhtbEyPwUrDQBCG74LvsIzgze4mmtLGbEop6qkItoL0tk2mSWh2NmS3Sfr2Tk96m+H/+Oeb&#10;bDXZVgzY+8aRhmimQCAVrmyo0vC9f39agPDBUGlaR6jhih5W+f1dZtLSjfSFwy5UgkvIp0ZDHUKX&#10;SumLGq3xM9chcXZyvTWB176SZW9GLretjJWaS2sa4gu16XBTY3HeXayGj9GM6+fobdieT5vrYZ98&#10;/mwj1PrxYVq/ggg4hT8YbvqsDjk7Hd2FSi9aDcuXOGGUgyQGcQNUsuDpqCFWcwUyz+T/H/J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">
                <v:shape id="Picture 57" o:spid="_x0000_s1079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zVxQAAANsAAAAPAAAAZHJzL2Rvd25yZXYueG1sRI/dasJA&#10;FITvC32H5Qi9azYKt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AzQ4zVxQAAANsAAAAP&#10;AAAAAAAAAAAAAAAAAAcCAABkcnMvZG93bnJldi54bWxQSwUGAAAAAAMAAwC3AAAA+QIAAAAA&#10;">
                  <v:imagedata r:id="rId5" o:title=""/>
                </v:shape>
                <v:shape id="TextBox 175" o:spid="_x0000_s1080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4E62332E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4208" behindDoc="0" locked="0" layoutInCell="1" allowOverlap="1" wp14:anchorId="7A7D34C0" wp14:editId="43BC8A4E">
                <wp:simplePos x="0" y="0"/>
                <wp:positionH relativeFrom="column">
                  <wp:posOffset>4380230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5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F2807" w14:textId="77777777" w:rsidR="009172A1" w:rsidRDefault="009172A1" w:rsidP="009172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D34C0" id="_x0000_s1081" style="position:absolute;margin-left:344.9pt;margin-top:8.2pt;width:57.85pt;height:94.45pt;z-index:25193420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">
                <v:shape id="Picture 60" o:spid="_x0000_s108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">
                  <v:imagedata r:id="rId9" o:title=""/>
                </v:shape>
                <v:shape id="TextBox 172" o:spid="_x0000_s108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388F2807" w14:textId="77777777" w:rsidR="009172A1" w:rsidRDefault="009172A1" w:rsidP="009172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72A1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5776" behindDoc="0" locked="0" layoutInCell="1" allowOverlap="1" wp14:anchorId="22CAEFBE" wp14:editId="448F475A">
                <wp:simplePos x="0" y="0"/>
                <wp:positionH relativeFrom="column">
                  <wp:posOffset>5172710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5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54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FFDB3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AEFBE" id="_x0000_s1084" style="position:absolute;margin-left:407.3pt;margin-top:7.7pt;width:57.85pt;height:95.3pt;z-index:2519157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">
                <v:shape id="TextBox 159" o:spid="_x0000_s108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81FFDB3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5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Pr="009172A1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5A89E6BF" wp14:editId="1DF6FD93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2543175" cy="2657475"/>
                <wp:effectExtent l="0" t="0" r="28575" b="28575"/>
                <wp:wrapNone/>
                <wp:docPr id="5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9FA3" w14:textId="77777777" w:rsidR="009172A1" w:rsidRDefault="009172A1" w:rsidP="009172A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E6BF" id="_x0000_s1087" type="#_x0000_t202" style="position:absolute;margin-left:337.5pt;margin-top:.75pt;width:200.25pt;height:209.2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">
                <v:textbox>
                  <w:txbxContent>
                    <w:p w14:paraId="346D9FA3" w14:textId="77777777" w:rsidR="009172A1" w:rsidRDefault="009172A1" w:rsidP="009172A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523F6" w:rsidRPr="004D3FD5">
        <w:rPr>
          <w:rFonts w:ascii="Arial" w:hAnsi="Arial" w:cs="Arial"/>
          <w:sz w:val="28"/>
          <w:szCs w:val="28"/>
        </w:rPr>
        <w:t xml:space="preserve"> </w:t>
      </w:r>
    </w:p>
    <w:p w14:paraId="355DB38D" w14:textId="3825F024" w:rsidR="005523F6" w:rsidRPr="005523F6" w:rsidRDefault="005523F6" w:rsidP="005523F6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5523F6">
        <w:rPr>
          <w:noProof/>
        </w:rPr>
        <w:t xml:space="preserve"> </w:t>
      </w:r>
    </w:p>
    <w:p w14:paraId="66BDEFC7" w14:textId="0901B926" w:rsidR="005523F6" w:rsidRPr="005523F6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C                               G</w:t>
      </w:r>
    </w:p>
    <w:p w14:paraId="1FA4910B" w14:textId="70F19B4E" w:rsidR="005523F6" w:rsidRPr="005523F6" w:rsidRDefault="005523F6" w:rsidP="005523F6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 xml:space="preserve">Did you ever know that you're my </w:t>
      </w:r>
      <w:proofErr w:type="gramStart"/>
      <w:r w:rsidRPr="005523F6">
        <w:rPr>
          <w:rFonts w:ascii="Arial" w:hAnsi="Arial" w:cs="Arial"/>
          <w:sz w:val="28"/>
          <w:szCs w:val="28"/>
          <w:highlight w:val="yellow"/>
        </w:rPr>
        <w:t>hero,</w:t>
      </w:r>
      <w:proofErr w:type="gramEnd"/>
    </w:p>
    <w:p w14:paraId="075D0E1E" w14:textId="345F904D" w:rsidR="005523F6" w:rsidRPr="005523F6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C                     G    D</w:t>
      </w:r>
    </w:p>
    <w:p w14:paraId="17F35471" w14:textId="6349FEB5" w:rsidR="005523F6" w:rsidRPr="005523F6" w:rsidRDefault="009172A1" w:rsidP="005523F6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8304" behindDoc="0" locked="0" layoutInCell="1" allowOverlap="1" wp14:anchorId="00623AFA" wp14:editId="774407A2">
                <wp:simplePos x="0" y="0"/>
                <wp:positionH relativeFrom="column">
                  <wp:posOffset>4399280</wp:posOffset>
                </wp:positionH>
                <wp:positionV relativeFrom="paragraph">
                  <wp:posOffset>164465</wp:posOffset>
                </wp:positionV>
                <wp:extent cx="735013" cy="1210733"/>
                <wp:effectExtent l="0" t="0" r="8255" b="8890"/>
                <wp:wrapNone/>
                <wp:docPr id="6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CCE42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23AFA" id="Group 179" o:spid="_x0000_s1088" style="position:absolute;margin-left:346.4pt;margin-top:12.95pt;width:57.9pt;height:95.35pt;z-index:251938304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">
                <v:shape id="Picture 63" o:spid="_x0000_s1089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">
                  <v:imagedata r:id="rId7" o:title=""/>
                </v:shape>
                <v:shape id="TextBox 181" o:spid="_x0000_s1090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3A9CCE42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03C76095" wp14:editId="4B290440">
                <wp:simplePos x="0" y="0"/>
                <wp:positionH relativeFrom="column">
                  <wp:posOffset>5973445</wp:posOffset>
                </wp:positionH>
                <wp:positionV relativeFrom="paragraph">
                  <wp:posOffset>163830</wp:posOffset>
                </wp:positionV>
                <wp:extent cx="735013" cy="1220257"/>
                <wp:effectExtent l="0" t="0" r="8255" b="0"/>
                <wp:wrapNone/>
                <wp:docPr id="9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94B51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76095" id="Group 164" o:spid="_x0000_s1091" style="position:absolute;margin-left:470.35pt;margin-top:12.9pt;width:57.9pt;height:96.1pt;z-index:25194137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">
                <v:shape id="Picture 98" o:spid="_x0000_s1092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">
                  <v:imagedata r:id="rId15" o:title=""/>
                </v:shape>
                <v:shape id="TextBox 166" o:spid="_x0000_s1093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4AD94B51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3E3C3E9F" wp14:editId="1FA76020">
                <wp:simplePos x="0" y="0"/>
                <wp:positionH relativeFrom="column">
                  <wp:posOffset>5181600</wp:posOffset>
                </wp:positionH>
                <wp:positionV relativeFrom="paragraph">
                  <wp:posOffset>163830</wp:posOffset>
                </wp:positionV>
                <wp:extent cx="735013" cy="1211679"/>
                <wp:effectExtent l="0" t="0" r="8255" b="7620"/>
                <wp:wrapNone/>
                <wp:docPr id="1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1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46114" w14:textId="77777777" w:rsidR="009172A1" w:rsidRDefault="009172A1" w:rsidP="009172A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3C3E9F" id="_x0000_s1094" style="position:absolute;margin-left:408pt;margin-top:12.9pt;width:57.9pt;height:95.4pt;z-index:251943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">
                <v:shape id="TextBox 121" o:spid="_x0000_s109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3BB46114" w14:textId="77777777" w:rsidR="009172A1" w:rsidRDefault="009172A1" w:rsidP="009172A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02" o:spid="_x0000_s109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5523F6" w:rsidRPr="005523F6">
        <w:rPr>
          <w:rFonts w:ascii="Arial" w:hAnsi="Arial" w:cs="Arial"/>
          <w:sz w:val="28"/>
          <w:szCs w:val="28"/>
          <w:highlight w:val="yellow"/>
        </w:rPr>
        <w:t>And everything I would like to be?</w:t>
      </w:r>
    </w:p>
    <w:p w14:paraId="6CFB27B9" w14:textId="20C71E04" w:rsidR="005523F6" w:rsidRPr="005523F6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C                     G         D</w:t>
      </w:r>
    </w:p>
    <w:p w14:paraId="7A2FD8A4" w14:textId="6B3651F1" w:rsidR="005523F6" w:rsidRPr="005523F6" w:rsidRDefault="005523F6" w:rsidP="005523F6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 xml:space="preserve">I can fly higher than an </w:t>
      </w:r>
      <w:proofErr w:type="spellStart"/>
      <w:r w:rsidRPr="005523F6">
        <w:rPr>
          <w:rFonts w:ascii="Arial" w:hAnsi="Arial" w:cs="Arial"/>
          <w:sz w:val="28"/>
          <w:szCs w:val="28"/>
          <w:highlight w:val="yellow"/>
        </w:rPr>
        <w:t>ea-gle</w:t>
      </w:r>
      <w:proofErr w:type="spellEnd"/>
      <w:r w:rsidRPr="005523F6">
        <w:rPr>
          <w:rFonts w:ascii="Arial" w:hAnsi="Arial" w:cs="Arial"/>
          <w:sz w:val="28"/>
          <w:szCs w:val="28"/>
          <w:highlight w:val="yellow"/>
        </w:rPr>
        <w:t xml:space="preserve">  </w:t>
      </w:r>
    </w:p>
    <w:p w14:paraId="18971646" w14:textId="0DE5D7AD" w:rsidR="005523F6" w:rsidRPr="005523F6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523F6">
        <w:rPr>
          <w:rFonts w:ascii="Arial" w:hAnsi="Arial" w:cs="Arial"/>
          <w:b/>
          <w:bCs/>
          <w:sz w:val="28"/>
          <w:szCs w:val="28"/>
          <w:highlight w:val="yellow"/>
        </w:rPr>
        <w:t>C                      D                          G</w:t>
      </w:r>
    </w:p>
    <w:p w14:paraId="773E374B" w14:textId="07587B90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523F6">
        <w:rPr>
          <w:rFonts w:ascii="Arial" w:hAnsi="Arial" w:cs="Arial"/>
          <w:sz w:val="28"/>
          <w:szCs w:val="28"/>
          <w:highlight w:val="yellow"/>
        </w:rPr>
        <w:t>For you are the wind beneath my wings.</w:t>
      </w:r>
      <w:r w:rsidR="009172A1" w:rsidRPr="009172A1">
        <w:rPr>
          <w:noProof/>
        </w:rPr>
        <w:t xml:space="preserve"> </w:t>
      </w:r>
    </w:p>
    <w:p w14:paraId="28DC3D78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242EFCF0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G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C</w:t>
      </w:r>
    </w:p>
    <w:p w14:paraId="39AA3C95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It might have appeared to go unnoticed,</w:t>
      </w:r>
    </w:p>
    <w:p w14:paraId="52E2FF36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G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C</w:t>
      </w:r>
    </w:p>
    <w:p w14:paraId="6965A7B6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Pr="004D3FD5">
        <w:rPr>
          <w:rFonts w:ascii="Arial" w:hAnsi="Arial" w:cs="Arial"/>
          <w:sz w:val="28"/>
          <w:szCs w:val="28"/>
        </w:rPr>
        <w:t xml:space="preserve">ut </w:t>
      </w:r>
      <w:proofErr w:type="gramStart"/>
      <w:r w:rsidRPr="004D3FD5">
        <w:rPr>
          <w:rFonts w:ascii="Arial" w:hAnsi="Arial" w:cs="Arial"/>
          <w:sz w:val="28"/>
          <w:szCs w:val="28"/>
        </w:rPr>
        <w:t>I've</w:t>
      </w:r>
      <w:proofErr w:type="gramEnd"/>
      <w:r w:rsidRPr="004D3FD5">
        <w:rPr>
          <w:rFonts w:ascii="Arial" w:hAnsi="Arial" w:cs="Arial"/>
          <w:sz w:val="28"/>
          <w:szCs w:val="28"/>
        </w:rPr>
        <w:t xml:space="preserve"> got it all here in my heart.</w:t>
      </w:r>
    </w:p>
    <w:p w14:paraId="7BDFDCF0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Am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            D</w:t>
      </w:r>
    </w:p>
    <w:p w14:paraId="562BCBA3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 want you to know I know the truth, of course I know it.</w:t>
      </w:r>
    </w:p>
    <w:p w14:paraId="69300E25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</w:rPr>
        <w:t xml:space="preserve">Am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     D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4D3FD5">
        <w:rPr>
          <w:rFonts w:ascii="Arial" w:hAnsi="Arial" w:cs="Arial"/>
          <w:b/>
          <w:bCs/>
          <w:sz w:val="28"/>
          <w:szCs w:val="28"/>
        </w:rPr>
        <w:t>B7</w:t>
      </w:r>
    </w:p>
    <w:p w14:paraId="739B8ACA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>I would be nothing without you.</w:t>
      </w:r>
    </w:p>
    <w:p w14:paraId="3128500F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FD5">
        <w:rPr>
          <w:rFonts w:ascii="Arial" w:hAnsi="Arial" w:cs="Arial"/>
          <w:sz w:val="28"/>
          <w:szCs w:val="28"/>
        </w:rPr>
        <w:t xml:space="preserve"> </w:t>
      </w:r>
    </w:p>
    <w:p w14:paraId="72941FD8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3FD5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Pr="004D3FD5">
        <w:rPr>
          <w:rFonts w:ascii="Arial" w:hAnsi="Arial" w:cs="Arial"/>
          <w:b/>
          <w:bCs/>
          <w:sz w:val="28"/>
          <w:szCs w:val="28"/>
        </w:rPr>
        <w:t xml:space="preserve"> 2x</w:t>
      </w:r>
    </w:p>
    <w:p w14:paraId="37969DDA" w14:textId="77777777" w:rsidR="005523F6" w:rsidRPr="004D3FD5" w:rsidRDefault="005523F6" w:rsidP="005523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E8DBD5" w14:textId="3F464BD4" w:rsidR="005523F6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D7C881" w14:textId="77777777" w:rsidR="005523F6" w:rsidRPr="004D3FD5" w:rsidRDefault="005523F6" w:rsidP="004D3FD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523F6" w:rsidRPr="004D3FD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3FD5"/>
    <w:rsid w:val="00115E63"/>
    <w:rsid w:val="00183110"/>
    <w:rsid w:val="004D3FD5"/>
    <w:rsid w:val="005523F6"/>
    <w:rsid w:val="008E5737"/>
    <w:rsid w:val="00905095"/>
    <w:rsid w:val="009172A1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897E"/>
  <w15:chartTrackingRefBased/>
  <w15:docId w15:val="{6E966365-F40C-47CC-BA86-6238CE86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2020-08-19T03:56:00Z</dcterms:created>
  <dcterms:modified xsi:type="dcterms:W3CDTF">2020-08-19T03:56:00Z</dcterms:modified>
</cp:coreProperties>
</file>