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EAB9" w14:textId="63FB7FAF" w:rsidR="001C4256" w:rsidRPr="00C962A1" w:rsidRDefault="001C4256" w:rsidP="00C962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Wouldn’t It Be </w:t>
      </w:r>
      <w:proofErr w:type="spellStart"/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>Loverly</w:t>
      </w:r>
      <w:proofErr w:type="spellEnd"/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="00C962A1" w:rsidRPr="00C962A1">
        <w:rPr>
          <w:rFonts w:ascii="Arial" w:hAnsi="Arial" w:cs="Arial"/>
          <w:b/>
          <w:bCs/>
          <w:sz w:val="28"/>
          <w:szCs w:val="28"/>
        </w:rPr>
        <w:t>Alan Jay Lerner / Frederick Loewe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>)</w:t>
      </w:r>
    </w:p>
    <w:p w14:paraId="6F104392" w14:textId="35972857" w:rsidR="001C4256" w:rsidRPr="00C962A1" w:rsidRDefault="00B9483C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23712" behindDoc="0" locked="0" layoutInCell="1" allowOverlap="1" wp14:anchorId="11EE530F" wp14:editId="623322A7">
                <wp:simplePos x="0" y="0"/>
                <wp:positionH relativeFrom="column">
                  <wp:posOffset>2957195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58901"/>
                          <a:chExt cx="735013" cy="1210733"/>
                        </a:xfrm>
                      </wpg:grpSpPr>
                      <wps:wsp>
                        <wps:cNvPr id="2" name="TextBox 150"/>
                        <wps:cNvSpPr txBox="1"/>
                        <wps:spPr>
                          <a:xfrm>
                            <a:off x="3615220" y="25589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D2BA10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20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E530F" id="Group 149" o:spid="_x0000_s1026" style="position:absolute;margin-left:232.85pt;margin-top:.55pt;width:57.85pt;height:95.3pt;z-index:251123712" coordorigin="35052,25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0" o:spid="_x0000_s1027" type="#_x0000_t202" style="position:absolute;left:36152;top:25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CD2BA10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5052;top:28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6224" behindDoc="0" locked="0" layoutInCell="1" allowOverlap="1" wp14:anchorId="53062101" wp14:editId="72668617">
                <wp:simplePos x="0" y="0"/>
                <wp:positionH relativeFrom="column">
                  <wp:posOffset>3695065</wp:posOffset>
                </wp:positionH>
                <wp:positionV relativeFrom="paragraph">
                  <wp:posOffset>17780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908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60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9"/>
                        <wps:cNvSpPr txBox="1"/>
                        <wps:spPr>
                          <a:xfrm>
                            <a:off x="0" y="25908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28479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62101" id="Group 137" o:spid="_x0000_s1029" style="position:absolute;margin-left:290.95pt;margin-top:1.4pt;width:66pt;height:96pt;z-index:251316224" coordorigin=",259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NqR+4HfAAAACQEAAA8AAABkcnMvZG93bnJl&#10;di54bWxMj0FrwkAUhO+F/oflFXqrm9XaxjQbEWl7EqFaEG9r8kyC2bchuybx3/f11B6HGWa+SZej&#10;bUSPna8daVCTCARS7oqaSg3f+4+nGIQPhgrTOEINN/SwzO7vUpMUbqAv7HehFFxCPjEaqhDaREqf&#10;V2iNn7gWib2z66wJLLtSFp0ZuNw2chpFL9KamnihMi2uK8wvu6vV8DmYYTVT7/3mcl7fjvv59rBR&#10;qPXjw7h6AxFwDH9h+MVndMiY6eSuVHjRaJjHasFRDVN+wP6rmrE+cXDxHIPMUvn/QfY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">
                <v:shape id="Picture 11" o:spid="_x0000_s1030" type="#_x0000_t75" style="position:absolute;left:508;top:286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7" o:title=""/>
                </v:shape>
                <v:shape id="TextBox 139" o:spid="_x0000_s1031" type="#_x0000_t202" style="position:absolute;top:2590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AE28479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BBA6026" wp14:editId="4C18E719">
                <wp:simplePos x="0" y="0"/>
                <wp:positionH relativeFrom="column">
                  <wp:posOffset>4503420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6"/>
                        <wps:cNvSpPr txBox="1"/>
                        <wps:spPr>
                          <a:xfrm>
                            <a:off x="3385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035A0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6026" id="Group 151" o:spid="_x0000_s1032" style="position:absolute;margin-left:354.6pt;margin-top:.5pt;width:57.85pt;height:95.3pt;z-index:2516449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">
                <v:shape id="Picture 20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">
                  <v:imagedata r:id="rId9" o:title=""/>
                </v:shape>
                <v:shape id="TextBox 136" o:spid="_x0000_s1034" type="#_x0000_t202" style="position:absolute;left:338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9C035A0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105E817B" wp14:editId="59988AFD">
                <wp:simplePos x="0" y="0"/>
                <wp:positionH relativeFrom="column">
                  <wp:posOffset>5311140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F098F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E817B" id="Group 95" o:spid="_x0000_s1035" style="position:absolute;margin-left:418.2pt;margin-top:.95pt;width:57.85pt;height:95.4pt;z-index:251466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">
                <v:shape id="Picture 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1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7F098F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60DC9F" wp14:editId="69D2DDEC">
                <wp:simplePos x="0" y="0"/>
                <wp:positionH relativeFrom="column">
                  <wp:posOffset>6097270</wp:posOffset>
                </wp:positionH>
                <wp:positionV relativeFrom="paragraph">
                  <wp:posOffset>4445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518B6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0DC9F" id="Group 150" o:spid="_x0000_s1038" style="position:absolute;margin-left:480.1pt;margin-top:.35pt;width:57.85pt;height:94.65pt;z-index:2516879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/3UlauAAAAAJAQAADwAAAGRycy9kb3du&#10;cmV2LnhtbEyPQWvCQBCF74X+h2UKvdXdWNQmZiMibU9SqBaKtzEZk2B2NmTXJP77rqd6e8N7vPdN&#10;uhpNI3rqXG1ZQzRRIIhzW9RcavjZf7y8gXAeucDGMmm4koNV9viQYlLYgb+p3/lShBJ2CWqovG8T&#10;KV1ekUE3sS1x8E62M+jD2ZWy6HAI5aaRU6Xm0mDNYaHCljYV5efdxWj4HHBYv0bv/fZ82lwP+9nX&#10;7zYirZ+fxvUShKfR/4fhhh/QIQtMR3vhwolGQzxX0xDVsABxs9ViFoM4BhUrBTJL5f0H2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">
                <v:shape id="Picture 23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40518B6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538F999" wp14:editId="4B1E709C">
                <wp:simplePos x="0" y="0"/>
                <wp:positionH relativeFrom="column">
                  <wp:posOffset>6070600</wp:posOffset>
                </wp:positionH>
                <wp:positionV relativeFrom="paragraph">
                  <wp:posOffset>1228725</wp:posOffset>
                </wp:positionV>
                <wp:extent cx="762000" cy="1202690"/>
                <wp:effectExtent l="0" t="0" r="0" b="0"/>
                <wp:wrapNone/>
                <wp:docPr id="28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8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A73D3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8F999" id="Group 99" o:spid="_x0000_s1041" style="position:absolute;margin-left:478pt;margin-top:96.75pt;width:60pt;height:94.7pt;z-index:251823104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">
                <v:shape id="Picture 29" o:spid="_x0000_s1042" type="#_x0000_t75" style="position:absolute;left:169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">
                  <v:imagedata r:id="rId15" o:title=""/>
                </v:shape>
                <v:shape id="TextBox 98" o:spid="_x0000_s1043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1BA73D3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A5E1712" wp14:editId="7777D474">
                <wp:simplePos x="0" y="0"/>
                <wp:positionH relativeFrom="column">
                  <wp:posOffset>5087620</wp:posOffset>
                </wp:positionH>
                <wp:positionV relativeFrom="paragraph">
                  <wp:posOffset>1231265</wp:posOffset>
                </wp:positionV>
                <wp:extent cx="914400" cy="1210310"/>
                <wp:effectExtent l="0" t="0" r="0" b="8890"/>
                <wp:wrapNone/>
                <wp:docPr id="2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8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6728C" w14:textId="5A184BA3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E1712" id="Group 183" o:spid="_x0000_s1044" style="position:absolute;margin-left:400.6pt;margin-top:96.95pt;width:1in;height:95.3pt;z-index:25177088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">
                <v:shape id="Picture 26" o:spid="_x0000_s1045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">
                  <v:imagedata r:id="rId17" o:title=""/>
                </v:shape>
                <v:shape id="TextBox 178" o:spid="_x0000_s1046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F16728C" w14:textId="5A184BA3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682228D7" wp14:editId="15E7C4DB">
            <wp:simplePos x="0" y="0"/>
            <wp:positionH relativeFrom="column">
              <wp:posOffset>4394200</wp:posOffset>
            </wp:positionH>
            <wp:positionV relativeFrom="paragraph">
              <wp:posOffset>1233170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1168" behindDoc="0" locked="0" layoutInCell="1" allowOverlap="1" wp14:anchorId="3F65236C" wp14:editId="55D98C4A">
                <wp:simplePos x="0" y="0"/>
                <wp:positionH relativeFrom="column">
                  <wp:posOffset>3660775</wp:posOffset>
                </wp:positionH>
                <wp:positionV relativeFrom="paragraph">
                  <wp:posOffset>1261110</wp:posOffset>
                </wp:positionV>
                <wp:extent cx="734695" cy="1194435"/>
                <wp:effectExtent l="0" t="0" r="8255" b="5715"/>
                <wp:wrapNone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41387" y="258346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8287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42"/>
                        <wps:cNvSpPr txBox="1"/>
                        <wps:spPr>
                          <a:xfrm>
                            <a:off x="1017554" y="2583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661F2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5236C" id="Group 140" o:spid="_x0000_s1047" style="position:absolute;margin-left:288.25pt;margin-top:99.3pt;width:57.85pt;height:94.05pt;z-index:251271168" coordorigin="9413,2583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">
                <v:shape id="Picture 8" o:spid="_x0000_s1048" type="#_x0000_t75" style="position:absolute;left:9413;top:28287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">
                  <v:imagedata r:id="rId20" o:title=""/>
                </v:shape>
                <v:shape id="TextBox 142" o:spid="_x0000_s1049" type="#_x0000_t202" style="position:absolute;left:10175;top:258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6C661F2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3328" behindDoc="0" locked="0" layoutInCell="1" allowOverlap="1" wp14:anchorId="323402FA" wp14:editId="28AED2CB">
                <wp:simplePos x="0" y="0"/>
                <wp:positionH relativeFrom="column">
                  <wp:posOffset>6046470</wp:posOffset>
                </wp:positionH>
                <wp:positionV relativeFrom="paragraph">
                  <wp:posOffset>2455545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777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EA900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402FA" id="Group 90" o:spid="_x0000_s1050" style="position:absolute;margin-left:476.1pt;margin-top:193.35pt;width:57.85pt;height:95.3pt;z-index:251363328" coordorigin="762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">
                <v:shape id="Picture 14" o:spid="_x0000_s1051" type="#_x0000_t75" style="position:absolute;left:762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2" o:title=""/>
                </v:shape>
                <v:shape id="TextBox 92" o:spid="_x0000_s1052" type="#_x0000_t202" style="position:absolute;left:1777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8BEA900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4768" behindDoc="0" locked="0" layoutInCell="1" allowOverlap="1" wp14:anchorId="41B111AC" wp14:editId="71B43053">
                <wp:simplePos x="0" y="0"/>
                <wp:positionH relativeFrom="column">
                  <wp:posOffset>5278755</wp:posOffset>
                </wp:positionH>
                <wp:positionV relativeFrom="paragraph">
                  <wp:posOffset>2456815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41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5"/>
                        <wps:cNvSpPr txBox="1"/>
                        <wps:spPr>
                          <a:xfrm>
                            <a:off x="1034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84E8A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111AC" id="Group 93" o:spid="_x0000_s1053" style="position:absolute;margin-left:415.65pt;margin-top:193.45pt;width:57.85pt;height:96.05pt;z-index:251424768" coordorigin="941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JKwpJeIAAAALAQAADwAAAGRycy9kb3du&#10;cmV2LnhtbEyPQU+DQBCF7yb+h82YeLMLYltAhqZp1FNjYmvS9LaFKZCyu4TdAv33jic9TubLe9/L&#10;VpNuxUC9a6xBCGcBCDKFLRtTIXzv359iEM4rU6rWGkK4kYNVfn+XqbS0o/miYecrwSHGpQqh9r5L&#10;pXRFTVq5me3I8O9se608n30ly16NHK5b+RwEC6lVY7ihVh1taiouu6tG+BjVuI7Ct2F7OW9ux/38&#10;87ANCfHxYVq/gvA0+T8YfvVZHXJ2OtmrKZ1oEeIojBhFiOJFAoKJ5GXJ604I82USgMwz+X9D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">
                <v:shape id="Picture 17" o:spid="_x0000_s1054" type="#_x0000_t75" style="position:absolute;left:941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24" o:title=""/>
                </v:shape>
                <v:shape id="TextBox 95" o:spid="_x0000_s1055" type="#_x0000_t202" style="position:absolute;left:1034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1684E8A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1056" behindDoc="0" locked="0" layoutInCell="1" allowOverlap="1" wp14:anchorId="1F65C2F1" wp14:editId="0AE0EB6B">
                <wp:simplePos x="0" y="0"/>
                <wp:positionH relativeFrom="column">
                  <wp:posOffset>4443730</wp:posOffset>
                </wp:positionH>
                <wp:positionV relativeFrom="paragraph">
                  <wp:posOffset>2453005</wp:posOffset>
                </wp:positionV>
                <wp:extent cx="734695" cy="1211580"/>
                <wp:effectExtent l="0" t="0" r="8255" b="7620"/>
                <wp:wrapNone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256953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3188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5"/>
                        <wps:cNvSpPr txBox="1"/>
                        <wps:spPr>
                          <a:xfrm>
                            <a:off x="1889607" y="256953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C8A33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5C2F1" id="Group 143" o:spid="_x0000_s1056" style="position:absolute;margin-left:349.9pt;margin-top:193.15pt;width:57.85pt;height:95.4pt;z-index:251181056" coordorigin="17795,2569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CjP+6PiAAAACwEAAA8AAABkcnMvZG93bnJl&#10;di54bWxMj0FLw0AUhO+C/2F5gje7WUPSNGZTSlFPRbAVxNtr9jUJze6G7DZJ/73ryR6HGWa+Kdaz&#10;7thIg2utkSAWETAylVWtqSV8Hd6eMmDOo1HYWUMSruRgXd7fFZgrO5lPGve+ZqHEuBwlNN73Oeeu&#10;akijW9ieTPBOdtDogxxqrgacQrnu+HMUpVxja8JCgz1tG6rO+4uW8D7htInF67g7n7bXn0Py8b0T&#10;JOXjw7x5AeZp9v9h+MMP6FAGpqO9GOVYJyFdrQK6lxBnaQwsJDKRJMCOEpLlUgAvC377ofw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">
                <v:shape id="Picture 5" o:spid="_x0000_s1057" type="#_x0000_t75" style="position:absolute;left:17795;top:28318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6" o:title=""/>
                </v:shape>
                <v:shape id="TextBox 145" o:spid="_x0000_s1058" type="#_x0000_t202" style="position:absolute;left:18896;top:256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A9C8A33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0" locked="0" layoutInCell="1" allowOverlap="1" wp14:anchorId="7528FF2E" wp14:editId="7FE4E2E2">
                <wp:simplePos x="0" y="0"/>
                <wp:positionH relativeFrom="column">
                  <wp:posOffset>3601720</wp:posOffset>
                </wp:positionH>
                <wp:positionV relativeFrom="paragraph">
                  <wp:posOffset>2452370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2109247" y="5715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6CF0C" w14:textId="77777777" w:rsidR="00B9483C" w:rsidRDefault="00B9483C" w:rsidP="00B948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28FF2E" id="Group 148" o:spid="_x0000_s1059" style="position:absolute;margin-left:283.6pt;margin-top:193.1pt;width:57.85pt;height:95.4pt;z-index:251515904" coordorigin="1999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">
                <v:shape id="TextBox 121" o:spid="_x0000_s1060" type="#_x0000_t202" style="position:absolute;left:21092;top:571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576CF0C" w14:textId="77777777" w:rsidR="00B9483C" w:rsidRDefault="00B9483C" w:rsidP="00B948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" o:spid="_x0000_s1061" type="#_x0000_t75" style="position:absolute;left:1999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">
                  <v:imagedata r:id="rId28" o:title=""/>
                </v:shape>
              </v:group>
            </w:pict>
          </mc:Fallback>
        </mc:AlternateContent>
      </w:r>
    </w:p>
    <w:p w14:paraId="740DDF9E" w14:textId="0B3344BD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Bb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Gm</w:t>
      </w:r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 xml:space="preserve">7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62A1">
        <w:rPr>
          <w:rFonts w:ascii="Arial" w:hAnsi="Arial" w:cs="Arial"/>
          <w:b/>
          <w:bCs/>
          <w:sz w:val="28"/>
          <w:szCs w:val="28"/>
        </w:rPr>
        <w:t>C</w:t>
      </w:r>
      <w:proofErr w:type="gramEnd"/>
      <w:r w:rsidRPr="00C962A1">
        <w:rPr>
          <w:rFonts w:ascii="Arial" w:hAnsi="Arial" w:cs="Arial"/>
          <w:b/>
          <w:bCs/>
          <w:sz w:val="28"/>
          <w:szCs w:val="28"/>
        </w:rPr>
        <w:t>7</w:t>
      </w:r>
    </w:p>
    <w:p w14:paraId="5348A031" w14:textId="7F1893D2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All I want is a room somewhere</w:t>
      </w:r>
    </w:p>
    <w:p w14:paraId="243651F1" w14:textId="457647B2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G7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C7</w:t>
      </w:r>
    </w:p>
    <w:p w14:paraId="52F251BB" w14:textId="6279F081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Far away from the cold night air</w:t>
      </w:r>
    </w:p>
    <w:p w14:paraId="35366234" w14:textId="6F7214C2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C</w:t>
      </w:r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>7  Cm</w:t>
      </w:r>
      <w:proofErr w:type="gramEnd"/>
      <w:r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62A1">
        <w:rPr>
          <w:rFonts w:ascii="Arial" w:hAnsi="Arial" w:cs="Arial"/>
          <w:b/>
          <w:bCs/>
          <w:sz w:val="28"/>
          <w:szCs w:val="28"/>
        </w:rPr>
        <w:t>D7</w:t>
      </w:r>
    </w:p>
    <w:p w14:paraId="0262349E" w14:textId="11B69A44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With one enormous chair</w:t>
      </w:r>
    </w:p>
    <w:p w14:paraId="0C894F11" w14:textId="00B2B662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962A1">
        <w:rPr>
          <w:rFonts w:ascii="Arial" w:hAnsi="Arial" w:cs="Arial"/>
          <w:b/>
          <w:bCs/>
          <w:sz w:val="28"/>
          <w:szCs w:val="28"/>
        </w:rPr>
        <w:t>Bbm</w:t>
      </w:r>
      <w:proofErr w:type="spellEnd"/>
      <w:r w:rsidRPr="00C962A1">
        <w:rPr>
          <w:rFonts w:ascii="Arial" w:hAnsi="Arial" w:cs="Arial"/>
          <w:b/>
          <w:bCs/>
          <w:sz w:val="28"/>
          <w:szCs w:val="28"/>
        </w:rPr>
        <w:t xml:space="preserve"> F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>Cdim</w:t>
      </w:r>
      <w:proofErr w:type="spellEnd"/>
      <w:r w:rsidRPr="00C962A1">
        <w:rPr>
          <w:rFonts w:ascii="Arial" w:hAnsi="Arial" w:cs="Arial"/>
          <w:b/>
          <w:bCs/>
          <w:sz w:val="28"/>
          <w:szCs w:val="28"/>
        </w:rPr>
        <w:t xml:space="preserve">  Gm</w:t>
      </w:r>
      <w:proofErr w:type="gramEnd"/>
      <w:r w:rsidRPr="00C962A1">
        <w:rPr>
          <w:rFonts w:ascii="Arial" w:hAnsi="Arial" w:cs="Arial"/>
          <w:b/>
          <w:bCs/>
          <w:sz w:val="28"/>
          <w:szCs w:val="28"/>
        </w:rPr>
        <w:t>7     C7</w:t>
      </w:r>
    </w:p>
    <w:p w14:paraId="0AAB0577" w14:textId="7B057359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962A1">
        <w:rPr>
          <w:rFonts w:ascii="Arial" w:hAnsi="Arial" w:cs="Arial"/>
          <w:sz w:val="28"/>
          <w:szCs w:val="28"/>
        </w:rPr>
        <w:t xml:space="preserve">Oh, </w:t>
      </w:r>
      <w:r w:rsidRPr="00C962A1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C962A1">
        <w:rPr>
          <w:rFonts w:ascii="Arial" w:hAnsi="Arial" w:cs="Arial"/>
          <w:sz w:val="28"/>
          <w:szCs w:val="28"/>
        </w:rPr>
        <w:t xml:space="preserve">wouldn't it be </w:t>
      </w:r>
      <w:r w:rsidRPr="00C962A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>?</w:t>
      </w:r>
    </w:p>
    <w:p w14:paraId="5DFD58DF" w14:textId="3465FE65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 </w:t>
      </w:r>
    </w:p>
    <w:p w14:paraId="11B3C3DE" w14:textId="79C49177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 F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  Bb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Gm7 C7</w:t>
      </w:r>
    </w:p>
    <w:p w14:paraId="386DCFB9" w14:textId="6B8BAA54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Lots of chocolate for me to eat</w:t>
      </w:r>
    </w:p>
    <w:p w14:paraId="67C6CF43" w14:textId="300F6D86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G7      C7</w:t>
      </w:r>
      <w:r w:rsidR="00B9483C" w:rsidRPr="00B9483C">
        <w:rPr>
          <w:noProof/>
        </w:rPr>
        <w:t xml:space="preserve"> </w:t>
      </w:r>
    </w:p>
    <w:p w14:paraId="510A1C20" w14:textId="1B4F67F1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Lots of coal making lots of heat</w:t>
      </w:r>
    </w:p>
    <w:p w14:paraId="0BE5C8DA" w14:textId="691A9555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C7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</w:t>
      </w:r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>Cm  D</w:t>
      </w:r>
      <w:proofErr w:type="gramEnd"/>
      <w:r w:rsidRPr="00C962A1">
        <w:rPr>
          <w:rFonts w:ascii="Arial" w:hAnsi="Arial" w:cs="Arial"/>
          <w:b/>
          <w:bCs/>
          <w:sz w:val="28"/>
          <w:szCs w:val="28"/>
        </w:rPr>
        <w:t>7</w:t>
      </w:r>
      <w:r w:rsidR="00B9483C" w:rsidRPr="00B9483C">
        <w:rPr>
          <w:noProof/>
        </w:rPr>
        <w:t xml:space="preserve"> </w:t>
      </w:r>
      <w:r w:rsidR="00B9483C">
        <w:rPr>
          <w:noProof/>
        </w:rPr>
        <w:t xml:space="preserve"> </w:t>
      </w:r>
    </w:p>
    <w:p w14:paraId="095702C7" w14:textId="218951BB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Warm face warm hands warm feet</w:t>
      </w:r>
    </w:p>
    <w:p w14:paraId="6A124CE1" w14:textId="0437D42C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962A1">
        <w:rPr>
          <w:rFonts w:ascii="Arial" w:hAnsi="Arial" w:cs="Arial"/>
          <w:b/>
          <w:bCs/>
          <w:sz w:val="28"/>
          <w:szCs w:val="28"/>
        </w:rPr>
        <w:t>Bbm</w:t>
      </w:r>
      <w:proofErr w:type="spellEnd"/>
      <w:r w:rsidRPr="00C962A1">
        <w:rPr>
          <w:rFonts w:ascii="Arial" w:hAnsi="Arial" w:cs="Arial"/>
          <w:b/>
          <w:bCs/>
          <w:sz w:val="28"/>
          <w:szCs w:val="28"/>
        </w:rPr>
        <w:t xml:space="preserve"> F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C</w:t>
      </w:r>
      <w:r w:rsidR="00B9483C">
        <w:rPr>
          <w:rFonts w:ascii="Arial" w:hAnsi="Arial" w:cs="Arial"/>
          <w:b/>
          <w:bCs/>
          <w:sz w:val="28"/>
          <w:szCs w:val="28"/>
        </w:rPr>
        <w:t>7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F</w:t>
      </w:r>
      <w:r w:rsidR="00B9483C" w:rsidRPr="00B9483C">
        <w:rPr>
          <w:noProof/>
        </w:rPr>
        <w:t xml:space="preserve"> </w:t>
      </w:r>
    </w:p>
    <w:p w14:paraId="5B1C439B" w14:textId="4209C43F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962A1">
        <w:rPr>
          <w:rFonts w:ascii="Arial" w:hAnsi="Arial" w:cs="Arial"/>
          <w:sz w:val="28"/>
          <w:szCs w:val="28"/>
        </w:rPr>
        <w:t xml:space="preserve">Oh, </w:t>
      </w:r>
      <w:r w:rsidRPr="00C962A1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C962A1">
        <w:rPr>
          <w:rFonts w:ascii="Arial" w:hAnsi="Arial" w:cs="Arial"/>
          <w:sz w:val="28"/>
          <w:szCs w:val="28"/>
        </w:rPr>
        <w:t xml:space="preserve">wouldn't it be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>?</w:t>
      </w:r>
      <w:r w:rsidR="00B9483C" w:rsidRPr="00B9483C">
        <w:rPr>
          <w:noProof/>
        </w:rPr>
        <w:t xml:space="preserve"> </w:t>
      </w:r>
    </w:p>
    <w:p w14:paraId="665A726A" w14:textId="4533B8A5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 </w:t>
      </w:r>
    </w:p>
    <w:p w14:paraId="51E36703" w14:textId="7115C958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C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G7         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C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E7 Am    E C7</w:t>
      </w:r>
    </w:p>
    <w:p w14:paraId="1BF3AD97" w14:textId="43568DBE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Oh so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 xml:space="preserve"> sitting </w:t>
      </w:r>
      <w:proofErr w:type="spellStart"/>
      <w:r w:rsidRPr="00C962A1">
        <w:rPr>
          <w:rFonts w:ascii="Arial" w:hAnsi="Arial" w:cs="Arial"/>
          <w:sz w:val="28"/>
          <w:szCs w:val="28"/>
        </w:rPr>
        <w:t>absobloom</w:t>
      </w:r>
      <w:r w:rsidRPr="00C962A1">
        <w:rPr>
          <w:rFonts w:ascii="Arial" w:hAnsi="Arial" w:cs="Arial"/>
          <w:sz w:val="28"/>
          <w:szCs w:val="28"/>
        </w:rPr>
        <w:t>in</w:t>
      </w:r>
      <w:proofErr w:type="spellEnd"/>
      <w:r w:rsidRPr="00C962A1">
        <w:rPr>
          <w:rFonts w:ascii="Arial" w:hAnsi="Arial" w:cs="Arial"/>
          <w:sz w:val="28"/>
          <w:szCs w:val="28"/>
        </w:rPr>
        <w:t xml:space="preserve">’ </w:t>
      </w:r>
      <w:r w:rsidRPr="00C962A1">
        <w:rPr>
          <w:rFonts w:ascii="Arial" w:hAnsi="Arial" w:cs="Arial"/>
          <w:sz w:val="28"/>
          <w:szCs w:val="28"/>
        </w:rPr>
        <w:t>lute</w:t>
      </w:r>
      <w:r w:rsidRPr="00C962A1">
        <w:rPr>
          <w:rFonts w:ascii="Arial" w:hAnsi="Arial" w:cs="Arial"/>
          <w:sz w:val="28"/>
          <w:szCs w:val="28"/>
        </w:rPr>
        <w:t xml:space="preserve"> - </w:t>
      </w:r>
      <w:proofErr w:type="spellStart"/>
      <w:proofErr w:type="gramStart"/>
      <w:r w:rsidRPr="00C962A1">
        <w:rPr>
          <w:rFonts w:ascii="Arial" w:hAnsi="Arial" w:cs="Arial"/>
          <w:sz w:val="28"/>
          <w:szCs w:val="28"/>
        </w:rPr>
        <w:t>ly</w:t>
      </w:r>
      <w:proofErr w:type="spellEnd"/>
      <w:r w:rsidRPr="00C962A1">
        <w:rPr>
          <w:rFonts w:ascii="Arial" w:hAnsi="Arial" w:cs="Arial"/>
          <w:sz w:val="28"/>
          <w:szCs w:val="28"/>
        </w:rPr>
        <w:t xml:space="preserve"> </w:t>
      </w:r>
      <w:r w:rsidRPr="00C962A1">
        <w:rPr>
          <w:rFonts w:ascii="Arial" w:hAnsi="Arial" w:cs="Arial"/>
          <w:sz w:val="28"/>
          <w:szCs w:val="28"/>
        </w:rPr>
        <w:t xml:space="preserve"> </w:t>
      </w:r>
      <w:r w:rsidRPr="00C962A1">
        <w:rPr>
          <w:rFonts w:ascii="Arial" w:hAnsi="Arial" w:cs="Arial"/>
          <w:sz w:val="28"/>
          <w:szCs w:val="28"/>
        </w:rPr>
        <w:t>still</w:t>
      </w:r>
      <w:proofErr w:type="gramEnd"/>
    </w:p>
    <w:p w14:paraId="6E5748FA" w14:textId="663F0B8D" w:rsidR="001C4256" w:rsidRPr="00C962A1" w:rsidRDefault="00B9483C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Dm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E7 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9B6A3A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>Am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9B6A3A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>E7 Am</w:t>
      </w:r>
      <w:r w:rsidR="009B6A3A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  D</w:t>
      </w:r>
      <w:proofErr w:type="gramStart"/>
      <w:r w:rsidR="001C4256" w:rsidRPr="00C962A1">
        <w:rPr>
          <w:rFonts w:ascii="Arial" w:hAnsi="Arial" w:cs="Arial"/>
          <w:b/>
          <w:bCs/>
          <w:sz w:val="28"/>
          <w:szCs w:val="28"/>
        </w:rPr>
        <w:t>7  G</w:t>
      </w:r>
      <w:proofErr w:type="gramEnd"/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   Gm7   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  C7</w:t>
      </w:r>
    </w:p>
    <w:p w14:paraId="259797D5" w14:textId="48105F70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I </w:t>
      </w:r>
      <w:r w:rsidRPr="00C962A1">
        <w:rPr>
          <w:rFonts w:ascii="Arial" w:hAnsi="Arial" w:cs="Arial"/>
          <w:sz w:val="28"/>
          <w:szCs w:val="28"/>
        </w:rPr>
        <w:t xml:space="preserve">  </w:t>
      </w:r>
      <w:r w:rsidR="009B6A3A">
        <w:rPr>
          <w:rFonts w:ascii="Arial" w:hAnsi="Arial" w:cs="Arial"/>
          <w:sz w:val="28"/>
          <w:szCs w:val="28"/>
        </w:rPr>
        <w:t xml:space="preserve">  </w:t>
      </w:r>
      <w:r w:rsidRPr="00C962A1">
        <w:rPr>
          <w:rFonts w:ascii="Arial" w:hAnsi="Arial" w:cs="Arial"/>
          <w:sz w:val="28"/>
          <w:szCs w:val="28"/>
        </w:rPr>
        <w:t xml:space="preserve">would </w:t>
      </w:r>
      <w:proofErr w:type="spellStart"/>
      <w:r w:rsidRPr="00C962A1">
        <w:rPr>
          <w:rFonts w:ascii="Arial" w:hAnsi="Arial" w:cs="Arial"/>
          <w:sz w:val="28"/>
          <w:szCs w:val="28"/>
        </w:rPr>
        <w:t>nev</w:t>
      </w:r>
      <w:proofErr w:type="spellEnd"/>
      <w:r w:rsidR="009B6A3A">
        <w:rPr>
          <w:rFonts w:ascii="Arial" w:hAnsi="Arial" w:cs="Arial"/>
          <w:sz w:val="28"/>
          <w:szCs w:val="28"/>
        </w:rPr>
        <w:t xml:space="preserve"> </w:t>
      </w:r>
      <w:r w:rsidRPr="00C962A1">
        <w:rPr>
          <w:rFonts w:ascii="Arial" w:hAnsi="Arial" w:cs="Arial"/>
          <w:sz w:val="28"/>
          <w:szCs w:val="28"/>
        </w:rPr>
        <w:t>-</w:t>
      </w:r>
      <w:r w:rsidR="009B6A3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962A1">
        <w:rPr>
          <w:rFonts w:ascii="Arial" w:hAnsi="Arial" w:cs="Arial"/>
          <w:sz w:val="28"/>
          <w:szCs w:val="28"/>
        </w:rPr>
        <w:t xml:space="preserve">er </w:t>
      </w:r>
      <w:r w:rsidR="009B6A3A">
        <w:rPr>
          <w:rFonts w:ascii="Arial" w:hAnsi="Arial" w:cs="Arial"/>
          <w:sz w:val="28"/>
          <w:szCs w:val="28"/>
        </w:rPr>
        <w:t xml:space="preserve"> </w:t>
      </w:r>
      <w:r w:rsidRPr="00C962A1">
        <w:rPr>
          <w:rFonts w:ascii="Arial" w:hAnsi="Arial" w:cs="Arial"/>
          <w:sz w:val="28"/>
          <w:szCs w:val="28"/>
        </w:rPr>
        <w:t>budge</w:t>
      </w:r>
      <w:proofErr w:type="gramEnd"/>
      <w:r w:rsidRPr="00C962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962A1">
        <w:rPr>
          <w:rFonts w:ascii="Arial" w:hAnsi="Arial" w:cs="Arial"/>
          <w:sz w:val="28"/>
          <w:szCs w:val="28"/>
        </w:rPr>
        <w:t>til</w:t>
      </w:r>
      <w:proofErr w:type="spellEnd"/>
      <w:r w:rsidRPr="00C962A1">
        <w:rPr>
          <w:rFonts w:ascii="Arial" w:hAnsi="Arial" w:cs="Arial"/>
          <w:sz w:val="28"/>
          <w:szCs w:val="28"/>
        </w:rPr>
        <w:t xml:space="preserve"> </w:t>
      </w:r>
      <w:r w:rsidR="00C962A1" w:rsidRPr="00C962A1">
        <w:rPr>
          <w:rFonts w:ascii="Arial" w:hAnsi="Arial" w:cs="Arial"/>
          <w:sz w:val="28"/>
          <w:szCs w:val="28"/>
        </w:rPr>
        <w:t xml:space="preserve">   </w:t>
      </w:r>
      <w:r w:rsidRPr="00C962A1">
        <w:rPr>
          <w:rFonts w:ascii="Arial" w:hAnsi="Arial" w:cs="Arial"/>
          <w:sz w:val="28"/>
          <w:szCs w:val="28"/>
        </w:rPr>
        <w:t>spring crept over the windowsill</w:t>
      </w:r>
    </w:p>
    <w:p w14:paraId="43A88758" w14:textId="16B397ED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 </w:t>
      </w:r>
    </w:p>
    <w:p w14:paraId="4CD41960" w14:textId="02D80F48" w:rsidR="001C4256" w:rsidRPr="00C962A1" w:rsidRDefault="009B6A3A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39DCF29" wp14:editId="1B765ECB">
                <wp:simplePos x="0" y="0"/>
                <wp:positionH relativeFrom="column">
                  <wp:posOffset>4078605</wp:posOffset>
                </wp:positionH>
                <wp:positionV relativeFrom="paragraph">
                  <wp:posOffset>13335</wp:posOffset>
                </wp:positionV>
                <wp:extent cx="2705100" cy="244475"/>
                <wp:effectExtent l="0" t="0" r="19050" b="222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26B1" w14:textId="77777777" w:rsidR="009B6A3A" w:rsidRDefault="009B6A3A" w:rsidP="009B6A3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CF29" id="Text Box 31" o:spid="_x0000_s1062" type="#_x0000_t202" style="position:absolute;margin-left:321.15pt;margin-top:1.05pt;width:213pt;height:19.2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">
                <v:textbox>
                  <w:txbxContent>
                    <w:p w14:paraId="49BC26B1" w14:textId="77777777" w:rsidR="009B6A3A" w:rsidRDefault="009B6A3A" w:rsidP="009B6A3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F             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  Bb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="001C4256" w:rsidRPr="00C962A1">
        <w:rPr>
          <w:rFonts w:ascii="Arial" w:hAnsi="Arial" w:cs="Arial"/>
          <w:b/>
          <w:bCs/>
          <w:sz w:val="28"/>
          <w:szCs w:val="28"/>
        </w:rPr>
        <w:t>G</w:t>
      </w:r>
      <w:r w:rsidRPr="009B6A3A">
        <w:rPr>
          <w:noProof/>
        </w:rPr>
        <w:t xml:space="preserve">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="001C4256" w:rsidRPr="00C962A1">
        <w:rPr>
          <w:rFonts w:ascii="Arial" w:hAnsi="Arial" w:cs="Arial"/>
          <w:b/>
          <w:bCs/>
          <w:sz w:val="28"/>
          <w:szCs w:val="28"/>
        </w:rPr>
        <w:t xml:space="preserve">7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="001C4256" w:rsidRPr="00C962A1">
        <w:rPr>
          <w:rFonts w:ascii="Arial" w:hAnsi="Arial" w:cs="Arial"/>
          <w:b/>
          <w:bCs/>
          <w:sz w:val="28"/>
          <w:szCs w:val="28"/>
        </w:rPr>
        <w:t>C7</w:t>
      </w:r>
    </w:p>
    <w:p w14:paraId="7FDE55E8" w14:textId="620AD480" w:rsidR="001C4256" w:rsidRPr="00C962A1" w:rsidRDefault="009B6A3A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3552" behindDoc="0" locked="0" layoutInCell="1" allowOverlap="1" wp14:anchorId="55A412B2" wp14:editId="2147244C">
                <wp:simplePos x="0" y="0"/>
                <wp:positionH relativeFrom="column">
                  <wp:posOffset>4260215</wp:posOffset>
                </wp:positionH>
                <wp:positionV relativeFrom="paragraph">
                  <wp:posOffset>1256665</wp:posOffset>
                </wp:positionV>
                <wp:extent cx="734695" cy="1202055"/>
                <wp:effectExtent l="0" t="0" r="8255" b="0"/>
                <wp:wrapNone/>
                <wp:docPr id="9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2954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2"/>
                        <wps:cNvSpPr txBox="1"/>
                        <wps:spPr>
                          <a:xfrm>
                            <a:off x="13969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3E5C48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412B2" id="Group 157" o:spid="_x0000_s1063" style="position:absolute;margin-left:335.45pt;margin-top:98.95pt;width:57.85pt;height:94.65pt;z-index:252183552" coordorigin="12954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">
                <v:shape id="Picture 93" o:spid="_x0000_s1064" type="#_x0000_t75" style="position:absolute;left:12954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">
                  <v:imagedata r:id="rId30" o:title=""/>
                </v:shape>
                <v:shape id="TextBox 152" o:spid="_x0000_s1065" type="#_x0000_t202" style="position:absolute;left:13969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063E5C48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6032" behindDoc="0" locked="0" layoutInCell="1" allowOverlap="1" wp14:anchorId="162EE9D5" wp14:editId="27E542F9">
                <wp:simplePos x="0" y="0"/>
                <wp:positionH relativeFrom="column">
                  <wp:posOffset>5073015</wp:posOffset>
                </wp:positionH>
                <wp:positionV relativeFrom="paragraph">
                  <wp:posOffset>1279525</wp:posOffset>
                </wp:positionV>
                <wp:extent cx="734695" cy="1211580"/>
                <wp:effectExtent l="0" t="0" r="8255" b="7620"/>
                <wp:wrapNone/>
                <wp:docPr id="8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94"/>
                        <wps:cNvSpPr txBox="1"/>
                        <wps:spPr>
                          <a:xfrm>
                            <a:off x="9143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2C571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EE9D5" id="_x0000_s1066" style="position:absolute;margin-left:399.45pt;margin-top:100.75pt;width:57.85pt;height:95.4pt;z-index:252076032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">
                <v:shape id="Picture 86" o:spid="_x0000_s1067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">
                  <v:imagedata r:id="rId11" o:title=""/>
                </v:shape>
                <v:shape id="TextBox 94" o:spid="_x0000_s1068" type="#_x0000_t202" style="position:absolute;left:9143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D32C571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7E00517D" wp14:editId="039C8D4C">
                <wp:simplePos x="0" y="0"/>
                <wp:positionH relativeFrom="column">
                  <wp:posOffset>4286885</wp:posOffset>
                </wp:positionH>
                <wp:positionV relativeFrom="paragraph">
                  <wp:posOffset>8890</wp:posOffset>
                </wp:positionV>
                <wp:extent cx="734695" cy="1219200"/>
                <wp:effectExtent l="0" t="0" r="8255" b="0"/>
                <wp:wrapNone/>
                <wp:docPr id="7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54635" y="2478641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7485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220"/>
                        <wps:cNvSpPr txBox="1"/>
                        <wps:spPr>
                          <a:xfrm>
                            <a:off x="3664172" y="2478641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9887C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0517D" id="Group 218" o:spid="_x0000_s1069" style="position:absolute;margin-left:337.55pt;margin-top:.7pt;width:57.85pt;height:96pt;z-index:252003328" coordorigin="35546,2478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">
                <v:shape id="Picture 80" o:spid="_x0000_s1070" type="#_x0000_t75" style="position:absolute;left:35546;top:27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">
                  <v:imagedata r:id="rId7" o:title=""/>
                </v:shape>
                <v:shape id="TextBox 220" o:spid="_x0000_s1071" type="#_x0000_t202" style="position:absolute;left:36641;top:24786;width:529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5019887C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036119E3" wp14:editId="6395C467">
                <wp:simplePos x="0" y="0"/>
                <wp:positionH relativeFrom="column">
                  <wp:posOffset>5070475</wp:posOffset>
                </wp:positionH>
                <wp:positionV relativeFrom="paragraph">
                  <wp:posOffset>27305</wp:posOffset>
                </wp:positionV>
                <wp:extent cx="762000" cy="1211580"/>
                <wp:effectExtent l="0" t="0" r="0" b="7620"/>
                <wp:wrapNone/>
                <wp:docPr id="70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9756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599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208"/>
                        <wps:cNvSpPr txBox="1"/>
                        <wps:spPr>
                          <a:xfrm>
                            <a:off x="0" y="2497568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19C4BD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119E3" id="Group 206" o:spid="_x0000_s1072" style="position:absolute;margin-left:399.25pt;margin-top:2.15pt;width:60pt;height:95.4pt;z-index:251910144" coordorigin=",249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">
                <v:shape id="Picture 71" o:spid="_x0000_s1073" type="#_x0000_t75" style="position:absolute;left:169;top:275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">
                  <v:imagedata r:id="rId32" o:title=""/>
                </v:shape>
                <v:shape id="TextBox 208" o:spid="_x0000_s1074" type="#_x0000_t202" style="position:absolute;top:24975;width:7620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B19C4BD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0730FBFE" wp14:editId="5401C956">
                <wp:simplePos x="0" y="0"/>
                <wp:positionH relativeFrom="column">
                  <wp:posOffset>5900420</wp:posOffset>
                </wp:positionH>
                <wp:positionV relativeFrom="paragraph">
                  <wp:posOffset>54610</wp:posOffset>
                </wp:positionV>
                <wp:extent cx="734695" cy="1202690"/>
                <wp:effectExtent l="0" t="0" r="8255" b="0"/>
                <wp:wrapNone/>
                <wp:docPr id="8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96"/>
                        <wps:cNvSpPr txBox="1"/>
                        <wps:spPr>
                          <a:xfrm>
                            <a:off x="67707" y="0"/>
                            <a:ext cx="6089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CD9551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0FBFE" id="Group 97" o:spid="_x0000_s1075" style="position:absolute;margin-left:464.6pt;margin-top:4.3pt;width:57.85pt;height:94.7pt;z-index:252032000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">
                <v:shape id="Picture 83" o:spid="_x0000_s1076" type="#_x0000_t75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">
                  <v:imagedata r:id="rId34" o:title=""/>
                </v:shape>
                <v:shape id="TextBox 96" o:spid="_x0000_s1077" type="#_x0000_t202" style="position:absolute;left:677;width:6089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6ECD9551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69E5159F" wp14:editId="5BB89A3C">
                <wp:simplePos x="0" y="0"/>
                <wp:positionH relativeFrom="column">
                  <wp:posOffset>5926455</wp:posOffset>
                </wp:positionH>
                <wp:positionV relativeFrom="paragraph">
                  <wp:posOffset>1297940</wp:posOffset>
                </wp:positionV>
                <wp:extent cx="734695" cy="1202055"/>
                <wp:effectExtent l="0" t="0" r="8255" b="0"/>
                <wp:wrapNone/>
                <wp:docPr id="73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9914" y="248135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14" y="2734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211"/>
                        <wps:cNvSpPr txBox="1"/>
                        <wps:spPr>
                          <a:xfrm>
                            <a:off x="1029934" y="2481356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077A9C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5159F" id="Group 209" o:spid="_x0000_s1078" style="position:absolute;margin-left:466.65pt;margin-top:102.2pt;width:57.85pt;height:94.65pt;z-index:251949056" coordorigin="9199,2481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">
                <v:shape id="Picture 74" o:spid="_x0000_s1079" type="#_x0000_t75" style="position:absolute;left:9199;top:2734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">
                  <v:imagedata r:id="rId36" o:title=""/>
                </v:shape>
                <v:shape id="TextBox 211" o:spid="_x0000_s1080" type="#_x0000_t202" style="position:absolute;left:10299;top:2481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5F077A9C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4256" w:rsidRPr="00C962A1">
        <w:rPr>
          <w:rFonts w:ascii="Arial" w:hAnsi="Arial" w:cs="Arial"/>
          <w:sz w:val="28"/>
          <w:szCs w:val="28"/>
        </w:rPr>
        <w:t>Someone's head resting on my knee</w:t>
      </w:r>
    </w:p>
    <w:p w14:paraId="0F92A3EA" w14:textId="6EE54A95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    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G7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C7</w:t>
      </w:r>
    </w:p>
    <w:p w14:paraId="07A6FA97" w14:textId="753DE68E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>Warm and tender as he can be</w:t>
      </w:r>
    </w:p>
    <w:p w14:paraId="2BE81746" w14:textId="5D5B0D30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 xml:space="preserve">F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C7  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Cm</w:t>
      </w:r>
      <w:r w:rsidR="00B9483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D7</w:t>
      </w:r>
    </w:p>
    <w:p w14:paraId="01D1968D" w14:textId="6528997C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Who takes good care of </w:t>
      </w:r>
      <w:r w:rsidR="00C962A1" w:rsidRPr="00C962A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C962A1">
        <w:rPr>
          <w:rFonts w:ascii="Arial" w:hAnsi="Arial" w:cs="Arial"/>
          <w:sz w:val="28"/>
          <w:szCs w:val="28"/>
        </w:rPr>
        <w:t>me</w:t>
      </w:r>
      <w:proofErr w:type="gramEnd"/>
      <w:r w:rsidR="009B6A3A" w:rsidRPr="009B6A3A">
        <w:rPr>
          <w:noProof/>
        </w:rPr>
        <w:t xml:space="preserve"> </w:t>
      </w:r>
    </w:p>
    <w:p w14:paraId="60894296" w14:textId="3060105A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962A1">
        <w:rPr>
          <w:rFonts w:ascii="Arial" w:hAnsi="Arial" w:cs="Arial"/>
          <w:b/>
          <w:bCs/>
          <w:sz w:val="28"/>
          <w:szCs w:val="28"/>
        </w:rPr>
        <w:t>Bbm</w:t>
      </w:r>
      <w:proofErr w:type="spellEnd"/>
      <w:r w:rsidRPr="00C962A1">
        <w:rPr>
          <w:rFonts w:ascii="Arial" w:hAnsi="Arial" w:cs="Arial"/>
          <w:b/>
          <w:bCs/>
          <w:sz w:val="28"/>
          <w:szCs w:val="28"/>
        </w:rPr>
        <w:t xml:space="preserve"> F 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Pr="00C962A1">
        <w:rPr>
          <w:rFonts w:ascii="Arial" w:hAnsi="Arial" w:cs="Arial"/>
          <w:b/>
          <w:bCs/>
          <w:sz w:val="28"/>
          <w:szCs w:val="28"/>
        </w:rPr>
        <w:t>Dm  Gm</w:t>
      </w:r>
      <w:proofErr w:type="gramEnd"/>
      <w:r w:rsidRPr="00C962A1">
        <w:rPr>
          <w:rFonts w:ascii="Arial" w:hAnsi="Arial" w:cs="Arial"/>
          <w:b/>
          <w:bCs/>
          <w:sz w:val="28"/>
          <w:szCs w:val="28"/>
        </w:rPr>
        <w:t xml:space="preserve">7 C7   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F</w:t>
      </w:r>
      <w:r w:rsidR="00C962A1" w:rsidRPr="00C962A1">
        <w:rPr>
          <w:rFonts w:ascii="Arial" w:hAnsi="Arial" w:cs="Arial"/>
          <w:b/>
          <w:bCs/>
          <w:sz w:val="28"/>
          <w:szCs w:val="28"/>
        </w:rPr>
        <w:t xml:space="preserve">           C7         Bb</w:t>
      </w:r>
    </w:p>
    <w:p w14:paraId="0CCC6A83" w14:textId="16FF8009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962A1">
        <w:rPr>
          <w:rFonts w:ascii="Arial" w:hAnsi="Arial" w:cs="Arial"/>
          <w:sz w:val="28"/>
          <w:szCs w:val="28"/>
        </w:rPr>
        <w:t xml:space="preserve">Oh, </w:t>
      </w:r>
      <w:r w:rsidR="00C962A1" w:rsidRPr="00C962A1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C962A1">
        <w:rPr>
          <w:rFonts w:ascii="Arial" w:hAnsi="Arial" w:cs="Arial"/>
          <w:sz w:val="28"/>
          <w:szCs w:val="28"/>
        </w:rPr>
        <w:t xml:space="preserve">wouldn't </w:t>
      </w:r>
      <w:r w:rsidR="00C962A1" w:rsidRPr="00C962A1">
        <w:rPr>
          <w:rFonts w:ascii="Arial" w:hAnsi="Arial" w:cs="Arial"/>
          <w:sz w:val="28"/>
          <w:szCs w:val="28"/>
        </w:rPr>
        <w:t xml:space="preserve">   </w:t>
      </w:r>
      <w:r w:rsidRPr="00C962A1">
        <w:rPr>
          <w:rFonts w:ascii="Arial" w:hAnsi="Arial" w:cs="Arial"/>
          <w:sz w:val="28"/>
          <w:szCs w:val="28"/>
        </w:rPr>
        <w:t xml:space="preserve">it  -  </w:t>
      </w:r>
      <w:r w:rsidR="00C962A1" w:rsidRPr="00C962A1">
        <w:rPr>
          <w:rFonts w:ascii="Arial" w:hAnsi="Arial" w:cs="Arial"/>
          <w:sz w:val="28"/>
          <w:szCs w:val="28"/>
        </w:rPr>
        <w:t xml:space="preserve">      </w:t>
      </w:r>
      <w:r w:rsidRPr="00C962A1">
        <w:rPr>
          <w:rFonts w:ascii="Arial" w:hAnsi="Arial" w:cs="Arial"/>
          <w:sz w:val="28"/>
          <w:szCs w:val="28"/>
        </w:rPr>
        <w:t xml:space="preserve">be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>?</w:t>
      </w:r>
      <w:r w:rsidRPr="00C962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962A1">
        <w:rPr>
          <w:rFonts w:ascii="Arial" w:hAnsi="Arial" w:cs="Arial"/>
          <w:sz w:val="28"/>
          <w:szCs w:val="28"/>
        </w:rPr>
        <w:t>loverly</w:t>
      </w:r>
      <w:proofErr w:type="spellEnd"/>
      <w:r w:rsidRPr="00C962A1">
        <w:rPr>
          <w:rFonts w:ascii="Arial" w:hAnsi="Arial" w:cs="Arial"/>
          <w:sz w:val="28"/>
          <w:szCs w:val="28"/>
        </w:rPr>
        <w:t>?</w:t>
      </w:r>
      <w:r w:rsidR="00C962A1" w:rsidRPr="00C962A1">
        <w:rPr>
          <w:rFonts w:ascii="Arial" w:hAnsi="Arial" w:cs="Arial"/>
          <w:sz w:val="28"/>
          <w:szCs w:val="28"/>
        </w:rPr>
        <w:t xml:space="preserve"> </w:t>
      </w:r>
    </w:p>
    <w:p w14:paraId="191ECAEE" w14:textId="3F3F9139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62A1">
        <w:rPr>
          <w:rFonts w:ascii="Arial" w:hAnsi="Arial" w:cs="Arial"/>
          <w:sz w:val="28"/>
          <w:szCs w:val="28"/>
        </w:rPr>
        <w:t xml:space="preserve"> </w:t>
      </w:r>
    </w:p>
    <w:p w14:paraId="0F592654" w14:textId="3EDEA125" w:rsidR="001C4256" w:rsidRPr="00C962A1" w:rsidRDefault="001C4256" w:rsidP="001C42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962A1">
        <w:rPr>
          <w:rFonts w:ascii="Arial" w:hAnsi="Arial" w:cs="Arial"/>
          <w:b/>
          <w:bCs/>
          <w:sz w:val="28"/>
          <w:szCs w:val="28"/>
        </w:rPr>
        <w:t>(Repeat song)</w:t>
      </w:r>
    </w:p>
    <w:p w14:paraId="0FB1FDC8" w14:textId="3D1E95D4" w:rsidR="001C4256" w:rsidRPr="00C962A1" w:rsidRDefault="001C4256" w:rsidP="001C42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52F26E" w14:textId="2DFA7B76" w:rsidR="00C962A1" w:rsidRPr="00C962A1" w:rsidRDefault="00C962A1" w:rsidP="00C962A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962A1">
        <w:rPr>
          <w:rFonts w:ascii="Arial" w:hAnsi="Arial" w:cs="Arial"/>
          <w:b/>
          <w:bCs/>
          <w:sz w:val="28"/>
          <w:szCs w:val="28"/>
        </w:rPr>
        <w:t>Bbm</w:t>
      </w:r>
      <w:proofErr w:type="spellEnd"/>
      <w:r w:rsidRPr="00C962A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F     </w:t>
      </w:r>
      <w:proofErr w:type="gramStart"/>
      <w:r w:rsidR="00B9483C">
        <w:rPr>
          <w:rFonts w:ascii="Arial" w:hAnsi="Arial" w:cs="Arial"/>
          <w:b/>
          <w:bCs/>
          <w:sz w:val="28"/>
          <w:szCs w:val="28"/>
        </w:rPr>
        <w:t>Dm</w:t>
      </w:r>
      <w:r w:rsidRPr="00C962A1">
        <w:rPr>
          <w:rFonts w:ascii="Arial" w:hAnsi="Arial" w:cs="Arial"/>
          <w:b/>
          <w:bCs/>
          <w:sz w:val="28"/>
          <w:szCs w:val="28"/>
        </w:rPr>
        <w:t xml:space="preserve">  </w:t>
      </w:r>
      <w:r w:rsidR="00B9483C" w:rsidRPr="00C962A1">
        <w:rPr>
          <w:rFonts w:ascii="Arial" w:hAnsi="Arial" w:cs="Arial"/>
          <w:b/>
          <w:bCs/>
          <w:sz w:val="28"/>
          <w:szCs w:val="28"/>
        </w:rPr>
        <w:t>Gm</w:t>
      </w:r>
      <w:proofErr w:type="gramEnd"/>
      <w:r w:rsidR="00B9483C" w:rsidRPr="00C962A1">
        <w:rPr>
          <w:rFonts w:ascii="Arial" w:hAnsi="Arial" w:cs="Arial"/>
          <w:b/>
          <w:bCs/>
          <w:sz w:val="28"/>
          <w:szCs w:val="28"/>
        </w:rPr>
        <w:t xml:space="preserve">7 C7  </w:t>
      </w:r>
      <w:r w:rsidRPr="00C962A1">
        <w:rPr>
          <w:rFonts w:ascii="Arial" w:hAnsi="Arial" w:cs="Arial"/>
          <w:b/>
          <w:bCs/>
          <w:sz w:val="28"/>
          <w:szCs w:val="28"/>
        </w:rPr>
        <w:t>F</w:t>
      </w:r>
    </w:p>
    <w:p w14:paraId="53784F65" w14:textId="413E14AF" w:rsidR="00C962A1" w:rsidRPr="00C962A1" w:rsidRDefault="009B6A3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0100F415" wp14:editId="128725FC">
                <wp:simplePos x="0" y="0"/>
                <wp:positionH relativeFrom="column">
                  <wp:posOffset>1647914</wp:posOffset>
                </wp:positionH>
                <wp:positionV relativeFrom="paragraph">
                  <wp:posOffset>241462</wp:posOffset>
                </wp:positionV>
                <wp:extent cx="914400" cy="1211679"/>
                <wp:effectExtent l="0" t="0" r="0" b="7620"/>
                <wp:wrapNone/>
                <wp:docPr id="88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679"/>
                          <a:chOff x="0" y="4297878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26"/>
                        <wps:cNvSpPr txBox="1"/>
                        <wps:spPr>
                          <a:xfrm>
                            <a:off x="0" y="4297878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8FD96" w14:textId="0607CF19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0F415" id="Group 132" o:spid="_x0000_s1081" style="position:absolute;margin-left:129.75pt;margin-top:19pt;width:1in;height:95.4pt;z-index:252112896" coordorigin=",42978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">
                <v:shape id="Picture 89" o:spid="_x0000_s1082" type="#_x0000_t75" style="position:absolute;left:1016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">
                  <v:imagedata r:id="rId38" o:title=""/>
                </v:shape>
                <v:shape id="TextBox 126" o:spid="_x0000_s1083" type="#_x0000_t202" style="position:absolute;top:42978;width:914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05B8FD96" w14:textId="0607CF19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42FC0AD1" wp14:editId="7CD174F2">
                <wp:simplePos x="0" y="0"/>
                <wp:positionH relativeFrom="column">
                  <wp:posOffset>5874252</wp:posOffset>
                </wp:positionH>
                <wp:positionV relativeFrom="paragraph">
                  <wp:posOffset>266242</wp:posOffset>
                </wp:positionV>
                <wp:extent cx="735013" cy="1200011"/>
                <wp:effectExtent l="0" t="0" r="8255" b="635"/>
                <wp:wrapNone/>
                <wp:docPr id="6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5514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60"/>
                        <wps:cNvSpPr txBox="1"/>
                        <wps:spPr>
                          <a:xfrm>
                            <a:off x="2205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63C12" w14:textId="77777777" w:rsidR="009B6A3A" w:rsidRDefault="009B6A3A" w:rsidP="009B6A3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C0AD1" id="Group 158" o:spid="_x0000_s1084" style="position:absolute;margin-left:462.55pt;margin-top:20.95pt;width:57.9pt;height:94.5pt;z-index:251862016" coordorigin="55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">
                <v:shape id="Picture 65" o:spid="_x0000_s1085" type="#_x0000_t75" style="position:absolute;left:5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40" o:title=""/>
                </v:shape>
                <v:shape id="TextBox 160" o:spid="_x0000_s1086" type="#_x0000_t202" style="position:absolute;left:2205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48B63C12" w14:textId="77777777" w:rsidR="009B6A3A" w:rsidRDefault="009B6A3A" w:rsidP="009B6A3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26D86CAA" wp14:editId="1E4C1091">
                <wp:simplePos x="0" y="0"/>
                <wp:positionH relativeFrom="column">
                  <wp:posOffset>5087443</wp:posOffset>
                </wp:positionH>
                <wp:positionV relativeFrom="paragraph">
                  <wp:posOffset>257663</wp:posOffset>
                </wp:positionV>
                <wp:extent cx="735013" cy="1211679"/>
                <wp:effectExtent l="0" t="0" r="8255" b="7620"/>
                <wp:wrapNone/>
                <wp:docPr id="6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991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1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63"/>
                        <wps:cNvSpPr txBox="1"/>
                        <wps:spPr>
                          <a:xfrm>
                            <a:off x="102993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88CE8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86CAA" id="Group 161" o:spid="_x0000_s1087" style="position:absolute;margin-left:400.6pt;margin-top:20.3pt;width:57.9pt;height:95.4pt;z-index:251880448" coordorigin="91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">
                <v:shape id="Picture 68" o:spid="_x0000_s1088" type="#_x0000_t75" style="position:absolute;left:919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Ia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MDZ8&#10;CT9ATr4AAAD//wMAUEsBAi0AFAAGAAgAAAAhANvh9svuAAAAhQEAABMAAAAAAAAAAAAAAAAAAAAA&#10;AFtDb250ZW50X1R5cGVzXS54bWxQSwECLQAUAAYACAAAACEAWvQsW78AAAAVAQAACwAAAAAAAAAA&#10;AAAAAAAfAQAAX3JlbHMvLnJlbHNQSwECLQAUAAYACAAAACEAjLDSGr0AAADbAAAADwAAAAAAAAAA&#10;AAAAAAAHAgAAZHJzL2Rvd25yZXYueG1sUEsFBgAAAAADAAMAtwAAAPECAAAAAA==&#10;">
                  <v:imagedata r:id="rId26" o:title=""/>
                </v:shape>
                <v:shape id="TextBox 163" o:spid="_x0000_s1089" type="#_x0000_t202" style="position:absolute;left:102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21A88CE8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5F8AD62B" wp14:editId="704900D6">
                <wp:simplePos x="0" y="0"/>
                <wp:positionH relativeFrom="column">
                  <wp:posOffset>4265042</wp:posOffset>
                </wp:positionH>
                <wp:positionV relativeFrom="paragraph">
                  <wp:posOffset>260557</wp:posOffset>
                </wp:positionV>
                <wp:extent cx="735013" cy="1210733"/>
                <wp:effectExtent l="0" t="0" r="8255" b="8890"/>
                <wp:wrapNone/>
                <wp:docPr id="76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799778" y="249187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778" y="27532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14"/>
                        <wps:cNvSpPr txBox="1"/>
                        <wps:spPr>
                          <a:xfrm>
                            <a:off x="1901335" y="249187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596D3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AD62B" id="Group 212" o:spid="_x0000_s1090" style="position:absolute;margin-left:335.85pt;margin-top:20.5pt;width:57.9pt;height:95.35pt;z-index:251973632" coordorigin="17997,2491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">
                <v:shape id="Picture 77" o:spid="_x0000_s1091" type="#_x0000_t75" style="position:absolute;left:17997;top:2753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">
                  <v:imagedata r:id="rId42" o:title=""/>
                </v:shape>
                <v:shape id="TextBox 214" o:spid="_x0000_s1092" type="#_x0000_t202" style="position:absolute;left:19013;top:2491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01F596D3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6800" behindDoc="0" locked="0" layoutInCell="1" allowOverlap="1" wp14:anchorId="4648643B" wp14:editId="1B10A3DC">
                <wp:simplePos x="0" y="0"/>
                <wp:positionH relativeFrom="column">
                  <wp:posOffset>3434316</wp:posOffset>
                </wp:positionH>
                <wp:positionV relativeFrom="paragraph">
                  <wp:posOffset>248654</wp:posOffset>
                </wp:positionV>
                <wp:extent cx="742950" cy="1210730"/>
                <wp:effectExtent l="0" t="0" r="0" b="8890"/>
                <wp:wrapNone/>
                <wp:docPr id="13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F5DB5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8643B" id="Group 169" o:spid="_x0000_s1093" style="position:absolute;margin-left:270.4pt;margin-top:19.6pt;width:58.5pt;height:95.35pt;z-index:2522368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">
                <v:shape id="Picture 135" o:spid="_x0000_s109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">
                  <v:imagedata r:id="rId44" o:title=""/>
                </v:shape>
                <v:shape id="TextBox 153" o:spid="_x0000_s1095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5E9F5DB5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 wp14:anchorId="22A2F044" wp14:editId="0D41CDAE">
                <wp:simplePos x="0" y="0"/>
                <wp:positionH relativeFrom="column">
                  <wp:posOffset>2541934</wp:posOffset>
                </wp:positionH>
                <wp:positionV relativeFrom="paragraph">
                  <wp:posOffset>250175</wp:posOffset>
                </wp:positionV>
                <wp:extent cx="838200" cy="1202152"/>
                <wp:effectExtent l="0" t="0" r="0" b="0"/>
                <wp:wrapNone/>
                <wp:docPr id="128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3192093" y="7185011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892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54"/>
                        <wps:cNvSpPr txBox="1"/>
                        <wps:spPr>
                          <a:xfrm>
                            <a:off x="3192093" y="7185011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7DCAE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2F044" id="Group 159" o:spid="_x0000_s1096" style="position:absolute;margin-left:200.15pt;margin-top:19.7pt;width:66pt;height:94.65pt;z-index:252228608" coordorigin="31920,7185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">
                <v:shape id="Picture 129" o:spid="_x0000_s1097" type="#_x0000_t75" style="position:absolute;left:32428;top:7437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">
                  <v:imagedata r:id="rId46" o:title=""/>
                </v:shape>
                <v:shape id="TextBox 154" o:spid="_x0000_s1098" type="#_x0000_t202" style="position:absolute;left:31920;top:71850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06F7DCAE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2704" behindDoc="0" locked="0" layoutInCell="1" allowOverlap="1" wp14:anchorId="5F61E423" wp14:editId="1B578DA8">
                <wp:simplePos x="0" y="0"/>
                <wp:positionH relativeFrom="column">
                  <wp:posOffset>914400</wp:posOffset>
                </wp:positionH>
                <wp:positionV relativeFrom="paragraph">
                  <wp:posOffset>248684</wp:posOffset>
                </wp:positionV>
                <wp:extent cx="735013" cy="1202266"/>
                <wp:effectExtent l="0" t="0" r="8255" b="0"/>
                <wp:wrapNone/>
                <wp:docPr id="1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ACB07" w14:textId="77777777" w:rsidR="009B6A3A" w:rsidRDefault="009B6A3A" w:rsidP="009B6A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1E423" id="_x0000_s1099" style="position:absolute;margin-left:1in;margin-top:19.6pt;width:57.9pt;height:94.65pt;z-index:252232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BT5n9P4QAAAAoBAAAPAAAAZHJzL2Rvd25yZXYu&#10;eG1sTI9BS8NAEIXvgv9hGcGb3SRtpI3ZlFLUUxHaCuJtm50modnZkN0m6b93POltHvN47335erKt&#10;GLD3jSMF8SwCgVQ601Cl4PP49rQE4YMmo1tHqOCGHtbF/V2uM+NG2uNwCJXgEPKZVlCH0GVS+rJG&#10;q/3MdUj8O7ve6sCyr6Tp9cjhtpVJFD1Lqxvihlp3uK2xvByuVsH7qMfNPH4ddpfz9vZ9TD++djEq&#10;9fgwbV5ABJzCnxl+5/N0KHjTyV3JeNGyXiyYJSiYrxIQbEjSFbOc+EiWKcgil/8R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">
                <v:shape id="Picture 132" o:spid="_x0000_s110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">
                  <v:imagedata r:id="rId13" o:title=""/>
                </v:shape>
                <v:shape id="TextBox 137" o:spid="_x0000_s110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4A8ACB07" w14:textId="77777777" w:rsidR="009B6A3A" w:rsidRDefault="009B6A3A" w:rsidP="009B6A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C962A1" w:rsidRPr="00C962A1">
        <w:rPr>
          <w:rFonts w:ascii="Arial" w:hAnsi="Arial" w:cs="Arial"/>
          <w:sz w:val="28"/>
          <w:szCs w:val="28"/>
        </w:rPr>
        <w:t>Loverly</w:t>
      </w:r>
      <w:proofErr w:type="spellEnd"/>
      <w:r w:rsidR="00C962A1" w:rsidRPr="00C962A1">
        <w:rPr>
          <w:rFonts w:ascii="Arial" w:hAnsi="Arial" w:cs="Arial"/>
          <w:sz w:val="28"/>
          <w:szCs w:val="28"/>
        </w:rPr>
        <w:t xml:space="preserve">   </w:t>
      </w:r>
      <w:r w:rsidR="00C962A1" w:rsidRPr="00C962A1">
        <w:rPr>
          <w:rFonts w:ascii="Arial" w:hAnsi="Arial" w:cs="Arial"/>
          <w:sz w:val="28"/>
          <w:szCs w:val="28"/>
        </w:rPr>
        <w:t xml:space="preserve">Oh, </w:t>
      </w:r>
      <w:proofErr w:type="gramStart"/>
      <w:r w:rsidR="00C962A1" w:rsidRPr="00C962A1">
        <w:rPr>
          <w:rFonts w:ascii="Arial" w:hAnsi="Arial" w:cs="Arial"/>
          <w:sz w:val="28"/>
          <w:szCs w:val="28"/>
        </w:rPr>
        <w:t>wouldn't  it</w:t>
      </w:r>
      <w:proofErr w:type="gramEnd"/>
      <w:r w:rsidR="00C962A1" w:rsidRPr="00C962A1">
        <w:rPr>
          <w:rFonts w:ascii="Arial" w:hAnsi="Arial" w:cs="Arial"/>
          <w:sz w:val="28"/>
          <w:szCs w:val="28"/>
        </w:rPr>
        <w:t xml:space="preserve">  - </w:t>
      </w:r>
      <w:r w:rsidR="00B9483C">
        <w:rPr>
          <w:rFonts w:ascii="Arial" w:hAnsi="Arial" w:cs="Arial"/>
          <w:sz w:val="28"/>
          <w:szCs w:val="28"/>
        </w:rPr>
        <w:t xml:space="preserve"> </w:t>
      </w:r>
      <w:r w:rsidR="00C962A1" w:rsidRPr="00C962A1">
        <w:rPr>
          <w:rFonts w:ascii="Arial" w:hAnsi="Arial" w:cs="Arial"/>
          <w:sz w:val="28"/>
          <w:szCs w:val="28"/>
        </w:rPr>
        <w:t xml:space="preserve"> </w:t>
      </w:r>
      <w:r w:rsidR="00B9483C">
        <w:rPr>
          <w:rFonts w:ascii="Arial" w:hAnsi="Arial" w:cs="Arial"/>
          <w:sz w:val="28"/>
          <w:szCs w:val="28"/>
        </w:rPr>
        <w:t xml:space="preserve"> </w:t>
      </w:r>
      <w:r w:rsidR="00C962A1" w:rsidRPr="00C962A1">
        <w:rPr>
          <w:rFonts w:ascii="Arial" w:hAnsi="Arial" w:cs="Arial"/>
          <w:sz w:val="28"/>
          <w:szCs w:val="28"/>
        </w:rPr>
        <w:t xml:space="preserve">be </w:t>
      </w:r>
      <w:r w:rsidR="00B948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62A1" w:rsidRPr="00C962A1">
        <w:rPr>
          <w:rFonts w:ascii="Arial" w:hAnsi="Arial" w:cs="Arial"/>
          <w:sz w:val="28"/>
          <w:szCs w:val="28"/>
        </w:rPr>
        <w:t>loverly</w:t>
      </w:r>
      <w:proofErr w:type="spellEnd"/>
      <w:r w:rsidR="00C962A1" w:rsidRPr="00C962A1">
        <w:rPr>
          <w:rFonts w:ascii="Arial" w:hAnsi="Arial" w:cs="Arial"/>
          <w:sz w:val="28"/>
          <w:szCs w:val="28"/>
        </w:rPr>
        <w:t>?</w:t>
      </w:r>
    </w:p>
    <w:sectPr w:rsidR="00C962A1" w:rsidRPr="00C962A1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256"/>
    <w:rsid w:val="00115E63"/>
    <w:rsid w:val="00183110"/>
    <w:rsid w:val="001C4256"/>
    <w:rsid w:val="008E5737"/>
    <w:rsid w:val="009B6A3A"/>
    <w:rsid w:val="009E1E43"/>
    <w:rsid w:val="00B87675"/>
    <w:rsid w:val="00B9483C"/>
    <w:rsid w:val="00BA0CDA"/>
    <w:rsid w:val="00BC435A"/>
    <w:rsid w:val="00C864D2"/>
    <w:rsid w:val="00C962A1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FC92"/>
  <w15:chartTrackingRefBased/>
  <w15:docId w15:val="{53CA4331-F6F8-44EC-ADC5-8D72A53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2020-11-07T17:55:00Z</dcterms:created>
  <dcterms:modified xsi:type="dcterms:W3CDTF">2020-11-07T18:33:00Z</dcterms:modified>
</cp:coreProperties>
</file>