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0AE" w:rsidRPr="00EF16E7" w:rsidRDefault="005410AE" w:rsidP="002D3ECD">
      <w:pPr>
        <w:tabs>
          <w:tab w:val="left" w:pos="2520"/>
        </w:tabs>
        <w:spacing w:after="0" w:line="240" w:lineRule="auto"/>
        <w:jc w:val="center"/>
        <w:rPr>
          <w:rFonts w:ascii="Arial" w:hAnsi="Arial" w:cs="Arial"/>
          <w:b/>
          <w:sz w:val="24"/>
          <w:szCs w:val="26"/>
        </w:rPr>
      </w:pPr>
      <w:r w:rsidRPr="00EF16E7">
        <w:rPr>
          <w:rFonts w:ascii="Arial" w:hAnsi="Arial" w:cs="Arial"/>
          <w:b/>
          <w:sz w:val="24"/>
          <w:szCs w:val="26"/>
        </w:rPr>
        <w:t>You Are the Sunshine of My Life (Stevie Wonder)</w:t>
      </w:r>
    </w:p>
    <w:p w:rsidR="002D3ECD" w:rsidRPr="004C08AD" w:rsidRDefault="00BF259B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A7028CE" wp14:editId="6BDA4FA9">
                <wp:simplePos x="0" y="0"/>
                <wp:positionH relativeFrom="column">
                  <wp:posOffset>6192520</wp:posOffset>
                </wp:positionH>
                <wp:positionV relativeFrom="paragraph">
                  <wp:posOffset>91440</wp:posOffset>
                </wp:positionV>
                <wp:extent cx="647065" cy="1099185"/>
                <wp:effectExtent l="0" t="0" r="635" b="5715"/>
                <wp:wrapNone/>
                <wp:docPr id="1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" cy="1099185"/>
                          <a:chOff x="4439709" y="5784527"/>
                          <a:chExt cx="735013" cy="1211679"/>
                        </a:xfrm>
                      </wpg:grpSpPr>
                      <wps:wsp>
                        <wps:cNvPr id="16" name="TextBox 124"/>
                        <wps:cNvSpPr txBox="1"/>
                        <wps:spPr>
                          <a:xfrm>
                            <a:off x="4498975" y="5784527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7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709" y="604688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487.6pt;margin-top:7.2pt;width:50.95pt;height:86.55pt;z-index:251668480;mso-width-relative:margin;mso-height-relative:margin" coordorigin="44397,57845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4" o:spid="_x0000_s1027" type="#_x0000_t202" style="position:absolute;left:44989;top:57845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alt="http://www.alligatorboogaloo.com/uke/chords/chord_0202.gif" style="position:absolute;left:44397;top:6046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lmSDDAAAA2wAAAA8AAABkcnMvZG93bnJldi54bWxET01rwkAQvQv+h2UEL1I3arESXUUqgoKF&#10;auvB25Adk2h2Ns2uGv+9KxS8zeN9zmRWm0JcqXK5ZQW9bgSCOLE651TB78/ybQTCeWSNhWVScCcH&#10;s2mzMcFY2xtv6brzqQgh7GJUkHlfxlK6JCODrmtL4sAdbWXQB1ilUld4C+GmkP0oGkqDOYeGDEv6&#10;zCg57y5GwWAtR+47OS0G7x379be1y01x2CvVbtXzMQhPtX+J/90rHeZ/wPOXcICcP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SWZIMMAAADbAAAADwAAAAAAAAAAAAAAAACf&#10;AgAAZHJzL2Rvd25yZXYueG1sUEsFBgAAAAAEAAQA9wAAAI8DAAAAAA==&#10;">
                  <v:imagedata r:id="rId6" o:title="chord_0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1A8AD14" wp14:editId="7F04A4B0">
                <wp:simplePos x="0" y="0"/>
                <wp:positionH relativeFrom="column">
                  <wp:posOffset>5459095</wp:posOffset>
                </wp:positionH>
                <wp:positionV relativeFrom="paragraph">
                  <wp:posOffset>83185</wp:posOffset>
                </wp:positionV>
                <wp:extent cx="647065" cy="1099185"/>
                <wp:effectExtent l="0" t="0" r="635" b="5715"/>
                <wp:wrapNone/>
                <wp:docPr id="12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" cy="1099185"/>
                          <a:chOff x="762000" y="28468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1091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08"/>
                        <wps:cNvSpPr txBox="1"/>
                        <wps:spPr>
                          <a:xfrm>
                            <a:off x="872068" y="284683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6" o:spid="_x0000_s1029" style="position:absolute;margin-left:429.85pt;margin-top:6.55pt;width:50.95pt;height:86.55pt;z-index:251667456;mso-width-relative:margin;mso-height-relative:margin" coordorigin="7620,28468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CKT6f+EAAAAKAQAADwAAAGRycy9k&#10;b3ducmV2LnhtbEyPwUrDQBCG74LvsIzgzW62pTGN2ZRS1FMR2gribZtMk9DsbMhuk/TtHU96nPk/&#10;/vkmW0+2FQP2vnGkQc0iEEiFKxuqNHwe354SED4YKk3rCDXc0MM6v7/LTFq6kfY4HEIluIR8ajTU&#10;IXSplL6o0Ro/cx0SZ2fXWxN47CtZ9mbkctvKeRTF0pqG+EJtOtzWWFwOV6vhfTTjZqFeh93lvL19&#10;H5cfXzuFWj8+TJsXEAGn8AfDrz6rQ85OJ3el0otWQ7JcPTPKwUKBYGAVqxjEiRdJPAeZZ/L/C/kP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">
                <v:shape id="Picture 13" o:spid="_x0000_s1030" type="#_x0000_t75" alt="http://www.alligatorboogaloo.com/uke/chords/chord_2210.gif" style="position:absolute;left:7620;top:31091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SMxbCAAAA2wAAAA8AAABkcnMvZG93bnJldi54bWxET8lqwzAQvRfyD2ICvTVyXCjBiWKaQKDg&#10;UshOblNraptaIyOpjvv3VSGQ2zzeOot8MK3oyfnGsoLpJAFBXFrdcKXgsN88zUD4gKyxtUwKfslD&#10;vhw9LDDT9spb6nehEjGEfYYK6hC6TEpf1mTQT2xHHLkv6wyGCF0ltcNrDDetTJPkRRpsODbU2NG6&#10;pvJ792MUFB/F0V4+0Zz2q3Lozu8ns7WpUo/j4XUOItAQ7uKb+03H+c/w/0s8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EjMWwgAAANsAAAAPAAAAAAAAAAAAAAAAAJ8C&#10;AABkcnMvZG93bnJldi54bWxQSwUGAAAAAAQABAD3AAAAjgMAAAAA&#10;">
                  <v:imagedata r:id="rId8" o:title="chord_2210"/>
                </v:shape>
                <v:shape id="TextBox 108" o:spid="_x0000_s1031" type="#_x0000_t202" style="position:absolute;left:8720;top:2846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2F2040" wp14:editId="78F50D44">
                <wp:simplePos x="0" y="0"/>
                <wp:positionH relativeFrom="column">
                  <wp:posOffset>4725670</wp:posOffset>
                </wp:positionH>
                <wp:positionV relativeFrom="paragraph">
                  <wp:posOffset>81915</wp:posOffset>
                </wp:positionV>
                <wp:extent cx="647065" cy="1088390"/>
                <wp:effectExtent l="0" t="0" r="635" b="0"/>
                <wp:wrapNone/>
                <wp:docPr id="9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" cy="1088390"/>
                          <a:chOff x="0" y="3495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63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89"/>
                        <wps:cNvSpPr txBox="1"/>
                        <wps:spPr>
                          <a:xfrm>
                            <a:off x="215106" y="34951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0" o:spid="_x0000_s1032" style="position:absolute;margin-left:372.1pt;margin-top:6.45pt;width:50.95pt;height:85.7pt;z-index:251666432;mso-width-relative:margin;mso-height-relative:margin" coordorigin=",349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">
                <v:shape id="Picture 10" o:spid="_x0000_s1033" type="#_x0000_t75" alt="http://www.alligatorboogaloo.com/uke/chords/chord_0003.gif" style="position:absolute;top:285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K0ivEAAAA2wAAAA8AAABkcnMvZG93bnJldi54bWxEj0FLA0EMhe9C/8OQgjc7W2lF105LEaUe&#10;9GAV9Bh24s7iTrLMjN3135uD4C3hvbz3ZbObYm9OlHIn7GC5qMAQN+I7bh28vT5cXIPJBdljL0wO&#10;fijDbjs722DtZeQXOh1LazSEc40OQilDbW1uAkXMCxmIVfuUFLHomlrrE44aHnt7WVVXNmLH2hBw&#10;oLtAzdfxOzp4T/lwCOu8fh5X9zfVSuTpoxPnzufT/hZMoan8m/+uH73iK73+ogPY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K0ivEAAAA2wAAAA8AAAAAAAAAAAAAAAAA&#10;nwIAAGRycy9kb3ducmV2LnhtbFBLBQYAAAAABAAEAPcAAACQAwAAAAA=&#10;">
                  <v:imagedata r:id="rId10" o:title="chord_0003"/>
                </v:shape>
                <v:shape id="TextBox 89" o:spid="_x0000_s1034" type="#_x0000_t202" style="position:absolute;left:2151;top:349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BFF3657" wp14:editId="78D460B3">
                <wp:simplePos x="0" y="0"/>
                <wp:positionH relativeFrom="column">
                  <wp:posOffset>3983990</wp:posOffset>
                </wp:positionH>
                <wp:positionV relativeFrom="paragraph">
                  <wp:posOffset>73660</wp:posOffset>
                </wp:positionV>
                <wp:extent cx="647065" cy="1090295"/>
                <wp:effectExtent l="0" t="0" r="635" b="0"/>
                <wp:wrapNone/>
                <wp:docPr id="22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065" cy="109029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3" name="Picture 23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TextBox 137"/>
                        <wps:cNvSpPr txBox="1"/>
                        <wps:spPr>
                          <a:xfrm>
                            <a:off x="2006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0" o:spid="_x0000_s1035" style="position:absolute;margin-left:313.7pt;margin-top:5.8pt;width:50.95pt;height:85.85pt;z-index:251672576;mso-width-relative:margin;mso-height-relative:margin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CfZd6zhAAAACgEAAA8AAABkcnMvZG93&#10;bnJldi54bWxMj01PwkAQhu8m/ofNmHiT7YcWqN0SQtQTIRFMDLelHdqG7mzTXdry7x1Pepx5n7zz&#10;TLaaTCsG7F1jSUE4C0AgFbZsqFLwdXh/WoBwXlOpW0uo4IYOVvn9XabT0o70icPeV4JLyKVaQe19&#10;l0rpihqNdjPbIXF2tr3Rnse+kmWvRy43rYyCIJFGN8QXat3hpsbisr8aBR+jHtdx+DZsL+fN7Xh4&#10;2X1vQ1Tq8WFav4LwOPk/GH71WR1ydjrZK5VOtAqSaP7MKAdhAoKBebSMQZx4sYhjkHkm/7+Q/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">
                <v:shape id="Picture 23" o:spid="_x0000_s1036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qeJTCAAAA2wAAAA8AAABkcnMvZG93bnJldi54bWxEj0+LwjAUxO8LfofwhL2tSRVEqlFEFPYk&#10;+Ofi7dk8m2LzUpuo9dsbYWGPw8z8hpktOleLB7Wh8qwhGygQxIU3FZcajofNzwREiMgGa8+k4UUB&#10;FvPe1wxz45+8o8c+liJBOOSowcbY5FKGwpLDMPANcfIuvnUYk2xLaVp8Jrir5VCpsXRYcVqw2NDK&#10;UnHd352GUVPfTy81Vltrt9nxtsvWdN5o/d3vllMQkbr4H/5r/xoNwxF8vqQfIOd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aniUwgAAANsAAAAPAAAAAAAAAAAAAAAAAJ8C&#10;AABkcnMvZG93bnJldi54bWxQSwUGAAAAAAQABAD3AAAAjgMAAAAA&#10;">
                  <v:imagedata r:id="rId12" o:title="chord_0212"/>
                </v:shape>
                <v:shape id="TextBox 137" o:spid="_x0000_s1037" type="#_x0000_t202" style="position:absolute;left:2006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5706868B" wp14:editId="30646255">
            <wp:simplePos x="0" y="0"/>
            <wp:positionH relativeFrom="column">
              <wp:posOffset>3311525</wp:posOffset>
            </wp:positionH>
            <wp:positionV relativeFrom="paragraph">
              <wp:posOffset>57150</wp:posOffset>
            </wp:positionV>
            <wp:extent cx="664845" cy="1101090"/>
            <wp:effectExtent l="0" t="0" r="1905" b="3810"/>
            <wp:wrapNone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CD" w:rsidRPr="004C08AD">
        <w:rPr>
          <w:rFonts w:ascii="Arial" w:hAnsi="Arial" w:cs="Arial"/>
          <w:b/>
          <w:sz w:val="24"/>
          <w:szCs w:val="26"/>
        </w:rPr>
        <w:t xml:space="preserve">Intro: </w:t>
      </w:r>
      <w:r w:rsidR="004C08AD">
        <w:rPr>
          <w:rFonts w:ascii="Arial" w:hAnsi="Arial" w:cs="Arial"/>
          <w:b/>
          <w:sz w:val="24"/>
          <w:szCs w:val="26"/>
        </w:rPr>
        <w:t>Cm</w:t>
      </w:r>
      <w:r w:rsidRPr="00BF259B">
        <w:rPr>
          <w:noProof/>
        </w:rPr>
        <w:t xml:space="preserve"> </w:t>
      </w:r>
      <w:proofErr w:type="gramStart"/>
      <w:r w:rsidR="004C08AD">
        <w:rPr>
          <w:rFonts w:ascii="Arial" w:hAnsi="Arial" w:cs="Arial"/>
          <w:b/>
          <w:sz w:val="24"/>
          <w:szCs w:val="26"/>
        </w:rPr>
        <w:t>aj7  G7</w:t>
      </w:r>
      <w:proofErr w:type="gramEnd"/>
      <w:r w:rsidR="002D3ECD" w:rsidRPr="004C08AD">
        <w:rPr>
          <w:rFonts w:ascii="Arial" w:hAnsi="Arial" w:cs="Arial"/>
          <w:b/>
          <w:sz w:val="24"/>
          <w:szCs w:val="26"/>
        </w:rPr>
        <w:t xml:space="preserve">  x2</w:t>
      </w:r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 xml:space="preserve"> </w:t>
      </w:r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 xml:space="preserve">C                 </w:t>
      </w:r>
      <w:proofErr w:type="spellStart"/>
      <w:r w:rsidRPr="004C08AD">
        <w:rPr>
          <w:rFonts w:ascii="Arial" w:hAnsi="Arial" w:cs="Arial"/>
          <w:b/>
          <w:sz w:val="24"/>
          <w:szCs w:val="26"/>
        </w:rPr>
        <w:t>Dm</w:t>
      </w:r>
      <w:proofErr w:type="spellEnd"/>
      <w:r w:rsidRPr="004C08AD">
        <w:rPr>
          <w:rFonts w:ascii="Arial" w:hAnsi="Arial" w:cs="Arial"/>
          <w:b/>
          <w:sz w:val="24"/>
          <w:szCs w:val="26"/>
        </w:rPr>
        <w:t xml:space="preserve"> </w:t>
      </w:r>
      <w:r w:rsidRPr="004C08AD">
        <w:rPr>
          <w:rFonts w:ascii="Arial" w:hAnsi="Arial" w:cs="Arial"/>
          <w:b/>
          <w:sz w:val="24"/>
          <w:szCs w:val="26"/>
        </w:rPr>
        <w:t xml:space="preserve">   </w:t>
      </w:r>
      <w:r w:rsidRPr="004C08AD">
        <w:rPr>
          <w:rFonts w:ascii="Arial" w:hAnsi="Arial" w:cs="Arial"/>
          <w:b/>
          <w:sz w:val="24"/>
          <w:szCs w:val="26"/>
        </w:rPr>
        <w:t xml:space="preserve">     </w:t>
      </w:r>
      <w:r w:rsidRPr="004C08AD">
        <w:rPr>
          <w:rFonts w:ascii="Arial" w:hAnsi="Arial" w:cs="Arial"/>
          <w:b/>
          <w:sz w:val="24"/>
          <w:szCs w:val="26"/>
        </w:rPr>
        <w:t xml:space="preserve"> </w:t>
      </w:r>
      <w:r w:rsidRPr="004C08AD">
        <w:rPr>
          <w:rFonts w:ascii="Arial" w:hAnsi="Arial" w:cs="Arial"/>
          <w:b/>
          <w:sz w:val="24"/>
          <w:szCs w:val="26"/>
        </w:rPr>
        <w:t xml:space="preserve">G       </w:t>
      </w:r>
      <w:r w:rsidRPr="004C08AD">
        <w:rPr>
          <w:rFonts w:ascii="Arial" w:hAnsi="Arial" w:cs="Arial"/>
          <w:b/>
          <w:sz w:val="24"/>
          <w:szCs w:val="26"/>
        </w:rPr>
        <w:t xml:space="preserve">Em7   </w:t>
      </w:r>
      <w:proofErr w:type="spellStart"/>
      <w:r w:rsidRPr="004C08AD">
        <w:rPr>
          <w:rFonts w:ascii="Arial" w:hAnsi="Arial" w:cs="Arial"/>
          <w:b/>
          <w:sz w:val="24"/>
          <w:szCs w:val="26"/>
        </w:rPr>
        <w:t>Bbdim</w:t>
      </w:r>
      <w:proofErr w:type="spellEnd"/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>You are the sunshine of my life</w:t>
      </w:r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proofErr w:type="spellStart"/>
      <w:r w:rsidRPr="004C08AD">
        <w:rPr>
          <w:rFonts w:ascii="Arial" w:hAnsi="Arial" w:cs="Arial"/>
          <w:b/>
          <w:sz w:val="24"/>
          <w:szCs w:val="26"/>
        </w:rPr>
        <w:t>Dm</w:t>
      </w:r>
      <w:proofErr w:type="spellEnd"/>
      <w:r w:rsidRPr="004C08AD">
        <w:rPr>
          <w:rFonts w:ascii="Arial" w:hAnsi="Arial" w:cs="Arial"/>
          <w:b/>
          <w:sz w:val="24"/>
          <w:szCs w:val="26"/>
        </w:rPr>
        <w:t xml:space="preserve">   </w:t>
      </w:r>
      <w:r w:rsidRPr="004C08AD">
        <w:rPr>
          <w:rFonts w:ascii="Arial" w:hAnsi="Arial" w:cs="Arial"/>
          <w:b/>
          <w:sz w:val="24"/>
          <w:szCs w:val="26"/>
        </w:rPr>
        <w:t xml:space="preserve">             </w:t>
      </w:r>
      <w:r w:rsidRPr="004C08AD">
        <w:rPr>
          <w:rFonts w:ascii="Arial" w:hAnsi="Arial" w:cs="Arial"/>
          <w:b/>
          <w:sz w:val="24"/>
          <w:szCs w:val="26"/>
        </w:rPr>
        <w:t xml:space="preserve"> </w:t>
      </w:r>
      <w:r w:rsidRPr="004C08AD">
        <w:rPr>
          <w:rFonts w:ascii="Arial" w:hAnsi="Arial" w:cs="Arial"/>
          <w:b/>
          <w:sz w:val="24"/>
          <w:szCs w:val="26"/>
        </w:rPr>
        <w:t xml:space="preserve">G7     </w:t>
      </w:r>
      <w:r w:rsidRPr="004C08AD">
        <w:rPr>
          <w:rFonts w:ascii="Arial" w:hAnsi="Arial" w:cs="Arial"/>
          <w:b/>
          <w:sz w:val="24"/>
          <w:szCs w:val="26"/>
        </w:rPr>
        <w:t xml:space="preserve">        </w:t>
      </w:r>
      <w:r w:rsidRPr="004C08AD">
        <w:rPr>
          <w:rFonts w:ascii="Arial" w:hAnsi="Arial" w:cs="Arial"/>
          <w:b/>
          <w:sz w:val="24"/>
          <w:szCs w:val="26"/>
        </w:rPr>
        <w:t xml:space="preserve">C     </w:t>
      </w:r>
      <w:r w:rsidRPr="004C08AD">
        <w:rPr>
          <w:rFonts w:ascii="Arial" w:hAnsi="Arial" w:cs="Arial"/>
          <w:b/>
          <w:sz w:val="24"/>
          <w:szCs w:val="26"/>
        </w:rPr>
        <w:t xml:space="preserve">    </w:t>
      </w:r>
      <w:proofErr w:type="spellStart"/>
      <w:proofErr w:type="gramStart"/>
      <w:r w:rsidRPr="004C08AD">
        <w:rPr>
          <w:rFonts w:ascii="Arial" w:hAnsi="Arial" w:cs="Arial"/>
          <w:b/>
          <w:sz w:val="24"/>
          <w:szCs w:val="26"/>
        </w:rPr>
        <w:t>Dm</w:t>
      </w:r>
      <w:proofErr w:type="spellEnd"/>
      <w:r w:rsidRPr="004C08AD">
        <w:rPr>
          <w:rFonts w:ascii="Arial" w:hAnsi="Arial" w:cs="Arial"/>
          <w:b/>
          <w:sz w:val="24"/>
          <w:szCs w:val="26"/>
        </w:rPr>
        <w:t xml:space="preserve">  G7</w:t>
      </w:r>
      <w:proofErr w:type="gramEnd"/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>That's why I'll always be around</w:t>
      </w:r>
      <w:r w:rsidRPr="004C08AD">
        <w:rPr>
          <w:noProof/>
          <w:sz w:val="24"/>
          <w:szCs w:val="26"/>
        </w:rPr>
        <w:t xml:space="preserve"> </w:t>
      </w:r>
    </w:p>
    <w:p w:rsidR="002D3ECD" w:rsidRPr="004C08AD" w:rsidRDefault="00BF259B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8ED9231" wp14:editId="5D0E3019">
                <wp:simplePos x="0" y="0"/>
                <wp:positionH relativeFrom="column">
                  <wp:posOffset>4683760</wp:posOffset>
                </wp:positionH>
                <wp:positionV relativeFrom="paragraph">
                  <wp:posOffset>92974</wp:posOffset>
                </wp:positionV>
                <wp:extent cx="658495" cy="1071880"/>
                <wp:effectExtent l="0" t="0" r="8255" b="0"/>
                <wp:wrapNone/>
                <wp:docPr id="98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71880"/>
                          <a:chOff x="0" y="-9819"/>
                          <a:chExt cx="735013" cy="1220552"/>
                        </a:xfrm>
                      </wpg:grpSpPr>
                      <wps:wsp>
                        <wps:cNvPr id="99" name="TextBox 123"/>
                        <wps:cNvSpPr txBox="1"/>
                        <wps:spPr>
                          <a:xfrm>
                            <a:off x="110067" y="-981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100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1" o:spid="_x0000_s1038" style="position:absolute;margin-left:368.8pt;margin-top:7.3pt;width:51.85pt;height:84.4pt;z-index:251677696;mso-width-relative:margin;mso-height-relative:margin" coordorigin=",-98" coordsize="7350,1220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">
                <v:shape id="TextBox 123" o:spid="_x0000_s1039" type="#_x0000_t202" style="position:absolute;left:1100;top:-9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l/PsIA&#10;AADbAAAADwAAAGRycy9kb3ducmV2LnhtbESPQWvCQBSE74L/YXmCN921aDHRVcQieLLUquDtkX0m&#10;wezbkF1N/PfdQqHHYWa+YZbrzlbiSY0vHWuYjBUI4syZknMNp+/daA7CB2SDlWPS8CIP61W/t8TU&#10;uJa/6HkMuYgQ9ilqKEKoUyl9VpBFP3Y1cfRurrEYomxyaRpsI9xW8k2pd2mx5LhQYE3bgrL78WE1&#10;nA+362WqPvMPO6tb1ynJNpFaDwfdZgEiUBf+w3/tvdGQJPD7Jf4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X8+wgAAANsAAAAPAAAAAAAAAAAAAAAAAJgCAABkcnMvZG93&#10;bnJldi54bWxQSwUGAAAAAAQABAD1AAAAhwMAAAAA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00" o:spid="_x0000_s1040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qiQHFAAAA3AAAAA8AAABkcnMvZG93bnJldi54bWxEj0FrwkAQhe8F/8MyQm91YwVbUlcRRfEk&#10;rS1tj0N2moRmZ0N2GlN/vXMo9DbDe/PeN4vVEBrTU5fqyA6mkwwMcRF9zaWDt9fd3SOYJMgem8jk&#10;4JcSrJajmwXmPp75hfqTlEZDOOXooBJpc2tTUVHANIktsWpfsQsounal9R2eNTw09j7L5jZgzdpQ&#10;YUubiorv009wcCgeds1F+DP5994/b2e8P8qHc7fjYf0ERmiQf/Pf9cErfqb4+oxOY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KokBxQAAANwAAAAPAAAAAAAAAAAAAAAA&#10;AJ8CAABkcnMvZG93bnJldi54bWxQSwUGAAAAAAQABAD3AAAAkQMAAAAA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F6C5499" wp14:editId="79F666EB">
                <wp:simplePos x="0" y="0"/>
                <wp:positionH relativeFrom="column">
                  <wp:posOffset>5426015</wp:posOffset>
                </wp:positionH>
                <wp:positionV relativeFrom="paragraph">
                  <wp:posOffset>118901</wp:posOffset>
                </wp:positionV>
                <wp:extent cx="658495" cy="1081512"/>
                <wp:effectExtent l="0" t="0" r="8255" b="4445"/>
                <wp:wrapNone/>
                <wp:docPr id="101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81512"/>
                          <a:chOff x="0" y="-29469"/>
                          <a:chExt cx="735013" cy="1231735"/>
                        </a:xfrm>
                      </wpg:grpSpPr>
                      <pic:pic xmlns:pic="http://schemas.openxmlformats.org/drawingml/2006/picture">
                        <pic:nvPicPr>
                          <pic:cNvPr id="102" name="Picture 102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Box 188"/>
                        <wps:cNvSpPr txBox="1"/>
                        <wps:spPr>
                          <a:xfrm>
                            <a:off x="93134" y="-2946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3" o:spid="_x0000_s1041" style="position:absolute;margin-left:427.25pt;margin-top:9.35pt;width:51.85pt;height:85.15pt;z-index:251679744;mso-width-relative:margin;mso-height-relative:margin" coordorigin=",-294" coordsize="7350,1231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">
                <v:shape id="Picture 102" o:spid="_x0000_s1042" type="#_x0000_t75" alt="http://www.alligatorboogaloo.com/uke/chords/chord_4222.gif" style="position:absolute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GA0ArAAAAA3AAAAA8AAABkcnMvZG93bnJldi54bWxET99rwjAQfh/4P4Qb7GVoagej1EYRRXCP&#10;6/T9aG5psbmUJrbxv18Gg73dx/fzql20vZho9J1jBetVBoK4cbpjo+DydVoWIHxA1tg7JgUP8rDb&#10;Lp4qLLWb+ZOmOhiRQtiXqKANYSil9E1LFv3KDcSJ+3ajxZDgaKQecU7htpd5lr1Lix2nhhYHOrTU&#10;3Oq7VXC8mNPtI+Z4fa2LNRrc9/HNKPXyHPcbEIFi+Bf/uc86zc9y+H0mXSC3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YDQCsAAAADcAAAADwAAAAAAAAAAAAAAAACfAgAA&#10;ZHJzL2Rvd25yZXYueG1sUEsFBgAAAAAEAAQA9wAAAIwDAAAAAA==&#10;">
                  <v:imagedata r:id="rId17" o:title="chord_4222"/>
                </v:shape>
                <v:shape id="TextBox 188" o:spid="_x0000_s1043" type="#_x0000_t202" style="position:absolute;left:931;top:-294;width:5334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D73071" wp14:editId="666A4E9E">
                <wp:simplePos x="0" y="0"/>
                <wp:positionH relativeFrom="column">
                  <wp:posOffset>6167887</wp:posOffset>
                </wp:positionH>
                <wp:positionV relativeFrom="paragraph">
                  <wp:posOffset>93022</wp:posOffset>
                </wp:positionV>
                <wp:extent cx="658495" cy="1090402"/>
                <wp:effectExtent l="0" t="0" r="8255" b="0"/>
                <wp:wrapNone/>
                <wp:docPr id="10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90402"/>
                          <a:chOff x="0" y="-29451"/>
                          <a:chExt cx="735013" cy="1241130"/>
                        </a:xfrm>
                      </wpg:grpSpPr>
                      <wps:wsp>
                        <wps:cNvPr id="105" name="TextBox 121"/>
                        <wps:cNvSpPr txBox="1"/>
                        <wps:spPr>
                          <a:xfrm>
                            <a:off x="110067" y="-29451"/>
                            <a:ext cx="533400" cy="3385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Picture 106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8" o:spid="_x0000_s1044" style="position:absolute;margin-left:485.65pt;margin-top:7.3pt;width:51.85pt;height:85.85pt;z-index:251681792;mso-width-relative:margin;mso-height-relative:margin" coordorigin=",-294" coordsize="7350,1241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">
                <v:shape id="TextBox 121" o:spid="_x0000_s1045" type="#_x0000_t202" style="position:absolute;left:1100;top:-29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6" o:spid="_x0000_s1046" type="#_x0000_t75" alt="http://www.alligatorboogaloo.com/uke/chords/chord_120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2eiTCAAAA3AAAAA8AAABkcnMvZG93bnJldi54bWxET01rAjEQvQv9D2EKvUjN1oLY1SgiKK0X&#10;XfXibUjGzdLNZNlE3f77RhC8zeN9znTeuVpcqQ2VZwUfgwwEsfam4lLB8bB6H4MIEdlg7ZkU/FGA&#10;+eylN8Xc+BsXdN3HUqQQDjkqsDE2uZRBW3IYBr4hTtzZtw5jgm0pTYu3FO5qOcyykXRYcWqw2NDS&#10;kv7dX5yCdVksv/qfJ938LDZR73S32RZWqbfXbjEBEamLT/HD/W3S/GwE92fSBXL2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9nokwgAAANwAAAAPAAAAAAAAAAAAAAAAAJ8C&#10;AABkcnMvZG93bnJldi54bWxQSwUGAAAAAAQABAD3AAAAjgMAAAAA&#10;">
                  <v:imagedata r:id="rId19" o:title="chord_1202"/>
                </v:shape>
              </v:group>
            </w:pict>
          </mc:Fallback>
        </mc:AlternateContent>
      </w:r>
      <w:r w:rsidRPr="004C08AD">
        <w:rPr>
          <w:noProof/>
          <w:sz w:val="24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56EF13" wp14:editId="7D1E600D">
                <wp:simplePos x="0" y="0"/>
                <wp:positionH relativeFrom="column">
                  <wp:posOffset>3058795</wp:posOffset>
                </wp:positionH>
                <wp:positionV relativeFrom="paragraph">
                  <wp:posOffset>92710</wp:posOffset>
                </wp:positionV>
                <wp:extent cx="1024255" cy="1063625"/>
                <wp:effectExtent l="0" t="0" r="0" b="3175"/>
                <wp:wrapNone/>
                <wp:docPr id="187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255" cy="1063625"/>
                          <a:chOff x="0" y="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68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81"/>
                        <wps:cNvSpPr txBox="1"/>
                        <wps:spPr>
                          <a:xfrm>
                            <a:off x="0" y="0"/>
                            <a:ext cx="1143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3ECD" w:rsidRDefault="002D3ECD" w:rsidP="002D3EC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6" o:spid="_x0000_s1047" style="position:absolute;margin-left:240.85pt;margin-top:7.3pt;width:80.65pt;height:83.75pt;z-index:251659264;mso-width-relative:margin;mso-height-relative:margin" coordsize="1143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">
                <v:shape id="Picture 2" o:spid="_x0000_s1048" type="#_x0000_t75" alt="http://www.alligatorboogaloo.com/uke/chords/chord_0101.gif" style="position:absolute;left:1862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lv6LCAAAA2gAAAA8AAABkcnMvZG93bnJldi54bWxEj8FqwzAQRO+B/oPYQm6NVB9C6kYxiXEg&#10;lFBokg9YrK1tbK2MpdrO31eFQo7DzLxhttlsOzHS4BvHGl5XCgRx6UzDlYbb9fiyAeEDssHOMWm4&#10;k4ds97TYYmrcxF80XkIlIoR9ihrqEPpUSl/WZNGvXE8cvW83WAxRDpU0A04RbjuZKLWWFhuOCzX2&#10;lNdUtpcfq+Fc5B9SlTwXb5/2atqqPaw7pfXyed6/gwg0h0f4v30yGhL4uxJvgN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+Zb+iwgAAANoAAAAPAAAAAAAAAAAAAAAAAJ8C&#10;AABkcnMvZG93bnJldi54bWxQSwUGAAAAAAQABAD3AAAAjgMAAAAA&#10;">
                  <v:imagedata r:id="rId21" o:title="chord_0101"/>
                </v:shape>
                <v:shape id="TextBox 181" o:spid="_x0000_s1049" type="#_x0000_t202" style="position:absolute;width:11430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2D3ECD" w:rsidRDefault="002D3ECD" w:rsidP="002D3EC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157BCC0" wp14:editId="6DF0C61F">
                <wp:simplePos x="0" y="0"/>
                <wp:positionH relativeFrom="column">
                  <wp:posOffset>3939540</wp:posOffset>
                </wp:positionH>
                <wp:positionV relativeFrom="paragraph">
                  <wp:posOffset>109855</wp:posOffset>
                </wp:positionV>
                <wp:extent cx="658495" cy="1063625"/>
                <wp:effectExtent l="0" t="0" r="8255" b="3175"/>
                <wp:wrapNone/>
                <wp:docPr id="1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362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" name="Picture 20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0" style="position:absolute;margin-left:310.2pt;margin-top:8.65pt;width:51.85pt;height:83.75pt;z-index:251671552;mso-width-relative:margin;mso-height-relative:margin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">
                <v:shape id="Picture 20" o:spid="_x0000_s1051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2sIK/AAAA2wAAAA8AAABkcnMvZG93bnJldi54bWxET8uKwjAU3Q/4D+EOuBnGdCqIdIwiwojg&#10;xiduL801LdPclCTW+vdmIbg8nPds0dtGdORD7VjBzygDQVw6XbNRcDr+fU9BhIissXFMCh4UYDEf&#10;fMyw0O7Oe+oO0YgUwqFABVWMbSFlKCuyGEauJU7c1XmLMUFvpPZ4T+G2kXmWTaTFmlNDhS2tKir/&#10;DzeroLvEr+x8XZ6M1fvSr3Nz2Y53Sg0/++UviEh9fItf7o1WkKf16Uv6AXL+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rtrCCvwAAANsAAAAPAAAAAAAAAAAAAAAAAJ8CAABk&#10;cnMvZG93bnJldi54bWxQSwUGAAAAAAQABAD3AAAAiwMAAAAA&#10;">
                  <v:imagedata r:id="rId23" o:title="chord_0232"/>
                </v:shape>
                <v:shape id="TextBox 135" o:spid="_x0000_s1052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3ECD" w:rsidRPr="004C08AD">
        <w:rPr>
          <w:rFonts w:ascii="Arial" w:hAnsi="Arial" w:cs="Arial"/>
          <w:b/>
          <w:sz w:val="24"/>
          <w:szCs w:val="26"/>
        </w:rPr>
        <w:t xml:space="preserve">C          </w:t>
      </w:r>
      <w:r w:rsidR="002D3ECD" w:rsidRPr="004C08AD">
        <w:rPr>
          <w:rFonts w:ascii="Arial" w:hAnsi="Arial" w:cs="Arial"/>
          <w:b/>
          <w:sz w:val="24"/>
          <w:szCs w:val="26"/>
        </w:rPr>
        <w:t xml:space="preserve">      </w:t>
      </w:r>
      <w:r w:rsidR="002D3ECD" w:rsidRPr="004C08AD">
        <w:rPr>
          <w:rFonts w:ascii="Arial" w:hAnsi="Arial" w:cs="Arial"/>
          <w:b/>
          <w:sz w:val="24"/>
          <w:szCs w:val="26"/>
        </w:rPr>
        <w:t xml:space="preserve"> </w:t>
      </w:r>
      <w:proofErr w:type="spellStart"/>
      <w:r w:rsidR="002D3ECD" w:rsidRPr="004C08AD">
        <w:rPr>
          <w:rFonts w:ascii="Arial" w:hAnsi="Arial" w:cs="Arial"/>
          <w:b/>
          <w:sz w:val="24"/>
          <w:szCs w:val="26"/>
        </w:rPr>
        <w:t>Dm</w:t>
      </w:r>
      <w:proofErr w:type="spellEnd"/>
      <w:r w:rsidR="002D3ECD" w:rsidRPr="004C08AD">
        <w:rPr>
          <w:rFonts w:ascii="Arial" w:hAnsi="Arial" w:cs="Arial"/>
          <w:b/>
          <w:sz w:val="24"/>
          <w:szCs w:val="26"/>
        </w:rPr>
        <w:t xml:space="preserve">   </w:t>
      </w:r>
      <w:r w:rsidR="002D3ECD" w:rsidRPr="004C08AD">
        <w:rPr>
          <w:rFonts w:ascii="Arial" w:hAnsi="Arial" w:cs="Arial"/>
          <w:b/>
          <w:sz w:val="24"/>
          <w:szCs w:val="26"/>
        </w:rPr>
        <w:t xml:space="preserve"> </w:t>
      </w:r>
      <w:r w:rsidR="002D3ECD" w:rsidRPr="004C08AD">
        <w:rPr>
          <w:rFonts w:ascii="Arial" w:hAnsi="Arial" w:cs="Arial"/>
          <w:b/>
          <w:sz w:val="24"/>
          <w:szCs w:val="26"/>
        </w:rPr>
        <w:t xml:space="preserve">G       </w:t>
      </w:r>
      <w:r w:rsidR="002D3ECD" w:rsidRPr="004C08AD">
        <w:rPr>
          <w:rFonts w:ascii="Arial" w:hAnsi="Arial" w:cs="Arial"/>
          <w:b/>
          <w:sz w:val="24"/>
          <w:szCs w:val="26"/>
        </w:rPr>
        <w:t xml:space="preserve">Em7   </w:t>
      </w:r>
      <w:proofErr w:type="spellStart"/>
      <w:r w:rsidR="002D3ECD" w:rsidRPr="004C08AD">
        <w:rPr>
          <w:rFonts w:ascii="Arial" w:hAnsi="Arial" w:cs="Arial"/>
          <w:b/>
          <w:sz w:val="24"/>
          <w:szCs w:val="26"/>
        </w:rPr>
        <w:t>Bbdim</w:t>
      </w:r>
      <w:proofErr w:type="spellEnd"/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>You are the apple of my eye</w:t>
      </w:r>
    </w:p>
    <w:p w:rsidR="002D3ECD" w:rsidRPr="004C08AD" w:rsidRDefault="00BF259B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6DDD3AB5" wp14:editId="5B221E79">
                <wp:simplePos x="0" y="0"/>
                <wp:positionH relativeFrom="column">
                  <wp:posOffset>5400675</wp:posOffset>
                </wp:positionH>
                <wp:positionV relativeFrom="paragraph">
                  <wp:posOffset>6671310</wp:posOffset>
                </wp:positionV>
                <wp:extent cx="826770" cy="1079500"/>
                <wp:effectExtent l="0" t="0" r="0" b="6350"/>
                <wp:wrapNone/>
                <wp:docPr id="23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6770" cy="1079500"/>
                          <a:chOff x="1107546" y="6096000"/>
                          <a:chExt cx="922655" cy="1229038"/>
                        </a:xfrm>
                      </wpg:grpSpPr>
                      <pic:pic xmlns:pic="http://schemas.openxmlformats.org/drawingml/2006/picture">
                        <pic:nvPicPr>
                          <pic:cNvPr id="233" name="Picture 233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2213" y="637571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4" name="TextBox 188"/>
                        <wps:cNvSpPr txBox="1"/>
                        <wps:spPr>
                          <a:xfrm>
                            <a:off x="1107546" y="6096000"/>
                            <a:ext cx="92265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59B" w:rsidRDefault="00BF259B" w:rsidP="00BF25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53" style="position:absolute;margin-left:425.25pt;margin-top:525.3pt;width:65.1pt;height:85pt;z-index:251713536;mso-width-relative:margin;mso-height-relative:margin" coordorigin="11075,60960" coordsize="9226,122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">
                <v:shape id="Picture 233" o:spid="_x0000_s1054" type="#_x0000_t75" alt="http://www.alligatorboogaloo.com/uke/chords/chord_4222.gif" style="position:absolute;left:11922;top:63757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uF3lDBAAAA3AAAAA8AAABkcnMvZG93bnJldi54bWxEj0GLwjAUhO8L/ofwBC/LmtqCSDWKKIJ7&#10;tLr3R/NMi81LaaLGf79ZWPA4zMw3zGoTbSceNPjWsYLZNANBXDvdslFwOR++FiB8QNbYOSYFL/Kw&#10;WY8+Vlhq9+QTPapgRIKwL1FBE0JfSunrhiz6qeuJk3d1g8WQ5GCkHvCZ4LaTeZbNpcWW00KDPe0a&#10;qm/V3SrYX8zh9h1z/PmsFjM0uO1iYZSajON2CSJQDO/wf/uoFeRFAX9n0hGQ6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uF3lDBAAAA3AAAAA8AAAAAAAAAAAAAAAAAnwIA&#10;AGRycy9kb3ducmV2LnhtbFBLBQYAAAAABAAEAPcAAACNAwAAAAA=&#10;">
                  <v:imagedata r:id="rId17" o:title="chord_4222"/>
                </v:shape>
                <v:shape id="TextBox 188" o:spid="_x0000_s1055" type="#_x0000_t202" style="position:absolute;left:11075;top:60960;width:9227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yIs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ZPpD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rIixQAAANwAAAAPAAAAAAAAAAAAAAAAAJgCAABkcnMv&#10;ZG93bnJldi54bWxQSwUGAAAAAAQABAD1AAAAigMAAAAA&#10;" filled="f" stroked="f">
                  <v:textbox>
                    <w:txbxContent>
                      <w:p w:rsidR="00BF259B" w:rsidRDefault="00BF259B" w:rsidP="00BF25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6F7F760" wp14:editId="31D9FB89">
                <wp:simplePos x="0" y="0"/>
                <wp:positionH relativeFrom="column">
                  <wp:posOffset>6235065</wp:posOffset>
                </wp:positionH>
                <wp:positionV relativeFrom="paragraph">
                  <wp:posOffset>6651625</wp:posOffset>
                </wp:positionV>
                <wp:extent cx="658495" cy="1064895"/>
                <wp:effectExtent l="0" t="0" r="8255" b="1905"/>
                <wp:wrapNone/>
                <wp:docPr id="19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4895"/>
                          <a:chOff x="3505200" y="5739991"/>
                          <a:chExt cx="735013" cy="1211679"/>
                        </a:xfrm>
                      </wpg:grpSpPr>
                      <wps:wsp>
                        <wps:cNvPr id="197" name="TextBox 121"/>
                        <wps:cNvSpPr txBox="1"/>
                        <wps:spPr>
                          <a:xfrm>
                            <a:off x="3615220" y="573999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98" descr="http://www.alligatorboogaloo.com/uke/chords/chord_1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6" style="position:absolute;margin-left:490.95pt;margin-top:523.75pt;width:51.85pt;height:83.85pt;z-index:251698176;mso-width-relative:margin;mso-height-relative:margin" coordorigin="35052,57399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">
                <v:shape id="TextBox 121" o:spid="_x0000_s1057" type="#_x0000_t202" style="position:absolute;left:36152;top:57399;width:5334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98" o:spid="_x0000_s1058" type="#_x0000_t75" alt="http://www.alligatorboogaloo.com/uke/chords/chord_1202.gif" style="position:absolute;left:35052;top:600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v3krGAAAA3AAAAA8AAABkcnMvZG93bnJldi54bWxEj0FrAjEQhe+F/ocwQi+lZttCqatRRLC0&#10;Xtq1XrwNybhZ3EyWTdTtv+8cBG8zvDfvfTNbDKFVZ+pTE9nA87gARWyja7g2sPtdP72DShnZYRuZ&#10;DPxRgsX8/m6GpYsXrui8zbWSEE4lGvA5d6XWyXoKmMaxIxbtEPuAWda+1q7Hi4SHVr8UxZsO2LA0&#10;eOxo5cket6dg4KOuVpPH173tvpabbH/ssPmuvDEPo2E5BZVpyDfz9frTCf5EaOUZmUDP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C/eSsYAAADcAAAADwAAAAAAAAAAAAAA&#10;AACfAgAAZHJzL2Rvd25yZXYueG1sUEsFBgAAAAAEAAQA9wAAAJIDAAAAAA==&#10;">
                  <v:imagedata r:id="rId19" o:title="chord_1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1293928F" wp14:editId="426A3EFB">
                <wp:simplePos x="0" y="0"/>
                <wp:positionH relativeFrom="column">
                  <wp:posOffset>3870325</wp:posOffset>
                </wp:positionH>
                <wp:positionV relativeFrom="paragraph">
                  <wp:posOffset>6651625</wp:posOffset>
                </wp:positionV>
                <wp:extent cx="1024255" cy="1063625"/>
                <wp:effectExtent l="0" t="0" r="0" b="3175"/>
                <wp:wrapNone/>
                <wp:docPr id="229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255" cy="1063625"/>
                          <a:chOff x="4495800" y="441960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230" name="Picture 230" descr="http://www.alligatorboogaloo.com/uke/chords/chord_01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82068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1" name="TextBox 181"/>
                        <wps:cNvSpPr txBox="1"/>
                        <wps:spPr>
                          <a:xfrm>
                            <a:off x="4495800" y="4419600"/>
                            <a:ext cx="1143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59B" w:rsidRDefault="00BF259B" w:rsidP="00BF25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59" style="position:absolute;margin-left:304.75pt;margin-top:523.75pt;width:80.65pt;height:83.75pt;z-index:251712512;mso-width-relative:margin;mso-height-relative:margin" coordorigin="44958,44196" coordsize="1143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">
                <v:shape id="Picture 230" o:spid="_x0000_s1060" type="#_x0000_t75" alt="http://www.alligatorboogaloo.com/uke/chords/chord_0101.gif" style="position:absolute;left:46820;top:46810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ZhSq/AAAA3AAAAA8AAABkcnMvZG93bnJldi54bWxET82KwjAQvgu+QxjBmyYqiFuN4oqCiAjW&#10;fYChGdvSZlKarNa3NwfB48f3v9p0thYPan3pWMNkrEAQZ86UnGv4ux1GCxA+IBusHZOGF3nYrPu9&#10;FSbGPflKjzTkIoawT1BDEUKTSOmzgiz6sWuII3d3rcUQYZtL0+IzhttaTpWaS4slx4YCG9oVlFXp&#10;v9Vw3u9OUmXc7X8u9maqvPqd10rr4aDbLkEE6sJX/HEfjYbpLM6PZ+IRkOs3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NmYUqvwAAANwAAAAPAAAAAAAAAAAAAAAAAJ8CAABk&#10;cnMvZG93bnJldi54bWxQSwUGAAAAAAQABAD3AAAAiwMAAAAA&#10;">
                  <v:imagedata r:id="rId21" o:title="chord_0101"/>
                </v:shape>
                <v:shape id="TextBox 181" o:spid="_x0000_s1061" type="#_x0000_t202" style="position:absolute;left:44958;top:44196;width:11430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BF259B" w:rsidRDefault="00BF259B" w:rsidP="00BF25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2D3ECD" w:rsidRPr="004C08AD">
        <w:rPr>
          <w:rFonts w:ascii="Arial" w:hAnsi="Arial" w:cs="Arial"/>
          <w:b/>
          <w:sz w:val="24"/>
          <w:szCs w:val="26"/>
        </w:rPr>
        <w:t>Dm</w:t>
      </w:r>
      <w:proofErr w:type="spellEnd"/>
      <w:r w:rsidR="002D3ECD" w:rsidRPr="004C08AD">
        <w:rPr>
          <w:rFonts w:ascii="Arial" w:hAnsi="Arial" w:cs="Arial"/>
          <w:b/>
          <w:sz w:val="24"/>
          <w:szCs w:val="26"/>
        </w:rPr>
        <w:t xml:space="preserve">       G7        </w:t>
      </w:r>
      <w:r w:rsidR="002D3ECD" w:rsidRPr="004C08AD">
        <w:rPr>
          <w:rFonts w:ascii="Arial" w:hAnsi="Arial" w:cs="Arial"/>
          <w:b/>
          <w:sz w:val="24"/>
          <w:szCs w:val="26"/>
        </w:rPr>
        <w:t xml:space="preserve">           </w:t>
      </w:r>
      <w:r w:rsidR="002D3ECD" w:rsidRPr="004C08AD">
        <w:rPr>
          <w:rFonts w:ascii="Arial" w:hAnsi="Arial" w:cs="Arial"/>
          <w:b/>
          <w:sz w:val="24"/>
          <w:szCs w:val="26"/>
        </w:rPr>
        <w:t xml:space="preserve">   C     </w:t>
      </w:r>
      <w:r w:rsidR="002D3ECD" w:rsidRPr="004C08AD">
        <w:rPr>
          <w:rFonts w:ascii="Arial" w:hAnsi="Arial" w:cs="Arial"/>
          <w:b/>
          <w:sz w:val="24"/>
          <w:szCs w:val="26"/>
        </w:rPr>
        <w:t xml:space="preserve">  </w:t>
      </w:r>
      <w:proofErr w:type="spellStart"/>
      <w:proofErr w:type="gramStart"/>
      <w:r w:rsidR="002D3ECD" w:rsidRPr="004C08AD">
        <w:rPr>
          <w:rFonts w:ascii="Arial" w:hAnsi="Arial" w:cs="Arial"/>
          <w:b/>
          <w:sz w:val="24"/>
          <w:szCs w:val="26"/>
        </w:rPr>
        <w:t>Dm</w:t>
      </w:r>
      <w:proofErr w:type="spellEnd"/>
      <w:r w:rsidR="002D3ECD" w:rsidRPr="004C08AD">
        <w:rPr>
          <w:rFonts w:ascii="Arial" w:hAnsi="Arial" w:cs="Arial"/>
          <w:b/>
          <w:sz w:val="24"/>
          <w:szCs w:val="26"/>
        </w:rPr>
        <w:t xml:space="preserve">  G7</w:t>
      </w:r>
      <w:proofErr w:type="gramEnd"/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>Forever you'll stay in my heart</w:t>
      </w:r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 xml:space="preserve"> </w:t>
      </w:r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 xml:space="preserve">C     </w:t>
      </w:r>
      <w:r w:rsidRPr="004C08AD">
        <w:rPr>
          <w:rFonts w:ascii="Arial" w:hAnsi="Arial" w:cs="Arial"/>
          <w:b/>
          <w:sz w:val="24"/>
          <w:szCs w:val="26"/>
        </w:rPr>
        <w:t xml:space="preserve">      </w:t>
      </w:r>
      <w:r w:rsidRPr="004C08AD">
        <w:rPr>
          <w:rFonts w:ascii="Arial" w:hAnsi="Arial" w:cs="Arial"/>
          <w:b/>
          <w:sz w:val="24"/>
          <w:szCs w:val="26"/>
        </w:rPr>
        <w:t xml:space="preserve"> </w:t>
      </w:r>
      <w:r w:rsidRPr="004C08AD">
        <w:rPr>
          <w:rFonts w:ascii="Arial" w:hAnsi="Arial" w:cs="Arial"/>
          <w:b/>
          <w:sz w:val="24"/>
          <w:szCs w:val="26"/>
        </w:rPr>
        <w:t>F                   Cmaj7     F</w:t>
      </w:r>
      <w:r w:rsidRPr="004C08AD">
        <w:rPr>
          <w:rFonts w:ascii="Arial" w:hAnsi="Arial" w:cs="Arial"/>
          <w:b/>
          <w:sz w:val="24"/>
          <w:szCs w:val="26"/>
        </w:rPr>
        <w:t xml:space="preserve">   </w:t>
      </w:r>
      <w:r w:rsidRPr="004C08AD">
        <w:rPr>
          <w:rFonts w:ascii="Arial" w:hAnsi="Arial" w:cs="Arial"/>
          <w:b/>
          <w:sz w:val="24"/>
          <w:szCs w:val="26"/>
        </w:rPr>
        <w:t>G7</w:t>
      </w:r>
    </w:p>
    <w:p w:rsidR="002D3ECD" w:rsidRPr="004C08AD" w:rsidRDefault="00BF259B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0FF0485" wp14:editId="525D13EB">
                <wp:simplePos x="0" y="0"/>
                <wp:positionH relativeFrom="column">
                  <wp:posOffset>6165850</wp:posOffset>
                </wp:positionH>
                <wp:positionV relativeFrom="paragraph">
                  <wp:posOffset>151130</wp:posOffset>
                </wp:positionV>
                <wp:extent cx="658495" cy="1071880"/>
                <wp:effectExtent l="0" t="0" r="8255" b="0"/>
                <wp:wrapNone/>
                <wp:docPr id="3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71880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96" name="Picture 96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8" o:spid="_x0000_s1062" style="position:absolute;margin-left:485.5pt;margin-top:11.9pt;width:51.85pt;height:84.4pt;z-index:251675648;mso-width-relative:margin;mso-height-relative:margin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">
                <v:shape id="Picture 96" o:spid="_x0000_s1063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z+X/DAAAA2wAAAA8AAABkcnMvZG93bnJldi54bWxEj0+LwjAUxO8LfofwBG9rqoJoNYp/EGRh&#10;D6vi+dk822rzUpKodT/9ZkHwOMzMb5jpvDGVuJPzpWUFvW4CgjizuuRcwWG/+RyB8AFZY2WZFDzJ&#10;w3zW+phiqu2Df+i+C7mIEPYpKihCqFMpfVaQQd+1NXH0ztYZDFG6XGqHjwg3lewnyVAaLDkuFFjT&#10;qqDsursZBeHXPFf5yW2+vpsbLo/ZZSDrtVKddrOYgAjUhHf41d5qBeMh/H+JP0DO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LP5f8MAAADbAAAADwAAAAAAAAAAAAAAAACf&#10;AgAAZHJzL2Rvd25yZXYueG1sUEsFBgAAAAAEAAQA9wAAAI8DAAAAAA==&#10;">
                  <v:imagedata r:id="rId25" o:title="chord_2000"/>
                </v:shape>
                <v:shape id="TextBox 154" o:spid="_x0000_s1064" type="#_x0000_t202" style="position:absolute;left:10837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7D201A7" wp14:editId="2E963C76">
                <wp:simplePos x="0" y="0"/>
                <wp:positionH relativeFrom="column">
                  <wp:posOffset>3232785</wp:posOffset>
                </wp:positionH>
                <wp:positionV relativeFrom="paragraph">
                  <wp:posOffset>116205</wp:posOffset>
                </wp:positionV>
                <wp:extent cx="658495" cy="1070610"/>
                <wp:effectExtent l="0" t="0" r="8255" b="0"/>
                <wp:wrapNone/>
                <wp:docPr id="25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70610"/>
                          <a:chOff x="16934" y="3064098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333386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52"/>
                        <wps:cNvSpPr txBox="1"/>
                        <wps:spPr>
                          <a:xfrm>
                            <a:off x="126999" y="306409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7" o:spid="_x0000_s1065" style="position:absolute;margin-left:254.55pt;margin-top:9.15pt;width:51.85pt;height:84.3pt;z-index:251673600;mso-width-relative:margin;mso-height-relative:margin" coordorigin="169,30640" coordsize="7350,1219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">
                <v:shape id="Picture 26" o:spid="_x0000_s1066" type="#_x0000_t75" alt="http://www.alligatorboogaloo.com/uke/chords/chord_2100.gif" style="position:absolute;left:169;top:3333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Fw/3EAAAA2wAAAA8AAABkcnMvZG93bnJldi54bWxEj0FrwkAUhO8F/8PyBG91oxaR1DWEgOjB&#10;S1MPHl+zr8nS7NuYXU3sr+8WCj0OM/MNs81G24o79d44VrCYJyCIK6cN1wrO7/vnDQgfkDW2jknB&#10;gzxku8nTFlPtBn6jexlqESHsU1TQhNClUvqqIYt+7jri6H263mKIsq+l7nGIcNvKZZKspUXDcaHB&#10;joqGqq/yZhUccvOt7XV1LE7FRxhKc9HF4kWp2XTMX0EEGsN/+K991AqWa/j9En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Fw/3EAAAA2wAAAA8AAAAAAAAAAAAAAAAA&#10;nwIAAGRycy9kb3ducmV2LnhtbFBLBQYAAAAABAAEAPcAAACQAwAAAAA=&#10;">
                  <v:imagedata r:id="rId27" o:title="chord_2100"/>
                </v:shape>
                <v:shape id="TextBox 152" o:spid="_x0000_s1067" type="#_x0000_t202" style="position:absolute;left:1269;top:30640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49A37B5" wp14:editId="3B58077A">
                <wp:simplePos x="0" y="0"/>
                <wp:positionH relativeFrom="column">
                  <wp:posOffset>3965575</wp:posOffset>
                </wp:positionH>
                <wp:positionV relativeFrom="paragraph">
                  <wp:posOffset>141605</wp:posOffset>
                </wp:positionV>
                <wp:extent cx="658495" cy="1064895"/>
                <wp:effectExtent l="0" t="0" r="8255" b="1905"/>
                <wp:wrapNone/>
                <wp:docPr id="10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489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8" name="Picture 108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07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5" o:spid="_x0000_s1068" style="position:absolute;margin-left:312.25pt;margin-top:11.15pt;width:51.85pt;height:83.85pt;z-index:251683840;mso-width-relative:margin;mso-height-relative:margin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">
                <v:shape id="Picture 108" o:spid="_x0000_s1069" type="#_x0000_t75" alt="http://www.alligatorboogaloo.com/uke/chords/chord_2220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/qs/EAAAA3AAAAA8AAABkcnMvZG93bnJldi54bWxEj0FvwjAMhe+T9h8iT+I2EpA2oY6Axiam&#10;aReg8AOsxmurNU6VBFr+/XxA4mbrPb/3ebkefacuFFMb2MJsakARV8G1XFs4HbfPC1ApIzvsApOF&#10;KyVYrx4flli4MPCBLmWulYRwKtBCk3NfaJ2qhjymaeiJRfsN0WOWNdbaRRwk3Hd6bsyr9tiyNDTY&#10;00dD1V959hb6r6GKe5Nr15rFzmw+tz8vZWft5Gl8fwOVacx38+362wm+EVp5RibQq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2/qs/EAAAA3AAAAA8AAAAAAAAAAAAAAAAA&#10;nwIAAGRycy9kb3ducmV2LnhtbFBLBQYAAAAABAAEAPcAAACQAwAAAAA=&#10;">
                  <v:imagedata r:id="rId29" o:title="chord_2220"/>
                </v:shape>
                <v:shape id="TextBox 107" o:spid="_x0000_s1070" type="#_x0000_t202" style="position:absolute;left:1185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2fcAA&#10;AADcAAAADwAAAGRycy9kb3ducmV2LnhtbERPTYvCMBC9C/sfwix402RFZa1GWVYET4q6Ct6GZmzL&#10;NpPSRFv/vREEb/N4nzNbtLYUN6p94VjDV1+BIE6dKTjT8HdY9b5B+IBssHRMGu7kYTH/6MwwMa7h&#10;Hd32IRMxhH2CGvIQqkRKn+Zk0fddRRy5i6sthgjrTJoamxhuSzlQaiwtFhwbcqzoN6f0f3+1Go6b&#10;y/k0VNtsaUdV41ol2U6k1t3P9mcKIlAb3uKXe23ifDWB5zPxAj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q2fcAAAADcAAAADwAAAAAAAAAAAAAAAACYAgAAZHJzL2Rvd25y&#10;ZXYueG1sUEsFBgAAAAAEAAQA9QAAAIUDAAAAAA=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3B239C4D" wp14:editId="60300CAA">
                <wp:simplePos x="0" y="0"/>
                <wp:positionH relativeFrom="column">
                  <wp:posOffset>4682490</wp:posOffset>
                </wp:positionH>
                <wp:positionV relativeFrom="paragraph">
                  <wp:posOffset>141605</wp:posOffset>
                </wp:positionV>
                <wp:extent cx="665480" cy="1063625"/>
                <wp:effectExtent l="0" t="0" r="1270" b="3175"/>
                <wp:wrapNone/>
                <wp:docPr id="2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80" cy="1063625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53"/>
                        <wps:cNvSpPr txBox="1"/>
                        <wps:spPr>
                          <a:xfrm>
                            <a:off x="2159001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9" o:spid="_x0000_s1071" style="position:absolute;margin-left:368.7pt;margin-top:11.15pt;width:52.4pt;height:83.75pt;z-index:251674624;mso-width-relative:margin;mso-height-relative:margin" coordorigin="2057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">
                <v:shape id="Picture 29" o:spid="_x0000_s1072" type="#_x0000_t75" alt="http://www.alligatorboogaloo.com/uke/chords/chord_0100.gif" style="position:absolute;left:2057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vpvGAAAA2wAAAA8AAABkcnMvZG93bnJldi54bWxEj0FrwkAUhO+F/oflFXopukkOQaNrKAVB&#10;akHUQvH2yL4modm3cXc18d93CwWPw8x8wyzL0XTiSs63lhWk0wQEcWV1y7WCz+N6MgPhA7LGzjIp&#10;uJGHcvX4sMRC24H3dD2EWkQI+wIVNCH0hZS+asign9qeOHrf1hkMUbpaaodDhJtOZkmSS4Mtx4UG&#10;e3prqPo5XIyCZH0yu53jU3buP7p0ezy/f73kSj0/ja8LEIHGcA//tzdaQTaHvy/xB8jV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4y+m8YAAADbAAAADwAAAAAAAAAAAAAA&#10;AACfAgAAZHJzL2Rvd25yZXYueG1sUEsFBgAAAAAEAAQA9wAAAJIDAAAAAA==&#10;">
                  <v:imagedata r:id="rId31" o:title="chord_0100"/>
                </v:shape>
                <v:shape id="TextBox 153" o:spid="_x0000_s1073" type="#_x0000_t202" style="position:absolute;left:21590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2E62B5AB" wp14:editId="1BE027C8">
            <wp:simplePos x="0" y="0"/>
            <wp:positionH relativeFrom="column">
              <wp:posOffset>5408930</wp:posOffset>
            </wp:positionH>
            <wp:positionV relativeFrom="paragraph">
              <wp:posOffset>156845</wp:posOffset>
            </wp:positionV>
            <wp:extent cx="680085" cy="1101725"/>
            <wp:effectExtent l="0" t="0" r="5715" b="317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ECD" w:rsidRPr="004C08AD">
        <w:rPr>
          <w:rFonts w:ascii="Arial" w:hAnsi="Arial" w:cs="Arial"/>
          <w:sz w:val="24"/>
          <w:szCs w:val="26"/>
        </w:rPr>
        <w:t>I feel like this is the beginning</w:t>
      </w:r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>Cmaj7                         F</w:t>
      </w:r>
      <w:r w:rsidRPr="004C08AD">
        <w:rPr>
          <w:rFonts w:ascii="Arial" w:hAnsi="Arial" w:cs="Arial"/>
          <w:b/>
          <w:sz w:val="24"/>
          <w:szCs w:val="26"/>
        </w:rPr>
        <w:t xml:space="preserve">      </w:t>
      </w:r>
      <w:proofErr w:type="spellStart"/>
      <w:proofErr w:type="gramStart"/>
      <w:r w:rsidRPr="004C08AD">
        <w:rPr>
          <w:rFonts w:ascii="Arial" w:hAnsi="Arial" w:cs="Arial"/>
          <w:b/>
          <w:sz w:val="24"/>
          <w:szCs w:val="26"/>
        </w:rPr>
        <w:t>Bm</w:t>
      </w:r>
      <w:proofErr w:type="spellEnd"/>
      <w:proofErr w:type="gramEnd"/>
      <w:r w:rsidRPr="004C08AD">
        <w:rPr>
          <w:rFonts w:ascii="Arial" w:hAnsi="Arial" w:cs="Arial"/>
          <w:b/>
          <w:sz w:val="24"/>
          <w:szCs w:val="26"/>
        </w:rPr>
        <w:t xml:space="preserve">     E7</w:t>
      </w:r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>Though I've loved you for a million years</w:t>
      </w:r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 xml:space="preserve">A          D         </w:t>
      </w:r>
      <w:r w:rsidRPr="004C08AD">
        <w:rPr>
          <w:rFonts w:ascii="Arial" w:hAnsi="Arial" w:cs="Arial"/>
          <w:b/>
          <w:sz w:val="24"/>
          <w:szCs w:val="26"/>
        </w:rPr>
        <w:t xml:space="preserve">                      Em7</w:t>
      </w:r>
      <w:bookmarkStart w:id="0" w:name="_GoBack"/>
      <w:bookmarkEnd w:id="0"/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>And if I thought our love was ending</w:t>
      </w:r>
      <w:r w:rsidR="00000267" w:rsidRPr="00000267">
        <w:rPr>
          <w:noProof/>
        </w:rPr>
        <w:t xml:space="preserve"> </w:t>
      </w:r>
    </w:p>
    <w:p w:rsidR="002D3ECD" w:rsidRPr="004C08AD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 xml:space="preserve">     </w:t>
      </w:r>
      <w:r w:rsidR="00EF16E7" w:rsidRPr="004C08AD">
        <w:rPr>
          <w:rFonts w:ascii="Arial" w:hAnsi="Arial" w:cs="Arial"/>
          <w:b/>
          <w:sz w:val="24"/>
          <w:szCs w:val="26"/>
        </w:rPr>
        <w:t>A7</w:t>
      </w:r>
      <w:r w:rsidRPr="004C08AD">
        <w:rPr>
          <w:rFonts w:ascii="Arial" w:hAnsi="Arial" w:cs="Arial"/>
          <w:b/>
          <w:sz w:val="24"/>
          <w:szCs w:val="26"/>
        </w:rPr>
        <w:t xml:space="preserve">                      </w:t>
      </w:r>
      <w:r w:rsidRPr="004C08AD">
        <w:rPr>
          <w:rFonts w:ascii="Arial" w:hAnsi="Arial" w:cs="Arial"/>
          <w:b/>
          <w:sz w:val="24"/>
          <w:szCs w:val="26"/>
        </w:rPr>
        <w:t xml:space="preserve">                    </w:t>
      </w:r>
      <w:r w:rsidRPr="004C08AD">
        <w:rPr>
          <w:rFonts w:ascii="Arial" w:hAnsi="Arial" w:cs="Arial"/>
          <w:b/>
          <w:sz w:val="24"/>
          <w:szCs w:val="26"/>
        </w:rPr>
        <w:t xml:space="preserve"> </w:t>
      </w:r>
      <w:r w:rsidR="00EF16E7" w:rsidRPr="004C08AD">
        <w:rPr>
          <w:rFonts w:ascii="Arial" w:hAnsi="Arial" w:cs="Arial"/>
          <w:b/>
          <w:sz w:val="24"/>
          <w:szCs w:val="26"/>
        </w:rPr>
        <w:t>D</w:t>
      </w:r>
      <w:r w:rsidRPr="004C08AD">
        <w:rPr>
          <w:rFonts w:ascii="Arial" w:hAnsi="Arial" w:cs="Arial"/>
          <w:b/>
          <w:sz w:val="24"/>
          <w:szCs w:val="26"/>
        </w:rPr>
        <w:t>7</w:t>
      </w:r>
      <w:r w:rsidR="00000267" w:rsidRPr="00000267">
        <w:rPr>
          <w:noProof/>
        </w:rPr>
        <w:t xml:space="preserve"> </w:t>
      </w:r>
    </w:p>
    <w:p w:rsidR="002D3ECD" w:rsidRPr="004C08AD" w:rsidRDefault="00EB26EC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618865" wp14:editId="74BA84F9">
                <wp:simplePos x="0" y="0"/>
                <wp:positionH relativeFrom="column">
                  <wp:posOffset>4254500</wp:posOffset>
                </wp:positionH>
                <wp:positionV relativeFrom="paragraph">
                  <wp:posOffset>154305</wp:posOffset>
                </wp:positionV>
                <wp:extent cx="751205" cy="1081405"/>
                <wp:effectExtent l="0" t="0" r="0" b="4445"/>
                <wp:wrapNone/>
                <wp:docPr id="1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05" cy="1081405"/>
                          <a:chOff x="0" y="-29460"/>
                          <a:chExt cx="838200" cy="123161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1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82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54"/>
                        <wps:cNvSpPr txBox="1"/>
                        <wps:spPr>
                          <a:xfrm>
                            <a:off x="0" y="-29460"/>
                            <a:ext cx="838200" cy="338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08AD" w:rsidRDefault="004C08AD" w:rsidP="004C0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59" o:spid="_x0000_s1074" style="position:absolute;margin-left:335pt;margin-top:12.15pt;width:59.15pt;height:85.15pt;z-index:251661312;mso-width-relative:margin;mso-height-relative:margin" coordorigin=",-294" coordsize="8382,123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">
                <v:shape id="Picture 4" o:spid="_x0000_s1075" type="#_x0000_t75" alt="http://www.alligatorboogaloo.com/uke/chords/chord_1212.gif" style="position:absolute;left:507;top:2528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2KXFAAAA2gAAAA8AAABkcnMvZG93bnJldi54bWxEj0FrwkAUhO9C/8PyCr3ppsWqRFcJQrHt&#10;RYwientkX7Oh2bdpdqtpf70rCB6HmfmGmS06W4sTtb5yrOB5kIAgLpyuuFSw2771JyB8QNZYOyYF&#10;f+RhMX/ozTDV7swbOuWhFBHCPkUFJoQmldIXhiz6gWuIo/flWoshyraUusVzhNtaviTJSFqsOC4Y&#10;bGhpqPjOf62C9c/H8dVkGY1Hh2qVl8l2uf/8V+rpscumIAJ14R6+td+1giFcr8QbIOc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VNilxQAAANoAAAAPAAAAAAAAAAAAAAAA&#10;AJ8CAABkcnMvZG93bnJldi54bWxQSwUGAAAAAAQABAD3AAAAkQMAAAAA&#10;">
                  <v:imagedata r:id="rId34" o:title="chord_1212"/>
                </v:shape>
                <v:shape id="TextBox 154" o:spid="_x0000_s1076" type="#_x0000_t202" style="position:absolute;top:-294;width:8382;height:3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C08AD" w:rsidRDefault="004C08AD" w:rsidP="004C0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A6CF1F2" wp14:editId="208AAE0D">
                <wp:simplePos x="0" y="0"/>
                <wp:positionH relativeFrom="column">
                  <wp:posOffset>2932430</wp:posOffset>
                </wp:positionH>
                <wp:positionV relativeFrom="paragraph">
                  <wp:posOffset>133985</wp:posOffset>
                </wp:positionV>
                <wp:extent cx="658495" cy="1064895"/>
                <wp:effectExtent l="0" t="0" r="8255" b="1905"/>
                <wp:wrapNone/>
                <wp:docPr id="235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4895"/>
                          <a:chOff x="2667000" y="5739991"/>
                          <a:chExt cx="735013" cy="1211679"/>
                        </a:xfrm>
                      </wpg:grpSpPr>
                      <wps:wsp>
                        <wps:cNvPr id="236" name="TextBox 122"/>
                        <wps:cNvSpPr txBox="1"/>
                        <wps:spPr>
                          <a:xfrm>
                            <a:off x="2743167" y="573999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59B" w:rsidRDefault="00BF259B" w:rsidP="00BF25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Picture 237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7" o:spid="_x0000_s1077" style="position:absolute;margin-left:230.9pt;margin-top:10.55pt;width:51.85pt;height:83.85pt;z-index:251715584;mso-width-relative:margin;mso-height-relative:margin" coordorigin="26670,57399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">
                <v:shape id="TextBox 122" o:spid="_x0000_s1078" type="#_x0000_t202" style="position:absolute;left:27431;top:57399;width:5334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BF259B" w:rsidRDefault="00BF259B" w:rsidP="00BF25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  <v:shape id="Picture 237" o:spid="_x0000_s1079" type="#_x0000_t75" alt="http://www.alligatorboogaloo.com/uke/chords/chord_4432.gif" style="position:absolute;left:26670;top:600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suDLGAAAA3AAAAA8AAABkcnMvZG93bnJldi54bWxEj0FrwkAUhO9C/8PyCr3pphaqRFeJRYnQ&#10;i40WzO2RfW6C2bchu9X033cLhR6HmfmGWa4H24ob9b5xrOB5koAgrpxu2Cg4HXfjOQgfkDW2jknB&#10;N3lYrx5GS0y1u/MH3YpgRISwT1FBHUKXSumrmiz6ieuIo3dxvcUQZW+k7vEe4baV0yR5lRYbjgs1&#10;dvRWU3UtvqyC8+mQb6tN27zvyyzP5p+m3ByNUk+PQ7YAEWgI/+G/9l4rmL7M4PdMPAJy9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Cy4MsYAAADcAAAADwAAAAAAAAAAAAAA&#10;AACfAgAAZHJzL2Rvd25yZXYueG1sUEsFBgAAAAAEAAQA9wAAAJIDAAAAAA==&#10;">
                  <v:imagedata r:id="rId36" o:title="chord_4432"/>
                </v:shape>
              </v:group>
            </w:pict>
          </mc:Fallback>
        </mc:AlternateContent>
      </w:r>
      <w:r w:rsidRPr="004C08AD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D7B237E" wp14:editId="680D6725">
                <wp:simplePos x="0" y="0"/>
                <wp:positionH relativeFrom="column">
                  <wp:posOffset>3590290</wp:posOffset>
                </wp:positionH>
                <wp:positionV relativeFrom="paragraph">
                  <wp:posOffset>155575</wp:posOffset>
                </wp:positionV>
                <wp:extent cx="658495" cy="1064895"/>
                <wp:effectExtent l="0" t="0" r="8255" b="1905"/>
                <wp:wrapNone/>
                <wp:docPr id="6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4895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90"/>
                        <wps:cNvSpPr txBox="1"/>
                        <wps:spPr>
                          <a:xfrm>
                            <a:off x="76200" y="0"/>
                            <a:ext cx="6096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C08AD" w:rsidRDefault="004C08AD" w:rsidP="004C08A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5" o:spid="_x0000_s1080" style="position:absolute;margin-left:282.7pt;margin-top:12.25pt;width:51.85pt;height:83.85pt;z-index:251663360;mso-width-relative:margin;mso-height-relative:margin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">
                <v:shape id="Picture 7" o:spid="_x0000_s1081" type="#_x0000_t75" alt="http://www.alligatorboogaloo.com/uke/chords/chord_2222.gif" style="position:absolute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PBzDEAAAA2gAAAA8AAABkcnMvZG93bnJldi54bWxEj0FrAjEUhO+C/yG8Qi/iZlvQXbZGEWnB&#10;g5faCnp7TV53FzcvS5Lq+u+bQsHjMDPfMIvVYDtxIR9axwqeshwEsXam5VrB58fbtAQRIrLBzjEp&#10;uFGA1XI8WmBl3JXf6bKPtUgQDhUqaGLsKymDbshiyFxPnLxv5y3GJH0tjcdrgttOPuf5XFpsOS00&#10;2NOmIX3e/1gFk7P28vXAx1B/FX63Lk9dKGdKPT4M6xcQkYZ4D/+3t0ZBAX9X0g2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wPBzDEAAAA2gAAAA8AAAAAAAAAAAAAAAAA&#10;nwIAAGRycy9kb3ducmV2LnhtbFBLBQYAAAAABAAEAPcAAACQAwAAAAA=&#10;">
                  <v:imagedata r:id="rId38" o:title="chord_2222"/>
                </v:shape>
                <v:shape id="TextBox 190" o:spid="_x0000_s1082" type="#_x0000_t202" style="position:absolute;left:762;width:6096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4C08AD" w:rsidRDefault="004C08AD" w:rsidP="004C08A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08AD">
        <w:rPr>
          <w:noProof/>
        </w:rPr>
        <w:drawing>
          <wp:anchor distT="0" distB="0" distL="114300" distR="114300" simplePos="0" relativeHeight="251664384" behindDoc="0" locked="0" layoutInCell="1" allowOverlap="1" wp14:anchorId="15CED935" wp14:editId="3B6F856B">
            <wp:simplePos x="0" y="0"/>
            <wp:positionH relativeFrom="column">
              <wp:posOffset>4885690</wp:posOffset>
            </wp:positionH>
            <wp:positionV relativeFrom="paragraph">
              <wp:posOffset>156845</wp:posOffset>
            </wp:positionV>
            <wp:extent cx="721995" cy="1082040"/>
            <wp:effectExtent l="0" t="0" r="1905" b="3810"/>
            <wp:wrapNone/>
            <wp:docPr id="111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29245E58" wp14:editId="73441462">
            <wp:simplePos x="0" y="0"/>
            <wp:positionH relativeFrom="column">
              <wp:posOffset>6256919</wp:posOffset>
            </wp:positionH>
            <wp:positionV relativeFrom="paragraph">
              <wp:posOffset>135255</wp:posOffset>
            </wp:positionV>
            <wp:extent cx="680085" cy="1120775"/>
            <wp:effectExtent l="0" t="0" r="5715" b="3175"/>
            <wp:wrapNone/>
            <wp:docPr id="112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p="http://schemas.openxmlformats.org/presentationml/2006/main" xmlns:a16="http://schemas.microsoft.com/office/drawing/2014/main" xmlns="" xmlns:lc="http://schemas.openxmlformats.org/drawingml/2006/lockedCanvas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p="http://schemas.openxmlformats.org/presentationml/2006/main" xmlns:a16="http://schemas.microsoft.com/office/drawing/2014/main" xmlns="" xmlns:lc="http://schemas.openxmlformats.org/drawingml/2006/lockedCanvas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CD" w:rsidRPr="004C08AD">
        <w:rPr>
          <w:rFonts w:ascii="Arial" w:hAnsi="Arial" w:cs="Arial"/>
          <w:sz w:val="24"/>
          <w:szCs w:val="26"/>
        </w:rPr>
        <w:t>I'd find myself drowning in my own tears</w:t>
      </w:r>
      <w:r w:rsidR="00000267" w:rsidRPr="00000267">
        <w:rPr>
          <w:noProof/>
        </w:rPr>
        <w:t xml:space="preserve"> </w:t>
      </w:r>
    </w:p>
    <w:p w:rsidR="004C08AD" w:rsidRDefault="00EB26EC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04A6DD26" wp14:editId="107EAF7C">
            <wp:simplePos x="0" y="0"/>
            <wp:positionH relativeFrom="column">
              <wp:posOffset>5577469</wp:posOffset>
            </wp:positionH>
            <wp:positionV relativeFrom="paragraph">
              <wp:posOffset>3810</wp:posOffset>
            </wp:positionV>
            <wp:extent cx="703580" cy="1072515"/>
            <wp:effectExtent l="0" t="0" r="1270" b="0"/>
            <wp:wrapNone/>
            <wp:docPr id="110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09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58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16E7" w:rsidRPr="004C08AD" w:rsidRDefault="00EF16E7" w:rsidP="00EF16E7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>G</w:t>
      </w:r>
      <w:r w:rsidRPr="004C08AD">
        <w:rPr>
          <w:rFonts w:ascii="Arial" w:hAnsi="Arial" w:cs="Arial"/>
          <w:b/>
          <w:sz w:val="24"/>
          <w:szCs w:val="26"/>
        </w:rPr>
        <w:t xml:space="preserve">                 </w:t>
      </w:r>
      <w:r w:rsidRPr="004C08AD">
        <w:rPr>
          <w:rFonts w:ascii="Arial" w:hAnsi="Arial" w:cs="Arial"/>
          <w:b/>
          <w:sz w:val="24"/>
          <w:szCs w:val="26"/>
        </w:rPr>
        <w:t>A</w:t>
      </w:r>
      <w:r w:rsidRPr="004C08AD">
        <w:rPr>
          <w:rFonts w:ascii="Arial" w:hAnsi="Arial" w:cs="Arial"/>
          <w:b/>
          <w:sz w:val="24"/>
          <w:szCs w:val="26"/>
        </w:rPr>
        <w:t xml:space="preserve">m          </w:t>
      </w:r>
      <w:r w:rsidRPr="004C08AD">
        <w:rPr>
          <w:rFonts w:ascii="Arial" w:hAnsi="Arial" w:cs="Arial"/>
          <w:b/>
          <w:sz w:val="24"/>
          <w:szCs w:val="26"/>
        </w:rPr>
        <w:t>D</w:t>
      </w:r>
      <w:r w:rsidRPr="004C08AD">
        <w:rPr>
          <w:rFonts w:ascii="Arial" w:hAnsi="Arial" w:cs="Arial"/>
          <w:b/>
          <w:sz w:val="24"/>
          <w:szCs w:val="26"/>
        </w:rPr>
        <w:t xml:space="preserve">       </w:t>
      </w:r>
      <w:r w:rsidR="004C08AD" w:rsidRPr="004C08AD">
        <w:rPr>
          <w:rFonts w:ascii="Arial" w:hAnsi="Arial" w:cs="Arial"/>
          <w:b/>
          <w:sz w:val="24"/>
          <w:szCs w:val="26"/>
        </w:rPr>
        <w:t>B</w:t>
      </w:r>
      <w:r w:rsidRPr="004C08AD">
        <w:rPr>
          <w:rFonts w:ascii="Arial" w:hAnsi="Arial" w:cs="Arial"/>
          <w:b/>
          <w:sz w:val="24"/>
          <w:szCs w:val="26"/>
        </w:rPr>
        <w:t xml:space="preserve">m7   </w:t>
      </w:r>
      <w:proofErr w:type="spellStart"/>
      <w:r w:rsidR="004C08AD" w:rsidRPr="004C08AD">
        <w:rPr>
          <w:rFonts w:ascii="Arial" w:hAnsi="Arial" w:cs="Arial"/>
          <w:b/>
          <w:sz w:val="24"/>
          <w:szCs w:val="26"/>
        </w:rPr>
        <w:t>F</w:t>
      </w:r>
      <w:r w:rsidRPr="004C08AD">
        <w:rPr>
          <w:rFonts w:ascii="Arial" w:hAnsi="Arial" w:cs="Arial"/>
          <w:b/>
          <w:sz w:val="24"/>
          <w:szCs w:val="26"/>
        </w:rPr>
        <w:t>dim</w:t>
      </w:r>
      <w:proofErr w:type="spellEnd"/>
    </w:p>
    <w:p w:rsidR="00EF16E7" w:rsidRPr="004C08AD" w:rsidRDefault="00EF16E7" w:rsidP="00EF16E7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>You are the sunshine of my life</w:t>
      </w:r>
      <w:r w:rsidR="004C08AD" w:rsidRPr="004C08AD">
        <w:rPr>
          <w:noProof/>
        </w:rPr>
        <w:t xml:space="preserve"> </w:t>
      </w:r>
    </w:p>
    <w:p w:rsidR="00EF16E7" w:rsidRPr="004C08AD" w:rsidRDefault="00EF16E7" w:rsidP="00EF16E7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>A</w:t>
      </w:r>
      <w:r w:rsidRPr="004C08AD">
        <w:rPr>
          <w:rFonts w:ascii="Arial" w:hAnsi="Arial" w:cs="Arial"/>
          <w:b/>
          <w:sz w:val="24"/>
          <w:szCs w:val="26"/>
        </w:rPr>
        <w:t xml:space="preserve">m                 </w:t>
      </w:r>
      <w:r w:rsidRPr="004C08AD">
        <w:rPr>
          <w:rFonts w:ascii="Arial" w:hAnsi="Arial" w:cs="Arial"/>
          <w:b/>
          <w:sz w:val="24"/>
          <w:szCs w:val="26"/>
        </w:rPr>
        <w:t>D</w:t>
      </w:r>
      <w:r w:rsidRPr="004C08AD">
        <w:rPr>
          <w:rFonts w:ascii="Arial" w:hAnsi="Arial" w:cs="Arial"/>
          <w:b/>
          <w:sz w:val="24"/>
          <w:szCs w:val="26"/>
        </w:rPr>
        <w:t xml:space="preserve">7             </w:t>
      </w:r>
      <w:r w:rsidRPr="004C08AD">
        <w:rPr>
          <w:rFonts w:ascii="Arial" w:hAnsi="Arial" w:cs="Arial"/>
          <w:b/>
          <w:sz w:val="24"/>
          <w:szCs w:val="26"/>
        </w:rPr>
        <w:t>G</w:t>
      </w:r>
      <w:r w:rsidRPr="004C08AD">
        <w:rPr>
          <w:rFonts w:ascii="Arial" w:hAnsi="Arial" w:cs="Arial"/>
          <w:b/>
          <w:sz w:val="24"/>
          <w:szCs w:val="26"/>
        </w:rPr>
        <w:t xml:space="preserve">         </w:t>
      </w:r>
      <w:proofErr w:type="gramStart"/>
      <w:r w:rsidR="004C08AD" w:rsidRPr="004C08AD">
        <w:rPr>
          <w:rFonts w:ascii="Arial" w:hAnsi="Arial" w:cs="Arial"/>
          <w:b/>
          <w:sz w:val="24"/>
          <w:szCs w:val="26"/>
        </w:rPr>
        <w:t>A</w:t>
      </w:r>
      <w:r w:rsidRPr="004C08AD">
        <w:rPr>
          <w:rFonts w:ascii="Arial" w:hAnsi="Arial" w:cs="Arial"/>
          <w:b/>
          <w:sz w:val="24"/>
          <w:szCs w:val="26"/>
        </w:rPr>
        <w:t xml:space="preserve">m  </w:t>
      </w:r>
      <w:r w:rsidRPr="004C08AD">
        <w:rPr>
          <w:rFonts w:ascii="Arial" w:hAnsi="Arial" w:cs="Arial"/>
          <w:b/>
          <w:sz w:val="24"/>
          <w:szCs w:val="26"/>
        </w:rPr>
        <w:t>D</w:t>
      </w:r>
      <w:r w:rsidRPr="004C08AD">
        <w:rPr>
          <w:rFonts w:ascii="Arial" w:hAnsi="Arial" w:cs="Arial"/>
          <w:b/>
          <w:sz w:val="24"/>
          <w:szCs w:val="26"/>
        </w:rPr>
        <w:t>7</w:t>
      </w:r>
      <w:proofErr w:type="gramEnd"/>
    </w:p>
    <w:p w:rsidR="00EF16E7" w:rsidRPr="004C08AD" w:rsidRDefault="00EF16E7" w:rsidP="00EF16E7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>That's why I'll always be around</w:t>
      </w:r>
      <w:r w:rsidRPr="004C08AD">
        <w:rPr>
          <w:noProof/>
          <w:sz w:val="24"/>
          <w:szCs w:val="26"/>
        </w:rPr>
        <w:t xml:space="preserve"> </w:t>
      </w:r>
    </w:p>
    <w:p w:rsidR="00EF16E7" w:rsidRPr="004C08AD" w:rsidRDefault="00EF16E7" w:rsidP="00EF16E7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>G</w:t>
      </w:r>
      <w:r w:rsidRPr="004C08AD">
        <w:rPr>
          <w:rFonts w:ascii="Arial" w:hAnsi="Arial" w:cs="Arial"/>
          <w:b/>
          <w:sz w:val="24"/>
          <w:szCs w:val="26"/>
        </w:rPr>
        <w:t xml:space="preserve">                 </w:t>
      </w:r>
      <w:r w:rsidRPr="004C08AD">
        <w:rPr>
          <w:rFonts w:ascii="Arial" w:hAnsi="Arial" w:cs="Arial"/>
          <w:b/>
          <w:sz w:val="24"/>
          <w:szCs w:val="26"/>
        </w:rPr>
        <w:t>A</w:t>
      </w:r>
      <w:r w:rsidRPr="004C08AD">
        <w:rPr>
          <w:rFonts w:ascii="Arial" w:hAnsi="Arial" w:cs="Arial"/>
          <w:b/>
          <w:sz w:val="24"/>
          <w:szCs w:val="26"/>
        </w:rPr>
        <w:t xml:space="preserve">m    </w:t>
      </w:r>
      <w:r w:rsidRPr="004C08AD">
        <w:rPr>
          <w:rFonts w:ascii="Arial" w:hAnsi="Arial" w:cs="Arial"/>
          <w:b/>
          <w:sz w:val="24"/>
          <w:szCs w:val="26"/>
        </w:rPr>
        <w:t>D</w:t>
      </w:r>
      <w:r w:rsidRPr="004C08AD">
        <w:rPr>
          <w:rFonts w:ascii="Arial" w:hAnsi="Arial" w:cs="Arial"/>
          <w:b/>
          <w:sz w:val="24"/>
          <w:szCs w:val="26"/>
        </w:rPr>
        <w:t xml:space="preserve">       </w:t>
      </w:r>
      <w:r w:rsidR="004C08AD" w:rsidRPr="004C08AD">
        <w:rPr>
          <w:rFonts w:ascii="Arial" w:hAnsi="Arial" w:cs="Arial"/>
          <w:b/>
          <w:sz w:val="24"/>
          <w:szCs w:val="26"/>
        </w:rPr>
        <w:t>B</w:t>
      </w:r>
      <w:r w:rsidRPr="004C08AD">
        <w:rPr>
          <w:rFonts w:ascii="Arial" w:hAnsi="Arial" w:cs="Arial"/>
          <w:b/>
          <w:sz w:val="24"/>
          <w:szCs w:val="26"/>
        </w:rPr>
        <w:t xml:space="preserve">m7   </w:t>
      </w:r>
      <w:proofErr w:type="spellStart"/>
      <w:r w:rsidR="004C08AD" w:rsidRPr="004C08AD">
        <w:rPr>
          <w:rFonts w:ascii="Arial" w:hAnsi="Arial" w:cs="Arial"/>
          <w:b/>
          <w:sz w:val="24"/>
          <w:szCs w:val="26"/>
        </w:rPr>
        <w:t>F</w:t>
      </w:r>
      <w:r w:rsidRPr="004C08AD">
        <w:rPr>
          <w:rFonts w:ascii="Arial" w:hAnsi="Arial" w:cs="Arial"/>
          <w:b/>
          <w:sz w:val="24"/>
          <w:szCs w:val="26"/>
        </w:rPr>
        <w:t>dim</w:t>
      </w:r>
      <w:proofErr w:type="spellEnd"/>
    </w:p>
    <w:p w:rsidR="00EF16E7" w:rsidRPr="004C08AD" w:rsidRDefault="00EF16E7" w:rsidP="00EF16E7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 xml:space="preserve">You are the </w:t>
      </w:r>
      <w:proofErr w:type="gramStart"/>
      <w:r w:rsidRPr="004C08AD">
        <w:rPr>
          <w:rFonts w:ascii="Arial" w:hAnsi="Arial" w:cs="Arial"/>
          <w:sz w:val="24"/>
          <w:szCs w:val="26"/>
        </w:rPr>
        <w:t>apple</w:t>
      </w:r>
      <w:r w:rsidR="00000267" w:rsidRPr="00000267">
        <w:rPr>
          <w:noProof/>
        </w:rPr>
        <w:t xml:space="preserve"> </w:t>
      </w:r>
      <w:r w:rsidRPr="004C08AD">
        <w:rPr>
          <w:rFonts w:ascii="Arial" w:hAnsi="Arial" w:cs="Arial"/>
          <w:sz w:val="24"/>
          <w:szCs w:val="26"/>
        </w:rPr>
        <w:t xml:space="preserve"> of</w:t>
      </w:r>
      <w:proofErr w:type="gramEnd"/>
      <w:r w:rsidRPr="004C08AD">
        <w:rPr>
          <w:rFonts w:ascii="Arial" w:hAnsi="Arial" w:cs="Arial"/>
          <w:sz w:val="24"/>
          <w:szCs w:val="26"/>
        </w:rPr>
        <w:t xml:space="preserve"> my eye</w:t>
      </w:r>
    </w:p>
    <w:p w:rsidR="00EF16E7" w:rsidRPr="004C08AD" w:rsidRDefault="00EB26EC" w:rsidP="00EF16E7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EFF8C6" wp14:editId="0A27AE1B">
                <wp:simplePos x="0" y="0"/>
                <wp:positionH relativeFrom="column">
                  <wp:posOffset>3010535</wp:posOffset>
                </wp:positionH>
                <wp:positionV relativeFrom="paragraph">
                  <wp:posOffset>38735</wp:posOffset>
                </wp:positionV>
                <wp:extent cx="3876040" cy="198120"/>
                <wp:effectExtent l="0" t="0" r="10160" b="11430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04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267" w:rsidRDefault="00000267" w:rsidP="0000026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83" type="#_x0000_t202" style="position:absolute;margin-left:237.05pt;margin-top:3.05pt;width:305.2pt;height:15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">
                <v:textbox>
                  <w:txbxContent>
                    <w:p w:rsidR="00000267" w:rsidRDefault="00000267" w:rsidP="00000267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BF259B"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FB5AB0D" wp14:editId="676FDDD9">
                <wp:simplePos x="0" y="0"/>
                <wp:positionH relativeFrom="column">
                  <wp:posOffset>6224270</wp:posOffset>
                </wp:positionH>
                <wp:positionV relativeFrom="paragraph">
                  <wp:posOffset>271145</wp:posOffset>
                </wp:positionV>
                <wp:extent cx="658495" cy="1064895"/>
                <wp:effectExtent l="0" t="0" r="8255" b="1905"/>
                <wp:wrapNone/>
                <wp:docPr id="22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4895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24" name="Picture 224" descr="http://www.alligatorboogaloo.com/uke/chords/chord_0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5" name="TextBox 134"/>
                        <wps:cNvSpPr txBox="1"/>
                        <wps:spPr>
                          <a:xfrm>
                            <a:off x="3225790" y="3014246"/>
                            <a:ext cx="6858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59B" w:rsidRDefault="00BF259B" w:rsidP="00BF25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0" o:spid="_x0000_s1084" style="position:absolute;margin-left:490.1pt;margin-top:21.35pt;width:51.85pt;height:83.85pt;z-index:251710464;mso-width-relative:margin;mso-height-relative:margin" coordorigin="32004,3014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">
                <v:shape id="Picture 224" o:spid="_x0000_s1085" type="#_x0000_t75" alt="http://www.alligatorboogaloo.com/uke/chords/chord_0000.gif" style="position:absolute;left:32004;top:3276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Y6gnFAAAA3AAAAA8AAABkcnMvZG93bnJldi54bWxEj0FrwkAUhO9C/8PyCt5001BEUjdBWwoF&#10;8dDoocdH9pkEs2/T3a2J+fVuodDjMDPfMJtiNJ24kvOtZQVPywQEcWV1y7WC0/F9sQbhA7LGzjIp&#10;uJGHIn+YbTDTduBPupahFhHCPkMFTQh9JqWvGjLol7Ynjt7ZOoMhSldL7XCIcNPJNElW0mDLcaHB&#10;nl4bqi7lj1FwKN2wnviwt7tpb9+mQX5/GanU/HHcvoAINIb/8F/7QytI02f4PROPgMz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mOoJxQAAANwAAAAPAAAAAAAAAAAAAAAA&#10;AJ8CAABkcnMvZG93bnJldi54bWxQSwUGAAAAAAQABAD3AAAAkQMAAAAA&#10;">
                  <v:imagedata r:id="rId43" o:title="chord_0000"/>
                </v:shape>
                <v:shape id="TextBox 134" o:spid="_x0000_s1086" type="#_x0000_t202" style="position:absolute;left:32257;top:30142;width:685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eBZM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mQ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3gWTEAAAA3AAAAA8AAAAAAAAAAAAAAAAAmAIAAGRycy9k&#10;b3ducmV2LnhtbFBLBQYAAAAABAAEAPUAAACJAwAAAAA=&#10;" filled="f" stroked="f">
                  <v:textbox>
                    <w:txbxContent>
                      <w:p w:rsidR="00BF259B" w:rsidRDefault="00BF259B" w:rsidP="00BF25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16E7" w:rsidRPr="004C08AD">
        <w:rPr>
          <w:rFonts w:ascii="Arial" w:hAnsi="Arial" w:cs="Arial"/>
          <w:b/>
          <w:sz w:val="24"/>
          <w:szCs w:val="26"/>
        </w:rPr>
        <w:t>A</w:t>
      </w:r>
      <w:r w:rsidR="00EF16E7" w:rsidRPr="004C08AD">
        <w:rPr>
          <w:rFonts w:ascii="Arial" w:hAnsi="Arial" w:cs="Arial"/>
          <w:b/>
          <w:sz w:val="24"/>
          <w:szCs w:val="26"/>
        </w:rPr>
        <w:t xml:space="preserve">m       </w:t>
      </w:r>
      <w:r w:rsidR="00EF16E7" w:rsidRPr="004C08AD">
        <w:rPr>
          <w:rFonts w:ascii="Arial" w:hAnsi="Arial" w:cs="Arial"/>
          <w:b/>
          <w:sz w:val="24"/>
          <w:szCs w:val="26"/>
        </w:rPr>
        <w:t>D</w:t>
      </w:r>
      <w:r w:rsidR="00EF16E7" w:rsidRPr="004C08AD">
        <w:rPr>
          <w:rFonts w:ascii="Arial" w:hAnsi="Arial" w:cs="Arial"/>
          <w:b/>
          <w:sz w:val="24"/>
          <w:szCs w:val="26"/>
        </w:rPr>
        <w:t xml:space="preserve">7                      </w:t>
      </w:r>
      <w:r w:rsidR="00EF16E7" w:rsidRPr="004C08AD">
        <w:rPr>
          <w:rFonts w:ascii="Arial" w:hAnsi="Arial" w:cs="Arial"/>
          <w:b/>
          <w:sz w:val="24"/>
          <w:szCs w:val="26"/>
        </w:rPr>
        <w:t>G</w:t>
      </w:r>
      <w:r w:rsidR="00EF16E7" w:rsidRPr="004C08AD">
        <w:rPr>
          <w:rFonts w:ascii="Arial" w:hAnsi="Arial" w:cs="Arial"/>
          <w:b/>
          <w:sz w:val="24"/>
          <w:szCs w:val="26"/>
        </w:rPr>
        <w:t xml:space="preserve">       </w:t>
      </w:r>
      <w:proofErr w:type="gramStart"/>
      <w:r w:rsidR="00EF16E7" w:rsidRPr="004C08AD">
        <w:rPr>
          <w:rFonts w:ascii="Arial" w:hAnsi="Arial" w:cs="Arial"/>
          <w:b/>
          <w:sz w:val="24"/>
          <w:szCs w:val="26"/>
        </w:rPr>
        <w:t>A</w:t>
      </w:r>
      <w:r w:rsidR="00EF16E7" w:rsidRPr="004C08AD">
        <w:rPr>
          <w:rFonts w:ascii="Arial" w:hAnsi="Arial" w:cs="Arial"/>
          <w:b/>
          <w:sz w:val="24"/>
          <w:szCs w:val="26"/>
        </w:rPr>
        <w:t xml:space="preserve">m  </w:t>
      </w:r>
      <w:r w:rsidR="00EF16E7" w:rsidRPr="004C08AD">
        <w:rPr>
          <w:rFonts w:ascii="Arial" w:hAnsi="Arial" w:cs="Arial"/>
          <w:b/>
          <w:sz w:val="24"/>
          <w:szCs w:val="26"/>
        </w:rPr>
        <w:t>D</w:t>
      </w:r>
      <w:r w:rsidR="00EF16E7" w:rsidRPr="004C08AD">
        <w:rPr>
          <w:rFonts w:ascii="Arial" w:hAnsi="Arial" w:cs="Arial"/>
          <w:b/>
          <w:sz w:val="24"/>
          <w:szCs w:val="26"/>
        </w:rPr>
        <w:t>7</w:t>
      </w:r>
      <w:proofErr w:type="gramEnd"/>
    </w:p>
    <w:p w:rsidR="00EF16E7" w:rsidRPr="00EF16E7" w:rsidRDefault="00BF259B" w:rsidP="00EF16E7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6C735CCC" wp14:editId="20BBEC8E">
            <wp:simplePos x="0" y="0"/>
            <wp:positionH relativeFrom="column">
              <wp:posOffset>3296920</wp:posOffset>
            </wp:positionH>
            <wp:positionV relativeFrom="paragraph">
              <wp:posOffset>1270</wp:posOffset>
            </wp:positionV>
            <wp:extent cx="661035" cy="1082040"/>
            <wp:effectExtent l="0" t="0" r="5715" b="3810"/>
            <wp:wrapNone/>
            <wp:docPr id="2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0E3EFFB" wp14:editId="437A23BC">
                <wp:simplePos x="0" y="0"/>
                <wp:positionH relativeFrom="column">
                  <wp:posOffset>3964305</wp:posOffset>
                </wp:positionH>
                <wp:positionV relativeFrom="paragraph">
                  <wp:posOffset>60960</wp:posOffset>
                </wp:positionV>
                <wp:extent cx="658495" cy="1064895"/>
                <wp:effectExtent l="0" t="0" r="8255" b="1905"/>
                <wp:wrapNone/>
                <wp:docPr id="180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4895"/>
                          <a:chOff x="1676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1" name="Picture 181" descr="http://www.alligatorboogaloo.com/uke/chords/chord_0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6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94"/>
                        <wps:cNvSpPr txBox="1"/>
                        <wps:spPr>
                          <a:xfrm>
                            <a:off x="175256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5" o:spid="_x0000_s1087" style="position:absolute;margin-left:312.15pt;margin-top:4.8pt;width:51.85pt;height:83.85pt;z-index:251693056;mso-width-relative:margin;mso-height-relative:margin" coordorigin="1676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">
                <v:shape id="Picture 181" o:spid="_x0000_s1088" type="#_x0000_t75" alt="http://www.alligatorboogaloo.com/uke/chords/chord_0001.gif" style="position:absolute;left:1676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1l2rBAAAA3AAAAA8AAABkcnMvZG93bnJldi54bWxET82KwjAQvgv7DmEWvGmqgpZqFFdZ9ODB&#10;tT7AbDO2xWbSbbK1vr0RBG/z8f3OYtWZSrTUuNKygtEwAkGcWV1yruCcfg9iEM4ja6wsk4I7OVgt&#10;P3oLTLS98Q+1J5+LEMIuQQWF93UipcsKMuiGtiYO3MU2Bn2ATS51g7cQbio5jqKpNFhyaCiwpk1B&#10;2fX0bxT8nX9pl25nl02X6vjwdeX22E6U6n926zkIT51/i1/uvQ7z4xE8nwkXyO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K1l2rBAAAA3AAAAA8AAAAAAAAAAAAAAAAAnwIA&#10;AGRycy9kb3ducmV2LnhtbFBLBQYAAAAABAAEAPcAAACNAwAAAAA=&#10;">
                  <v:imagedata r:id="rId46" o:title="chord_0001"/>
                </v:shape>
                <v:shape id="TextBox 94" o:spid="_x0000_s1089" type="#_x0000_t202" style="position:absolute;left:1752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0nVsIA&#10;AADcAAAADwAAAGRycy9kb3ducmV2LnhtbERPyWrDMBC9F/IPYgK91VJCWxwnsgktgZ5amg1yG6yJ&#10;bWKNjKXE7t9XhUJu83jrrIrRtuJGvW8ca5glCgRx6UzDlYb9bvOUgvAB2WDrmDT8kIcinzysMDNu&#10;4G+6bUMlYgj7DDXUIXSZlL6syaJPXEccubPrLYYI+0qaHocYbls5V+pVWmw4NtTY0VtN5WV7tRoO&#10;n+fT8Vl9Ve/2pRvcqCTbh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HSdWwgAAANwAAAAPAAAAAAAAAAAAAAAAAJgCAABkcnMvZG93&#10;bnJldi54bWxQSwUGAAAAAAQABAD1AAAAhwMAAAAA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3D4FB9A" wp14:editId="7CC52D6A">
                <wp:simplePos x="0" y="0"/>
                <wp:positionH relativeFrom="column">
                  <wp:posOffset>4711700</wp:posOffset>
                </wp:positionH>
                <wp:positionV relativeFrom="paragraph">
                  <wp:posOffset>58420</wp:posOffset>
                </wp:positionV>
                <wp:extent cx="658495" cy="1063625"/>
                <wp:effectExtent l="0" t="0" r="8255" b="3175"/>
                <wp:wrapNone/>
                <wp:docPr id="20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3625"/>
                          <a:chOff x="118535" y="7176430"/>
                          <a:chExt cx="735013" cy="1210733"/>
                        </a:xfrm>
                      </wpg:grpSpPr>
                      <wps:wsp>
                        <wps:cNvPr id="203" name="TextBox 123"/>
                        <wps:cNvSpPr txBox="1"/>
                        <wps:spPr>
                          <a:xfrm>
                            <a:off x="228555" y="717643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4" name="Picture 20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90" style="position:absolute;margin-left:371pt;margin-top:4.6pt;width:51.85pt;height:83.75pt;z-index:251700224;mso-width-relative:margin;mso-height-relative:margin" coordorigin="1185,717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">
                <v:shape id="TextBox 123" o:spid="_x0000_s1091" type="#_x0000_t202" style="position:absolute;left:2285;top:71764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204" o:spid="_x0000_s1092" type="#_x0000_t75" alt="http://www.alligatorboogaloo.com/uke/chords/chord_2010.gif" style="position:absolute;left:1185;top:74378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s07n7EAAAA3AAAAA8AAABkcnMvZG93bnJldi54bWxEj0FrwkAUhO9C/8PyCt50UytVUlcRi+Kp&#10;qC3q8ZF9TUKzb0P2GdP++q5Q8DjMzDfMbNG5SrXUhNKzgadhAoo487bk3MDnx3owBRUE2WLlmQz8&#10;UIDF/KE3w9T6K++pPUiuIoRDigYKkTrVOmQFOQxDXxNH78s3DiXKJte2wWuEu0qPkuRFOyw5LhRY&#10;06qg7PtwcQa22WRd/Qqfgz22dvf2zJt3ORnTf+yWr6CEOrmH/9tba2CUjOF2Jh4BPf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s07n7EAAAA3AAAAA8AAAAAAAAAAAAAAAAA&#10;nwIAAGRycy9kb3ducmV2LnhtbFBLBQYAAAAABAAEAPcAAACQAwAAAAA=&#10;">
                  <v:imagedata r:id="rId15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5101942" wp14:editId="75A5B105">
                <wp:simplePos x="0" y="0"/>
                <wp:positionH relativeFrom="column">
                  <wp:posOffset>5505450</wp:posOffset>
                </wp:positionH>
                <wp:positionV relativeFrom="paragraph">
                  <wp:posOffset>58420</wp:posOffset>
                </wp:positionV>
                <wp:extent cx="658495" cy="1063625"/>
                <wp:effectExtent l="0" t="0" r="8255" b="3175"/>
                <wp:wrapNone/>
                <wp:docPr id="21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3625"/>
                          <a:chOff x="9144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15" name="Picture 215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6" name="TextBox 138"/>
                        <wps:cNvSpPr txBox="1"/>
                        <wps:spPr>
                          <a:xfrm>
                            <a:off x="1015957" y="8467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59B" w:rsidRDefault="00BF259B" w:rsidP="00BF25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93" style="position:absolute;margin-left:433.5pt;margin-top:4.6pt;width:51.85pt;height:83.75pt;z-index:251707392;mso-width-relative:margin;mso-height-relative:margin" coordorigin="9144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">
                <v:shape id="Picture 215" o:spid="_x0000_s1094" type="#_x0000_t75" alt="http://www.alligatorboogaloo.com/uke/chords/chord_0231.gif" style="position:absolute;left:914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LCInGAAAA3AAAAA8AAABkcnMvZG93bnJldi54bWxEj0FrwkAUhO8F/8PyhN6aTYSWmrqKRAJC&#10;FZpYCr09ss8kmH0bsmtM/323UPA4zMw3zGozmU6MNLjWsoIkikEQV1a3XCv4POVPryCcR9bYWSYF&#10;P+Rgs549rDDV9sYFjaWvRYCwS1FB432fSumqhgy6yPbEwTvbwaAPcqilHvAW4KaTizh+kQZbDgsN&#10;9pQ1VF3Kq1FwjN9zvfv6GPeH7fFQ5N/tspCZUo/zafsGwtPk7+H/9l4rWCTP8HcmHAG5/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MsIicYAAADcAAAADwAAAAAAAAAAAAAA&#10;AACfAgAAZHJzL2Rvd25yZXYueG1sUEsFBgAAAAAEAAQA9wAAAJIDAAAAAA==&#10;">
                  <v:imagedata r:id="rId48" o:title="chord_0231"/>
                </v:shape>
                <v:shape id="TextBox 138" o:spid="_x0000_s1095" type="#_x0000_t202" style="position:absolute;left:10159;top:84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nVrs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Swv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J1a7EAAAA3AAAAA8AAAAAAAAAAAAAAAAAmAIAAGRycy9k&#10;b3ducmV2LnhtbFBLBQYAAAAABAAEAPUAAACJAwAAAAA=&#10;" filled="f" stroked="f">
                  <v:textbox>
                    <w:txbxContent>
                      <w:p w:rsidR="00BF259B" w:rsidRDefault="00BF259B" w:rsidP="00BF25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EF16E7" w:rsidRPr="004C08AD">
        <w:rPr>
          <w:rFonts w:ascii="Arial" w:hAnsi="Arial" w:cs="Arial"/>
          <w:sz w:val="24"/>
          <w:szCs w:val="26"/>
        </w:rPr>
        <w:t>Forever you'll stay in my heart</w:t>
      </w:r>
    </w:p>
    <w:p w:rsidR="002D3ECD" w:rsidRPr="00EF16E7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2D3ECD" w:rsidRPr="00EF16E7" w:rsidRDefault="004C08A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G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        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        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</w:t>
      </w:r>
      <w:r>
        <w:rPr>
          <w:rFonts w:ascii="Arial" w:hAnsi="Arial" w:cs="Arial"/>
          <w:b/>
          <w:sz w:val="24"/>
          <w:szCs w:val="26"/>
        </w:rPr>
        <w:t>C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            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    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   </w:t>
      </w:r>
      <w:proofErr w:type="gramStart"/>
      <w:r>
        <w:rPr>
          <w:rFonts w:ascii="Arial" w:hAnsi="Arial" w:cs="Arial"/>
          <w:b/>
          <w:sz w:val="24"/>
          <w:szCs w:val="26"/>
        </w:rPr>
        <w:t>G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maj7  </w:t>
      </w:r>
      <w:r>
        <w:rPr>
          <w:rFonts w:ascii="Arial" w:hAnsi="Arial" w:cs="Arial"/>
          <w:b/>
          <w:sz w:val="24"/>
          <w:szCs w:val="26"/>
        </w:rPr>
        <w:t>C</w:t>
      </w:r>
      <w:proofErr w:type="gramEnd"/>
      <w:r w:rsidR="002D3ECD" w:rsidRPr="00EF16E7">
        <w:rPr>
          <w:rFonts w:ascii="Arial" w:hAnsi="Arial" w:cs="Arial"/>
          <w:b/>
          <w:sz w:val="24"/>
          <w:szCs w:val="26"/>
        </w:rPr>
        <w:t xml:space="preserve">  </w:t>
      </w:r>
      <w:r>
        <w:rPr>
          <w:rFonts w:ascii="Arial" w:hAnsi="Arial" w:cs="Arial"/>
          <w:b/>
          <w:sz w:val="24"/>
          <w:szCs w:val="26"/>
        </w:rPr>
        <w:t>D</w:t>
      </w:r>
      <w:r w:rsidR="002D3ECD" w:rsidRPr="00EF16E7">
        <w:rPr>
          <w:rFonts w:ascii="Arial" w:hAnsi="Arial" w:cs="Arial"/>
          <w:b/>
          <w:sz w:val="24"/>
          <w:szCs w:val="26"/>
        </w:rPr>
        <w:t>7</w:t>
      </w:r>
    </w:p>
    <w:p w:rsidR="002D3ECD" w:rsidRPr="00EF16E7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EF16E7">
        <w:rPr>
          <w:rFonts w:ascii="Arial" w:hAnsi="Arial" w:cs="Arial"/>
          <w:sz w:val="24"/>
          <w:szCs w:val="26"/>
        </w:rPr>
        <w:t>You must have known that I was lonely</w:t>
      </w:r>
    </w:p>
    <w:p w:rsidR="002D3ECD" w:rsidRPr="00EF16E7" w:rsidRDefault="004C08A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G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maj7 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        </w:t>
      </w:r>
      <w:r>
        <w:rPr>
          <w:rFonts w:ascii="Arial" w:hAnsi="Arial" w:cs="Arial"/>
          <w:b/>
          <w:sz w:val="24"/>
          <w:szCs w:val="26"/>
        </w:rPr>
        <w:t>C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    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 </w:t>
      </w:r>
      <w:proofErr w:type="spellStart"/>
      <w:r>
        <w:rPr>
          <w:rFonts w:ascii="Arial" w:hAnsi="Arial" w:cs="Arial"/>
          <w:b/>
          <w:sz w:val="24"/>
          <w:szCs w:val="26"/>
        </w:rPr>
        <w:t>F#</w:t>
      </w:r>
      <w:r w:rsidR="002D3ECD" w:rsidRPr="00EF16E7">
        <w:rPr>
          <w:rFonts w:ascii="Arial" w:hAnsi="Arial" w:cs="Arial"/>
          <w:b/>
          <w:sz w:val="24"/>
          <w:szCs w:val="26"/>
        </w:rPr>
        <w:t>m</w:t>
      </w:r>
      <w:proofErr w:type="spellEnd"/>
      <w:r w:rsidR="002D3ECD" w:rsidRPr="00EF16E7">
        <w:rPr>
          <w:rFonts w:ascii="Arial" w:hAnsi="Arial" w:cs="Arial"/>
          <w:b/>
          <w:sz w:val="24"/>
          <w:szCs w:val="26"/>
        </w:rPr>
        <w:t xml:space="preserve">  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   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</w:t>
      </w:r>
      <w:r>
        <w:rPr>
          <w:rFonts w:ascii="Arial" w:hAnsi="Arial" w:cs="Arial"/>
          <w:b/>
          <w:sz w:val="24"/>
          <w:szCs w:val="26"/>
        </w:rPr>
        <w:t>B</w:t>
      </w:r>
      <w:r w:rsidR="002D3ECD" w:rsidRPr="00EF16E7">
        <w:rPr>
          <w:rFonts w:ascii="Arial" w:hAnsi="Arial" w:cs="Arial"/>
          <w:b/>
          <w:sz w:val="24"/>
          <w:szCs w:val="26"/>
        </w:rPr>
        <w:t>7</w:t>
      </w:r>
    </w:p>
    <w:p w:rsidR="002D3ECD" w:rsidRPr="00EF16E7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EF16E7">
        <w:rPr>
          <w:rFonts w:ascii="Arial" w:hAnsi="Arial" w:cs="Arial"/>
          <w:sz w:val="24"/>
          <w:szCs w:val="26"/>
        </w:rPr>
        <w:t>Because you came to my res</w:t>
      </w:r>
      <w:r w:rsidRPr="00EF16E7">
        <w:rPr>
          <w:rFonts w:ascii="Arial" w:hAnsi="Arial" w:cs="Arial"/>
          <w:sz w:val="24"/>
          <w:szCs w:val="26"/>
        </w:rPr>
        <w:t xml:space="preserve"> - </w:t>
      </w:r>
      <w:r w:rsidRPr="00EF16E7">
        <w:rPr>
          <w:rFonts w:ascii="Arial" w:hAnsi="Arial" w:cs="Arial"/>
          <w:sz w:val="24"/>
          <w:szCs w:val="26"/>
        </w:rPr>
        <w:t>cue</w:t>
      </w:r>
      <w:r w:rsidR="004C08AD" w:rsidRPr="004C08AD">
        <w:rPr>
          <w:noProof/>
        </w:rPr>
        <w:t xml:space="preserve"> </w:t>
      </w:r>
    </w:p>
    <w:p w:rsidR="002D3ECD" w:rsidRPr="00EF16E7" w:rsidRDefault="00BF259B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A46E1B" wp14:editId="7620C4F1">
                <wp:simplePos x="0" y="0"/>
                <wp:positionH relativeFrom="column">
                  <wp:posOffset>3101975</wp:posOffset>
                </wp:positionH>
                <wp:positionV relativeFrom="paragraph">
                  <wp:posOffset>75565</wp:posOffset>
                </wp:positionV>
                <wp:extent cx="1092835" cy="1064895"/>
                <wp:effectExtent l="0" t="0" r="0" b="1905"/>
                <wp:wrapNone/>
                <wp:docPr id="190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835" cy="1064895"/>
                          <a:chOff x="3429000" y="4297878"/>
                          <a:chExt cx="1219200" cy="1211679"/>
                        </a:xfrm>
                      </wpg:grpSpPr>
                      <pic:pic xmlns:pic="http://schemas.openxmlformats.org/drawingml/2006/picture">
                        <pic:nvPicPr>
                          <pic:cNvPr id="191" name="Picture 191" descr="http://www.alligatorboogaloo.com/uke/chords/chord_232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45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2" name="TextBox 129"/>
                        <wps:cNvSpPr txBox="1"/>
                        <wps:spPr>
                          <a:xfrm>
                            <a:off x="3429000" y="4297878"/>
                            <a:ext cx="1219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BF259B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  <w:r w:rsidR="00000267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5" o:spid="_x0000_s1096" style="position:absolute;margin-left:244.25pt;margin-top:5.95pt;width:86.05pt;height:83.85pt;z-index:251696128;mso-width-relative:margin;mso-height-relative:margin" coordorigin="34290,42978" coordsize="12192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">
                <v:shape id="Picture 191" o:spid="_x0000_s1097" type="#_x0000_t75" alt="http://www.alligatorboogaloo.com/uke/chords/chord_2323.gif" style="position:absolute;left:36745;top:45602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3U9rCAAAA3AAAAA8AAABkcnMvZG93bnJldi54bWxETz1vwjAQ3SvxH6xDYitOOtA2YFAUKYVO&#10;tLQL2yk+4oj4HMUmhH+PkSp1u6f3eavNaFsxUO8bxwrSeQKCuHK64VrB70/5/AbCB2SNrWNScCMP&#10;m/XkaYWZdlf+puEQahFD2GeowITQZVL6ypBFP3cdceROrrcYIuxrqXu8xnDbypckWUiLDccGgx0V&#10;hqrz4WIVHE31ui2S/KscbvXxtB8/PrGzSs2mY74EEWgM/+I/907H+e8pPJ6JF8j1H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ad1PawgAAANwAAAAPAAAAAAAAAAAAAAAAAJ8C&#10;AABkcnMvZG93bnJldi54bWxQSwUGAAAAAAQABAD3AAAAjgMAAAAA&#10;">
                  <v:imagedata r:id="rId50" o:title="chord_2323"/>
                </v:shape>
                <v:shape id="TextBox 129" o:spid="_x0000_s1098" type="#_x0000_t202" style="position:absolute;left:34290;top:42978;width:1219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<v:textbox>
                    <w:txbxContent>
                      <w:p w:rsidR="00000267" w:rsidRDefault="00BF259B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  <w:r w:rsidR="00000267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B2A1F98" wp14:editId="4A0B03FA">
                <wp:simplePos x="0" y="0"/>
                <wp:positionH relativeFrom="column">
                  <wp:posOffset>4001135</wp:posOffset>
                </wp:positionH>
                <wp:positionV relativeFrom="paragraph">
                  <wp:posOffset>99695</wp:posOffset>
                </wp:positionV>
                <wp:extent cx="658495" cy="1054100"/>
                <wp:effectExtent l="0" t="0" r="8255" b="0"/>
                <wp:wrapNone/>
                <wp:docPr id="17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54100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78" name="Picture 17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89"/>
                        <wps:cNvSpPr txBox="1"/>
                        <wps:spPr>
                          <a:xfrm>
                            <a:off x="215013" y="0"/>
                            <a:ext cx="3041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99" style="position:absolute;margin-left:315.05pt;margin-top:7.85pt;width:51.85pt;height:83pt;z-index:251692032;mso-width-relative:margin;mso-height-relative:margin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">
                <v:shape id="Picture 178" o:spid="_x0000_s1100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MYRLFAAAA3AAAAA8AAABkcnMvZG93bnJldi54bWxEj09PwzAMxe9IfIfISNxYCtr4U5ZNCIHG&#10;gR0Yk8bRakxT0dhVEtby7fEBiZut9/zez8v1FHtzpJQ7YQeXswoMcSO+49bB/v354hZMLsgee2Fy&#10;8EMZ1qvTkyXWXkZ+o+OutEZDONfoIJQy1NbmJlDEPJOBWLVPSRGLrqm1PuGo4bG3V1V1bSN2rA0B&#10;B3oM1HztvqODQ8qbTVjkxXacP91Vc5HXj06cOz+bHu7BFJrKv/nv+sUr/o3S6jM6gV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DGESxQAAANwAAAAPAAAAAAAAAAAAAAAA&#10;AJ8CAABkcnMvZG93bnJldi54bWxQSwUGAAAAAAQABAD3AAAAkQMAAAAA&#10;">
                  <v:imagedata r:id="rId10" o:title="chord_0003"/>
                </v:shape>
                <v:shape id="TextBox 89" o:spid="_x0000_s1101" type="#_x0000_t202" style="position:absolute;left:2150;width:3041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AM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P8x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sxQDBAAAA3AAAAA8AAAAAAAAAAAAAAAAAmAIAAGRycy9kb3du&#10;cmV2LnhtbFBLBQYAAAAABAAEAPUAAACGAwAAAAA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154064F" wp14:editId="4F82E222">
                <wp:simplePos x="0" y="0"/>
                <wp:positionH relativeFrom="column">
                  <wp:posOffset>4701540</wp:posOffset>
                </wp:positionH>
                <wp:positionV relativeFrom="paragraph">
                  <wp:posOffset>76200</wp:posOffset>
                </wp:positionV>
                <wp:extent cx="751205" cy="1071245"/>
                <wp:effectExtent l="0" t="0" r="0" b="0"/>
                <wp:wrapNone/>
                <wp:docPr id="22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05" cy="1071245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27" name="Picture 22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8" name="TextBox 177"/>
                        <wps:cNvSpPr txBox="1"/>
                        <wps:spPr>
                          <a:xfrm>
                            <a:off x="152400" y="4419600"/>
                            <a:ext cx="8382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59B" w:rsidRDefault="00BF259B" w:rsidP="00BF25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82" o:spid="_x0000_s1102" style="position:absolute;margin-left:370.2pt;margin-top:6pt;width:59.15pt;height:84.35pt;z-index:251711488;mso-width-relative:margin;mso-height-relative:margin" coordorigin="1524,4419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">
                <v:shape id="Picture 227" o:spid="_x0000_s1103" type="#_x0000_t75" alt="http://www.alligatorboogaloo.com/uke/chords/chord_3211.gif" style="position:absolute;left:2032;top:46894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zL2HDAAAA3AAAAA8AAABkcnMvZG93bnJldi54bWxEj9GKwjAURN8X/IdwBV9EU8vuKtUoriDs&#10;gwhb/YBLc22LzU1Jsrb+vREEH4eZOcOsNr1pxI2cry0rmE0TEMSF1TWXCs6n/WQBwgdkjY1lUnAn&#10;D5v14GOFmbYd/9EtD6WIEPYZKqhCaDMpfVGRQT+1LXH0LtYZDFG6UmqHXYSbRqZJ8i0N1hwXKmxp&#10;V1Fxzf+NAt275Cc/fJ7813487hp/nKXFUanRsN8uQQTqwzv8av9qBWk6h+eZeATk+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jMvYcMAAADcAAAADwAAAAAAAAAAAAAAAACf&#10;AgAAZHJzL2Rvd25yZXYueG1sUEsFBgAAAAAEAAQA9wAAAI8DAAAAAA==&#10;">
                  <v:imagedata r:id="rId52" o:title="chord_3211"/>
                </v:shape>
                <v:shape id="TextBox 177" o:spid="_x0000_s1104" type="#_x0000_t202" style="position:absolute;left:1524;top:44196;width:8382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u+s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1qY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i76wgAAANwAAAAPAAAAAAAAAAAAAAAAAJgCAABkcnMvZG93&#10;bnJldi54bWxQSwUGAAAAAAQABAD1AAAAhwMAAAAA&#10;" filled="f" stroked="f">
                  <v:textbox>
                    <w:txbxContent>
                      <w:p w:rsidR="00BF259B" w:rsidRDefault="00BF259B" w:rsidP="00BF25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869E639" wp14:editId="21B1E968">
                <wp:simplePos x="0" y="0"/>
                <wp:positionH relativeFrom="column">
                  <wp:posOffset>5536565</wp:posOffset>
                </wp:positionH>
                <wp:positionV relativeFrom="paragraph">
                  <wp:posOffset>92710</wp:posOffset>
                </wp:positionV>
                <wp:extent cx="658495" cy="1064895"/>
                <wp:effectExtent l="0" t="0" r="8255" b="1905"/>
                <wp:wrapNone/>
                <wp:docPr id="193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4895"/>
                          <a:chOff x="2667000" y="5739991"/>
                          <a:chExt cx="735013" cy="1211679"/>
                        </a:xfrm>
                      </wpg:grpSpPr>
                      <wps:wsp>
                        <wps:cNvPr id="194" name="TextBox 122"/>
                        <wps:cNvSpPr txBox="1"/>
                        <wps:spPr>
                          <a:xfrm>
                            <a:off x="2743167" y="573999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Picture 195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05" style="position:absolute;margin-left:435.95pt;margin-top:7.3pt;width:51.85pt;height:83.85pt;z-index:251697152;mso-width-relative:margin;mso-height-relative:margin" coordorigin="26670,57399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">
                <v:shape id="TextBox 122" o:spid="_x0000_s1106" type="#_x0000_t202" style="position:absolute;left:27431;top:57399;width:5334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MZM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YxkwgAAANwAAAAPAAAAAAAAAAAAAAAAAJgCAABkcnMvZG93&#10;bnJldi54bWxQSwUGAAAAAAQABAD1AAAAhwMAAAAA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proofErr w:type="gram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Picture 195" o:spid="_x0000_s1107" type="#_x0000_t75" alt="http://www.alligatorboogaloo.com/uke/chords/chord_4432.gif" style="position:absolute;left:26670;top:600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xvZjDAAAA3AAAAA8AAABkcnMvZG93bnJldi54bWxET01rwkAQvRf8D8sIvdWNQouNrhKlRcFL&#10;GxX0NmTHTTA7G7Jbjf/eFQre5vE+ZzrvbC0u1PrKsYLhIAFBXDhdsVGw236/jUH4gKyxdkwKbuRh&#10;Puu9TDHV7sq/dMmDETGEfYoKyhCaVEpflGTRD1xDHLmTay2GCFsjdYvXGG5rOUqSD2mx4thQYkPL&#10;kopz/mcVHHY/q69iUVeb9TFbZeO9OS62RqnXfpdNQATqwlP8717rOP/zHR7PxAvk7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vG9mMMAAADcAAAADwAAAAAAAAAAAAAAAACf&#10;AgAAZHJzL2Rvd25yZXYueG1sUEsFBgAAAAAEAAQA9wAAAI8DAAAAAA==&#10;">
                  <v:imagedata r:id="rId36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B21B6C6" wp14:editId="676DB394">
                <wp:simplePos x="0" y="0"/>
                <wp:positionH relativeFrom="column">
                  <wp:posOffset>6261735</wp:posOffset>
                </wp:positionH>
                <wp:positionV relativeFrom="paragraph">
                  <wp:posOffset>100965</wp:posOffset>
                </wp:positionV>
                <wp:extent cx="665480" cy="1063625"/>
                <wp:effectExtent l="0" t="0" r="1270" b="3175"/>
                <wp:wrapNone/>
                <wp:docPr id="2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480" cy="1063625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18" name="Picture 218" descr="http://www.alligatorboogaloo.com/uke/chords/chord_0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9" name="TextBox 153"/>
                        <wps:cNvSpPr txBox="1"/>
                        <wps:spPr>
                          <a:xfrm>
                            <a:off x="2159001" y="304800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59B" w:rsidRDefault="00BF259B" w:rsidP="00BF25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08" style="position:absolute;margin-left:493.05pt;margin-top:7.95pt;width:52.4pt;height:83.75pt;z-index:251708416;mso-width-relative:margin;mso-height-relative:margin" coordorigin="20574,30480" coordsize="7429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">
                <v:shape id="Picture 218" o:spid="_x0000_s1109" type="#_x0000_t75" alt="http://www.alligatorboogaloo.com/uke/chords/chord_0100.gif" style="position:absolute;left:20574;top:33094;width:7429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1HZbDAAAA3AAAAA8AAABkcnMvZG93bnJldi54bWxET89rwjAUvg/2P4Q38DJm2h6KdI0yBsKY&#10;gswORm+P5tkWm5eaRNv998th4PHj+11uZjOIGznfW1aQLhMQxI3VPbcKvqvtywqED8gaB8uk4Jc8&#10;bNaPDyUW2k78RbdjaEUMYV+ggi6EsZDSNx0Z9Es7EkfuZJ3BEKFrpXY4xXAzyCxJcmmw59jQ4Ujv&#10;HTXn49UoSLa1ORwc19ll3A/prrp8/jznSi2e5rdXEIHmcBf/uz+0giyNa+OZeATk+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7UdlsMAAADcAAAADwAAAAAAAAAAAAAAAACf&#10;AgAAZHJzL2Rvd25yZXYueG1sUEsFBgAAAAAEAAQA9wAAAI8DAAAAAA==&#10;">
                  <v:imagedata r:id="rId31" o:title="chord_0100"/>
                </v:shape>
                <v:shape id="TextBox 153" o:spid="_x0000_s1110" type="#_x0000_t202" style="position:absolute;left:21590;top:30480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B3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wRS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ZB3MMAAADcAAAADwAAAAAAAAAAAAAAAACYAgAAZHJzL2Rv&#10;d25yZXYueG1sUEsFBgAAAAAEAAQA9QAAAIgDAAAAAA==&#10;" filled="f" stroked="f">
                  <v:textbox>
                    <w:txbxContent>
                      <w:p w:rsidR="00BF259B" w:rsidRDefault="00BF259B" w:rsidP="00BF25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proofErr w:type="spellStart"/>
      <w:r w:rsidR="004C08AD">
        <w:rPr>
          <w:rFonts w:ascii="Arial" w:hAnsi="Arial" w:cs="Arial"/>
          <w:b/>
          <w:sz w:val="24"/>
          <w:szCs w:val="26"/>
        </w:rPr>
        <w:t>Em</w:t>
      </w:r>
      <w:proofErr w:type="spellEnd"/>
      <w:r w:rsidR="002D3ECD" w:rsidRPr="00EF16E7">
        <w:rPr>
          <w:rFonts w:ascii="Arial" w:hAnsi="Arial" w:cs="Arial"/>
          <w:b/>
          <w:sz w:val="24"/>
          <w:szCs w:val="26"/>
        </w:rPr>
        <w:t xml:space="preserve">    </w:t>
      </w:r>
      <w:proofErr w:type="gramStart"/>
      <w:r w:rsidR="004C08AD">
        <w:rPr>
          <w:rFonts w:ascii="Arial" w:hAnsi="Arial" w:cs="Arial"/>
          <w:b/>
          <w:sz w:val="24"/>
          <w:szCs w:val="26"/>
        </w:rPr>
        <w:t>A</w:t>
      </w:r>
      <w:proofErr w:type="gramEnd"/>
      <w:r w:rsidR="002D3ECD" w:rsidRPr="00EF16E7">
        <w:rPr>
          <w:rFonts w:ascii="Arial" w:hAnsi="Arial" w:cs="Arial"/>
          <w:b/>
          <w:sz w:val="24"/>
          <w:szCs w:val="26"/>
        </w:rPr>
        <w:t xml:space="preserve">         </w:t>
      </w:r>
      <w:r w:rsidR="002D3ECD" w:rsidRPr="00EF16E7">
        <w:rPr>
          <w:rFonts w:ascii="Arial" w:hAnsi="Arial" w:cs="Arial"/>
          <w:b/>
          <w:sz w:val="24"/>
          <w:szCs w:val="26"/>
        </w:rPr>
        <w:t xml:space="preserve">                         </w:t>
      </w:r>
      <w:r w:rsidR="004C08AD">
        <w:rPr>
          <w:rFonts w:ascii="Arial" w:hAnsi="Arial" w:cs="Arial"/>
          <w:b/>
          <w:sz w:val="24"/>
          <w:szCs w:val="26"/>
        </w:rPr>
        <w:t>B</w:t>
      </w:r>
      <w:r w:rsidR="002D3ECD" w:rsidRPr="00EF16E7">
        <w:rPr>
          <w:rFonts w:ascii="Arial" w:hAnsi="Arial" w:cs="Arial"/>
          <w:b/>
          <w:sz w:val="24"/>
          <w:szCs w:val="26"/>
        </w:rPr>
        <w:t>m7</w:t>
      </w:r>
    </w:p>
    <w:p w:rsidR="002D3ECD" w:rsidRPr="00EF16E7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EF16E7">
        <w:rPr>
          <w:rFonts w:ascii="Arial" w:hAnsi="Arial" w:cs="Arial"/>
          <w:sz w:val="24"/>
          <w:szCs w:val="26"/>
        </w:rPr>
        <w:t>And I know that this must be heaven</w:t>
      </w:r>
    </w:p>
    <w:p w:rsidR="002D3ECD" w:rsidRPr="00EF16E7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EF16E7">
        <w:rPr>
          <w:rFonts w:ascii="Arial" w:hAnsi="Arial" w:cs="Arial"/>
          <w:b/>
          <w:sz w:val="24"/>
          <w:szCs w:val="26"/>
        </w:rPr>
        <w:t xml:space="preserve"> </w:t>
      </w:r>
      <w:r w:rsidRPr="00EF16E7">
        <w:rPr>
          <w:rFonts w:ascii="Arial" w:hAnsi="Arial" w:cs="Arial"/>
          <w:b/>
          <w:sz w:val="24"/>
          <w:szCs w:val="26"/>
        </w:rPr>
        <w:t xml:space="preserve">      </w:t>
      </w:r>
      <w:r w:rsidR="004C08AD">
        <w:rPr>
          <w:rFonts w:ascii="Arial" w:hAnsi="Arial" w:cs="Arial"/>
          <w:b/>
          <w:sz w:val="24"/>
          <w:szCs w:val="26"/>
        </w:rPr>
        <w:t xml:space="preserve">          </w:t>
      </w:r>
      <w:r w:rsidRPr="00EF16E7">
        <w:rPr>
          <w:rFonts w:ascii="Arial" w:hAnsi="Arial" w:cs="Arial"/>
          <w:b/>
          <w:sz w:val="24"/>
          <w:szCs w:val="26"/>
        </w:rPr>
        <w:t xml:space="preserve"> </w:t>
      </w:r>
      <w:r w:rsidR="004C08AD">
        <w:rPr>
          <w:rFonts w:ascii="Arial" w:hAnsi="Arial" w:cs="Arial"/>
          <w:b/>
          <w:sz w:val="24"/>
          <w:szCs w:val="26"/>
        </w:rPr>
        <w:t>E</w:t>
      </w:r>
      <w:r w:rsidRPr="00EF16E7">
        <w:rPr>
          <w:rFonts w:ascii="Arial" w:hAnsi="Arial" w:cs="Arial"/>
          <w:b/>
          <w:sz w:val="24"/>
          <w:szCs w:val="26"/>
        </w:rPr>
        <w:t xml:space="preserve">7          </w:t>
      </w:r>
      <w:r w:rsidR="004C08AD">
        <w:rPr>
          <w:rFonts w:ascii="Arial" w:hAnsi="Arial" w:cs="Arial"/>
          <w:b/>
          <w:sz w:val="24"/>
          <w:szCs w:val="26"/>
        </w:rPr>
        <w:t xml:space="preserve">                       </w:t>
      </w:r>
      <w:r w:rsidRPr="00EF16E7">
        <w:rPr>
          <w:rFonts w:ascii="Arial" w:hAnsi="Arial" w:cs="Arial"/>
          <w:b/>
          <w:sz w:val="24"/>
          <w:szCs w:val="26"/>
        </w:rPr>
        <w:t xml:space="preserve">    </w:t>
      </w:r>
      <w:r w:rsidR="004C08AD">
        <w:rPr>
          <w:rFonts w:ascii="Arial" w:hAnsi="Arial" w:cs="Arial"/>
          <w:b/>
          <w:sz w:val="24"/>
          <w:szCs w:val="26"/>
        </w:rPr>
        <w:t>A</w:t>
      </w:r>
      <w:r w:rsidRPr="00EF16E7">
        <w:rPr>
          <w:rFonts w:ascii="Arial" w:hAnsi="Arial" w:cs="Arial"/>
          <w:b/>
          <w:sz w:val="24"/>
          <w:szCs w:val="26"/>
        </w:rPr>
        <w:t>7</w:t>
      </w:r>
      <w:r w:rsidR="004C08AD">
        <w:rPr>
          <w:rFonts w:ascii="Arial" w:hAnsi="Arial" w:cs="Arial"/>
          <w:b/>
          <w:sz w:val="24"/>
          <w:szCs w:val="26"/>
        </w:rPr>
        <w:t xml:space="preserve">   D7</w:t>
      </w:r>
    </w:p>
    <w:p w:rsidR="002D3ECD" w:rsidRPr="00EF16E7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EF16E7">
        <w:rPr>
          <w:rFonts w:ascii="Arial" w:hAnsi="Arial" w:cs="Arial"/>
          <w:sz w:val="24"/>
          <w:szCs w:val="26"/>
        </w:rPr>
        <w:t>How could so much love be inside of you?</w:t>
      </w:r>
    </w:p>
    <w:p w:rsidR="002D3ECD" w:rsidRPr="00EF16E7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</w:p>
    <w:p w:rsidR="002D3ECD" w:rsidRPr="00EF16E7" w:rsidRDefault="002D3ECD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EF16E7">
        <w:rPr>
          <w:rFonts w:ascii="Arial" w:hAnsi="Arial" w:cs="Arial"/>
          <w:b/>
          <w:sz w:val="24"/>
          <w:szCs w:val="26"/>
        </w:rPr>
        <w:t>(Repeat to fade)</w:t>
      </w:r>
    </w:p>
    <w:p w:rsidR="002D3ECD" w:rsidRPr="00EF16E7" w:rsidRDefault="00BF259B" w:rsidP="002D3EC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361A6B2" wp14:editId="4444C478">
                <wp:simplePos x="0" y="0"/>
                <wp:positionH relativeFrom="column">
                  <wp:posOffset>6235065</wp:posOffset>
                </wp:positionH>
                <wp:positionV relativeFrom="paragraph">
                  <wp:posOffset>106680</wp:posOffset>
                </wp:positionV>
                <wp:extent cx="658495" cy="1064895"/>
                <wp:effectExtent l="0" t="0" r="8255" b="1905"/>
                <wp:wrapNone/>
                <wp:docPr id="18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4895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8" name="Picture 188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9" name="TextBox 108"/>
                        <wps:cNvSpPr txBox="1"/>
                        <wps:spPr>
                          <a:xfrm>
                            <a:off x="872020" y="2810311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11" style="position:absolute;margin-left:490.95pt;margin-top:8.4pt;width:51.85pt;height:83.85pt;z-index:251695104;mso-width-relative:margin;mso-height-relative:margin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AGxYHH4QAAAAsBAAAPAAAAZHJzL2Rv&#10;d25yZXYueG1sTI9BS8NAEIXvgv9hGcGb3URNSGM2pRT1VARbQbxts9MkNDsbstsk/fdOT3qbx/t4&#10;816xmm0nRhx860hBvIhAIFXOtFQr+Nq/PWQgfNBkdOcIFVzQw6q8vSl0btxEnzjuQi04hHyuFTQh&#10;9LmUvmrQar9wPRJ7RzdYHVgOtTSDnjjcdvIxilJpdUv8odE9bhqsTruzVfA+6Wn9FL+O29Nxc/nZ&#10;Jx/f2xiVur+b1y8gAs7hD4Zrfa4OJXc6uDMZLzoFyyxeMspGyhOuQJQlKYgDX9lzArIs5P8N5S8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">
                <v:shape id="Picture 188" o:spid="_x0000_s1112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Z7gXGAAAA3AAAAA8AAABkcnMvZG93bnJldi54bWxEj0FrwkAQhe9C/8MyBW+6qYciaVZpCwXB&#10;IkRtSm9jdkxCs7Mhu5r4751DobcZ3pv3vsnWo2vVlfrQeDbwNE9AEZfeNlwZOB4+ZktQISJbbD2T&#10;gRsFWK8eJhmm1g+c03UfKyUhHFI0UMfYpVqHsiaHYe47YtHOvncYZe0rbXscJNy1epEkz9phw9JQ&#10;Y0fvNZW/+4szsN1tv/zPCV1xeCvH7vuzcLlfGDN9HF9fQEUa47/573pjBX8ptPKMTKBX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lnuBcYAAADcAAAADwAAAAAAAAAAAAAA&#10;AACfAgAAZHJzL2Rvd25yZXYueG1sUEsFBgAAAAAEAAQA9wAAAJIDAAAAAA==&#10;">
                  <v:imagedata r:id="rId8" o:title="chord_2210"/>
                </v:shape>
                <v:shape id="TextBox 108" o:spid="_x0000_s1113" type="#_x0000_t202" style="position:absolute;left:8720;top:28103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m1J8AA&#10;AADcAAAADwAAAGRycy9kb3ducmV2LnhtbERPS4vCMBC+C/6HMII3TVZUtBpFlAVPiu4DvA3N2JZt&#10;JqXJ2vrvjSB4m4/vOct1a0txo9oXjjV8DBUI4tSZgjMN31+fgxkIH5ANlo5Jw508rFfdzhIT4xo+&#10;0e0cMhFD2CeoIQ+hSqT0aU4W/dBVxJG7utpiiLDOpKmxieG2lCOlptJiwbEhx4q2OaV/53+r4edw&#10;vfyO1THb2UnVuFZJtnOpdb/XbhYgArXhLX659ybOn83h+Uy8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Lm1J8AAAADcAAAADwAAAAAAAAAAAAAAAACYAgAAZHJzL2Rvd25y&#10;ZXYueG1sUEsFBgAAAAAEAAQA9QAAAIUDAAAAAA=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1D320637" wp14:editId="23251E8F">
            <wp:simplePos x="0" y="0"/>
            <wp:positionH relativeFrom="column">
              <wp:posOffset>4700905</wp:posOffset>
            </wp:positionH>
            <wp:positionV relativeFrom="paragraph">
              <wp:posOffset>63129</wp:posOffset>
            </wp:positionV>
            <wp:extent cx="672465" cy="1068070"/>
            <wp:effectExtent l="0" t="0" r="0" b="0"/>
            <wp:wrapNone/>
            <wp:docPr id="2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2121EBA" wp14:editId="6C31AA0C">
                <wp:simplePos x="0" y="0"/>
                <wp:positionH relativeFrom="column">
                  <wp:posOffset>5450840</wp:posOffset>
                </wp:positionH>
                <wp:positionV relativeFrom="paragraph">
                  <wp:posOffset>105781</wp:posOffset>
                </wp:positionV>
                <wp:extent cx="658495" cy="1056005"/>
                <wp:effectExtent l="0" t="0" r="8255" b="0"/>
                <wp:wrapNone/>
                <wp:docPr id="21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5600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12" name="Picture 212" descr="http://www.alligatorboogaloo.com/uke/chords/chord_02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3" name="TextBox 137"/>
                        <wps:cNvSpPr txBox="1"/>
                        <wps:spPr>
                          <a:xfrm>
                            <a:off x="2006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59B" w:rsidRDefault="00BF259B" w:rsidP="00BF25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14" style="position:absolute;margin-left:429.2pt;margin-top:8.35pt;width:51.85pt;height:83.15pt;z-index:251706368;mso-width-relative:margin;mso-height-relative:margin" coordorigin="19050" coordsize="7350,1202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">
                <v:shape id="Picture 212" o:spid="_x0000_s1115" type="#_x0000_t75" alt="http://www.alligatorboogaloo.com/uke/chords/chord_0212.gif" style="position:absolute;left:19050;top:252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9ekbCAAAA3AAAAA8AAABkcnMvZG93bnJldi54bWxEj0GLwjAUhO+C/yG8hb1p0i7I0jWKLAqe&#10;BF0v3p7N26bYvNQmav33RhA8DjPzDTOd964RV+pC7VlDNlYgiEtvaq407P9Wo28QISIbbDyThjsF&#10;mM+GgykWxt94S9ddrESCcChQg42xLaQMpSWHYexb4uT9+85hTLKrpOnwluCukblSE+mw5rRgsaVf&#10;S+Vpd3EavtrmcriridpYu8n25222pONK68+PfvEDIlIf3+FXe2005FkOzzPpCMjZ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/XpGwgAAANwAAAAPAAAAAAAAAAAAAAAAAJ8C&#10;AABkcnMvZG93bnJldi54bWxQSwUGAAAAAAQABAD3AAAAjgMAAAAA&#10;">
                  <v:imagedata r:id="rId12" o:title="chord_0212"/>
                </v:shape>
                <v:shape id="TextBox 137" o:spid="_x0000_s1116" type="#_x0000_t202" style="position:absolute;left:2006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BF259B" w:rsidRDefault="00BF259B" w:rsidP="00BF25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48557E74" wp14:editId="12E0F7CB">
                <wp:simplePos x="0" y="0"/>
                <wp:positionH relativeFrom="column">
                  <wp:posOffset>4000500</wp:posOffset>
                </wp:positionH>
                <wp:positionV relativeFrom="paragraph">
                  <wp:posOffset>81915</wp:posOffset>
                </wp:positionV>
                <wp:extent cx="658495" cy="1063625"/>
                <wp:effectExtent l="0" t="0" r="8255" b="3175"/>
                <wp:wrapNone/>
                <wp:docPr id="20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3625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09" name="Picture 209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0" name="TextBox 135"/>
                        <wps:cNvSpPr txBox="1"/>
                        <wps:spPr>
                          <a:xfrm>
                            <a:off x="101557" y="0"/>
                            <a:ext cx="5334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59B" w:rsidRDefault="00BF259B" w:rsidP="00BF25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17" style="position:absolute;margin-left:315pt;margin-top:6.45pt;width:51.85pt;height:83.75pt;z-index:251705344;mso-width-relative:margin;mso-height-relative:margin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">
                <v:shape id="Picture 209" o:spid="_x0000_s1118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qcMXEAAAA3AAAAA8AAABkcnMvZG93bnJldi54bWxEj09rAjEUxO+C3yE8oRfRpFsodTWKFFoK&#10;vfiveH1sntnFzcuSpOv22zcFocdhZn7DrDaDa0VPITaeNTzOFQjiypuGrYbT8W32AiImZIOtZ9Lw&#10;QxE26/FohaXxN95Tf0hWZAjHEjXUKXWllLGqyWGc+444excfHKYsg5Um4C3DXSsLpZ6lw4bzQo0d&#10;vdZUXQ/fTkN/TlP1ddmerDP7KrwX9vz5tNP6YTJslyASDek/fG9/GA2FWsDfmXwE5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SqcMXEAAAA3AAAAA8AAAAAAAAAAAAAAAAA&#10;nwIAAGRycy9kb3ducmV2LnhtbFBLBQYAAAAABAAEAPcAAACQAwAAAAA=&#10;">
                  <v:imagedata r:id="rId23" o:title="chord_0232"/>
                </v:shape>
                <v:shape id="TextBox 135" o:spid="_x0000_s1119" type="#_x0000_t202" style="position:absolute;left:1015;width:5334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oQcAA&#10;AADcAAAADwAAAGRycy9kb3ducmV2LnhtbERPTYvCMBC9C/6HMII3TRRX3GoUUQRPK9bdBW9DM7bF&#10;ZlKaaOu/N4eFPT7e92rT2Uo8qfGlYw2TsQJBnDlTcq7h+3IYLUD4gGywckwaXuRhs+73VpgY1/KZ&#10;nmnIRQxhn6CGIoQ6kdJnBVn0Y1cTR+7mGoshwiaXpsE2httKTpWaS4slx4YCa9oVlN3Th9Xw83W7&#10;/s7UKd/bj7p1nZJsP6XWw0G3XYII1IV/8Z/7aDRMJ3F+PBOP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qzoQcAAAADcAAAADwAAAAAAAAAAAAAAAACYAgAAZHJzL2Rvd25y&#10;ZXYueG1sUEsFBgAAAAAEAAQA9QAAAIUDAAAAAA==&#10;" filled="f" stroked="f">
                  <v:textbox>
                    <w:txbxContent>
                      <w:p w:rsidR="00BF259B" w:rsidRDefault="00BF259B" w:rsidP="00BF25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B8EDD71" wp14:editId="12D228D2">
                <wp:simplePos x="0" y="0"/>
                <wp:positionH relativeFrom="column">
                  <wp:posOffset>3372485</wp:posOffset>
                </wp:positionH>
                <wp:positionV relativeFrom="paragraph">
                  <wp:posOffset>76835</wp:posOffset>
                </wp:positionV>
                <wp:extent cx="658495" cy="1064895"/>
                <wp:effectExtent l="0" t="0" r="8255" b="1905"/>
                <wp:wrapNone/>
                <wp:docPr id="18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4895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84" name="Picture 184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5" name="TextBox 107"/>
                        <wps:cNvSpPr txBox="1"/>
                        <wps:spPr>
                          <a:xfrm>
                            <a:off x="118484" y="2810311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20" style="position:absolute;margin-left:265.55pt;margin-top:6.05pt;width:51.85pt;height:83.85pt;z-index:251694080;mso-width-relative:margin;mso-height-relative:margin" coordorigin="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">
                <v:shape id="Picture 184" o:spid="_x0000_s1121" type="#_x0000_t75" alt="http://www.alligatorboogaloo.com/uke/chords/chord_2220.gif" style="position:absolute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ho5DBAAAA3AAAAA8AAABkcnMvZG93bnJldi54bWxET91qwjAUvh/sHcIZ7G4mDjdKNYo6HMOb&#10;uc4HODTHtticlCTa+vZGELw7H9/vmS0G24oz+dA41jAeKRDEpTMNVxr2/5u3DESIyAZbx6ThQgEW&#10;8+enGebG9fxH5yJWIoVwyFFDHWOXSxnKmiyGkeuIE3dw3mJM0FfSeOxTuG3lu1Kf0mLDqaHGjtY1&#10;lcfiZDV0333pdypWplHZr1p9bbYfRav168uwnIKINMSH+O7+MWl+NoHbM+kCOb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Eho5DBAAAA3AAAAA8AAAAAAAAAAAAAAAAAnwIA&#10;AGRycy9kb3ducmV2LnhtbFBLBQYAAAAABAAEAPcAAACNAwAAAAA=&#10;">
                  <v:imagedata r:id="rId29" o:title="chord_2220"/>
                </v:shape>
                <v:shape id="TextBox 107" o:spid="_x0000_s1122" type="#_x0000_t202" style="position:absolute;left:1184;top:28103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08AD" w:rsidRPr="004C08AD" w:rsidRDefault="004C08AD" w:rsidP="004C08A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 xml:space="preserve">G                 Am          D       Bm7   </w:t>
      </w:r>
      <w:proofErr w:type="spellStart"/>
      <w:r w:rsidRPr="004C08AD">
        <w:rPr>
          <w:rFonts w:ascii="Arial" w:hAnsi="Arial" w:cs="Arial"/>
          <w:b/>
          <w:sz w:val="24"/>
          <w:szCs w:val="26"/>
        </w:rPr>
        <w:t>Fdim</w:t>
      </w:r>
      <w:proofErr w:type="spellEnd"/>
    </w:p>
    <w:p w:rsidR="004C08AD" w:rsidRPr="004C08AD" w:rsidRDefault="004C08AD" w:rsidP="004C08A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>You are the sunshine of my life</w:t>
      </w:r>
      <w:r w:rsidRPr="004C08AD">
        <w:rPr>
          <w:noProof/>
        </w:rPr>
        <w:t xml:space="preserve"> </w:t>
      </w:r>
    </w:p>
    <w:p w:rsidR="004C08AD" w:rsidRPr="004C08AD" w:rsidRDefault="004C08AD" w:rsidP="004C08A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 xml:space="preserve">Am                 D7             G         </w:t>
      </w:r>
      <w:proofErr w:type="gramStart"/>
      <w:r w:rsidRPr="004C08AD">
        <w:rPr>
          <w:rFonts w:ascii="Arial" w:hAnsi="Arial" w:cs="Arial"/>
          <w:b/>
          <w:sz w:val="24"/>
          <w:szCs w:val="26"/>
        </w:rPr>
        <w:t>Am  D7</w:t>
      </w:r>
      <w:proofErr w:type="gramEnd"/>
    </w:p>
    <w:p w:rsidR="004C08AD" w:rsidRPr="004C08AD" w:rsidRDefault="004C08AD" w:rsidP="004C08A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>That's why I'll always be around</w:t>
      </w:r>
      <w:r w:rsidRPr="004C08AD">
        <w:rPr>
          <w:noProof/>
          <w:sz w:val="24"/>
          <w:szCs w:val="26"/>
        </w:rPr>
        <w:t xml:space="preserve"> </w:t>
      </w:r>
    </w:p>
    <w:p w:rsidR="004C08AD" w:rsidRPr="004C08AD" w:rsidRDefault="004C08AD" w:rsidP="004C08A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 xml:space="preserve">G                 Am    D       Bm7   </w:t>
      </w:r>
      <w:proofErr w:type="spellStart"/>
      <w:r w:rsidRPr="004C08AD">
        <w:rPr>
          <w:rFonts w:ascii="Arial" w:hAnsi="Arial" w:cs="Arial"/>
          <w:b/>
          <w:sz w:val="24"/>
          <w:szCs w:val="26"/>
        </w:rPr>
        <w:t>Fdim</w:t>
      </w:r>
      <w:proofErr w:type="spellEnd"/>
    </w:p>
    <w:p w:rsidR="004C08AD" w:rsidRPr="004C08AD" w:rsidRDefault="00BF259B" w:rsidP="004C08AD">
      <w:pPr>
        <w:tabs>
          <w:tab w:val="left" w:pos="2520"/>
        </w:tabs>
        <w:spacing w:after="0" w:line="240" w:lineRule="auto"/>
        <w:rPr>
          <w:rFonts w:ascii="Arial" w:hAnsi="Arial" w:cs="Arial"/>
          <w:sz w:val="24"/>
          <w:szCs w:val="26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0794C024" wp14:editId="709BEBA8">
            <wp:simplePos x="0" y="0"/>
            <wp:positionH relativeFrom="column">
              <wp:posOffset>4709795</wp:posOffset>
            </wp:positionH>
            <wp:positionV relativeFrom="paragraph">
              <wp:posOffset>132979</wp:posOffset>
            </wp:positionV>
            <wp:extent cx="672465" cy="1109980"/>
            <wp:effectExtent l="0" t="0" r="0" b="0"/>
            <wp:wrapNone/>
            <wp:docPr id="20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465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2AAD638" wp14:editId="0EE8D4EC">
                <wp:simplePos x="0" y="0"/>
                <wp:positionH relativeFrom="column">
                  <wp:posOffset>3350895</wp:posOffset>
                </wp:positionH>
                <wp:positionV relativeFrom="paragraph">
                  <wp:posOffset>167640</wp:posOffset>
                </wp:positionV>
                <wp:extent cx="658495" cy="1064895"/>
                <wp:effectExtent l="0" t="0" r="8255" b="1905"/>
                <wp:wrapNone/>
                <wp:docPr id="19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64895"/>
                          <a:chOff x="4336888" y="5739991"/>
                          <a:chExt cx="735013" cy="1211679"/>
                        </a:xfrm>
                      </wpg:grpSpPr>
                      <wps:wsp>
                        <wps:cNvPr id="200" name="TextBox 124"/>
                        <wps:cNvSpPr txBox="1"/>
                        <wps:spPr>
                          <a:xfrm>
                            <a:off x="4396128" y="5739991"/>
                            <a:ext cx="6096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00267" w:rsidRDefault="00000267" w:rsidP="0000026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Picture 201" descr="http://www.alligatorboogaloo.com/uke/chords/chord_0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6888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23" style="position:absolute;margin-left:263.85pt;margin-top:13.2pt;width:51.85pt;height:83.85pt;z-index:251699200;mso-width-relative:margin;mso-height-relative:margin" coordorigin="43368,57399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">
                <v:shape id="TextBox 124" o:spid="_x0000_s1124" type="#_x0000_t202" style="position:absolute;left:43961;top:57399;width:6096;height:2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:rsidR="00000267" w:rsidRDefault="00000267" w:rsidP="00000267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201" o:spid="_x0000_s1125" type="#_x0000_t75" alt="http://www.alligatorboogaloo.com/uke/chords/chord_0202.gif" style="position:absolute;left:43368;top:60023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cz/THAAAA3AAAAA8AAABkcnMvZG93bnJldi54bWxEj09rwkAUxO8Fv8PyhF5K3fwpRaKrSEug&#10;goJaPXh7ZJ9JNPs2zW41/fZdodDjMDO/Yabz3jTiSp2rLSuIRxEI4sLqmksF+8/8eQzCeWSNjWVS&#10;8EMO5rPBwxQzbW+8pevOlyJA2GWooPK+zaR0RUUG3ci2xME72c6gD7Irpe7wFuCmkUkUvUqDNYeF&#10;Clt6q6i47L6NgnQpx25TnN/Tlye7/trafNUcD0o9DvvFBISn3v+H/9ofWkESxXA/E46AnP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ycz/THAAAA3AAAAA8AAAAAAAAAAAAA&#10;AAAAnwIAAGRycy9kb3ducmV2LnhtbFBLBQYAAAAABAAEAPcAAACTAwAAAAA=&#10;">
                  <v:imagedata r:id="rId6" o:title="chord_020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056E32B" wp14:editId="7055B26C">
                <wp:simplePos x="0" y="0"/>
                <wp:positionH relativeFrom="column">
                  <wp:posOffset>2672715</wp:posOffset>
                </wp:positionH>
                <wp:positionV relativeFrom="paragraph">
                  <wp:posOffset>160020</wp:posOffset>
                </wp:positionV>
                <wp:extent cx="658495" cy="1071880"/>
                <wp:effectExtent l="0" t="0" r="8255" b="0"/>
                <wp:wrapNone/>
                <wp:docPr id="220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495" cy="1071880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221" name="Picture 221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2" name="TextBox 154"/>
                        <wps:cNvSpPr txBox="1"/>
                        <wps:spPr>
                          <a:xfrm>
                            <a:off x="1083694" y="3048000"/>
                            <a:ext cx="532765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F259B" w:rsidRDefault="00BF259B" w:rsidP="00BF259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126" style="position:absolute;margin-left:210.45pt;margin-top:12.6pt;width:51.85pt;height:84.4pt;z-index:251709440;mso-width-relative:margin;mso-height-relative:margin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">
                <v:shape id="Picture 221" o:spid="_x0000_s1127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xCunEAAAA3AAAAA8AAABkcnMvZG93bnJldi54bWxEj0+LwjAUxO+C3yE8wZumVhDpGmXXRVgW&#10;PPiHPT+bZ1ttXkoSte6nN4LgcZiZ3zCzRWtqcSXnK8sKRsMEBHFudcWFgv1uNZiC8AFZY22ZFNzJ&#10;w2Le7cww0/bGG7puQyEihH2GCsoQmkxKn5dk0A9tQxy9o3UGQ5SukNrhLcJNLdMkmUiDFceFEhta&#10;lpSftxejIPyb+7I4uNXvur3g119+GsvmW6l+r/38ABGoDe/wq/2jFaTpCJ5n4hG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9xCunEAAAA3AAAAA8AAAAAAAAAAAAAAAAA&#10;nwIAAGRycy9kb3ducmV2LnhtbFBLBQYAAAAABAAEAPcAAACQAwAAAAA=&#10;">
                  <v:imagedata r:id="rId25" o:title="chord_2000"/>
                </v:shape>
                <v:shape id="TextBox 154" o:spid="_x0000_s1128" type="#_x0000_t202" style="position:absolute;left:10836;top:30480;width:5328;height:2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4ZEMQA&#10;AADcAAAADwAAAGRycy9kb3ducmV2LnhtbESPzWrDMBCE74W8g9hAb7UU05bEiRJCS6Cnljo/kNti&#10;bWwTa2UsxXbfvioUchxm5htmtRltI3rqfO1YwyxRIIgLZ2ouNRz2u6c5CB+QDTaOScMPedisJw8r&#10;zIwb+Jv6PJQiQthnqKEKoc2k9EVFFn3iWuLoXVxnMUTZldJ0OES4bWSq1Ku0WHNcqLClt4qKa36z&#10;Go6fl/PpWX2V7/alHdyoJNuF1PpxOm6XIAKN4R7+b38YDWmawt+Ze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eGRDEAAAA3AAAAA8AAAAAAAAAAAAAAAAAmAIAAGRycy9k&#10;b3ducmV2LnhtbFBLBQYAAAAABAAEAPUAAACJAwAAAAA=&#10;" filled="f" stroked="f">
                  <v:textbox>
                    <w:txbxContent>
                      <w:p w:rsidR="00BF259B" w:rsidRDefault="00BF259B" w:rsidP="00BF259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4C08AD" w:rsidRPr="004C08AD">
        <w:rPr>
          <w:rFonts w:ascii="Arial" w:hAnsi="Arial" w:cs="Arial"/>
          <w:sz w:val="24"/>
          <w:szCs w:val="26"/>
        </w:rPr>
        <w:t>You are the apple of my eye</w:t>
      </w:r>
    </w:p>
    <w:p w:rsidR="004C08AD" w:rsidRPr="004C08AD" w:rsidRDefault="004C08AD" w:rsidP="004C08A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b/>
          <w:sz w:val="24"/>
          <w:szCs w:val="26"/>
        </w:rPr>
        <w:t xml:space="preserve">Am       D7                      G       </w:t>
      </w:r>
      <w:proofErr w:type="gramStart"/>
      <w:r w:rsidRPr="004C08AD">
        <w:rPr>
          <w:rFonts w:ascii="Arial" w:hAnsi="Arial" w:cs="Arial"/>
          <w:b/>
          <w:sz w:val="24"/>
          <w:szCs w:val="26"/>
        </w:rPr>
        <w:t>Am  D7</w:t>
      </w:r>
      <w:proofErr w:type="gramEnd"/>
    </w:p>
    <w:p w:rsidR="002D3ECD" w:rsidRPr="00EF16E7" w:rsidRDefault="004C08AD" w:rsidP="004C08AD">
      <w:pPr>
        <w:tabs>
          <w:tab w:val="left" w:pos="2520"/>
        </w:tabs>
        <w:spacing w:after="0" w:line="240" w:lineRule="auto"/>
        <w:rPr>
          <w:rFonts w:ascii="Arial" w:hAnsi="Arial" w:cs="Arial"/>
          <w:b/>
          <w:sz w:val="24"/>
          <w:szCs w:val="26"/>
        </w:rPr>
      </w:pPr>
      <w:r w:rsidRPr="004C08AD">
        <w:rPr>
          <w:rFonts w:ascii="Arial" w:hAnsi="Arial" w:cs="Arial"/>
          <w:sz w:val="24"/>
          <w:szCs w:val="26"/>
        </w:rPr>
        <w:t xml:space="preserve">Forever you'll stay in my </w:t>
      </w:r>
      <w:r w:rsidR="002D3ECD" w:rsidRPr="004C08AD">
        <w:rPr>
          <w:rFonts w:ascii="Arial" w:hAnsi="Arial" w:cs="Arial"/>
          <w:sz w:val="24"/>
          <w:szCs w:val="26"/>
        </w:rPr>
        <w:t>soul</w:t>
      </w:r>
      <w:r w:rsidR="00EF16E7">
        <w:rPr>
          <w:rFonts w:ascii="Arial" w:hAnsi="Arial" w:cs="Arial"/>
          <w:sz w:val="24"/>
          <w:szCs w:val="26"/>
        </w:rPr>
        <w:t xml:space="preserve">                         </w:t>
      </w:r>
    </w:p>
    <w:sectPr w:rsidR="002D3ECD" w:rsidRPr="00EF16E7" w:rsidSect="00F34C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AE"/>
    <w:rsid w:val="00000267"/>
    <w:rsid w:val="000748CD"/>
    <w:rsid w:val="002D3ECD"/>
    <w:rsid w:val="004C08AD"/>
    <w:rsid w:val="005410AE"/>
    <w:rsid w:val="00BF259B"/>
    <w:rsid w:val="00EB26EC"/>
    <w:rsid w:val="00EF16E7"/>
    <w:rsid w:val="00F3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E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E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jpg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image" Target="media/image46.gif"/><Relationship Id="rId55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jpeg"/><Relationship Id="rId54" Type="http://schemas.openxmlformats.org/officeDocument/2006/relationships/image" Target="media/image50.jpeg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jpeg"/><Relationship Id="rId37" Type="http://schemas.openxmlformats.org/officeDocument/2006/relationships/image" Target="media/image33.gif"/><Relationship Id="rId40" Type="http://schemas.openxmlformats.org/officeDocument/2006/relationships/image" Target="media/image36.png"/><Relationship Id="rId45" Type="http://schemas.openxmlformats.org/officeDocument/2006/relationships/image" Target="media/image41.gif"/><Relationship Id="rId53" Type="http://schemas.openxmlformats.org/officeDocument/2006/relationships/image" Target="media/image49.jpeg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jpeg"/><Relationship Id="rId52" Type="http://schemas.openxmlformats.org/officeDocument/2006/relationships/image" Target="media/image48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56" Type="http://schemas.openxmlformats.org/officeDocument/2006/relationships/theme" Target="theme/theme1.xml"/><Relationship Id="rId8" Type="http://schemas.openxmlformats.org/officeDocument/2006/relationships/image" Target="media/image4.gif"/><Relationship Id="rId51" Type="http://schemas.openxmlformats.org/officeDocument/2006/relationships/image" Target="media/image47.gif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AppData\Roaming\Microsoft\Templates\song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songheet</Template>
  <TotalTime>183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3</cp:revision>
  <dcterms:created xsi:type="dcterms:W3CDTF">2020-08-27T23:51:00Z</dcterms:created>
  <dcterms:modified xsi:type="dcterms:W3CDTF">2020-08-28T02:54:00Z</dcterms:modified>
</cp:coreProperties>
</file>