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9A644" w14:textId="77777777" w:rsidR="00204F43" w:rsidRDefault="00204F43" w:rsidP="00204F43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proofErr w:type="gramStart"/>
      <w:r w:rsidRPr="00204F43">
        <w:rPr>
          <w:rFonts w:ascii="Arial" w:hAnsi="Arial" w:cs="Arial"/>
          <w:b/>
          <w:bCs/>
          <w:sz w:val="36"/>
          <w:szCs w:val="36"/>
        </w:rPr>
        <w:t>You'll</w:t>
      </w:r>
      <w:proofErr w:type="gramEnd"/>
      <w:r w:rsidRPr="00204F43">
        <w:rPr>
          <w:rFonts w:ascii="Arial" w:hAnsi="Arial" w:cs="Arial"/>
          <w:b/>
          <w:bCs/>
          <w:sz w:val="36"/>
          <w:szCs w:val="36"/>
        </w:rPr>
        <w:t xml:space="preserve"> Never Walk Alone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2A9D7FD5" w14:textId="5DE93F1A" w:rsidR="00204F43" w:rsidRPr="00204F43" w:rsidRDefault="00BD7711" w:rsidP="00A55096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>(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>Oscar Hammerstein II / Richard Rodgers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>)</w:t>
      </w:r>
    </w:p>
    <w:p w14:paraId="3786749A" w14:textId="1EEA7870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C                           </w:t>
      </w:r>
      <w:r>
        <w:rPr>
          <w:rFonts w:ascii="Arial" w:hAnsi="Arial" w:cs="Arial"/>
          <w:b/>
          <w:bCs/>
          <w:sz w:val="36"/>
          <w:szCs w:val="36"/>
        </w:rPr>
        <w:t xml:space="preserve">            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  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G</w:t>
      </w:r>
    </w:p>
    <w:p w14:paraId="3C3402E0" w14:textId="446454CB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>When you walk through a storm hold your head up high</w:t>
      </w:r>
    </w:p>
    <w:p w14:paraId="325F176E" w14:textId="486A02B2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F 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C 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G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Gm</w:t>
      </w:r>
    </w:p>
    <w:p w14:paraId="05129874" w14:textId="06BDB0C8" w:rsidR="00204F43" w:rsidRPr="00204F43" w:rsidRDefault="00BD7711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0851328" behindDoc="0" locked="0" layoutInCell="1" allowOverlap="1" wp14:anchorId="6F677235" wp14:editId="4E6FC299">
                <wp:simplePos x="0" y="0"/>
                <wp:positionH relativeFrom="column">
                  <wp:posOffset>4479934</wp:posOffset>
                </wp:positionH>
                <wp:positionV relativeFrom="paragraph">
                  <wp:posOffset>6985</wp:posOffset>
                </wp:positionV>
                <wp:extent cx="734695" cy="1199515"/>
                <wp:effectExtent l="0" t="0" r="8255" b="635"/>
                <wp:wrapNone/>
                <wp:docPr id="81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2323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30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Box 82"/>
                        <wps:cNvSpPr txBox="1"/>
                        <wps:spPr>
                          <a:xfrm>
                            <a:off x="3644013" y="22323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A86773C" w14:textId="77777777" w:rsidR="00092D99" w:rsidRDefault="00092D99" w:rsidP="00092D99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677235" id="Group 80" o:spid="_x0000_s1026" style="position:absolute;margin-left:352.75pt;margin-top:.55pt;width:57.85pt;height:94.45pt;z-index:250851328" coordorigin="34290,223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34290;top:273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2" o:spid="_x0000_s1028" type="#_x0000_t202" style="position:absolute;left:36440;top:223;width:3041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textbox style="mso-fit-shape-to-text:t">
                    <w:txbxContent>
                      <w:p w14:paraId="0A86773C" w14:textId="77777777" w:rsidR="00092D99" w:rsidRDefault="00092D99" w:rsidP="00092D99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04928" behindDoc="0" locked="0" layoutInCell="1" allowOverlap="1" wp14:anchorId="23478C5B" wp14:editId="1D002161">
                <wp:simplePos x="0" y="0"/>
                <wp:positionH relativeFrom="column">
                  <wp:posOffset>5266632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91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1195879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5728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" name="TextBox 92"/>
                        <wps:cNvSpPr txBox="1"/>
                        <wps:spPr>
                          <a:xfrm>
                            <a:off x="101557" y="1195879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970F9C3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478C5B" id="Group 90" o:spid="_x0000_s1029" style="position:absolute;margin-left:414.7pt;margin-top:.35pt;width:57.85pt;height:95.3pt;z-index:251004928" coordorigin=",1195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">
                <v:shape id="Picture 17" o:spid="_x0000_s1030" type="#_x0000_t75" style="position:absolute;top:14572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">
                  <v:imagedata r:id="rId7" o:title=""/>
                </v:shape>
                <v:shape id="TextBox 92" o:spid="_x0000_s1031" type="#_x0000_t202" style="position:absolute;left:1015;top:11958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5970F9C3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587136" behindDoc="0" locked="0" layoutInCell="1" allowOverlap="1" wp14:anchorId="0B04DE40" wp14:editId="59EF78F3">
                <wp:simplePos x="0" y="0"/>
                <wp:positionH relativeFrom="column">
                  <wp:posOffset>6091242</wp:posOffset>
                </wp:positionH>
                <wp:positionV relativeFrom="paragraph">
                  <wp:posOffset>9525</wp:posOffset>
                </wp:positionV>
                <wp:extent cx="734695" cy="1210310"/>
                <wp:effectExtent l="0" t="0" r="8255" b="8890"/>
                <wp:wrapNone/>
                <wp:docPr id="69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58925"/>
                          <a:chExt cx="735013" cy="1210733"/>
                        </a:xfrm>
                      </wpg:grpSpPr>
                      <wps:wsp>
                        <wps:cNvPr id="2" name="TextBox 69"/>
                        <wps:cNvSpPr txBox="1"/>
                        <wps:spPr>
                          <a:xfrm>
                            <a:off x="110020" y="58925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28DFB5E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320333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B04DE40" id="Group 68" o:spid="_x0000_s1032" style="position:absolute;margin-left:479.65pt;margin-top:.75pt;width:57.85pt;height:95.3pt;z-index:250587136" coordorigin=",589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">
                <v:shape id="TextBox 69" o:spid="_x0000_s1033" type="#_x0000_t202" style="position:absolute;left:1100;top:58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528DFB5E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3" o:spid="_x0000_s1034" type="#_x0000_t75" style="position:absolute;top:320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42144" behindDoc="0" locked="0" layoutInCell="1" allowOverlap="1" wp14:anchorId="0B3BD384" wp14:editId="15F4797A">
                <wp:simplePos x="0" y="0"/>
                <wp:positionH relativeFrom="column">
                  <wp:posOffset>6018530</wp:posOffset>
                </wp:positionH>
                <wp:positionV relativeFrom="paragraph">
                  <wp:posOffset>2389505</wp:posOffset>
                </wp:positionV>
                <wp:extent cx="838200" cy="1202055"/>
                <wp:effectExtent l="0" t="0" r="0" b="0"/>
                <wp:wrapNone/>
                <wp:docPr id="10" name="Group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02055"/>
                          <a:chOff x="3034506" y="7273009"/>
                          <a:chExt cx="838200" cy="1202152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5305" y="752583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54"/>
                        <wps:cNvSpPr txBox="1"/>
                        <wps:spPr>
                          <a:xfrm>
                            <a:off x="3034506" y="7273009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BF57C6C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BD384" id="Group 159" o:spid="_x0000_s1035" style="position:absolute;margin-left:473.9pt;margin-top:188.15pt;width:66pt;height:94.65pt;z-index:251142144" coordorigin="30345,72730" coordsize="8382,12021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">
                <v:shape id="Picture 13" o:spid="_x0000_s1036" type="#_x0000_t75" style="position:absolute;left:30853;top:752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">
                  <v:imagedata r:id="rId11" o:title=""/>
                </v:shape>
                <v:shape id="TextBox 154" o:spid="_x0000_s1037" type="#_x0000_t202" style="position:absolute;left:30345;top:72730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2BF57C6C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54112" behindDoc="0" locked="0" layoutInCell="1" allowOverlap="1" wp14:anchorId="4485B362" wp14:editId="0AF01DA3">
                <wp:simplePos x="0" y="0"/>
                <wp:positionH relativeFrom="column">
                  <wp:posOffset>6059170</wp:posOffset>
                </wp:positionH>
                <wp:positionV relativeFrom="paragraph">
                  <wp:posOffset>1244600</wp:posOffset>
                </wp:positionV>
                <wp:extent cx="734695" cy="1211580"/>
                <wp:effectExtent l="0" t="0" r="8255" b="7620"/>
                <wp:wrapNone/>
                <wp:docPr id="28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524000" y="2895600"/>
                          <a:chExt cx="735013" cy="1211679"/>
                        </a:xfrm>
                      </wpg:grpSpPr>
                      <wps:wsp>
                        <wps:cNvPr id="29" name="TextBox 121"/>
                        <wps:cNvSpPr txBox="1"/>
                        <wps:spPr>
                          <a:xfrm>
                            <a:off x="1634020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A87D35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0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85B362" id="Group 148" o:spid="_x0000_s1038" style="position:absolute;margin-left:477.1pt;margin-top:98pt;width:57.85pt;height:95.4pt;z-index:251354112" coordorigin="15240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">
                <v:shape id="TextBox 121" o:spid="_x0000_s1039" type="#_x0000_t202" style="position:absolute;left:16340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37A87D35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30" o:spid="_x0000_s1040" type="#_x0000_t75" style="position:absolute;left:15240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">
                  <v:imagedata r:id="rId13" o:title=""/>
                </v:shape>
              </v:group>
            </w:pict>
          </mc:Fallback>
        </mc:AlternateContent>
      </w:r>
      <w:r w:rsidR="00204F43" w:rsidRPr="00204F43">
        <w:rPr>
          <w:rFonts w:ascii="Arial" w:hAnsi="Arial" w:cs="Arial"/>
          <w:sz w:val="36"/>
          <w:szCs w:val="36"/>
        </w:rPr>
        <w:t xml:space="preserve">and </w:t>
      </w:r>
      <w:proofErr w:type="gramStart"/>
      <w:r w:rsidR="00204F43" w:rsidRPr="00204F43">
        <w:rPr>
          <w:rFonts w:ascii="Arial" w:hAnsi="Arial" w:cs="Arial"/>
          <w:sz w:val="36"/>
          <w:szCs w:val="36"/>
        </w:rPr>
        <w:t>don't</w:t>
      </w:r>
      <w:proofErr w:type="gramEnd"/>
      <w:r w:rsidR="00204F43" w:rsidRPr="00204F43">
        <w:rPr>
          <w:rFonts w:ascii="Arial" w:hAnsi="Arial" w:cs="Arial"/>
          <w:sz w:val="36"/>
          <w:szCs w:val="36"/>
        </w:rPr>
        <w:t xml:space="preserve"> be afraid of the dark</w:t>
      </w:r>
    </w:p>
    <w:p w14:paraId="356F442D" w14:textId="484A0D37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Dm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Bb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F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Dm</w:t>
      </w:r>
    </w:p>
    <w:p w14:paraId="0897485E" w14:textId="20EEF956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>At the end of a storm is a golden sky</w:t>
      </w:r>
    </w:p>
    <w:p w14:paraId="2EC005B5" w14:textId="6905CF61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Bb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F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Gm   F    E</w:t>
      </w:r>
      <w:r w:rsidR="00092D99">
        <w:rPr>
          <w:rFonts w:ascii="Arial" w:hAnsi="Arial" w:cs="Arial"/>
          <w:b/>
          <w:bCs/>
          <w:sz w:val="36"/>
          <w:szCs w:val="36"/>
        </w:rPr>
        <w:t>7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C7</w:t>
      </w:r>
    </w:p>
    <w:p w14:paraId="17A7B624" w14:textId="13E6DDA9" w:rsidR="00204F43" w:rsidRPr="00204F43" w:rsidRDefault="00BD7711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 wp14:anchorId="53DA774A" wp14:editId="11B94AE7">
                <wp:simplePos x="0" y="0"/>
                <wp:positionH relativeFrom="column">
                  <wp:posOffset>3687709</wp:posOffset>
                </wp:positionH>
                <wp:positionV relativeFrom="paragraph">
                  <wp:posOffset>119652</wp:posOffset>
                </wp:positionV>
                <wp:extent cx="734695" cy="1210310"/>
                <wp:effectExtent l="0" t="0" r="8255" b="8890"/>
                <wp:wrapNone/>
                <wp:docPr id="66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7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8" name="TextBox 138"/>
                        <wps:cNvSpPr txBox="1"/>
                        <wps:spPr>
                          <a:xfrm>
                            <a:off x="101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25788D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DA774A" id="Group 149" o:spid="_x0000_s1041" style="position:absolute;margin-left:290.35pt;margin-top:9.4pt;width:57.85pt;height:95.3pt;z-index:251627520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">
                <v:shape id="Picture 67" o:spid="_x0000_s104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">
                  <v:imagedata r:id="rId15" o:title=""/>
                </v:shape>
                <v:shape id="TextBox 138" o:spid="_x0000_s1043" type="#_x0000_t202" style="position:absolute;left:101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" filled="f" stroked="f">
                  <v:textbox style="mso-fit-shape-to-text:t">
                    <w:txbxContent>
                      <w:p w14:paraId="0F25788D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40416" behindDoc="0" locked="0" layoutInCell="1" allowOverlap="1" wp14:anchorId="72A60C0A" wp14:editId="4B2E0447">
                <wp:simplePos x="0" y="0"/>
                <wp:positionH relativeFrom="column">
                  <wp:posOffset>4445117</wp:posOffset>
                </wp:positionH>
                <wp:positionV relativeFrom="paragraph">
                  <wp:posOffset>162750</wp:posOffset>
                </wp:positionV>
                <wp:extent cx="734695" cy="1211580"/>
                <wp:effectExtent l="0" t="0" r="8255" b="7620"/>
                <wp:wrapNone/>
                <wp:docPr id="84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7BD647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A60C0A" id="Group 83" o:spid="_x0000_s1044" style="position:absolute;margin-left:350pt;margin-top:12.8pt;width:57.85pt;height:95.4pt;z-index:250940416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">
                <v:shape id="Picture 14" o:spid="_x0000_s1045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">
                  <v:imagedata r:id="rId17" o:title=""/>
                </v:shape>
                <v:shape id="TextBox 85" o:spid="_x0000_s1046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E7BD647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00128" behindDoc="0" locked="0" layoutInCell="1" allowOverlap="1" wp14:anchorId="6AB1B989" wp14:editId="53BB2539">
                <wp:simplePos x="0" y="0"/>
                <wp:positionH relativeFrom="column">
                  <wp:posOffset>5214504</wp:posOffset>
                </wp:positionH>
                <wp:positionV relativeFrom="paragraph">
                  <wp:posOffset>172720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E1A5606" w14:textId="216F8E5C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B1B989" id="Group 77" o:spid="_x0000_s1047" style="position:absolute;margin-left:410.6pt;margin-top:13.6pt;width:66pt;height:96pt;z-index:25080012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">
                <v:shape id="Picture 8" o:spid="_x0000_s1048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">
                  <v:imagedata r:id="rId19" o:title=""/>
                </v:shape>
                <v:shape id="TextBox 79" o:spid="_x0000_s1049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" filled="f" stroked="f">
                  <v:textbox style="mso-fit-shape-to-text:t">
                    <w:txbxContent>
                      <w:p w14:paraId="6E1A5606" w14:textId="216F8E5C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F43" w:rsidRPr="00204F43">
        <w:rPr>
          <w:rFonts w:ascii="Arial" w:hAnsi="Arial" w:cs="Arial"/>
          <w:sz w:val="36"/>
          <w:szCs w:val="36"/>
        </w:rPr>
        <w:t>and the sweet silver song of a lark</w:t>
      </w:r>
    </w:p>
    <w:p w14:paraId="18033E33" w14:textId="0B7571F8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 xml:space="preserve"> </w:t>
      </w:r>
    </w:p>
    <w:p w14:paraId="4F75EA11" w14:textId="281CCAD1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F  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</w:t>
      </w:r>
      <w:proofErr w:type="spellStart"/>
      <w:r w:rsidRPr="00204F43">
        <w:rPr>
          <w:rFonts w:ascii="Arial" w:hAnsi="Arial" w:cs="Arial"/>
          <w:b/>
          <w:bCs/>
          <w:sz w:val="36"/>
          <w:szCs w:val="36"/>
        </w:rPr>
        <w:t>Fdim</w:t>
      </w:r>
      <w:proofErr w:type="spellEnd"/>
    </w:p>
    <w:p w14:paraId="79A16936" w14:textId="22FB278E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>Walk on through the wind</w:t>
      </w:r>
    </w:p>
    <w:p w14:paraId="404E310E" w14:textId="67676989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C     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Fm</w:t>
      </w:r>
    </w:p>
    <w:p w14:paraId="12BCCA6B" w14:textId="5A149A7A" w:rsidR="00204F43" w:rsidRPr="00204F43" w:rsidRDefault="00BD7711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068416" behindDoc="0" locked="0" layoutInCell="1" allowOverlap="1" wp14:anchorId="010A2AF8" wp14:editId="369C8AB5">
                <wp:simplePos x="0" y="0"/>
                <wp:positionH relativeFrom="column">
                  <wp:posOffset>5252786</wp:posOffset>
                </wp:positionH>
                <wp:positionV relativeFrom="paragraph">
                  <wp:posOffset>16510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667773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7773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4394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025F80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0A2AF8" id="Group 95" o:spid="_x0000_s1050" style="position:absolute;margin-left:413.6pt;margin-top:1.3pt;width:57.85pt;height:95.4pt;z-index:251068416" coordorigin="6677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">
                <v:shape id="Picture 4" o:spid="_x0000_s1051" type="#_x0000_t75" style="position:absolute;left:6677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21" o:title=""/>
                </v:shape>
                <v:shape id="TextBox 94" o:spid="_x0000_s1052" type="#_x0000_t202" style="position:absolute;left:7439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D025F80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04F43" w:rsidRPr="00204F43">
        <w:rPr>
          <w:rFonts w:ascii="Arial" w:hAnsi="Arial" w:cs="Arial"/>
          <w:sz w:val="36"/>
          <w:szCs w:val="36"/>
        </w:rPr>
        <w:t>walk on through the rain</w:t>
      </w:r>
    </w:p>
    <w:p w14:paraId="6FAE26A9" w14:textId="1AF2B60E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 C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</w:t>
      </w:r>
      <w:proofErr w:type="spellStart"/>
      <w:r w:rsidRPr="00204F43">
        <w:rPr>
          <w:rFonts w:ascii="Arial" w:hAnsi="Arial" w:cs="Arial"/>
          <w:b/>
          <w:bCs/>
          <w:sz w:val="36"/>
          <w:szCs w:val="36"/>
        </w:rPr>
        <w:t>Em</w:t>
      </w:r>
      <w:proofErr w:type="spellEnd"/>
      <w:r w:rsidRPr="00204F43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F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G7</w:t>
      </w:r>
    </w:p>
    <w:p w14:paraId="070E1FA7" w14:textId="3BA05150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>though your dreams be tossed and blown</w:t>
      </w:r>
    </w:p>
    <w:p w14:paraId="43E0FFB1" w14:textId="774D736C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C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</w:t>
      </w:r>
      <w:proofErr w:type="spellStart"/>
      <w:r w:rsidRPr="00204F43">
        <w:rPr>
          <w:rFonts w:ascii="Arial" w:hAnsi="Arial" w:cs="Arial"/>
          <w:b/>
          <w:bCs/>
          <w:sz w:val="36"/>
          <w:szCs w:val="36"/>
        </w:rPr>
        <w:t>Eaug</w:t>
      </w:r>
      <w:proofErr w:type="spellEnd"/>
      <w:r w:rsidRPr="00204F43">
        <w:rPr>
          <w:rFonts w:ascii="Arial" w:hAnsi="Arial" w:cs="Arial"/>
          <w:b/>
          <w:bCs/>
          <w:sz w:val="36"/>
          <w:szCs w:val="36"/>
        </w:rPr>
        <w:t xml:space="preserve">    F   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D7</w:t>
      </w:r>
    </w:p>
    <w:p w14:paraId="29BE01B8" w14:textId="2527A3BB" w:rsidR="00204F43" w:rsidRPr="00204F43" w:rsidRDefault="00A55096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315200" behindDoc="0" locked="0" layoutInCell="1" allowOverlap="1" wp14:anchorId="3497C8DB" wp14:editId="3E150194">
                <wp:simplePos x="0" y="0"/>
                <wp:positionH relativeFrom="column">
                  <wp:posOffset>3001645</wp:posOffset>
                </wp:positionH>
                <wp:positionV relativeFrom="paragraph">
                  <wp:posOffset>239395</wp:posOffset>
                </wp:positionV>
                <wp:extent cx="734695" cy="1202055"/>
                <wp:effectExtent l="0" t="0" r="8255" b="0"/>
                <wp:wrapNone/>
                <wp:docPr id="19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716280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74157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155"/>
                        <wps:cNvSpPr txBox="1"/>
                        <wps:spPr>
                          <a:xfrm>
                            <a:off x="110020" y="71628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47C36C6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97C8DB" id="Group 156" o:spid="_x0000_s1053" style="position:absolute;margin-left:236.35pt;margin-top:18.85pt;width:57.85pt;height:94.65pt;z-index:251315200" coordorigin=",716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">
                <v:shape id="Picture 20" o:spid="_x0000_s1054" type="#_x0000_t75" style="position:absolute;top:7415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">
                  <v:imagedata r:id="rId23" o:title=""/>
                </v:shape>
                <v:shape id="TextBox 155" o:spid="_x0000_s1055" type="#_x0000_t202" style="position:absolute;left:1100;top:7162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047C36C6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7B647A8D" wp14:editId="023172FD">
                <wp:simplePos x="0" y="0"/>
                <wp:positionH relativeFrom="column">
                  <wp:posOffset>3784600</wp:posOffset>
                </wp:positionH>
                <wp:positionV relativeFrom="paragraph">
                  <wp:posOffset>249555</wp:posOffset>
                </wp:positionV>
                <wp:extent cx="734695" cy="1211580"/>
                <wp:effectExtent l="0" t="0" r="8255" b="7620"/>
                <wp:wrapNone/>
                <wp:docPr id="7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71" name="TextBox 122"/>
                        <wps:cNvSpPr txBox="1"/>
                        <wps:spPr>
                          <a:xfrm>
                            <a:off x="761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D3E9345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647A8D" id="Group 147" o:spid="_x0000_s1056" style="position:absolute;margin-left:298pt;margin-top:19.65pt;width:57.85pt;height:95.4pt;z-index:25175449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">
                <v:shape id="TextBox 122" o:spid="_x0000_s1057" type="#_x0000_t202" style="position:absolute;left:761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" filled="f" stroked="f">
                  <v:textbox style="mso-fit-shape-to-text:t">
                    <w:txbxContent>
                      <w:p w14:paraId="5D3E9345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72" o:spid="_x0000_s105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">
                  <v:imagedata r:id="rId25" o:title=""/>
                </v:shape>
              </v:group>
            </w:pict>
          </mc:Fallback>
        </mc:AlternateContent>
      </w: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849728" behindDoc="0" locked="0" layoutInCell="1" allowOverlap="1" wp14:anchorId="2ECE6AFD" wp14:editId="24C3AF86">
            <wp:simplePos x="0" y="0"/>
            <wp:positionH relativeFrom="column">
              <wp:posOffset>4582160</wp:posOffset>
            </wp:positionH>
            <wp:positionV relativeFrom="paragraph">
              <wp:posOffset>229870</wp:posOffset>
            </wp:positionV>
            <wp:extent cx="712470" cy="1225550"/>
            <wp:effectExtent l="0" t="0" r="0" b="0"/>
            <wp:wrapNone/>
            <wp:docPr id="73" name="Picture 73" descr="A picture containing screen, building, crossword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Picture 73" descr="A picture containing screen, building, crossword, dark&#10;&#10;Description automatically generated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" cy="122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717184" behindDoc="0" locked="0" layoutInCell="1" allowOverlap="1" wp14:anchorId="20C24F15" wp14:editId="01549423">
                <wp:simplePos x="0" y="0"/>
                <wp:positionH relativeFrom="column">
                  <wp:posOffset>6112510</wp:posOffset>
                </wp:positionH>
                <wp:positionV relativeFrom="paragraph">
                  <wp:posOffset>229235</wp:posOffset>
                </wp:positionV>
                <wp:extent cx="734695" cy="1219835"/>
                <wp:effectExtent l="0" t="0" r="8255" b="0"/>
                <wp:wrapNone/>
                <wp:docPr id="75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C5E703" w14:textId="77777777" w:rsidR="00092D99" w:rsidRDefault="00092D99" w:rsidP="00092D99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24F15" id="Group 74" o:spid="_x0000_s1059" style="position:absolute;margin-left:481.3pt;margin-top:18.05pt;width:57.85pt;height:96.05pt;z-index:25071718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">
                <v:shape id="Picture 5" o:spid="_x0000_s1060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">
                  <v:imagedata r:id="rId28" o:title=""/>
                </v:shape>
                <v:shape id="TextBox 76" o:spid="_x0000_s1061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BC5E703" w14:textId="77777777" w:rsidR="00092D99" w:rsidRDefault="00092D99" w:rsidP="00092D99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455488" behindDoc="0" locked="0" layoutInCell="1" allowOverlap="1" wp14:anchorId="1A3EA918" wp14:editId="6A92BEAD">
            <wp:simplePos x="0" y="0"/>
            <wp:positionH relativeFrom="column">
              <wp:posOffset>5302885</wp:posOffset>
            </wp:positionH>
            <wp:positionV relativeFrom="paragraph">
              <wp:posOffset>258000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0540032" behindDoc="0" locked="0" layoutInCell="1" allowOverlap="1" wp14:anchorId="08EF048D" wp14:editId="17B5808B">
                <wp:simplePos x="0" y="0"/>
                <wp:positionH relativeFrom="column">
                  <wp:posOffset>2347912</wp:posOffset>
                </wp:positionH>
                <wp:positionV relativeFrom="paragraph">
                  <wp:posOffset>216028</wp:posOffset>
                </wp:positionV>
                <wp:extent cx="2442111" cy="5745926"/>
                <wp:effectExtent l="5398" t="0" r="21272" b="21273"/>
                <wp:wrapNone/>
                <wp:docPr id="185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42111" cy="5745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8773E" w14:textId="77777777" w:rsidR="00A55096" w:rsidRDefault="00A55096" w:rsidP="00A55096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048D" id="Text Box 185" o:spid="_x0000_s1062" type="#_x0000_t202" style="position:absolute;margin-left:184.85pt;margin-top:17pt;width:192.3pt;height:452.45pt;rotation:-90;z-index:2505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">
                <v:textbox>
                  <w:txbxContent>
                    <w:p w14:paraId="06C8773E" w14:textId="77777777" w:rsidR="00A55096" w:rsidRDefault="00A55096" w:rsidP="00A55096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204F43" w:rsidRPr="00204F43">
        <w:rPr>
          <w:rFonts w:ascii="Arial" w:hAnsi="Arial" w:cs="Arial"/>
          <w:sz w:val="36"/>
          <w:szCs w:val="36"/>
        </w:rPr>
        <w:t>Walk on walk on with hope in your heart</w:t>
      </w:r>
    </w:p>
    <w:p w14:paraId="7954B034" w14:textId="7CC3331C" w:rsidR="00204F43" w:rsidRPr="00204F43" w:rsidRDefault="00204F43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204F43">
        <w:rPr>
          <w:rFonts w:ascii="Arial" w:hAnsi="Arial" w:cs="Arial"/>
          <w:b/>
          <w:bCs/>
          <w:sz w:val="36"/>
          <w:szCs w:val="36"/>
        </w:rPr>
        <w:t xml:space="preserve">   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 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   C  </w:t>
      </w:r>
      <w:r w:rsidR="00F007BA">
        <w:rPr>
          <w:rFonts w:ascii="Arial" w:hAnsi="Arial" w:cs="Arial"/>
          <w:b/>
          <w:bCs/>
          <w:sz w:val="36"/>
          <w:szCs w:val="36"/>
        </w:rPr>
        <w:t xml:space="preserve">  </w:t>
      </w:r>
      <w:r w:rsidRPr="00204F43">
        <w:rPr>
          <w:rFonts w:ascii="Arial" w:hAnsi="Arial" w:cs="Arial"/>
          <w:b/>
          <w:bCs/>
          <w:sz w:val="36"/>
          <w:szCs w:val="36"/>
        </w:rPr>
        <w:t xml:space="preserve">   </w:t>
      </w:r>
      <w:proofErr w:type="spellStart"/>
      <w:r w:rsidRPr="00204F43">
        <w:rPr>
          <w:rFonts w:ascii="Arial" w:hAnsi="Arial" w:cs="Arial"/>
          <w:b/>
          <w:bCs/>
          <w:sz w:val="36"/>
          <w:szCs w:val="36"/>
        </w:rPr>
        <w:t>Eaug</w:t>
      </w:r>
      <w:proofErr w:type="spellEnd"/>
      <w:r w:rsidRPr="00204F43">
        <w:rPr>
          <w:rFonts w:ascii="Arial" w:hAnsi="Arial" w:cs="Arial"/>
          <w:b/>
          <w:bCs/>
          <w:sz w:val="36"/>
          <w:szCs w:val="36"/>
        </w:rPr>
        <w:t xml:space="preserve">   </w:t>
      </w:r>
      <w:proofErr w:type="spellStart"/>
      <w:r w:rsidRPr="00204F43">
        <w:rPr>
          <w:rFonts w:ascii="Arial" w:hAnsi="Arial" w:cs="Arial"/>
          <w:b/>
          <w:bCs/>
          <w:sz w:val="36"/>
          <w:szCs w:val="36"/>
        </w:rPr>
        <w:t>Em</w:t>
      </w:r>
      <w:proofErr w:type="spellEnd"/>
    </w:p>
    <w:p w14:paraId="40F8BC38" w14:textId="2B4E0C13" w:rsidR="00204F43" w:rsidRPr="00204F43" w:rsidRDefault="00204F43" w:rsidP="00204F4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204F43">
        <w:rPr>
          <w:rFonts w:ascii="Arial" w:hAnsi="Arial" w:cs="Arial"/>
          <w:sz w:val="36"/>
          <w:szCs w:val="36"/>
        </w:rPr>
        <w:t xml:space="preserve">and </w:t>
      </w:r>
      <w:proofErr w:type="gramStart"/>
      <w:r w:rsidRPr="00204F43">
        <w:rPr>
          <w:rFonts w:ascii="Arial" w:hAnsi="Arial" w:cs="Arial"/>
          <w:sz w:val="36"/>
          <w:szCs w:val="36"/>
        </w:rPr>
        <w:t>you'll</w:t>
      </w:r>
      <w:proofErr w:type="gramEnd"/>
      <w:r w:rsidRPr="00204F43">
        <w:rPr>
          <w:rFonts w:ascii="Arial" w:hAnsi="Arial" w:cs="Arial"/>
          <w:sz w:val="36"/>
          <w:szCs w:val="36"/>
        </w:rPr>
        <w:t xml:space="preserve"> never walk</w:t>
      </w:r>
      <w:r w:rsidR="00F007BA">
        <w:rPr>
          <w:rFonts w:ascii="Arial" w:hAnsi="Arial" w:cs="Arial"/>
          <w:sz w:val="36"/>
          <w:szCs w:val="36"/>
        </w:rPr>
        <w:t xml:space="preserve">  </w:t>
      </w:r>
      <w:r w:rsidRPr="00204F43">
        <w:rPr>
          <w:rFonts w:ascii="Arial" w:hAnsi="Arial" w:cs="Arial"/>
          <w:sz w:val="36"/>
          <w:szCs w:val="36"/>
        </w:rPr>
        <w:t xml:space="preserve"> alone</w:t>
      </w:r>
    </w:p>
    <w:p w14:paraId="2159779A" w14:textId="51B06EEE" w:rsidR="00204F43" w:rsidRPr="00204F43" w:rsidRDefault="00F007BA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G7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 xml:space="preserve">    C  </w:t>
      </w:r>
      <w:r w:rsidR="00092D99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gramStart"/>
      <w:r w:rsidR="00092D99">
        <w:rPr>
          <w:rFonts w:ascii="Arial" w:hAnsi="Arial" w:cs="Arial"/>
          <w:b/>
          <w:bCs/>
          <w:sz w:val="36"/>
          <w:szCs w:val="36"/>
        </w:rPr>
        <w:t>Am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>F</w:t>
      </w:r>
      <w:proofErr w:type="gramEnd"/>
      <w:r w:rsidR="00204F43" w:rsidRPr="00204F43">
        <w:rPr>
          <w:rFonts w:ascii="Arial" w:hAnsi="Arial" w:cs="Arial"/>
          <w:b/>
          <w:bCs/>
          <w:sz w:val="36"/>
          <w:szCs w:val="36"/>
        </w:rPr>
        <w:t xml:space="preserve"> 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204F43" w:rsidRPr="00204F43">
        <w:rPr>
          <w:rFonts w:ascii="Arial" w:hAnsi="Arial" w:cs="Arial"/>
          <w:b/>
          <w:bCs/>
          <w:sz w:val="36"/>
          <w:szCs w:val="36"/>
        </w:rPr>
        <w:t>G7 C</w:t>
      </w:r>
    </w:p>
    <w:p w14:paraId="7A53D7C6" w14:textId="369239D6" w:rsidR="00204F43" w:rsidRDefault="00A55096" w:rsidP="00A55096">
      <w:pPr>
        <w:spacing w:after="0" w:line="36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67520" behindDoc="0" locked="0" layoutInCell="1" allowOverlap="1" wp14:anchorId="1872A68F" wp14:editId="2E808DEF">
                <wp:simplePos x="0" y="0"/>
                <wp:positionH relativeFrom="column">
                  <wp:posOffset>908685</wp:posOffset>
                </wp:positionH>
                <wp:positionV relativeFrom="paragraph">
                  <wp:posOffset>2046605</wp:posOffset>
                </wp:positionV>
                <wp:extent cx="734695" cy="1202055"/>
                <wp:effectExtent l="0" t="0" r="8255" b="0"/>
                <wp:wrapNone/>
                <wp:docPr id="94" name="Group 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2133600" y="7185011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95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3600" y="743795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0" name="TextBox 152"/>
                        <wps:cNvSpPr txBox="1"/>
                        <wps:spPr>
                          <a:xfrm>
                            <a:off x="2235157" y="71850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A7517AF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2A68F" id="Group 157" o:spid="_x0000_s1063" style="position:absolute;margin-left:71.55pt;margin-top:161.15pt;width:57.85pt;height:94.65pt;z-index:252267520" coordorigin="21336,718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">
                <v:shape id="Picture 95" o:spid="_x0000_s1064" type="#_x0000_t75" style="position:absolute;left:21336;top:743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">
                  <v:imagedata r:id="rId31" o:title=""/>
                </v:shape>
                <v:shape id="TextBox 152" o:spid="_x0000_s1065" type="#_x0000_t202" style="position:absolute;left:22351;top:71850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" filled="f" stroked="f">
                  <v:textbox style="mso-fit-shape-to-text:t">
                    <w:txbxContent>
                      <w:p w14:paraId="7A7517AF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655616" behindDoc="0" locked="0" layoutInCell="1" allowOverlap="1" wp14:anchorId="6CC63486" wp14:editId="2D97AACF">
                <wp:simplePos x="0" y="0"/>
                <wp:positionH relativeFrom="column">
                  <wp:posOffset>1492885</wp:posOffset>
                </wp:positionH>
                <wp:positionV relativeFrom="paragraph">
                  <wp:posOffset>2056130</wp:posOffset>
                </wp:positionV>
                <wp:extent cx="1143000" cy="1210310"/>
                <wp:effectExtent l="0" t="0" r="0" b="8890"/>
                <wp:wrapNone/>
                <wp:docPr id="177" name="Group 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1210310"/>
                          <a:chOff x="3581400" y="4419600"/>
                          <a:chExt cx="1143000" cy="1210733"/>
                        </a:xfrm>
                      </wpg:grpSpPr>
                      <pic:pic xmlns:pic="http://schemas.openxmlformats.org/drawingml/2006/picture">
                        <pic:nvPicPr>
                          <pic:cNvPr id="178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67668" y="46810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9" name="TextBox 181"/>
                        <wps:cNvSpPr txBox="1"/>
                        <wps:spPr>
                          <a:xfrm>
                            <a:off x="3581400" y="4419600"/>
                            <a:ext cx="1143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CD31CC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Fdim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C63486" id="Group 186" o:spid="_x0000_s1066" style="position:absolute;margin-left:117.55pt;margin-top:161.9pt;width:90pt;height:95.3pt;z-index:252655616" coordorigin="35814,44196" coordsize="1143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">
                <v:shape id="Picture 178" o:spid="_x0000_s1067" type="#_x0000_t75" style="position:absolute;left:37676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">
                  <v:imagedata r:id="rId33" o:title=""/>
                </v:shape>
                <v:shape id="TextBox 181" o:spid="_x0000_s1068" type="#_x0000_t202" style="position:absolute;left:35814;top:44196;width:11430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" filled="f" stroked="f">
                  <v:textbox style="mso-fit-shape-to-text:t">
                    <w:txbxContent>
                      <w:p w14:paraId="72CD31CC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Fdim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93152" behindDoc="0" locked="0" layoutInCell="1" allowOverlap="1" wp14:anchorId="39D89DA1" wp14:editId="194CAD0E">
                <wp:simplePos x="0" y="0"/>
                <wp:positionH relativeFrom="column">
                  <wp:posOffset>2341245</wp:posOffset>
                </wp:positionH>
                <wp:positionV relativeFrom="paragraph">
                  <wp:posOffset>2067560</wp:posOffset>
                </wp:positionV>
                <wp:extent cx="914400" cy="1210310"/>
                <wp:effectExtent l="0" t="0" r="0" b="8890"/>
                <wp:wrapNone/>
                <wp:docPr id="174" name="Group 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4400" cy="1210310"/>
                          <a:chOff x="228600" y="4419600"/>
                          <a:chExt cx="914400" cy="1210730"/>
                        </a:xfrm>
                      </wpg:grpSpPr>
                      <pic:pic xmlns:pic="http://schemas.openxmlformats.org/drawingml/2006/picture">
                        <pic:nvPicPr>
                          <pic:cNvPr id="175" name="Picture 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731" y="468100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6" name="TextBox 178"/>
                        <wps:cNvSpPr txBox="1"/>
                        <wps:spPr>
                          <a:xfrm>
                            <a:off x="228600" y="4419600"/>
                            <a:ext cx="914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768FC5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D89DA1" id="Group 183" o:spid="_x0000_s1069" style="position:absolute;margin-left:184.35pt;margin-top:162.8pt;width:1in;height:95.3pt;z-index:252593152" coordorigin="2286,44196" coordsize="9144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">
                <v:shape id="Picture 175" o:spid="_x0000_s1070" type="#_x0000_t75" style="position:absolute;left:3217;top:46810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">
                  <v:imagedata r:id="rId35" o:title=""/>
                </v:shape>
                <v:shape id="TextBox 178" o:spid="_x0000_s1071" type="#_x0000_t202" style="position:absolute;left:2286;top:44196;width:914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/xr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1f&#10;zOH5TLpAr38BAAD//wMAUEsBAi0AFAAGAAgAAAAhANvh9svuAAAAhQEAABMAAAAAAAAAAAAAAAAA&#10;AAAAAFtDb250ZW50X1R5cGVzXS54bWxQSwECLQAUAAYACAAAACEAWvQsW78AAAAVAQAACwAAAAAA&#10;AAAAAAAAAAAfAQAAX3JlbHMvLnJlbHNQSwECLQAUAAYACAAAACEAJnf8a8AAAADcAAAADwAAAAAA&#10;AAAAAAAAAAAHAgAAZHJzL2Rvd25yZXYueG1sUEsFBgAAAAADAAMAtwAAAPQCAAAAAA==&#10;" filled="f" stroked="f">
                  <v:textbox style="mso-fit-shape-to-text:t">
                    <w:txbxContent>
                      <w:p w14:paraId="7B768FC5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643AD907" wp14:editId="273437C8">
                <wp:simplePos x="0" y="0"/>
                <wp:positionH relativeFrom="column">
                  <wp:posOffset>5600700</wp:posOffset>
                </wp:positionH>
                <wp:positionV relativeFrom="paragraph">
                  <wp:posOffset>2017395</wp:posOffset>
                </wp:positionV>
                <wp:extent cx="734695" cy="1211580"/>
                <wp:effectExtent l="0" t="0" r="8255" b="7620"/>
                <wp:wrapNone/>
                <wp:docPr id="8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6" name="TextBox 108"/>
                        <wps:cNvSpPr txBox="1"/>
                        <wps:spPr>
                          <a:xfrm>
                            <a:off x="872020" y="281031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2FB6E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3AD907" id="Group 116" o:spid="_x0000_s1072" style="position:absolute;margin-left:441pt;margin-top:158.85pt;width:57.85pt;height:95.4pt;z-index:252043264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">
                <v:shape id="Picture 85" o:spid="_x0000_s1073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">
                  <v:imagedata r:id="rId17" o:title=""/>
                </v:shape>
                <v:shape id="TextBox 108" o:spid="_x0000_s1074" type="#_x0000_t202" style="position:absolute;left:8720;top:28103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" filled="f" stroked="f">
                  <v:textbox style="mso-fit-shape-to-text:t">
                    <w:txbxContent>
                      <w:p w14:paraId="2502FB6E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27936" behindDoc="0" locked="0" layoutInCell="1" allowOverlap="1" wp14:anchorId="5BF95D87" wp14:editId="50820630">
                <wp:simplePos x="0" y="0"/>
                <wp:positionH relativeFrom="column">
                  <wp:posOffset>4799330</wp:posOffset>
                </wp:positionH>
                <wp:positionV relativeFrom="paragraph">
                  <wp:posOffset>2074545</wp:posOffset>
                </wp:positionV>
                <wp:extent cx="734695" cy="1202055"/>
                <wp:effectExtent l="0" t="0" r="8255" b="0"/>
                <wp:wrapNone/>
                <wp:docPr id="16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9906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3" name="TextBox 137"/>
                        <wps:cNvSpPr txBox="1"/>
                        <wps:spPr>
                          <a:xfrm>
                            <a:off x="10921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DD6A8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F95D87" id="Group 150" o:spid="_x0000_s1075" style="position:absolute;margin-left:377.9pt;margin-top:163.35pt;width:57.85pt;height:94.65pt;z-index:252327936" coordorigin="9906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">
                <v:shape id="Picture 162" o:spid="_x0000_s1076" type="#_x0000_t75" style="position:absolute;left:9906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">
                  <v:imagedata r:id="rId37" o:title=""/>
                </v:shape>
                <v:shape id="TextBox 137" o:spid="_x0000_s1077" type="#_x0000_t202" style="position:absolute;left:1092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cku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s9nJLsAAAADcAAAADwAAAAAA&#10;AAAAAAAAAAAHAgAAZHJzL2Rvd25yZXYueG1sUEsFBgAAAAADAAMAtwAAAPQCAAAAAA==&#10;" filled="f" stroked="f">
                  <v:textbox style="mso-fit-shape-to-text:t">
                    <w:txbxContent>
                      <w:p w14:paraId="499DD6A8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777472" behindDoc="0" locked="0" layoutInCell="1" allowOverlap="1" wp14:anchorId="03F33DB0" wp14:editId="5F3A0942">
            <wp:simplePos x="0" y="0"/>
            <wp:positionH relativeFrom="column">
              <wp:posOffset>3999230</wp:posOffset>
            </wp:positionH>
            <wp:positionV relativeFrom="paragraph">
              <wp:posOffset>2049145</wp:posOffset>
            </wp:positionV>
            <wp:extent cx="702945" cy="1209040"/>
            <wp:effectExtent l="0" t="0" r="1905" b="0"/>
            <wp:wrapNone/>
            <wp:docPr id="184" name="Picture 184" descr="A picture containing screen, building, crossword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 descr="A picture containing screen, building, crossword, dark&#10;&#10;Description automatically generated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" cy="120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530688" behindDoc="0" locked="0" layoutInCell="1" allowOverlap="1" wp14:anchorId="4C14509A" wp14:editId="4673B02A">
                <wp:simplePos x="0" y="0"/>
                <wp:positionH relativeFrom="column">
                  <wp:posOffset>3223260</wp:posOffset>
                </wp:positionH>
                <wp:positionV relativeFrom="paragraph">
                  <wp:posOffset>2049145</wp:posOffset>
                </wp:positionV>
                <wp:extent cx="734695" cy="1219835"/>
                <wp:effectExtent l="0" t="0" r="8255" b="0"/>
                <wp:wrapNone/>
                <wp:docPr id="171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762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2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3" name="TextBox 154"/>
                        <wps:cNvSpPr txBox="1"/>
                        <wps:spPr>
                          <a:xfrm>
                            <a:off x="169294" y="304800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91ABBA1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4509A" id="Group 168" o:spid="_x0000_s1078" style="position:absolute;margin-left:253.8pt;margin-top:161.35pt;width:57.85pt;height:96.05pt;z-index:252530688" coordorigin="762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">
                <v:shape id="Picture 172" o:spid="_x0000_s1079" type="#_x0000_t75" style="position:absolute;left:762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">
                  <v:imagedata r:id="rId28" o:title=""/>
                </v:shape>
                <v:shape id="TextBox 154" o:spid="_x0000_s1080" type="#_x0000_t202" style="position:absolute;left:1692;top:3048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/z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q/&#10;mMPfM+kCvfoFAAD//wMAUEsBAi0AFAAGAAgAAAAhANvh9svuAAAAhQEAABMAAAAAAAAAAAAAAAAA&#10;AAAAAFtDb250ZW50X1R5cGVzXS54bWxQSwECLQAUAAYACAAAACEAWvQsW78AAAAVAQAACwAAAAAA&#10;AAAAAAAAAAAfAQAAX3JlbHMvLnJlbHNQSwECLQAUAAYACAAAACEANgBf88AAAADcAAAADwAAAAAA&#10;AAAAAAAAAAAHAgAAZHJzL2Rvd25yZXYueG1sUEsFBgAAAAADAAMAtwAAAPQCAAAAAA==&#10;" filled="f" stroked="f">
                  <v:textbox style="mso-fit-shape-to-text:t">
                    <w:txbxContent>
                      <w:p w14:paraId="291ABBA1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595FACB8" wp14:editId="5D5CA6B1">
                <wp:simplePos x="0" y="0"/>
                <wp:positionH relativeFrom="column">
                  <wp:posOffset>1733550</wp:posOffset>
                </wp:positionH>
                <wp:positionV relativeFrom="paragraph">
                  <wp:posOffset>842645</wp:posOffset>
                </wp:positionV>
                <wp:extent cx="734695" cy="1199515"/>
                <wp:effectExtent l="0" t="0" r="8255" b="635"/>
                <wp:wrapNone/>
                <wp:docPr id="74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6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7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F3BCF9" w14:textId="77777777" w:rsidR="00BD7711" w:rsidRDefault="00BD7711" w:rsidP="00BD771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FACB8" id="_x0000_s1081" style="position:absolute;margin-left:136.5pt;margin-top:66.35pt;width:57.85pt;height:94.45pt;z-index:251900928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">
                <v:shape id="Picture 76" o:spid="_x0000_s1082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">
                  <v:imagedata r:id="rId5" o:title=""/>
                </v:shape>
                <v:shape id="TextBox 89" o:spid="_x0000_s1083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" filled="f" stroked="f">
                  <v:textbox style="mso-fit-shape-to-text:t">
                    <w:txbxContent>
                      <w:p w14:paraId="32F3BCF9" w14:textId="77777777" w:rsidR="00BD7711" w:rsidRDefault="00BD7711" w:rsidP="00BD771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717056" behindDoc="0" locked="0" layoutInCell="1" allowOverlap="1" wp14:anchorId="1E9C24D3" wp14:editId="42193D97">
                <wp:simplePos x="0" y="0"/>
                <wp:positionH relativeFrom="column">
                  <wp:posOffset>2386330</wp:posOffset>
                </wp:positionH>
                <wp:positionV relativeFrom="paragraph">
                  <wp:posOffset>826135</wp:posOffset>
                </wp:positionV>
                <wp:extent cx="838200" cy="1219200"/>
                <wp:effectExtent l="0" t="0" r="0" b="0"/>
                <wp:wrapNone/>
                <wp:docPr id="180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0" y="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81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802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82" name="TextBox 177"/>
                        <wps:cNvSpPr txBox="1"/>
                        <wps:spPr>
                          <a:xfrm>
                            <a:off x="0" y="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857EE5F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9C24D3" id="Group 182" o:spid="_x0000_s1084" style="position:absolute;margin-left:187.9pt;margin-top:65.05pt;width:66pt;height:96pt;z-index:25271705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">
                <v:shape id="Picture 181" o:spid="_x0000_s1085" type="#_x0000_t75" style="position:absolute;left:508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">
                  <v:imagedata r:id="rId19" o:title=""/>
                </v:shape>
                <v:shape id="TextBox 177" o:spid="_x0000_s1086" type="#_x0000_t202" style="position:absolute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" filled="f" stroked="f">
                  <v:textbox style="mso-fit-shape-to-text:t">
                    <w:txbxContent>
                      <w:p w14:paraId="3857EE5F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6704" behindDoc="0" locked="0" layoutInCell="1" allowOverlap="1" wp14:anchorId="1F11840B" wp14:editId="742171D7">
                <wp:simplePos x="0" y="0"/>
                <wp:positionH relativeFrom="column">
                  <wp:posOffset>3223895</wp:posOffset>
                </wp:positionH>
                <wp:positionV relativeFrom="paragraph">
                  <wp:posOffset>843280</wp:posOffset>
                </wp:positionV>
                <wp:extent cx="734695" cy="1194435"/>
                <wp:effectExtent l="0" t="0" r="8255" b="5715"/>
                <wp:wrapNone/>
                <wp:docPr id="79" name="Group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4435"/>
                          <a:chOff x="838200" y="0"/>
                          <a:chExt cx="735013" cy="1194634"/>
                        </a:xfrm>
                      </wpg:grpSpPr>
                      <pic:pic xmlns:pic="http://schemas.openxmlformats.org/drawingml/2006/picture">
                        <pic:nvPicPr>
                          <pic:cNvPr id="8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4530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91"/>
                        <wps:cNvSpPr txBox="1"/>
                        <wps:spPr>
                          <a:xfrm>
                            <a:off x="9143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A57193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11840B" id="Group 92" o:spid="_x0000_s1087" style="position:absolute;margin-left:253.85pt;margin-top:66.4pt;width:57.85pt;height:94.05pt;z-index:251976704" coordorigin="8382" coordsize="7350,1194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">
                <v:shape id="Picture 80" o:spid="_x0000_s1088" type="#_x0000_t75" style="position:absolute;left:8382;top:245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">
                  <v:imagedata r:id="rId40" o:title=""/>
                </v:shape>
                <v:shape id="TextBox 91" o:spid="_x0000_s1089" type="#_x0000_t202" style="position:absolute;left:9143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4BA57193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391424" behindDoc="0" locked="0" layoutInCell="1" allowOverlap="1" wp14:anchorId="160D9134" wp14:editId="46CAFB8F">
                <wp:simplePos x="0" y="0"/>
                <wp:positionH relativeFrom="column">
                  <wp:posOffset>3932555</wp:posOffset>
                </wp:positionH>
                <wp:positionV relativeFrom="paragraph">
                  <wp:posOffset>847090</wp:posOffset>
                </wp:positionV>
                <wp:extent cx="734695" cy="1210310"/>
                <wp:effectExtent l="0" t="0" r="8255" b="8890"/>
                <wp:wrapNone/>
                <wp:docPr id="165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7" name="TextBox 138"/>
                        <wps:cNvSpPr txBox="1"/>
                        <wps:spPr>
                          <a:xfrm>
                            <a:off x="101557" y="8467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0FB939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0D9134" id="_x0000_s1090" style="position:absolute;margin-left:309.65pt;margin-top:66.7pt;width:57.85pt;height:95.3pt;z-index:252391424" coordorigin="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">
                <v:shape id="Picture 166" o:spid="_x0000_s1091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">
                  <v:imagedata r:id="rId15" o:title=""/>
                </v:shape>
                <v:shape id="TextBox 138" o:spid="_x0000_s1092" type="#_x0000_t202" style="position:absolute;left:1015;top:8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" filled="f" stroked="f">
                  <v:textbox style="mso-fit-shape-to-text:t">
                    <w:txbxContent>
                      <w:p w14:paraId="1A0FB939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2896" behindDoc="0" locked="0" layoutInCell="1" allowOverlap="1" wp14:anchorId="0B7327BE" wp14:editId="32D5953C">
                <wp:simplePos x="0" y="0"/>
                <wp:positionH relativeFrom="column">
                  <wp:posOffset>4755515</wp:posOffset>
                </wp:positionH>
                <wp:positionV relativeFrom="paragraph">
                  <wp:posOffset>876935</wp:posOffset>
                </wp:positionV>
                <wp:extent cx="762000" cy="1211580"/>
                <wp:effectExtent l="0" t="0" r="0" b="7620"/>
                <wp:wrapNone/>
                <wp:docPr id="87" name="Group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1211580"/>
                          <a:chOff x="0" y="4297878"/>
                          <a:chExt cx="762000" cy="1211679"/>
                        </a:xfrm>
                      </wpg:grpSpPr>
                      <pic:pic xmlns:pic="http://schemas.openxmlformats.org/drawingml/2006/picture">
                        <pic:nvPicPr>
                          <pic:cNvPr id="88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34" y="45602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9" name="TextBox 127"/>
                        <wps:cNvSpPr txBox="1"/>
                        <wps:spPr>
                          <a:xfrm>
                            <a:off x="0" y="4297878"/>
                            <a:ext cx="7620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B02E4F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7327BE" id="Group 128" o:spid="_x0000_s1093" style="position:absolute;margin-left:374.45pt;margin-top:69.05pt;width:60pt;height:95.4pt;z-index:252112896" coordorigin=",42978" coordsize="762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">
                <v:shape id="Picture 88" o:spid="_x0000_s1094" type="#_x0000_t75" style="position:absolute;left:169;top:45602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hFQ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">
                  <v:imagedata r:id="rId42" o:title=""/>
                </v:shape>
                <v:shape id="TextBox 127" o:spid="_x0000_s1095" type="#_x0000_t202" style="position:absolute;top:42978;width:7620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" filled="f" stroked="f">
                  <v:textbox style="mso-fit-shape-to-text:t">
                    <w:txbxContent>
                      <w:p w14:paraId="55B02E4F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54912" behindDoc="0" locked="0" layoutInCell="1" allowOverlap="1" wp14:anchorId="00A0FF11" wp14:editId="2899E43C">
                <wp:simplePos x="0" y="0"/>
                <wp:positionH relativeFrom="column">
                  <wp:posOffset>5598795</wp:posOffset>
                </wp:positionH>
                <wp:positionV relativeFrom="paragraph">
                  <wp:posOffset>837565</wp:posOffset>
                </wp:positionV>
                <wp:extent cx="742950" cy="1210310"/>
                <wp:effectExtent l="0" t="0" r="0" b="8890"/>
                <wp:wrapNone/>
                <wp:docPr id="168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143000" y="304800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69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0" y="3309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70" name="TextBox 153"/>
                        <wps:cNvSpPr txBox="1"/>
                        <wps:spPr>
                          <a:xfrm>
                            <a:off x="1244601" y="304800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5F9E93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A0FF11" id="Group 169" o:spid="_x0000_s1096" style="position:absolute;margin-left:440.85pt;margin-top:65.95pt;width:58.5pt;height:95.3pt;z-index:252454912" coordorigin="11430,3048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">
                <v:shape id="Picture 169" o:spid="_x0000_s1097" type="#_x0000_t75" style="position:absolute;left:11430;top:3309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">
                  <v:imagedata r:id="rId44" o:title=""/>
                </v:shape>
                <v:shape id="TextBox 153" o:spid="_x0000_s1098" type="#_x0000_t202" style="position:absolute;left:12446;top:30480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" filled="f" stroked="f">
                  <v:textbox style="mso-fit-shape-to-text:t">
                    <w:txbxContent>
                      <w:p w14:paraId="325F9E93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90720" behindDoc="0" locked="0" layoutInCell="1" allowOverlap="1" wp14:anchorId="2F3C21E6" wp14:editId="7FB1CE01">
                <wp:simplePos x="0" y="0"/>
                <wp:positionH relativeFrom="column">
                  <wp:posOffset>963295</wp:posOffset>
                </wp:positionH>
                <wp:positionV relativeFrom="paragraph">
                  <wp:posOffset>838010</wp:posOffset>
                </wp:positionV>
                <wp:extent cx="734695" cy="1210310"/>
                <wp:effectExtent l="0" t="0" r="8255" b="8890"/>
                <wp:wrapNone/>
                <wp:docPr id="90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118535" y="7176430"/>
                          <a:chExt cx="735013" cy="1210733"/>
                        </a:xfrm>
                      </wpg:grpSpPr>
                      <wps:wsp>
                        <wps:cNvPr id="92" name="TextBox 123"/>
                        <wps:cNvSpPr txBox="1"/>
                        <wps:spPr>
                          <a:xfrm>
                            <a:off x="228555" y="717643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EAB221" w14:textId="77777777" w:rsidR="00BD7711" w:rsidRDefault="00BD7711" w:rsidP="00BD7711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35" y="743783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3C21E6" id="Group 151" o:spid="_x0000_s1099" style="position:absolute;margin-left:75.85pt;margin-top:66pt;width:57.85pt;height:95.3pt;z-index:252190720" coordorigin="1185,717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">
                <v:shape id="TextBox 123" o:spid="_x0000_s1100" type="#_x0000_t202" style="position:absolute;left:2285;top:71764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l+O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" filled="f" stroked="f">
                  <v:textbox style="mso-fit-shape-to-text:t">
                    <w:txbxContent>
                      <w:p w14:paraId="4AEAB221" w14:textId="77777777" w:rsidR="00BD7711" w:rsidRDefault="00BD7711" w:rsidP="00BD7711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shape>
                <v:shape id="Picture 93" o:spid="_x0000_s1101" type="#_x0000_t75" style="position:absolute;left:1185;top:7437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">
                  <v:imagedata r:id="rId9" o:title=""/>
                </v:shape>
              </v:group>
            </w:pict>
          </mc:Fallback>
        </mc:AlternateContent>
      </w:r>
      <w:proofErr w:type="gramStart"/>
      <w:r w:rsidR="00204F43" w:rsidRPr="00204F43">
        <w:rPr>
          <w:rFonts w:ascii="Arial" w:hAnsi="Arial" w:cs="Arial"/>
          <w:sz w:val="36"/>
          <w:szCs w:val="36"/>
        </w:rPr>
        <w:t>you'll</w:t>
      </w:r>
      <w:proofErr w:type="gramEnd"/>
      <w:r w:rsidR="00204F43" w:rsidRPr="00204F43">
        <w:rPr>
          <w:rFonts w:ascii="Arial" w:hAnsi="Arial" w:cs="Arial"/>
          <w:sz w:val="36"/>
          <w:szCs w:val="36"/>
        </w:rPr>
        <w:t xml:space="preserve"> ne</w:t>
      </w:r>
      <w:r w:rsidR="00092D99">
        <w:rPr>
          <w:rFonts w:ascii="Arial" w:hAnsi="Arial" w:cs="Arial"/>
          <w:sz w:val="36"/>
          <w:szCs w:val="36"/>
        </w:rPr>
        <w:t>-</w:t>
      </w:r>
      <w:proofErr w:type="spellStart"/>
      <w:r w:rsidR="00204F43" w:rsidRPr="00204F43">
        <w:rPr>
          <w:rFonts w:ascii="Arial" w:hAnsi="Arial" w:cs="Arial"/>
          <w:sz w:val="36"/>
          <w:szCs w:val="36"/>
        </w:rPr>
        <w:t>ver</w:t>
      </w:r>
      <w:proofErr w:type="spellEnd"/>
      <w:r w:rsidR="00F007BA">
        <w:rPr>
          <w:rFonts w:ascii="Arial" w:hAnsi="Arial" w:cs="Arial"/>
          <w:sz w:val="36"/>
          <w:szCs w:val="36"/>
        </w:rPr>
        <w:t xml:space="preserve">   </w:t>
      </w:r>
      <w:r w:rsidR="00092D99">
        <w:rPr>
          <w:rFonts w:ascii="Arial" w:hAnsi="Arial" w:cs="Arial"/>
          <w:sz w:val="36"/>
          <w:szCs w:val="36"/>
        </w:rPr>
        <w:t>w</w:t>
      </w:r>
      <w:r w:rsidR="00204F43" w:rsidRPr="00204F43">
        <w:rPr>
          <w:rFonts w:ascii="Arial" w:hAnsi="Arial" w:cs="Arial"/>
          <w:sz w:val="36"/>
          <w:szCs w:val="36"/>
        </w:rPr>
        <w:t>alk a</w:t>
      </w:r>
      <w:r w:rsidR="00F007BA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–</w:t>
      </w:r>
      <w:r w:rsidR="00F007BA">
        <w:rPr>
          <w:rFonts w:ascii="Arial" w:hAnsi="Arial" w:cs="Arial"/>
          <w:sz w:val="36"/>
          <w:szCs w:val="36"/>
        </w:rPr>
        <w:t xml:space="preserve"> </w:t>
      </w:r>
      <w:r w:rsidR="00204F43" w:rsidRPr="00204F43">
        <w:rPr>
          <w:rFonts w:ascii="Arial" w:hAnsi="Arial" w:cs="Arial"/>
          <w:sz w:val="36"/>
          <w:szCs w:val="36"/>
        </w:rPr>
        <w:t>lone</w:t>
      </w:r>
    </w:p>
    <w:p w14:paraId="77883953" w14:textId="2BD1E8BD" w:rsidR="00A55096" w:rsidRPr="00A55096" w:rsidRDefault="00A55096" w:rsidP="00204F4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(</w:t>
      </w:r>
      <w:r w:rsidRPr="00A55096">
        <w:rPr>
          <w:rFonts w:ascii="Arial" w:hAnsi="Arial" w:cs="Arial"/>
          <w:b/>
          <w:bCs/>
          <w:sz w:val="36"/>
          <w:szCs w:val="36"/>
        </w:rPr>
        <w:t>Repeat Song, extend last line</w:t>
      </w:r>
      <w:r>
        <w:rPr>
          <w:rFonts w:ascii="Arial" w:hAnsi="Arial" w:cs="Arial"/>
          <w:b/>
          <w:bCs/>
          <w:sz w:val="36"/>
          <w:szCs w:val="36"/>
        </w:rPr>
        <w:t>)</w:t>
      </w:r>
    </w:p>
    <w:sectPr w:rsidR="00A55096" w:rsidRPr="00A55096" w:rsidSect="00BC43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04F43"/>
    <w:rsid w:val="00092D99"/>
    <w:rsid w:val="00115E63"/>
    <w:rsid w:val="00183110"/>
    <w:rsid w:val="00204F43"/>
    <w:rsid w:val="00723919"/>
    <w:rsid w:val="008E5737"/>
    <w:rsid w:val="009E1E43"/>
    <w:rsid w:val="00A55096"/>
    <w:rsid w:val="00B87675"/>
    <w:rsid w:val="00BA0CDA"/>
    <w:rsid w:val="00BC435A"/>
    <w:rsid w:val="00BD7711"/>
    <w:rsid w:val="00C864D2"/>
    <w:rsid w:val="00D30FE4"/>
    <w:rsid w:val="00DA6D47"/>
    <w:rsid w:val="00E30859"/>
    <w:rsid w:val="00E858D6"/>
    <w:rsid w:val="00F0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BA17A"/>
  <w15:chartTrackingRefBased/>
  <w15:docId w15:val="{34762B44-B276-4610-A58F-A2110219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png"/><Relationship Id="rId39" Type="http://schemas.openxmlformats.org/officeDocument/2006/relationships/image" Target="media/image36.gif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gif"/><Relationship Id="rId42" Type="http://schemas.openxmlformats.org/officeDocument/2006/relationships/image" Target="media/image39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png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jpeg"/><Relationship Id="rId41" Type="http://schemas.openxmlformats.org/officeDocument/2006/relationships/image" Target="media/image38.gif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gif"/><Relationship Id="rId40" Type="http://schemas.openxmlformats.org/officeDocument/2006/relationships/image" Target="media/image37.gif"/><Relationship Id="rId45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gif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4" Type="http://schemas.openxmlformats.org/officeDocument/2006/relationships/image" Target="media/image41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Relationship Id="rId43" Type="http://schemas.openxmlformats.org/officeDocument/2006/relationships/image" Target="media/image40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&amp;Sword\Documents\Custom%20Office%20Templates\so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song template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Pen&amp;Sword</dc:creator>
  <cp:keywords/>
  <dc:description/>
  <cp:lastModifiedBy>Keith Fukumitsu</cp:lastModifiedBy>
  <cp:revision>2</cp:revision>
  <dcterms:created xsi:type="dcterms:W3CDTF">2020-11-14T16:35:00Z</dcterms:created>
  <dcterms:modified xsi:type="dcterms:W3CDTF">2020-11-14T16:35:00Z</dcterms:modified>
</cp:coreProperties>
</file>